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10B6A" w14:textId="534FC17D" w:rsidR="006C7E7C" w:rsidRPr="006C7E7C" w:rsidRDefault="006C7E7C" w:rsidP="006C7E7C">
      <w:pPr>
        <w:pStyle w:val="Footer"/>
        <w:rPr>
          <w:sz w:val="52"/>
          <w:szCs w:val="52"/>
        </w:rPr>
      </w:pPr>
      <w:r>
        <w:rPr>
          <w:sz w:val="52"/>
          <w:szCs w:val="52"/>
        </w:rPr>
        <w:t>Shauna O Dowd</w:t>
      </w:r>
    </w:p>
    <w:p w14:paraId="4E5471DB" w14:textId="780DA841" w:rsidR="00F926F6" w:rsidRDefault="006C7E7C">
      <w:pPr>
        <w:pStyle w:val="ContactInformation"/>
      </w:pPr>
      <w:r>
        <w:t xml:space="preserve">Address: 26 </w:t>
      </w:r>
      <w:proofErr w:type="spellStart"/>
      <w:r>
        <w:t>Cois</w:t>
      </w:r>
      <w:proofErr w:type="spellEnd"/>
      <w:r>
        <w:t xml:space="preserve"> </w:t>
      </w:r>
      <w:proofErr w:type="spellStart"/>
      <w:r>
        <w:t>Laoi</w:t>
      </w:r>
      <w:proofErr w:type="spellEnd"/>
      <w:r>
        <w:t xml:space="preserve">, </w:t>
      </w:r>
      <w:proofErr w:type="spellStart"/>
      <w:r>
        <w:t>Ballyvelly</w:t>
      </w:r>
      <w:proofErr w:type="spellEnd"/>
      <w:r>
        <w:t>, Tralee, Co Kerry.</w:t>
      </w:r>
    </w:p>
    <w:p w14:paraId="3EFCC7EA" w14:textId="11D8772C" w:rsidR="006C7E7C" w:rsidRDefault="006C7E7C">
      <w:pPr>
        <w:pStyle w:val="ContactInformation"/>
      </w:pPr>
      <w:r>
        <w:t>Phone number: 0870681899</w:t>
      </w:r>
    </w:p>
    <w:p w14:paraId="38609778" w14:textId="53C00DE7" w:rsidR="006C7E7C" w:rsidRDefault="006C7E7C">
      <w:pPr>
        <w:pStyle w:val="ContactInformation"/>
      </w:pPr>
      <w:r>
        <w:t>Email: shaunaodowd@hotmail.com</w:t>
      </w:r>
    </w:p>
    <w:sdt>
      <w:sdtPr>
        <w:id w:val="-1179423465"/>
        <w:placeholder>
          <w:docPart w:val="60F38E5F3EF6DD418D6899C6EEB53DDE"/>
        </w:placeholder>
        <w:temporary/>
        <w:showingPlcHdr/>
        <w15:appearance w15:val="hidden"/>
      </w:sdtPr>
      <w:sdtEndPr/>
      <w:sdtContent>
        <w:p w14:paraId="18A0CA9C" w14:textId="77777777" w:rsidR="00F926F6" w:rsidRDefault="001D3646">
          <w:pPr>
            <w:pStyle w:val="Heading1"/>
          </w:pPr>
          <w:r>
            <w:rPr>
              <w:lang w:val="en-GB" w:bidi="en-GB"/>
            </w:rPr>
            <w:t>Objective</w:t>
          </w:r>
        </w:p>
      </w:sdtContent>
    </w:sdt>
    <w:p w14:paraId="6B89734C" w14:textId="1F9493BB" w:rsidR="00F926F6" w:rsidRDefault="00B73C19">
      <w:r>
        <w:t xml:space="preserve">I have passed my first five Fe1’s in EU law, Property law, Equity, Criminal law and Contract law. I will be sitting my last three Fe1s in October. I’m eager to put the skills and knowledge that I learned at NUIG into practice. It is my hope that I can start getting valuable experience to help me with my future as soon as possible.   </w:t>
      </w:r>
    </w:p>
    <w:sdt>
      <w:sdtPr>
        <w:id w:val="1728489637"/>
        <w:placeholder>
          <w:docPart w:val="12A6864653190944B8DA0FF48B73C907"/>
        </w:placeholder>
        <w:temporary/>
        <w:showingPlcHdr/>
        <w15:appearance w15:val="hidden"/>
      </w:sdtPr>
      <w:sdtEndPr/>
      <w:sdtContent>
        <w:p w14:paraId="13192665" w14:textId="77777777" w:rsidR="00F926F6" w:rsidRDefault="001D3646">
          <w:pPr>
            <w:pStyle w:val="Heading1"/>
          </w:pPr>
          <w:r>
            <w:rPr>
              <w:lang w:val="en-GB" w:bidi="en-GB"/>
            </w:rPr>
            <w:t>Experience</w:t>
          </w:r>
        </w:p>
      </w:sdtContent>
    </w:sdt>
    <w:p w14:paraId="46E2A6DD" w14:textId="27AF9551" w:rsidR="00F926F6" w:rsidRDefault="006C7E7C">
      <w:r>
        <w:t xml:space="preserve">Patrick Daly </w:t>
      </w:r>
      <w:r w:rsidR="00E811F9">
        <w:t>and Co</w:t>
      </w:r>
      <w:r w:rsidR="00C40037">
        <w:t xml:space="preserve">mpany </w:t>
      </w:r>
      <w:r>
        <w:t>Solicitors Tralee</w:t>
      </w:r>
    </w:p>
    <w:p w14:paraId="002852A4" w14:textId="3FA8BB44" w:rsidR="00F926F6" w:rsidRDefault="006C7E7C">
      <w:r>
        <w:t>Work experience | May 2021- present</w:t>
      </w:r>
    </w:p>
    <w:p w14:paraId="13084FBE" w14:textId="62E8DE21" w:rsidR="00F926F6" w:rsidRDefault="00FF75D3" w:rsidP="006C7E7C">
      <w:pPr>
        <w:pStyle w:val="ListBullet"/>
      </w:pPr>
      <w:r>
        <w:t>Shadow solicitor Brendan Ahern</w:t>
      </w:r>
      <w:r w:rsidR="003F423D">
        <w:t xml:space="preserve"> practicing criminal law</w:t>
      </w:r>
      <w:r w:rsidR="00351FA1">
        <w:t>.</w:t>
      </w:r>
    </w:p>
    <w:p w14:paraId="2035D41E" w14:textId="1D53800D" w:rsidR="006C7E7C" w:rsidRDefault="00554112" w:rsidP="006C7E7C">
      <w:pPr>
        <w:pStyle w:val="ListBullet"/>
      </w:pPr>
      <w:r>
        <w:t>A</w:t>
      </w:r>
      <w:r w:rsidR="009472F3">
        <w:t>ttend motions and hearings</w:t>
      </w:r>
      <w:r w:rsidR="00262980">
        <w:t xml:space="preserve"> in </w:t>
      </w:r>
      <w:r w:rsidR="00E811F9">
        <w:t>Di</w:t>
      </w:r>
      <w:r w:rsidR="00262980">
        <w:t>strict court</w:t>
      </w:r>
      <w:r w:rsidR="009472F3">
        <w:t xml:space="preserve"> and </w:t>
      </w:r>
      <w:r w:rsidR="00E811F9">
        <w:t>A</w:t>
      </w:r>
      <w:r w:rsidR="009472F3">
        <w:t>ssist</w:t>
      </w:r>
      <w:r w:rsidR="004E47E2">
        <w:t xml:space="preserve"> Mr. Ahern in any way.</w:t>
      </w:r>
      <w:r w:rsidR="009472F3">
        <w:t xml:space="preserve"> </w:t>
      </w:r>
    </w:p>
    <w:p w14:paraId="459EEF68" w14:textId="1718B64D" w:rsidR="009472F3" w:rsidRDefault="00554112" w:rsidP="009472F3">
      <w:pPr>
        <w:pStyle w:val="ListBullet"/>
      </w:pPr>
      <w:r>
        <w:t>J</w:t>
      </w:r>
      <w:r w:rsidR="009472F3">
        <w:t>obs in the office include filing and going to the court services for the office.</w:t>
      </w:r>
    </w:p>
    <w:p w14:paraId="48D0373B" w14:textId="18AD48AD" w:rsidR="008C5814" w:rsidRDefault="00554112" w:rsidP="009472F3">
      <w:pPr>
        <w:pStyle w:val="ListBullet"/>
      </w:pPr>
      <w:r>
        <w:t>Filed documents in court</w:t>
      </w:r>
      <w:r w:rsidR="00351FA1">
        <w:t>.</w:t>
      </w:r>
    </w:p>
    <w:p w14:paraId="40210732" w14:textId="22143F8F" w:rsidR="003F423D" w:rsidRDefault="002258D6" w:rsidP="009472F3">
      <w:pPr>
        <w:pStyle w:val="ListBullet"/>
      </w:pPr>
      <w:r>
        <w:t>Very familiar with court procedures</w:t>
      </w:r>
    </w:p>
    <w:p w14:paraId="7DD71B33" w14:textId="713566AB" w:rsidR="002258D6" w:rsidRDefault="002258D6" w:rsidP="009472F3">
      <w:pPr>
        <w:pStyle w:val="ListBullet"/>
      </w:pPr>
      <w:r>
        <w:t>Most recently taken on more work of lia</w:t>
      </w:r>
      <w:r w:rsidR="00C1051A">
        <w:t xml:space="preserve">ising with clients </w:t>
      </w:r>
      <w:r w:rsidR="00E811F9">
        <w:t>and attended cases</w:t>
      </w:r>
      <w:r w:rsidR="0037483F">
        <w:t xml:space="preserve"> independently on behalf of the company</w:t>
      </w:r>
      <w:r w:rsidR="00E811F9">
        <w:t xml:space="preserve"> in the Circuit Court and Central Criminal Court</w:t>
      </w:r>
    </w:p>
    <w:p w14:paraId="63550686" w14:textId="27407116" w:rsidR="009472F3" w:rsidRDefault="009472F3" w:rsidP="009472F3">
      <w:pPr>
        <w:pStyle w:val="ListBullet"/>
        <w:numPr>
          <w:ilvl w:val="0"/>
          <w:numId w:val="0"/>
        </w:numPr>
      </w:pPr>
      <w:proofErr w:type="spellStart"/>
      <w:r>
        <w:t>Garveys</w:t>
      </w:r>
      <w:proofErr w:type="spellEnd"/>
      <w:r>
        <w:t xml:space="preserve"> Supervalu Tralee</w:t>
      </w:r>
    </w:p>
    <w:p w14:paraId="6E3F3261" w14:textId="6CC3AC41" w:rsidR="009472F3" w:rsidRDefault="009472F3" w:rsidP="009472F3">
      <w:pPr>
        <w:pStyle w:val="ListBullet"/>
        <w:numPr>
          <w:ilvl w:val="0"/>
          <w:numId w:val="0"/>
        </w:numPr>
      </w:pPr>
      <w:r>
        <w:t>Sales assistant | May 2019- April 2020</w:t>
      </w:r>
    </w:p>
    <w:p w14:paraId="2F52C3A0" w14:textId="77777777" w:rsidR="009472F3" w:rsidRDefault="009472F3" w:rsidP="009472F3">
      <w:pPr>
        <w:pStyle w:val="ListBullet"/>
      </w:pPr>
      <w:r>
        <w:t xml:space="preserve">My time at the supermarket helped me gain valuable life skills that I hope to bring forward with me to my future role as a solicitor. </w:t>
      </w:r>
    </w:p>
    <w:p w14:paraId="545DC4A8" w14:textId="522C580D" w:rsidR="009472F3" w:rsidRDefault="009472F3" w:rsidP="009472F3">
      <w:pPr>
        <w:pStyle w:val="ListBullet"/>
      </w:pPr>
      <w:r>
        <w:t xml:space="preserve">Among other things I learned how to be part of a team and how to solve problems efficiently. I also became more organized than I already am while learning how to balance studying and a </w:t>
      </w:r>
      <w:proofErr w:type="gramStart"/>
      <w:r>
        <w:t>full time</w:t>
      </w:r>
      <w:proofErr w:type="gramEnd"/>
      <w:r>
        <w:t xml:space="preserve"> job. </w:t>
      </w:r>
    </w:p>
    <w:p w14:paraId="29B427C2" w14:textId="76FC71CB" w:rsidR="009472F3" w:rsidRDefault="009472F3" w:rsidP="009472F3">
      <w:pPr>
        <w:pStyle w:val="ListBullet"/>
      </w:pPr>
      <w:r>
        <w:t>Perhaps the most valuable skills I obtained during my time here was customer service skills and communication. It was not always easy to solve the customers problems but by actively listening and putting in all my effort a solution could always be found</w:t>
      </w:r>
      <w:r w:rsidR="00B73C19">
        <w:t>.</w:t>
      </w:r>
    </w:p>
    <w:p w14:paraId="4DA665D7" w14:textId="039DD4EE" w:rsidR="00F941E4" w:rsidRDefault="00F941E4" w:rsidP="00F941E4">
      <w:pPr>
        <w:pStyle w:val="ListBullet"/>
        <w:numPr>
          <w:ilvl w:val="0"/>
          <w:numId w:val="0"/>
        </w:numPr>
        <w:ind w:left="216" w:hanging="216"/>
      </w:pPr>
    </w:p>
    <w:p w14:paraId="58FE708C" w14:textId="34308CA4" w:rsidR="00F941E4" w:rsidRDefault="00F941E4" w:rsidP="00F941E4">
      <w:pPr>
        <w:pStyle w:val="ListBullet"/>
        <w:numPr>
          <w:ilvl w:val="0"/>
          <w:numId w:val="0"/>
        </w:numPr>
        <w:ind w:left="216" w:hanging="216"/>
      </w:pPr>
    </w:p>
    <w:p w14:paraId="45904AFE" w14:textId="77777777" w:rsidR="00F941E4" w:rsidRDefault="00F941E4" w:rsidP="00F941E4">
      <w:pPr>
        <w:pStyle w:val="ListBullet"/>
        <w:numPr>
          <w:ilvl w:val="0"/>
          <w:numId w:val="0"/>
        </w:numPr>
        <w:ind w:left="216" w:hanging="216"/>
      </w:pPr>
    </w:p>
    <w:sdt>
      <w:sdtPr>
        <w:id w:val="720946933"/>
        <w:placeholder>
          <w:docPart w:val="4472FC3ED168DE4D8083D211FCD640BB"/>
        </w:placeholder>
        <w:temporary/>
        <w:showingPlcHdr/>
        <w15:appearance w15:val="hidden"/>
      </w:sdtPr>
      <w:sdtEndPr/>
      <w:sdtContent>
        <w:p w14:paraId="40E7FA79" w14:textId="77777777" w:rsidR="00F926F6" w:rsidRDefault="001D3646">
          <w:pPr>
            <w:pStyle w:val="Heading1"/>
          </w:pPr>
          <w:r>
            <w:rPr>
              <w:lang w:val="en-GB" w:bidi="en-GB"/>
            </w:rPr>
            <w:t>Education</w:t>
          </w:r>
        </w:p>
      </w:sdtContent>
    </w:sdt>
    <w:p w14:paraId="0C6FFDC6" w14:textId="742CF76F" w:rsidR="00F63833" w:rsidRDefault="00F63833" w:rsidP="00F63833">
      <w:r>
        <w:t xml:space="preserve">Leaving Certificate 2016, Mercy </w:t>
      </w:r>
      <w:proofErr w:type="spellStart"/>
      <w:r>
        <w:t>Mounthawk</w:t>
      </w:r>
      <w:proofErr w:type="spellEnd"/>
      <w:r>
        <w:t xml:space="preserve"> Secondary School Tralee</w:t>
      </w:r>
    </w:p>
    <w:p w14:paraId="0E2D39A9" w14:textId="1B71589A" w:rsidR="00F63833" w:rsidRDefault="00F63833" w:rsidP="00F63833">
      <w:pPr>
        <w:pStyle w:val="ListBullet"/>
      </w:pPr>
      <w:r>
        <w:t xml:space="preserve">In my leaving certificate I got fiver honors in French, English, History, Biology and Chemistry and two passes in Irish and Math </w:t>
      </w:r>
    </w:p>
    <w:p w14:paraId="76B5D7DA" w14:textId="77777777" w:rsidR="00F63833" w:rsidRDefault="00F63833" w:rsidP="00F63833">
      <w:pPr>
        <w:pStyle w:val="ListBullet"/>
        <w:numPr>
          <w:ilvl w:val="0"/>
          <w:numId w:val="0"/>
        </w:numPr>
      </w:pPr>
      <w:r>
        <w:t>Bachelor of Civil Law at National university of Ireland Galway</w:t>
      </w:r>
    </w:p>
    <w:p w14:paraId="2F90692D" w14:textId="6C09C0BA" w:rsidR="00F63833" w:rsidRDefault="00F63833" w:rsidP="00F63833">
      <w:pPr>
        <w:pStyle w:val="ListBullet"/>
      </w:pPr>
      <w:r>
        <w:t xml:space="preserve">  On the 19</w:t>
      </w:r>
      <w:r w:rsidRPr="00F63833">
        <w:rPr>
          <w:vertAlign w:val="superscript"/>
        </w:rPr>
        <w:t>th</w:t>
      </w:r>
      <w:r>
        <w:t xml:space="preserve"> of November 2019 I graduated with an honors degree in Civil Law from NUIG  </w:t>
      </w:r>
    </w:p>
    <w:p w14:paraId="4F697103" w14:textId="087B58C9" w:rsidR="00F926F6" w:rsidRDefault="0074160B">
      <w:pPr>
        <w:pStyle w:val="Heading1"/>
      </w:pPr>
      <w:r>
        <w:t xml:space="preserve"> awards, Acknowledg</w:t>
      </w:r>
      <w:r w:rsidR="00FB260A">
        <w:t>e</w:t>
      </w:r>
      <w:r>
        <w:t xml:space="preserve">ments and skills </w:t>
      </w:r>
    </w:p>
    <w:p w14:paraId="6ABD2309" w14:textId="7C257E43" w:rsidR="00F926F6" w:rsidRPr="003469A2" w:rsidRDefault="00F63833" w:rsidP="003469A2">
      <w:pPr>
        <w:pStyle w:val="ListBullet"/>
        <w:rPr>
          <w:rFonts w:ascii="Times New Roman" w:eastAsia="Times New Roman" w:hAnsi="Times New Roman" w:cs="Times New Roman"/>
          <w:color w:val="auto"/>
          <w:sz w:val="24"/>
          <w:szCs w:val="24"/>
          <w:lang w:val="en-IE" w:eastAsia="en-GB"/>
        </w:rPr>
      </w:pPr>
      <w:r>
        <w:t xml:space="preserve">Me and my family took part in a charity climb of Mount Brandon in the summer of 2021. </w:t>
      </w:r>
      <w:r w:rsidR="00B73C19">
        <w:t>I set up the go fund me page and we were able to raise</w:t>
      </w:r>
      <w:r w:rsidR="0005581E">
        <w:t xml:space="preserve"> over </w:t>
      </w:r>
      <w:r w:rsidR="00B73C19">
        <w:t xml:space="preserve">for </w:t>
      </w:r>
      <w:r w:rsidR="003469A2">
        <w:t>5000 euro for</w:t>
      </w:r>
      <w:r w:rsidR="00B51FD4">
        <w:t xml:space="preserve"> </w:t>
      </w:r>
      <w:r w:rsidR="00B73C19">
        <w:t xml:space="preserve">the palliative care unit in Tralee. </w:t>
      </w:r>
    </w:p>
    <w:p w14:paraId="5A33526C" w14:textId="7BF5D01C" w:rsidR="00B73C19" w:rsidRDefault="00B73C19" w:rsidP="00F63833">
      <w:pPr>
        <w:pStyle w:val="ListBullet"/>
      </w:pPr>
      <w:r>
        <w:t xml:space="preserve">In college I took part in moot court. This allowed me to get valuable in person </w:t>
      </w:r>
      <w:r w:rsidR="0097600A">
        <w:t xml:space="preserve">field </w:t>
      </w:r>
      <w:r>
        <w:t xml:space="preserve">experience for my future career. </w:t>
      </w:r>
    </w:p>
    <w:p w14:paraId="3E46D53B" w14:textId="587C1D2A" w:rsidR="00B73C19" w:rsidRDefault="00612542" w:rsidP="00F63833">
      <w:pPr>
        <w:pStyle w:val="ListBullet"/>
      </w:pPr>
      <w:r>
        <w:t xml:space="preserve">Matheson </w:t>
      </w:r>
      <w:r w:rsidR="00D95D19">
        <w:t xml:space="preserve">virtual experience program participant </w:t>
      </w:r>
      <w:r w:rsidR="0075212F">
        <w:t xml:space="preserve">2021 </w:t>
      </w:r>
    </w:p>
    <w:p w14:paraId="0F0E62F7" w14:textId="48B9D15C" w:rsidR="005D4E3B" w:rsidRDefault="0075212F" w:rsidP="00B51FD4">
      <w:pPr>
        <w:pStyle w:val="ListBullet"/>
        <w:numPr>
          <w:ilvl w:val="0"/>
          <w:numId w:val="0"/>
        </w:numPr>
        <w:ind w:left="216"/>
      </w:pPr>
      <w:r>
        <w:t>I participated in the open access Matheson Virtual Experience Prog</w:t>
      </w:r>
      <w:r w:rsidR="00E54238">
        <w:t>ram with Forage</w:t>
      </w:r>
    </w:p>
    <w:p w14:paraId="3587BD5D" w14:textId="77777777" w:rsidR="00FB260A" w:rsidRDefault="00635544" w:rsidP="00B51FD4">
      <w:pPr>
        <w:pStyle w:val="ListBullet"/>
      </w:pPr>
      <w:r>
        <w:t>Can speak conversational French</w:t>
      </w:r>
    </w:p>
    <w:p w14:paraId="06EE9559" w14:textId="74A71FFE" w:rsidR="00635544" w:rsidRDefault="00485DD3" w:rsidP="00B51FD4">
      <w:pPr>
        <w:pStyle w:val="ListBullet"/>
      </w:pPr>
      <w:r>
        <w:t>PC skills</w:t>
      </w:r>
      <w:r w:rsidR="004562CD">
        <w:t xml:space="preserve"> (</w:t>
      </w:r>
      <w:proofErr w:type="spellStart"/>
      <w:r w:rsidR="004562CD">
        <w:t>eg.</w:t>
      </w:r>
      <w:proofErr w:type="spellEnd"/>
      <w:r w:rsidR="004562CD">
        <w:t xml:space="preserve"> </w:t>
      </w:r>
      <w:r w:rsidR="00FB28FC">
        <w:t>Efficient</w:t>
      </w:r>
      <w:r w:rsidR="004562CD">
        <w:t xml:space="preserve"> in </w:t>
      </w:r>
      <w:r w:rsidR="004D657B">
        <w:t>W</w:t>
      </w:r>
      <w:r w:rsidR="004562CD">
        <w:t xml:space="preserve">ord, </w:t>
      </w:r>
      <w:r w:rsidR="004D657B">
        <w:t>E</w:t>
      </w:r>
      <w:r w:rsidR="004562CD">
        <w:t xml:space="preserve">xcel and </w:t>
      </w:r>
      <w:r w:rsidR="004D657B">
        <w:t>PowerPoint</w:t>
      </w:r>
      <w:r w:rsidR="004562CD">
        <w:t>)</w:t>
      </w:r>
      <w:r w:rsidR="00635544">
        <w:t xml:space="preserve"> </w:t>
      </w:r>
    </w:p>
    <w:sectPr w:rsidR="00635544">
      <w:headerReference w:type="default" r:id="rId8"/>
      <w:footerReference w:type="default" r:id="rId9"/>
      <w:headerReference w:type="first" r:id="rId1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F47BE" w14:textId="77777777" w:rsidR="00C035C6" w:rsidRDefault="00C035C6">
      <w:r>
        <w:separator/>
      </w:r>
    </w:p>
  </w:endnote>
  <w:endnote w:type="continuationSeparator" w:id="0">
    <w:p w14:paraId="42319704" w14:textId="77777777" w:rsidR="00C035C6" w:rsidRDefault="00C0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D233" w14:textId="77777777" w:rsidR="00F926F6" w:rsidRDefault="001D3646">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71D2" w14:textId="77777777" w:rsidR="00C035C6" w:rsidRDefault="00C035C6">
      <w:r>
        <w:separator/>
      </w:r>
    </w:p>
  </w:footnote>
  <w:footnote w:type="continuationSeparator" w:id="0">
    <w:p w14:paraId="5EEEEB72" w14:textId="77777777" w:rsidR="00C035C6" w:rsidRDefault="00C0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9D26" w14:textId="77777777" w:rsidR="00F926F6" w:rsidRDefault="001D3646">
    <w:r>
      <w:rPr>
        <w:noProof/>
        <w:lang w:eastAsia="zh-CN" w:bidi="he-IL"/>
      </w:rPr>
      <mc:AlternateContent>
        <mc:Choice Requires="wps">
          <w:drawing>
            <wp:anchor distT="0" distB="0" distL="114300" distR="114300" simplePos="0" relativeHeight="251665408" behindDoc="1" locked="0" layoutInCell="1" allowOverlap="1" wp14:anchorId="04CE4804" wp14:editId="78AD644B">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0381038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8682" w14:textId="77777777" w:rsidR="00F926F6" w:rsidRDefault="001D3646">
    <w:r>
      <w:rPr>
        <w:noProof/>
        <w:lang w:eastAsia="zh-CN" w:bidi="he-IL"/>
      </w:rPr>
      <mc:AlternateContent>
        <mc:Choice Requires="wpg">
          <w:drawing>
            <wp:anchor distT="0" distB="0" distL="114300" distR="114300" simplePos="0" relativeHeight="251663360" behindDoc="1" locked="0" layoutInCell="1" allowOverlap="1" wp14:anchorId="2EED7CD8" wp14:editId="67DB3E03">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0E6E73C" w14:textId="77777777" w:rsidR="00F926F6" w:rsidRDefault="00F926F6">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EED7CD8"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0E6E73C" w14:textId="77777777" w:rsidR="00F926F6" w:rsidRDefault="00F926F6">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7C"/>
    <w:rsid w:val="0005581E"/>
    <w:rsid w:val="000D39D3"/>
    <w:rsid w:val="00185A67"/>
    <w:rsid w:val="001D3646"/>
    <w:rsid w:val="002258D6"/>
    <w:rsid w:val="00236E2A"/>
    <w:rsid w:val="00262980"/>
    <w:rsid w:val="003469A2"/>
    <w:rsid w:val="00351FA1"/>
    <w:rsid w:val="0037483F"/>
    <w:rsid w:val="003A764A"/>
    <w:rsid w:val="003C3658"/>
    <w:rsid w:val="003E2978"/>
    <w:rsid w:val="003F423D"/>
    <w:rsid w:val="004562CD"/>
    <w:rsid w:val="00485DD3"/>
    <w:rsid w:val="004D657B"/>
    <w:rsid w:val="004E47E2"/>
    <w:rsid w:val="00554112"/>
    <w:rsid w:val="005D4E3B"/>
    <w:rsid w:val="00612542"/>
    <w:rsid w:val="00635544"/>
    <w:rsid w:val="00646853"/>
    <w:rsid w:val="006C7E7C"/>
    <w:rsid w:val="006F3333"/>
    <w:rsid w:val="0074160B"/>
    <w:rsid w:val="0075212F"/>
    <w:rsid w:val="00835269"/>
    <w:rsid w:val="008C5814"/>
    <w:rsid w:val="009472F3"/>
    <w:rsid w:val="0097600A"/>
    <w:rsid w:val="009D2B70"/>
    <w:rsid w:val="00AA7CB6"/>
    <w:rsid w:val="00B51FD4"/>
    <w:rsid w:val="00B73C19"/>
    <w:rsid w:val="00BF469D"/>
    <w:rsid w:val="00C035C6"/>
    <w:rsid w:val="00C1051A"/>
    <w:rsid w:val="00C40037"/>
    <w:rsid w:val="00D65D39"/>
    <w:rsid w:val="00D95D19"/>
    <w:rsid w:val="00DC7B2B"/>
    <w:rsid w:val="00E317E6"/>
    <w:rsid w:val="00E54238"/>
    <w:rsid w:val="00E811F9"/>
    <w:rsid w:val="00EB67FD"/>
    <w:rsid w:val="00F63833"/>
    <w:rsid w:val="00F926F6"/>
    <w:rsid w:val="00F941E4"/>
    <w:rsid w:val="00FB260A"/>
    <w:rsid w:val="00FB28FC"/>
    <w:rsid w:val="00FF75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4200"/>
  <w15:chartTrackingRefBased/>
  <w15:docId w15:val="{B020EDC4-4F47-2C42-8B79-94975AC6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rmation">
    <w:name w:val="Contact Information"/>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150183">
      <w:bodyDiv w:val="1"/>
      <w:marLeft w:val="0"/>
      <w:marRight w:val="0"/>
      <w:marTop w:val="0"/>
      <w:marBottom w:val="0"/>
      <w:divBdr>
        <w:top w:val="none" w:sz="0" w:space="0" w:color="auto"/>
        <w:left w:val="none" w:sz="0" w:space="0" w:color="auto"/>
        <w:bottom w:val="none" w:sz="0" w:space="0" w:color="auto"/>
        <w:right w:val="none" w:sz="0" w:space="0" w:color="auto"/>
      </w:divBdr>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unaodowd/Library/Containers/com.microsoft.Word/Data/Library/Application%20Support/Microsoft/Office/16.0/DTS/en-GB%7b8DBD8706-F2AE-DA42-AEB4-0866AB4385D6%7d/%7b6DEC6321-49AF-BC44-AFE0-BEE6E0A54043%7dtf1000207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F38E5F3EF6DD418D6899C6EEB53DDE"/>
        <w:category>
          <w:name w:val="General"/>
          <w:gallery w:val="placeholder"/>
        </w:category>
        <w:types>
          <w:type w:val="bbPlcHdr"/>
        </w:types>
        <w:behaviors>
          <w:behavior w:val="content"/>
        </w:behaviors>
        <w:guid w:val="{857B5802-C2AE-D846-94A3-47DF6A76C207}"/>
      </w:docPartPr>
      <w:docPartBody>
        <w:p w:rsidR="00C41C8F" w:rsidRDefault="00BF58D0">
          <w:pPr>
            <w:pStyle w:val="60F38E5F3EF6DD418D6899C6EEB53DDE"/>
          </w:pPr>
          <w:r>
            <w:rPr>
              <w:lang w:val="en-GB" w:bidi="en-GB"/>
            </w:rPr>
            <w:t>Objective</w:t>
          </w:r>
        </w:p>
      </w:docPartBody>
    </w:docPart>
    <w:docPart>
      <w:docPartPr>
        <w:name w:val="12A6864653190944B8DA0FF48B73C907"/>
        <w:category>
          <w:name w:val="General"/>
          <w:gallery w:val="placeholder"/>
        </w:category>
        <w:types>
          <w:type w:val="bbPlcHdr"/>
        </w:types>
        <w:behaviors>
          <w:behavior w:val="content"/>
        </w:behaviors>
        <w:guid w:val="{65362617-D94B-464C-9ABB-A89BC886F1F3}"/>
      </w:docPartPr>
      <w:docPartBody>
        <w:p w:rsidR="00C41C8F" w:rsidRDefault="00BF58D0">
          <w:pPr>
            <w:pStyle w:val="12A6864653190944B8DA0FF48B73C907"/>
          </w:pPr>
          <w:r>
            <w:rPr>
              <w:lang w:val="en-GB" w:bidi="en-GB"/>
            </w:rPr>
            <w:t>Experience</w:t>
          </w:r>
        </w:p>
      </w:docPartBody>
    </w:docPart>
    <w:docPart>
      <w:docPartPr>
        <w:name w:val="4472FC3ED168DE4D8083D211FCD640BB"/>
        <w:category>
          <w:name w:val="General"/>
          <w:gallery w:val="placeholder"/>
        </w:category>
        <w:types>
          <w:type w:val="bbPlcHdr"/>
        </w:types>
        <w:behaviors>
          <w:behavior w:val="content"/>
        </w:behaviors>
        <w:guid w:val="{38EA4F61-D2D4-8C45-A6F3-EC5E08A48A3B}"/>
      </w:docPartPr>
      <w:docPartBody>
        <w:p w:rsidR="00C41C8F" w:rsidRDefault="00BF58D0">
          <w:pPr>
            <w:pStyle w:val="4472FC3ED168DE4D8083D211FCD640BB"/>
          </w:pPr>
          <w:r>
            <w:rPr>
              <w:lang w:val="en-GB" w:bidi="en-GB"/>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D0"/>
    <w:rsid w:val="00986046"/>
    <w:rsid w:val="00A11E7C"/>
    <w:rsid w:val="00A20F14"/>
    <w:rsid w:val="00BF58D0"/>
    <w:rsid w:val="00C41C8F"/>
    <w:rsid w:val="00DD1244"/>
    <w:rsid w:val="00EE7D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F38E5F3EF6DD418D6899C6EEB53DDE">
    <w:name w:val="60F38E5F3EF6DD418D6899C6EEB53DDE"/>
  </w:style>
  <w:style w:type="paragraph" w:customStyle="1" w:styleId="12A6864653190944B8DA0FF48B73C907">
    <w:name w:val="12A6864653190944B8DA0FF48B73C907"/>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val="en-US" w:eastAsia="ja-JP"/>
    </w:rPr>
  </w:style>
  <w:style w:type="paragraph" w:customStyle="1" w:styleId="4472FC3ED168DE4D8083D211FCD640BB">
    <w:name w:val="4472FC3ED168DE4D8083D211FCD64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20FD-7C4A-4421-9540-98B63E0E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{6DEC6321-49AF-BC44-AFE0-BEE6E0A54043}tf10002074.dotx</Template>
  <TotalTime>76</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DOWD, SHAUNA</dc:creator>
  <cp:keywords/>
  <dc:description/>
  <cp:lastModifiedBy>Shauna O'Dowd</cp:lastModifiedBy>
  <cp:revision>41</cp:revision>
  <dcterms:created xsi:type="dcterms:W3CDTF">2021-05-31T11:32:00Z</dcterms:created>
  <dcterms:modified xsi:type="dcterms:W3CDTF">2021-08-31T17:04:00Z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