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374D2" w14:textId="49ABA3D5" w:rsidR="00B31846" w:rsidRPr="00665D35" w:rsidRDefault="00C459AD" w:rsidP="00665D35">
      <w:pPr>
        <w:pStyle w:val="Name"/>
        <w:spacing w:line="360" w:lineRule="auto"/>
        <w:rPr>
          <w:u w:val="single"/>
        </w:rPr>
      </w:pPr>
      <w:r w:rsidRPr="00665D35">
        <w:rPr>
          <w:u w:val="single"/>
        </w:rPr>
        <w:t>Sophi</w:t>
      </w:r>
      <w:r w:rsidR="00B73DAC">
        <w:rPr>
          <w:u w:val="single"/>
        </w:rPr>
        <w:t>E</w:t>
      </w:r>
      <w:r w:rsidRPr="00665D35">
        <w:rPr>
          <w:u w:val="single"/>
        </w:rPr>
        <w:t xml:space="preserve"> Lynch</w:t>
      </w:r>
      <w:r w:rsidR="00CE46D7">
        <w:rPr>
          <w:u w:val="single"/>
        </w:rPr>
        <w:t xml:space="preserve"> </w:t>
      </w:r>
    </w:p>
    <w:p w14:paraId="15658C3C" w14:textId="012E28FF" w:rsidR="00B31846" w:rsidRDefault="00C459AD" w:rsidP="00DC141A">
      <w:pPr>
        <w:pStyle w:val="ContactInfo"/>
        <w:spacing w:line="360" w:lineRule="auto"/>
      </w:pPr>
      <w:r>
        <w:t>9 Castle Lawns, Sea</w:t>
      </w:r>
      <w:r w:rsidR="00CE46D7">
        <w:t>b</w:t>
      </w:r>
      <w:r>
        <w:t>ury, Malahide</w:t>
      </w:r>
      <w:r w:rsidR="00665D35">
        <w:t>.</w:t>
      </w:r>
      <w:r>
        <w:t xml:space="preserve"> | 0868705743 | </w:t>
      </w:r>
      <w:r w:rsidR="00A703B4">
        <w:t>lynchsophia1996@gmail.com</w:t>
      </w:r>
      <w:r>
        <w:t xml:space="preserve"> </w:t>
      </w:r>
    </w:p>
    <w:p w14:paraId="2CFED18B" w14:textId="57C25ECE" w:rsidR="006D2D34" w:rsidRDefault="00E30AEB" w:rsidP="00DC141A">
      <w:pPr>
        <w:pStyle w:val="Heading1"/>
        <w:spacing w:line="360" w:lineRule="auto"/>
      </w:pPr>
      <w:sdt>
        <w:sdtPr>
          <w:id w:val="-1150367223"/>
          <w:placeholder>
            <w:docPart w:val="5AF9DC050EEFB74A8A226F37B29EC598"/>
          </w:placeholder>
          <w:temporary/>
          <w:showingPlcHdr/>
          <w15:appearance w15:val="hidden"/>
        </w:sdtPr>
        <w:sdtEndPr/>
        <w:sdtContent>
          <w:r w:rsidR="00275B06" w:rsidRPr="00665D35">
            <w:rPr>
              <w:u w:val="single"/>
            </w:rPr>
            <w:t>Education</w:t>
          </w:r>
        </w:sdtContent>
      </w:sdt>
    </w:p>
    <w:p w14:paraId="657D6F45" w14:textId="0183812A" w:rsidR="00B31846" w:rsidRDefault="00665D35" w:rsidP="00DC141A">
      <w:pPr>
        <w:pStyle w:val="Heading2"/>
        <w:spacing w:line="360" w:lineRule="auto"/>
      </w:pPr>
      <w:r>
        <w:t>2:1 degree</w:t>
      </w:r>
      <w:r w:rsidR="00CE46D7">
        <w:t xml:space="preserve"> in</w:t>
      </w:r>
      <w:r>
        <w:t xml:space="preserve"> </w:t>
      </w:r>
      <w:r w:rsidR="00C459AD">
        <w:t>Law and Media Studies| 201</w:t>
      </w:r>
      <w:r w:rsidR="00CE46D7">
        <w:t>7</w:t>
      </w:r>
      <w:r w:rsidR="00C459AD">
        <w:t>-202</w:t>
      </w:r>
      <w:r w:rsidR="002B5AB9">
        <w:t>0</w:t>
      </w:r>
      <w:r w:rsidR="00C459AD">
        <w:t>| Dublin City Universit</w:t>
      </w:r>
      <w:r>
        <w:t>y.</w:t>
      </w:r>
    </w:p>
    <w:p w14:paraId="6D5492BA" w14:textId="0D90CE87" w:rsidR="00E12745" w:rsidRDefault="00665D35" w:rsidP="00DC141A">
      <w:pPr>
        <w:spacing w:line="360" w:lineRule="auto"/>
      </w:pPr>
      <w:r>
        <w:t xml:space="preserve">I received a high 2:1 and </w:t>
      </w:r>
      <w:r w:rsidR="008527F2">
        <w:t>was ranked</w:t>
      </w:r>
      <w:r w:rsidR="00CE46D7">
        <w:t xml:space="preserve"> 5</w:t>
      </w:r>
      <w:r w:rsidR="00CE46D7" w:rsidRPr="00CE46D7">
        <w:rPr>
          <w:vertAlign w:val="superscript"/>
        </w:rPr>
        <w:t>th</w:t>
      </w:r>
      <w:r w:rsidR="00CE46D7">
        <w:t xml:space="preserve"> in my course</w:t>
      </w:r>
      <w:r w:rsidR="002F4003">
        <w:t>.</w:t>
      </w:r>
    </w:p>
    <w:p w14:paraId="07189591" w14:textId="5804046C" w:rsidR="00A703B4" w:rsidRDefault="00A703B4" w:rsidP="00DC141A">
      <w:pPr>
        <w:spacing w:line="360" w:lineRule="auto"/>
        <w:rPr>
          <w:i/>
        </w:rPr>
      </w:pPr>
      <w:r w:rsidRPr="006D2D34">
        <w:rPr>
          <w:b/>
          <w:i/>
          <w:u w:val="single"/>
        </w:rPr>
        <w:t>First Year Modules</w:t>
      </w:r>
      <w:r w:rsidRPr="00FB1438">
        <w:rPr>
          <w:i/>
        </w:rPr>
        <w:t xml:space="preserve">: Constitutional Law, </w:t>
      </w:r>
      <w:r w:rsidR="00FB1438" w:rsidRPr="00FB1438">
        <w:rPr>
          <w:i/>
        </w:rPr>
        <w:t>Law of Torts, Advanced Torts, Irish Legal System, Cultural Studies, History and Structure of the Media, Introduction to Communication Studies</w:t>
      </w:r>
      <w:r w:rsidR="00FB1438">
        <w:rPr>
          <w:i/>
        </w:rPr>
        <w:t>.</w:t>
      </w:r>
    </w:p>
    <w:p w14:paraId="2D2A76C8" w14:textId="24B5F70D" w:rsidR="00FB1438" w:rsidRDefault="00FB1438" w:rsidP="00DC141A">
      <w:pPr>
        <w:spacing w:line="360" w:lineRule="auto"/>
        <w:rPr>
          <w:i/>
        </w:rPr>
      </w:pPr>
      <w:r w:rsidRPr="006D2D34">
        <w:rPr>
          <w:b/>
          <w:i/>
          <w:u w:val="single"/>
        </w:rPr>
        <w:t>Second Year Modules</w:t>
      </w:r>
      <w:r>
        <w:rPr>
          <w:i/>
        </w:rPr>
        <w:t xml:space="preserve">: Contract Law, European Union Law, Criminal Law, History and Structure of the Media, Media and Power, Film History and Theory, Social Media in Everyday Life, Media Audiences. </w:t>
      </w:r>
    </w:p>
    <w:p w14:paraId="316B944A" w14:textId="23BD8B55" w:rsidR="00DC141A" w:rsidRDefault="00FB1438" w:rsidP="00DC141A">
      <w:pPr>
        <w:spacing w:line="360" w:lineRule="auto"/>
        <w:rPr>
          <w:i/>
        </w:rPr>
      </w:pPr>
      <w:r w:rsidRPr="006D2D34">
        <w:rPr>
          <w:b/>
          <w:i/>
          <w:u w:val="single"/>
        </w:rPr>
        <w:t>Third Year Modules</w:t>
      </w:r>
      <w:r w:rsidRPr="006D2D34">
        <w:rPr>
          <w:b/>
          <w:i/>
        </w:rPr>
        <w:t>:</w:t>
      </w:r>
      <w:r>
        <w:rPr>
          <w:i/>
        </w:rPr>
        <w:t xml:space="preserve"> Property Law, Company Law, Law of Equity and Trusts, Family Law, Media Law, Television Drama, Communication, Culture and the Environment, Press and Public Relations.</w:t>
      </w:r>
    </w:p>
    <w:p w14:paraId="3997072F" w14:textId="77777777" w:rsidR="00DC141A" w:rsidRPr="00DC141A" w:rsidRDefault="00DC141A" w:rsidP="00DC141A">
      <w:pPr>
        <w:spacing w:line="360" w:lineRule="auto"/>
        <w:rPr>
          <w:i/>
        </w:rPr>
      </w:pPr>
    </w:p>
    <w:p w14:paraId="321E297A" w14:textId="2EA6297D" w:rsidR="00C459AD" w:rsidRPr="00514157" w:rsidRDefault="00C459AD" w:rsidP="00DC141A">
      <w:pPr>
        <w:spacing w:line="360" w:lineRule="auto"/>
        <w:rPr>
          <w:b/>
          <w:i/>
          <w:sz w:val="26"/>
          <w:szCs w:val="26"/>
        </w:rPr>
      </w:pPr>
      <w:r w:rsidRPr="00514157">
        <w:rPr>
          <w:b/>
          <w:i/>
          <w:sz w:val="26"/>
          <w:szCs w:val="26"/>
        </w:rPr>
        <w:t>Malahide Community School | 2009-2015</w:t>
      </w:r>
    </w:p>
    <w:p w14:paraId="46B28BFA" w14:textId="596673E0" w:rsidR="00B31846" w:rsidRDefault="00C459AD" w:rsidP="00DC141A">
      <w:pPr>
        <w:spacing w:line="360" w:lineRule="auto"/>
      </w:pPr>
      <w:r>
        <w:t xml:space="preserve">Leaving Certificate | points 425 </w:t>
      </w:r>
    </w:p>
    <w:p w14:paraId="4AB0D162" w14:textId="44E9C371" w:rsidR="00B31846" w:rsidRDefault="00B87C6D" w:rsidP="00B42539">
      <w:pPr>
        <w:pStyle w:val="Heading1"/>
        <w:spacing w:line="360" w:lineRule="auto"/>
        <w:ind w:left="2880" w:firstLine="720"/>
        <w:rPr>
          <w:i/>
          <w:sz w:val="28"/>
          <w:szCs w:val="28"/>
          <w:u w:val="single"/>
        </w:rPr>
      </w:pPr>
      <w:r w:rsidRPr="00B87C6D">
        <w:rPr>
          <w:i/>
          <w:sz w:val="28"/>
          <w:szCs w:val="28"/>
          <w:u w:val="single"/>
        </w:rPr>
        <w:t>Legal Experience</w:t>
      </w:r>
    </w:p>
    <w:p w14:paraId="56FBACC7" w14:textId="395FAFC1" w:rsidR="00F74E97" w:rsidRDefault="00F74E97" w:rsidP="00F74E97">
      <w:pPr>
        <w:rPr>
          <w:b/>
          <w:i/>
          <w:sz w:val="26"/>
          <w:szCs w:val="26"/>
        </w:rPr>
      </w:pPr>
      <w:proofErr w:type="spellStart"/>
      <w:r w:rsidRPr="00F74E97">
        <w:rPr>
          <w:b/>
          <w:i/>
          <w:sz w:val="26"/>
          <w:szCs w:val="26"/>
        </w:rPr>
        <w:t>ByrneWallace</w:t>
      </w:r>
      <w:proofErr w:type="spellEnd"/>
      <w:r w:rsidRPr="00F74E97">
        <w:rPr>
          <w:b/>
          <w:i/>
          <w:sz w:val="26"/>
          <w:szCs w:val="26"/>
        </w:rPr>
        <w:t xml:space="preserve"> LLP</w:t>
      </w:r>
      <w:r>
        <w:rPr>
          <w:b/>
          <w:i/>
          <w:sz w:val="26"/>
          <w:szCs w:val="26"/>
        </w:rPr>
        <w:t xml:space="preserve"> </w:t>
      </w:r>
    </w:p>
    <w:p w14:paraId="26E651C3" w14:textId="0C5159B6" w:rsidR="00F74E97" w:rsidRDefault="00F74E97" w:rsidP="00F74E97">
      <w:pPr>
        <w:rPr>
          <w:i/>
        </w:rPr>
      </w:pPr>
      <w:r>
        <w:rPr>
          <w:i/>
        </w:rPr>
        <w:t>Paralegal June 2021 – Present</w:t>
      </w:r>
    </w:p>
    <w:p w14:paraId="288F8AAF" w14:textId="666302CE" w:rsidR="00F74E97" w:rsidRDefault="00F74E97" w:rsidP="00F74E97">
      <w:pPr>
        <w:rPr>
          <w:u w:val="single"/>
        </w:rPr>
      </w:pPr>
      <w:r w:rsidRPr="00F74E97">
        <w:rPr>
          <w:u w:val="single"/>
        </w:rPr>
        <w:t xml:space="preserve">Responsibilities include: </w:t>
      </w:r>
    </w:p>
    <w:p w14:paraId="7F6F918B" w14:textId="66E55519" w:rsidR="00F74E97" w:rsidRPr="00F74E97" w:rsidRDefault="00F74E97" w:rsidP="00F74E97">
      <w:pPr>
        <w:pStyle w:val="ListParagraph"/>
        <w:numPr>
          <w:ilvl w:val="0"/>
          <w:numId w:val="21"/>
        </w:numPr>
        <w:rPr>
          <w:u w:val="single"/>
        </w:rPr>
      </w:pPr>
      <w:r>
        <w:t>Carrying out legal research</w:t>
      </w:r>
    </w:p>
    <w:p w14:paraId="59471EDA" w14:textId="5500900E" w:rsidR="00F74E97" w:rsidRPr="00F74E97" w:rsidRDefault="00F74E97" w:rsidP="00F74E97">
      <w:pPr>
        <w:pStyle w:val="ListParagraph"/>
        <w:numPr>
          <w:ilvl w:val="0"/>
          <w:numId w:val="21"/>
        </w:numPr>
        <w:rPr>
          <w:u w:val="single"/>
        </w:rPr>
      </w:pPr>
      <w:r>
        <w:t>Creating e-books for court and counsel</w:t>
      </w:r>
    </w:p>
    <w:p w14:paraId="4D6695B7" w14:textId="5E74E74A" w:rsidR="00BD068A" w:rsidRDefault="00F74E97" w:rsidP="00F74E97">
      <w:pPr>
        <w:pStyle w:val="ListParagraph"/>
        <w:numPr>
          <w:ilvl w:val="0"/>
          <w:numId w:val="21"/>
        </w:numPr>
      </w:pPr>
      <w:r w:rsidRPr="00F74E97">
        <w:t>Admin</w:t>
      </w:r>
      <w:r>
        <w:t>istrational</w:t>
      </w:r>
      <w:r w:rsidRPr="00F74E97">
        <w:t xml:space="preserve"> support for </w:t>
      </w:r>
      <w:r>
        <w:t>7 fee earners</w:t>
      </w:r>
      <w:bookmarkStart w:id="0" w:name="_GoBack"/>
      <w:bookmarkEnd w:id="0"/>
    </w:p>
    <w:p w14:paraId="11A34939" w14:textId="3935AF13" w:rsidR="00F74E97" w:rsidRDefault="00BD068A" w:rsidP="00F74E97">
      <w:pPr>
        <w:pStyle w:val="ListParagraph"/>
        <w:numPr>
          <w:ilvl w:val="0"/>
          <w:numId w:val="21"/>
        </w:numPr>
      </w:pPr>
      <w:r>
        <w:t>Monthly billing</w:t>
      </w:r>
      <w:r w:rsidR="00F74E97">
        <w:t xml:space="preserve"> </w:t>
      </w:r>
    </w:p>
    <w:p w14:paraId="15864835" w14:textId="6B7ABB6B" w:rsidR="00F74E97" w:rsidRDefault="00F74E97" w:rsidP="00BD068A">
      <w:pPr>
        <w:pStyle w:val="ListParagraph"/>
        <w:numPr>
          <w:ilvl w:val="0"/>
          <w:numId w:val="21"/>
        </w:numPr>
      </w:pPr>
      <w:r>
        <w:t>Lodging booklets and documents in the High Court and Central Office</w:t>
      </w:r>
    </w:p>
    <w:p w14:paraId="09D0EE20" w14:textId="4376E97F" w:rsidR="00F74E97" w:rsidRDefault="00F74E97" w:rsidP="00F74E97">
      <w:pPr>
        <w:pStyle w:val="ListParagraph"/>
        <w:numPr>
          <w:ilvl w:val="0"/>
          <w:numId w:val="21"/>
        </w:numPr>
      </w:pPr>
      <w:r>
        <w:t>Drafting legal documents</w:t>
      </w:r>
    </w:p>
    <w:p w14:paraId="43E89630" w14:textId="3903C6DA" w:rsidR="00F74E97" w:rsidRDefault="00F74E97" w:rsidP="00F74E97">
      <w:pPr>
        <w:pStyle w:val="ListParagraph"/>
        <w:numPr>
          <w:ilvl w:val="0"/>
          <w:numId w:val="21"/>
        </w:numPr>
      </w:pPr>
      <w:r>
        <w:lastRenderedPageBreak/>
        <w:t>Liaising with clients</w:t>
      </w:r>
    </w:p>
    <w:p w14:paraId="1CD5AC6A" w14:textId="0BF07F85" w:rsidR="00F74E97" w:rsidRDefault="00F74E97" w:rsidP="00F74E97">
      <w:pPr>
        <w:pStyle w:val="ListParagraph"/>
        <w:numPr>
          <w:ilvl w:val="0"/>
          <w:numId w:val="21"/>
        </w:numPr>
      </w:pPr>
      <w:r>
        <w:t xml:space="preserve">Booking appointments and meeting rooms for fee earners. </w:t>
      </w:r>
    </w:p>
    <w:p w14:paraId="2458D714" w14:textId="4DA4ED0E" w:rsidR="00F74E97" w:rsidRDefault="00F74E97" w:rsidP="00F74E97">
      <w:pPr>
        <w:pStyle w:val="ListParagraph"/>
        <w:numPr>
          <w:ilvl w:val="0"/>
          <w:numId w:val="21"/>
        </w:numPr>
      </w:pPr>
      <w:r>
        <w:t xml:space="preserve">Scanning and circulating post for the department. </w:t>
      </w:r>
    </w:p>
    <w:p w14:paraId="3CB0C031" w14:textId="15E5863C" w:rsidR="00F74E97" w:rsidRDefault="00F74E97" w:rsidP="00F74E97">
      <w:pPr>
        <w:pStyle w:val="ListParagraph"/>
        <w:numPr>
          <w:ilvl w:val="0"/>
          <w:numId w:val="21"/>
        </w:numPr>
      </w:pPr>
      <w:r>
        <w:t>Using Microsoft word and Excel</w:t>
      </w:r>
    </w:p>
    <w:p w14:paraId="215B6678" w14:textId="129CBF79" w:rsidR="00F74E97" w:rsidRDefault="00F74E97" w:rsidP="00F74E97">
      <w:pPr>
        <w:pStyle w:val="ListParagraph"/>
        <w:numPr>
          <w:ilvl w:val="0"/>
          <w:numId w:val="21"/>
        </w:numPr>
      </w:pPr>
      <w:r>
        <w:t>Assisting solicitors with preparation for current matters</w:t>
      </w:r>
    </w:p>
    <w:p w14:paraId="226A4E04" w14:textId="45140D14" w:rsidR="00BD068A" w:rsidRDefault="00BD068A" w:rsidP="00F74E97">
      <w:pPr>
        <w:pStyle w:val="ListParagraph"/>
        <w:numPr>
          <w:ilvl w:val="0"/>
          <w:numId w:val="21"/>
        </w:numPr>
      </w:pPr>
      <w:proofErr w:type="spellStart"/>
      <w:r>
        <w:t>Organising</w:t>
      </w:r>
      <w:proofErr w:type="spellEnd"/>
      <w:r>
        <w:t xml:space="preserve"> online case management systems and </w:t>
      </w:r>
      <w:proofErr w:type="spellStart"/>
      <w:r>
        <w:t>Sharepoints</w:t>
      </w:r>
      <w:proofErr w:type="spellEnd"/>
      <w:r>
        <w:t xml:space="preserve"> for large projects.</w:t>
      </w:r>
    </w:p>
    <w:p w14:paraId="13DDE069" w14:textId="5892E679" w:rsidR="00F74E97" w:rsidRDefault="00F74E97" w:rsidP="00F74E97">
      <w:pPr>
        <w:pStyle w:val="ListParagraph"/>
        <w:numPr>
          <w:ilvl w:val="0"/>
          <w:numId w:val="21"/>
        </w:numPr>
      </w:pPr>
      <w:r>
        <w:t xml:space="preserve">Drafting letters of engagement, carrying out conflict checks and opening matters for new clients. </w:t>
      </w:r>
    </w:p>
    <w:p w14:paraId="62B3EE6B" w14:textId="0D66A814" w:rsidR="00F74E97" w:rsidRPr="00F74E97" w:rsidRDefault="00F74E97" w:rsidP="00F74E97">
      <w:pPr>
        <w:pStyle w:val="ListParagraph"/>
        <w:numPr>
          <w:ilvl w:val="0"/>
          <w:numId w:val="21"/>
        </w:numPr>
      </w:pPr>
      <w:r>
        <w:t>Multi-tasking in a fast paced environment.</w:t>
      </w:r>
    </w:p>
    <w:p w14:paraId="635C1358" w14:textId="42331949" w:rsidR="00FB1438" w:rsidRDefault="00FB1438" w:rsidP="00DC141A">
      <w:pPr>
        <w:pStyle w:val="Heading2"/>
        <w:spacing w:line="360" w:lineRule="auto"/>
      </w:pPr>
      <w:r>
        <w:t xml:space="preserve">Fieldfisher LLP </w:t>
      </w:r>
    </w:p>
    <w:p w14:paraId="3D5DDFF5" w14:textId="547C9DB9" w:rsidR="00FB1438" w:rsidRDefault="00FB1438" w:rsidP="00DC141A">
      <w:pPr>
        <w:spacing w:line="360" w:lineRule="auto"/>
        <w:rPr>
          <w:i/>
        </w:rPr>
      </w:pPr>
      <w:r w:rsidRPr="00FB1438">
        <w:rPr>
          <w:i/>
        </w:rPr>
        <w:t xml:space="preserve">Unpaid </w:t>
      </w:r>
      <w:r w:rsidR="00704BAE">
        <w:rPr>
          <w:i/>
        </w:rPr>
        <w:t>Work Experience</w:t>
      </w:r>
      <w:r w:rsidRPr="00FB1438">
        <w:rPr>
          <w:i/>
        </w:rPr>
        <w:t xml:space="preserve"> | November 2020</w:t>
      </w:r>
      <w:r w:rsidR="00F74E97">
        <w:rPr>
          <w:i/>
        </w:rPr>
        <w:t xml:space="preserve"> </w:t>
      </w:r>
      <w:r w:rsidRPr="00FB1438">
        <w:rPr>
          <w:i/>
        </w:rPr>
        <w:t>-</w:t>
      </w:r>
      <w:r w:rsidR="00F74E97">
        <w:rPr>
          <w:i/>
        </w:rPr>
        <w:t xml:space="preserve"> </w:t>
      </w:r>
      <w:r w:rsidRPr="00FB1438">
        <w:rPr>
          <w:i/>
        </w:rPr>
        <w:t>Present</w:t>
      </w:r>
    </w:p>
    <w:p w14:paraId="3C90173D" w14:textId="4AF54BD0" w:rsidR="00B87C6D" w:rsidRDefault="004F7ECA" w:rsidP="00B87C6D">
      <w:pPr>
        <w:spacing w:line="360" w:lineRule="auto"/>
      </w:pPr>
      <w:r w:rsidRPr="00B87C6D">
        <w:rPr>
          <w:u w:val="single"/>
        </w:rPr>
        <w:t>R</w:t>
      </w:r>
      <w:r w:rsidR="00E12745" w:rsidRPr="00B87C6D">
        <w:rPr>
          <w:u w:val="single"/>
        </w:rPr>
        <w:t>esponsibilities include:</w:t>
      </w:r>
      <w:r>
        <w:t xml:space="preserve"> </w:t>
      </w:r>
    </w:p>
    <w:p w14:paraId="3F6A3724" w14:textId="25976EC3" w:rsidR="00B87C6D" w:rsidRDefault="00B87C6D" w:rsidP="00B87C6D">
      <w:pPr>
        <w:pStyle w:val="ListParagraph"/>
        <w:numPr>
          <w:ilvl w:val="0"/>
          <w:numId w:val="14"/>
        </w:numPr>
        <w:spacing w:line="360" w:lineRule="auto"/>
      </w:pPr>
      <w:r>
        <w:t>Filing Affidavits, Notice of Motion etc. in the General Office and Examiners’ Office.</w:t>
      </w:r>
    </w:p>
    <w:p w14:paraId="3D80F1E7" w14:textId="0CC212CA" w:rsidR="00B87C6D" w:rsidRDefault="00B87C6D" w:rsidP="00B87C6D">
      <w:pPr>
        <w:pStyle w:val="ListParagraph"/>
        <w:numPr>
          <w:ilvl w:val="0"/>
          <w:numId w:val="14"/>
        </w:numPr>
        <w:spacing w:line="360" w:lineRule="auto"/>
      </w:pPr>
      <w:r>
        <w:t>Making appointments with solicitors to have documents sworn</w:t>
      </w:r>
    </w:p>
    <w:p w14:paraId="4741E44D" w14:textId="77777777" w:rsidR="00B87C6D" w:rsidRDefault="004F7ECA" w:rsidP="00B87C6D">
      <w:pPr>
        <w:pStyle w:val="ListParagraph"/>
        <w:numPr>
          <w:ilvl w:val="0"/>
          <w:numId w:val="14"/>
        </w:numPr>
        <w:spacing w:line="360" w:lineRule="auto"/>
      </w:pPr>
      <w:r>
        <w:t>Keeping all hard and softcopy files up to date and organized.</w:t>
      </w:r>
      <w:r w:rsidR="006D2D34">
        <w:t xml:space="preserve"> </w:t>
      </w:r>
    </w:p>
    <w:p w14:paraId="3C0734AC" w14:textId="77777777" w:rsidR="00B87C6D" w:rsidRDefault="004F7ECA" w:rsidP="00B87C6D">
      <w:pPr>
        <w:pStyle w:val="ListParagraph"/>
        <w:numPr>
          <w:ilvl w:val="0"/>
          <w:numId w:val="14"/>
        </w:numPr>
        <w:spacing w:line="360" w:lineRule="auto"/>
      </w:pPr>
      <w:r>
        <w:t>P</w:t>
      </w:r>
      <w:r w:rsidR="00E43301">
        <w:t>reparing files for archiving</w:t>
      </w:r>
      <w:r w:rsidR="00B87C6D">
        <w:t>.</w:t>
      </w:r>
    </w:p>
    <w:p w14:paraId="2F7943CC" w14:textId="0C577500" w:rsidR="00B87C6D" w:rsidRDefault="00B87C6D" w:rsidP="00B87C6D">
      <w:pPr>
        <w:pStyle w:val="ListParagraph"/>
        <w:numPr>
          <w:ilvl w:val="0"/>
          <w:numId w:val="14"/>
        </w:numPr>
        <w:spacing w:line="360" w:lineRule="auto"/>
      </w:pPr>
      <w:r>
        <w:t>P</w:t>
      </w:r>
      <w:r w:rsidR="00E12745">
        <w:t>reparing briefs for Counsel and Court in litigation matters</w:t>
      </w:r>
      <w:r>
        <w:t>.</w:t>
      </w:r>
      <w:r w:rsidR="00E12745">
        <w:t xml:space="preserve"> </w:t>
      </w:r>
    </w:p>
    <w:p w14:paraId="34956549" w14:textId="1141ACD2" w:rsidR="00B87C6D" w:rsidRDefault="00B87C6D" w:rsidP="00B87C6D">
      <w:pPr>
        <w:pStyle w:val="ListParagraph"/>
        <w:numPr>
          <w:ilvl w:val="0"/>
          <w:numId w:val="14"/>
        </w:numPr>
        <w:spacing w:line="360" w:lineRule="auto"/>
      </w:pPr>
      <w:r>
        <w:t>R</w:t>
      </w:r>
      <w:r w:rsidR="00E12745">
        <w:t>eviewing and an</w:t>
      </w:r>
      <w:r>
        <w:t>a</w:t>
      </w:r>
      <w:r w:rsidR="00E12745">
        <w:t>l</w:t>
      </w:r>
      <w:r>
        <w:t>y</w:t>
      </w:r>
      <w:r w:rsidR="00E12745">
        <w:t>sing security documents for the preparation of validity reports on the appointment of Re</w:t>
      </w:r>
      <w:r w:rsidR="00E039B5">
        <w:t>c</w:t>
      </w:r>
      <w:r w:rsidR="00E12745">
        <w:t>eivers</w:t>
      </w:r>
      <w:r>
        <w:t>.</w:t>
      </w:r>
    </w:p>
    <w:p w14:paraId="09EEEF01" w14:textId="77777777" w:rsidR="00B87C6D" w:rsidRDefault="00B87C6D" w:rsidP="00B87C6D">
      <w:pPr>
        <w:pStyle w:val="ListParagraph"/>
        <w:numPr>
          <w:ilvl w:val="0"/>
          <w:numId w:val="14"/>
        </w:numPr>
        <w:spacing w:line="360" w:lineRule="auto"/>
      </w:pPr>
      <w:r>
        <w:t>C</w:t>
      </w:r>
      <w:r w:rsidR="00E12745">
        <w:t>arrying out legal research</w:t>
      </w:r>
      <w:r>
        <w:t>.</w:t>
      </w:r>
    </w:p>
    <w:p w14:paraId="4F3245D3" w14:textId="3B5BA1C5" w:rsidR="00E12745" w:rsidRDefault="00B87C6D" w:rsidP="00B87C6D">
      <w:pPr>
        <w:pStyle w:val="ListParagraph"/>
        <w:numPr>
          <w:ilvl w:val="0"/>
          <w:numId w:val="14"/>
        </w:numPr>
        <w:spacing w:line="360" w:lineRule="auto"/>
      </w:pPr>
      <w:r>
        <w:t>M</w:t>
      </w:r>
      <w:r w:rsidR="00E12745">
        <w:t xml:space="preserve">anaging a hard copy and online case management system including opening new files and running conflict checks when instructed on new matters. </w:t>
      </w:r>
    </w:p>
    <w:p w14:paraId="4559DC2E" w14:textId="4F97690A" w:rsidR="00B87C6D" w:rsidRDefault="00B87C6D" w:rsidP="00B87C6D">
      <w:pPr>
        <w:pStyle w:val="ListParagraph"/>
        <w:numPr>
          <w:ilvl w:val="0"/>
          <w:numId w:val="14"/>
        </w:numPr>
        <w:spacing w:line="360" w:lineRule="auto"/>
      </w:pPr>
      <w:r>
        <w:t xml:space="preserve">Using a photocopier and scanning legal documents. </w:t>
      </w:r>
    </w:p>
    <w:p w14:paraId="7EA591CD" w14:textId="0C4632B8" w:rsidR="00B87C6D" w:rsidRDefault="00B87C6D" w:rsidP="00B87C6D">
      <w:pPr>
        <w:pStyle w:val="ListParagraph"/>
        <w:numPr>
          <w:ilvl w:val="0"/>
          <w:numId w:val="14"/>
        </w:numPr>
        <w:spacing w:line="360" w:lineRule="auto"/>
      </w:pPr>
      <w:r>
        <w:t xml:space="preserve">Sending registered and certified post. </w:t>
      </w:r>
    </w:p>
    <w:p w14:paraId="7C148466" w14:textId="7EA97862" w:rsidR="00B87C6D" w:rsidRDefault="00B87C6D" w:rsidP="00B87C6D">
      <w:pPr>
        <w:spacing w:line="360" w:lineRule="auto"/>
      </w:pPr>
    </w:p>
    <w:p w14:paraId="2796AA46" w14:textId="77777777" w:rsidR="00B87C6D" w:rsidRDefault="00B87C6D" w:rsidP="00B87C6D">
      <w:pPr>
        <w:spacing w:line="36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Maguire McErlean Solicitors</w:t>
      </w:r>
    </w:p>
    <w:p w14:paraId="5A0F05B6" w14:textId="77777777" w:rsidR="00B87C6D" w:rsidRDefault="00B87C6D" w:rsidP="00B87C6D">
      <w:pPr>
        <w:spacing w:line="360" w:lineRule="auto"/>
        <w:rPr>
          <w:i/>
        </w:rPr>
      </w:pPr>
      <w:r w:rsidRPr="002434EE">
        <w:rPr>
          <w:i/>
        </w:rPr>
        <w:t>Transition Year Work Experience</w:t>
      </w:r>
    </w:p>
    <w:p w14:paraId="34045449" w14:textId="77777777" w:rsidR="00B73DAC" w:rsidRPr="00B73DAC" w:rsidRDefault="00B73DAC" w:rsidP="00B73DAC">
      <w:pPr>
        <w:pStyle w:val="ListParagraph"/>
        <w:numPr>
          <w:ilvl w:val="0"/>
          <w:numId w:val="15"/>
        </w:numPr>
        <w:spacing w:line="360" w:lineRule="auto"/>
        <w:rPr>
          <w:i/>
        </w:rPr>
      </w:pPr>
      <w:r>
        <w:t>A</w:t>
      </w:r>
      <w:r w:rsidR="00B87C6D">
        <w:t>udio typing of documents</w:t>
      </w:r>
      <w:r>
        <w:t>,</w:t>
      </w:r>
      <w:r w:rsidR="00B87C6D">
        <w:t xml:space="preserve"> letters and email</w:t>
      </w:r>
      <w:r>
        <w:t>s.</w:t>
      </w:r>
    </w:p>
    <w:p w14:paraId="55F100F4" w14:textId="69278AD5" w:rsidR="00B73DAC" w:rsidRPr="00B73DAC" w:rsidRDefault="00B73DAC" w:rsidP="00B73DAC">
      <w:pPr>
        <w:pStyle w:val="ListParagraph"/>
        <w:numPr>
          <w:ilvl w:val="0"/>
          <w:numId w:val="15"/>
        </w:numPr>
        <w:spacing w:line="360" w:lineRule="auto"/>
        <w:rPr>
          <w:i/>
        </w:rPr>
      </w:pPr>
      <w:r>
        <w:t>Answering</w:t>
      </w:r>
      <w:r w:rsidR="00B87C6D">
        <w:t xml:space="preserve"> telephone queries and dealing with them in a prompt and professional manner</w:t>
      </w:r>
      <w:r>
        <w:t>.</w:t>
      </w:r>
    </w:p>
    <w:p w14:paraId="2D05F89A" w14:textId="188CC7A7" w:rsidR="00B73DAC" w:rsidRPr="00B73DAC" w:rsidRDefault="00B73DAC" w:rsidP="00B73DAC">
      <w:pPr>
        <w:pStyle w:val="ListParagraph"/>
        <w:numPr>
          <w:ilvl w:val="0"/>
          <w:numId w:val="15"/>
        </w:numPr>
        <w:spacing w:line="360" w:lineRule="auto"/>
        <w:rPr>
          <w:i/>
        </w:rPr>
      </w:pPr>
      <w:r>
        <w:t>Photocopying documents.</w:t>
      </w:r>
    </w:p>
    <w:p w14:paraId="6D2721F1" w14:textId="3475BE9B" w:rsidR="00B73DAC" w:rsidRPr="00B73DAC" w:rsidRDefault="00B73DAC" w:rsidP="00B73DAC">
      <w:pPr>
        <w:pStyle w:val="ListParagraph"/>
        <w:numPr>
          <w:ilvl w:val="0"/>
          <w:numId w:val="15"/>
        </w:numPr>
        <w:spacing w:line="360" w:lineRule="auto"/>
        <w:rPr>
          <w:i/>
        </w:rPr>
      </w:pPr>
      <w:r>
        <w:t>Lodging checks.</w:t>
      </w:r>
    </w:p>
    <w:p w14:paraId="241E19B3" w14:textId="52FB94EA" w:rsidR="00B73DAC" w:rsidRPr="00B73DAC" w:rsidRDefault="00B73DAC" w:rsidP="00B73DAC">
      <w:pPr>
        <w:pStyle w:val="ListParagraph"/>
        <w:numPr>
          <w:ilvl w:val="0"/>
          <w:numId w:val="15"/>
        </w:numPr>
        <w:spacing w:line="360" w:lineRule="auto"/>
        <w:rPr>
          <w:i/>
        </w:rPr>
      </w:pPr>
      <w:r>
        <w:t>Administering post to each solicitor.</w:t>
      </w:r>
    </w:p>
    <w:p w14:paraId="286DBD5F" w14:textId="77E2DBB9" w:rsidR="00B73DAC" w:rsidRPr="00B73DAC" w:rsidRDefault="008527F2" w:rsidP="00B73DAC">
      <w:pPr>
        <w:pStyle w:val="ListParagraph"/>
        <w:numPr>
          <w:ilvl w:val="0"/>
          <w:numId w:val="15"/>
        </w:numPr>
        <w:spacing w:line="360" w:lineRule="auto"/>
        <w:rPr>
          <w:i/>
        </w:rPr>
      </w:pPr>
      <w:r>
        <w:lastRenderedPageBreak/>
        <w:t>Placing</w:t>
      </w:r>
      <w:r w:rsidR="00B73DAC">
        <w:t xml:space="preserve"> stationary orders </w:t>
      </w:r>
      <w:r>
        <w:t>as required</w:t>
      </w:r>
      <w:r w:rsidR="00B73DAC">
        <w:t>.</w:t>
      </w:r>
    </w:p>
    <w:p w14:paraId="467C3F56" w14:textId="67CFBEE5" w:rsidR="00B87C6D" w:rsidRDefault="00B73DAC" w:rsidP="00B87C6D">
      <w:pPr>
        <w:pStyle w:val="ListParagraph"/>
        <w:numPr>
          <w:ilvl w:val="0"/>
          <w:numId w:val="15"/>
        </w:numPr>
        <w:spacing w:line="360" w:lineRule="auto"/>
      </w:pPr>
      <w:r>
        <w:t>F</w:t>
      </w:r>
      <w:r w:rsidR="00B87C6D">
        <w:t>iling and general administrative support</w:t>
      </w:r>
      <w:r w:rsidR="008527F2">
        <w:t xml:space="preserve"> to Solicitors</w:t>
      </w:r>
      <w:r>
        <w:t>.</w:t>
      </w:r>
    </w:p>
    <w:p w14:paraId="5F6831D5" w14:textId="0ED7A030" w:rsidR="00B87C6D" w:rsidRDefault="00B87C6D" w:rsidP="00B87C6D">
      <w:pPr>
        <w:spacing w:line="360" w:lineRule="auto"/>
        <w:ind w:left="360"/>
      </w:pPr>
    </w:p>
    <w:p w14:paraId="417C6CF2" w14:textId="219F75AF" w:rsidR="00FB1438" w:rsidRPr="00B73DAC" w:rsidRDefault="00B73DAC" w:rsidP="00B42539">
      <w:pPr>
        <w:spacing w:line="360" w:lineRule="auto"/>
        <w:ind w:left="2880" w:firstLine="720"/>
        <w:rPr>
          <w:b/>
          <w:i/>
          <w:sz w:val="28"/>
          <w:szCs w:val="28"/>
          <w:u w:val="single"/>
        </w:rPr>
      </w:pPr>
      <w:r w:rsidRPr="00B73DAC">
        <w:rPr>
          <w:b/>
          <w:i/>
          <w:sz w:val="28"/>
          <w:szCs w:val="28"/>
          <w:u w:val="single"/>
        </w:rPr>
        <w:t>Other Experience</w:t>
      </w:r>
    </w:p>
    <w:p w14:paraId="7CC6B9B9" w14:textId="6E9BA028" w:rsidR="00514157" w:rsidRDefault="00A72669" w:rsidP="00DC141A">
      <w:pPr>
        <w:pStyle w:val="Heading2"/>
        <w:spacing w:line="360" w:lineRule="auto"/>
      </w:pPr>
      <w:r>
        <w:t xml:space="preserve">Inditex </w:t>
      </w:r>
      <w:r w:rsidR="00514157">
        <w:t>Zara Sword</w:t>
      </w:r>
      <w:r>
        <w:t>s</w:t>
      </w:r>
    </w:p>
    <w:p w14:paraId="6ECFEBDC" w14:textId="6E8B3C77" w:rsidR="00514157" w:rsidRPr="00C459AD" w:rsidRDefault="00514157" w:rsidP="00DC141A">
      <w:pPr>
        <w:spacing w:line="360" w:lineRule="auto"/>
        <w:rPr>
          <w:i/>
        </w:rPr>
      </w:pPr>
      <w:r>
        <w:rPr>
          <w:i/>
        </w:rPr>
        <w:t>Cashier | October 2016-</w:t>
      </w:r>
      <w:r w:rsidR="00FB1438">
        <w:rPr>
          <w:i/>
        </w:rPr>
        <w:t>January 2021</w:t>
      </w:r>
    </w:p>
    <w:p w14:paraId="02885FAF" w14:textId="23F1BDC1" w:rsidR="00B73DAC" w:rsidRDefault="00B73DAC" w:rsidP="00B73DAC">
      <w:pPr>
        <w:pStyle w:val="ListParagraph"/>
        <w:numPr>
          <w:ilvl w:val="0"/>
          <w:numId w:val="16"/>
        </w:numPr>
        <w:spacing w:line="360" w:lineRule="auto"/>
      </w:pPr>
      <w:r>
        <w:t>D</w:t>
      </w:r>
      <w:r w:rsidR="00514157">
        <w:t>ealing with customers</w:t>
      </w:r>
      <w:r>
        <w:t xml:space="preserve"> and building rapport with regulars</w:t>
      </w:r>
    </w:p>
    <w:p w14:paraId="3594CA76" w14:textId="2827E46A" w:rsidR="00B73DAC" w:rsidRDefault="00B73DAC" w:rsidP="00B73DAC">
      <w:pPr>
        <w:pStyle w:val="ListParagraph"/>
        <w:numPr>
          <w:ilvl w:val="0"/>
          <w:numId w:val="16"/>
        </w:numPr>
        <w:spacing w:line="360" w:lineRule="auto"/>
      </w:pPr>
      <w:r>
        <w:t>M</w:t>
      </w:r>
      <w:r w:rsidR="00514157">
        <w:t>ulti-tasking in a busy environment</w:t>
      </w:r>
      <w:r>
        <w:t>.</w:t>
      </w:r>
    </w:p>
    <w:p w14:paraId="5303D041" w14:textId="77777777" w:rsidR="00B73DAC" w:rsidRDefault="00514157" w:rsidP="00B73DAC">
      <w:pPr>
        <w:pStyle w:val="ListParagraph"/>
        <w:numPr>
          <w:ilvl w:val="0"/>
          <w:numId w:val="16"/>
        </w:numPr>
        <w:spacing w:line="360" w:lineRule="auto"/>
      </w:pPr>
      <w:r>
        <w:t xml:space="preserve"> </w:t>
      </w:r>
      <w:r w:rsidR="00B73DAC">
        <w:t>Working as part of a team.</w:t>
      </w:r>
    </w:p>
    <w:p w14:paraId="74CA3904" w14:textId="77777777" w:rsidR="00B73DAC" w:rsidRDefault="00B73DAC" w:rsidP="00B73DAC">
      <w:pPr>
        <w:pStyle w:val="ListParagraph"/>
        <w:numPr>
          <w:ilvl w:val="0"/>
          <w:numId w:val="16"/>
        </w:numPr>
        <w:spacing w:line="360" w:lineRule="auto"/>
      </w:pPr>
      <w:r>
        <w:t>H</w:t>
      </w:r>
      <w:r w:rsidR="00514157">
        <w:t>elping customers on the phone</w:t>
      </w:r>
      <w:r>
        <w:t>.</w:t>
      </w:r>
    </w:p>
    <w:p w14:paraId="1B2CC734" w14:textId="77777777" w:rsidR="00B73DAC" w:rsidRDefault="00B73DAC" w:rsidP="00B73DAC">
      <w:pPr>
        <w:pStyle w:val="ListParagraph"/>
        <w:numPr>
          <w:ilvl w:val="0"/>
          <w:numId w:val="16"/>
        </w:numPr>
        <w:spacing w:line="360" w:lineRule="auto"/>
      </w:pPr>
      <w:r>
        <w:t>U</w:t>
      </w:r>
      <w:r w:rsidR="00514157">
        <w:t>pholding store policy</w:t>
      </w:r>
      <w:r>
        <w:t>.</w:t>
      </w:r>
    </w:p>
    <w:p w14:paraId="292D2881" w14:textId="77777777" w:rsidR="00B73DAC" w:rsidRDefault="00B73DAC" w:rsidP="00B73DAC">
      <w:pPr>
        <w:pStyle w:val="ListParagraph"/>
        <w:numPr>
          <w:ilvl w:val="0"/>
          <w:numId w:val="16"/>
        </w:numPr>
        <w:spacing w:line="360" w:lineRule="auto"/>
      </w:pPr>
      <w:r>
        <w:t>R</w:t>
      </w:r>
      <w:r w:rsidR="00514157">
        <w:t>eaching commission targets</w:t>
      </w:r>
    </w:p>
    <w:p w14:paraId="5F2CBD1F" w14:textId="55F7FA20" w:rsidR="00B73DAC" w:rsidRDefault="00B73DAC" w:rsidP="00B73DAC">
      <w:pPr>
        <w:pStyle w:val="ListParagraph"/>
        <w:numPr>
          <w:ilvl w:val="0"/>
          <w:numId w:val="16"/>
        </w:numPr>
        <w:spacing w:line="360" w:lineRule="auto"/>
      </w:pPr>
      <w:r>
        <w:t>O</w:t>
      </w:r>
      <w:r w:rsidR="00514157">
        <w:t>pening</w:t>
      </w:r>
      <w:r w:rsidR="00665D35">
        <w:t xml:space="preserve"> the cash desk</w:t>
      </w:r>
      <w:r>
        <w:t xml:space="preserve"> and administering the</w:t>
      </w:r>
      <w:r w:rsidR="008527F2">
        <w:t xml:space="preserve"> cash</w:t>
      </w:r>
      <w:r>
        <w:t xml:space="preserve"> float into each till, checking that everything </w:t>
      </w:r>
      <w:r w:rsidR="008527F2">
        <w:t>reconciles</w:t>
      </w:r>
      <w:r>
        <w:t xml:space="preserve"> to the records from the night before. </w:t>
      </w:r>
    </w:p>
    <w:p w14:paraId="0ED9DECA" w14:textId="10DF3E4F" w:rsidR="00B73DAC" w:rsidRDefault="008527F2" w:rsidP="00B73DAC">
      <w:pPr>
        <w:pStyle w:val="ListParagraph"/>
        <w:numPr>
          <w:ilvl w:val="0"/>
          <w:numId w:val="16"/>
        </w:numPr>
        <w:spacing w:line="360" w:lineRule="auto"/>
      </w:pPr>
      <w:r>
        <w:t>Balancing</w:t>
      </w:r>
      <w:r w:rsidR="00665D35">
        <w:t xml:space="preserve"> up in the evening,</w:t>
      </w:r>
      <w:r w:rsidR="00514157">
        <w:t xml:space="preserve"> </w:t>
      </w:r>
      <w:r w:rsidR="00850F0A">
        <w:t xml:space="preserve">reconciling the takings for the </w:t>
      </w:r>
      <w:r w:rsidR="003B4B38">
        <w:t>day, filing</w:t>
      </w:r>
      <w:r w:rsidR="00850F0A">
        <w:t xml:space="preserve"> documents for the bank and post</w:t>
      </w:r>
      <w:r w:rsidR="00B73DAC">
        <w:t>.</w:t>
      </w:r>
    </w:p>
    <w:p w14:paraId="76E86BA2" w14:textId="57449B1C" w:rsidR="002F4003" w:rsidRDefault="00B73DAC" w:rsidP="00B73DAC">
      <w:pPr>
        <w:pStyle w:val="ListParagraph"/>
        <w:numPr>
          <w:ilvl w:val="0"/>
          <w:numId w:val="16"/>
        </w:numPr>
        <w:spacing w:line="360" w:lineRule="auto"/>
      </w:pPr>
      <w:r>
        <w:t>D</w:t>
      </w:r>
      <w:r w:rsidR="00514157">
        <w:t xml:space="preserve">elivering online parcels when necessary. </w:t>
      </w:r>
    </w:p>
    <w:p w14:paraId="386A61BA" w14:textId="6433E64C" w:rsidR="002F4003" w:rsidRDefault="002F4003" w:rsidP="00DC141A">
      <w:pPr>
        <w:spacing w:line="360" w:lineRule="auto"/>
      </w:pPr>
    </w:p>
    <w:p w14:paraId="3616E79F" w14:textId="3D27771B" w:rsidR="002F4003" w:rsidRDefault="00850F0A" w:rsidP="00DC141A">
      <w:pPr>
        <w:spacing w:line="36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The </w:t>
      </w:r>
      <w:r w:rsidR="002F4003">
        <w:rPr>
          <w:b/>
          <w:i/>
          <w:sz w:val="26"/>
          <w:szCs w:val="26"/>
        </w:rPr>
        <w:t>Little Flower Penny Dinners</w:t>
      </w:r>
    </w:p>
    <w:p w14:paraId="70CB37FC" w14:textId="0249503F" w:rsidR="002F4003" w:rsidRDefault="002F4003" w:rsidP="00DC141A">
      <w:pPr>
        <w:spacing w:line="360" w:lineRule="auto"/>
        <w:rPr>
          <w:i/>
        </w:rPr>
      </w:pPr>
      <w:r>
        <w:rPr>
          <w:i/>
        </w:rPr>
        <w:t xml:space="preserve">Administration | </w:t>
      </w:r>
      <w:r w:rsidR="00850F0A">
        <w:rPr>
          <w:i/>
        </w:rPr>
        <w:t>November 2020</w:t>
      </w:r>
    </w:p>
    <w:p w14:paraId="7467ABE6" w14:textId="77777777" w:rsidR="00B73DAC" w:rsidRDefault="00850F0A" w:rsidP="00B73DAC">
      <w:pPr>
        <w:pStyle w:val="ListParagraph"/>
        <w:numPr>
          <w:ilvl w:val="0"/>
          <w:numId w:val="17"/>
        </w:numPr>
        <w:spacing w:line="360" w:lineRule="auto"/>
      </w:pPr>
      <w:r>
        <w:t>Helping to manage the social media profiles and fundraising platforms</w:t>
      </w:r>
      <w:r w:rsidR="002F4003">
        <w:t xml:space="preserve">. </w:t>
      </w:r>
    </w:p>
    <w:p w14:paraId="09DE6FFD" w14:textId="77777777" w:rsidR="00B73DAC" w:rsidRDefault="00850F0A" w:rsidP="00B73DAC">
      <w:pPr>
        <w:pStyle w:val="ListParagraph"/>
        <w:numPr>
          <w:ilvl w:val="0"/>
          <w:numId w:val="17"/>
        </w:numPr>
        <w:spacing w:line="360" w:lineRule="auto"/>
      </w:pPr>
      <w:r>
        <w:t xml:space="preserve">Writing </w:t>
      </w:r>
      <w:r w:rsidR="002F4003">
        <w:t xml:space="preserve">content for the website. </w:t>
      </w:r>
    </w:p>
    <w:p w14:paraId="4A6D203A" w14:textId="77777777" w:rsidR="00B73DAC" w:rsidRDefault="00850F0A" w:rsidP="00B73DAC">
      <w:pPr>
        <w:pStyle w:val="ListParagraph"/>
        <w:numPr>
          <w:ilvl w:val="0"/>
          <w:numId w:val="17"/>
        </w:numPr>
        <w:spacing w:line="360" w:lineRule="auto"/>
      </w:pPr>
      <w:r>
        <w:t xml:space="preserve">Keeping </w:t>
      </w:r>
      <w:r w:rsidR="002F4003">
        <w:t xml:space="preserve">the social media sites up to date. </w:t>
      </w:r>
    </w:p>
    <w:p w14:paraId="07EEFA3D" w14:textId="77777777" w:rsidR="00B73DAC" w:rsidRDefault="00850F0A" w:rsidP="00B73DAC">
      <w:pPr>
        <w:pStyle w:val="ListParagraph"/>
        <w:numPr>
          <w:ilvl w:val="0"/>
          <w:numId w:val="17"/>
        </w:numPr>
        <w:spacing w:line="360" w:lineRule="auto"/>
      </w:pPr>
      <w:r>
        <w:t xml:space="preserve">Posting </w:t>
      </w:r>
      <w:r w:rsidR="002F4003">
        <w:t xml:space="preserve">regularly to encourage donations and bring more attention to the charity. </w:t>
      </w:r>
    </w:p>
    <w:p w14:paraId="66B4E5D0" w14:textId="061D616D" w:rsidR="00CE46D7" w:rsidRDefault="00850F0A" w:rsidP="00DC141A">
      <w:pPr>
        <w:pStyle w:val="ListParagraph"/>
        <w:numPr>
          <w:ilvl w:val="0"/>
          <w:numId w:val="17"/>
        </w:numPr>
        <w:spacing w:line="360" w:lineRule="auto"/>
      </w:pPr>
      <w:r>
        <w:t xml:space="preserve">Watching </w:t>
      </w:r>
      <w:r w:rsidR="002F4003">
        <w:t xml:space="preserve">regular web design seminars and training videos to ensure the sites are kept looking modern and easy to navigate. </w:t>
      </w:r>
    </w:p>
    <w:p w14:paraId="49D875D3" w14:textId="77777777" w:rsidR="002B5AB9" w:rsidRDefault="002B5AB9" w:rsidP="00DC141A">
      <w:pPr>
        <w:spacing w:line="36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Allied Home Interiors</w:t>
      </w:r>
    </w:p>
    <w:p w14:paraId="102CF779" w14:textId="14913006" w:rsidR="002B5AB9" w:rsidRDefault="002B5AB9" w:rsidP="00DC141A">
      <w:pPr>
        <w:spacing w:line="360" w:lineRule="auto"/>
        <w:rPr>
          <w:i/>
        </w:rPr>
      </w:pPr>
      <w:r>
        <w:rPr>
          <w:i/>
        </w:rPr>
        <w:t>Sales Assistant | June 2016</w:t>
      </w:r>
      <w:r w:rsidR="00F74E97">
        <w:rPr>
          <w:i/>
        </w:rPr>
        <w:t xml:space="preserve"> </w:t>
      </w:r>
      <w:r>
        <w:rPr>
          <w:i/>
        </w:rPr>
        <w:t>-</w:t>
      </w:r>
      <w:r w:rsidR="00F74E97">
        <w:rPr>
          <w:i/>
        </w:rPr>
        <w:t xml:space="preserve"> </w:t>
      </w:r>
      <w:r>
        <w:rPr>
          <w:i/>
        </w:rPr>
        <w:t>April 2017</w:t>
      </w:r>
    </w:p>
    <w:p w14:paraId="36939561" w14:textId="7C8497F8" w:rsidR="00B73DAC" w:rsidRPr="00B73DAC" w:rsidRDefault="00B73DAC" w:rsidP="00B73DAC">
      <w:pPr>
        <w:pStyle w:val="ListParagraph"/>
        <w:numPr>
          <w:ilvl w:val="0"/>
          <w:numId w:val="19"/>
        </w:numPr>
        <w:spacing w:line="360" w:lineRule="auto"/>
        <w:rPr>
          <w:i/>
        </w:rPr>
      </w:pPr>
      <w:r>
        <w:t xml:space="preserve">Collecting cash payments in savings books for clients. </w:t>
      </w:r>
    </w:p>
    <w:p w14:paraId="39B2E587" w14:textId="77777777" w:rsidR="00B73DAC" w:rsidRDefault="00B73DAC" w:rsidP="00B73DAC">
      <w:pPr>
        <w:pStyle w:val="ListParagraph"/>
        <w:numPr>
          <w:ilvl w:val="0"/>
          <w:numId w:val="18"/>
        </w:numPr>
        <w:spacing w:line="360" w:lineRule="auto"/>
      </w:pPr>
      <w:r>
        <w:t>M</w:t>
      </w:r>
      <w:r w:rsidR="002B5AB9">
        <w:t>aking sales to customer</w:t>
      </w:r>
      <w:r>
        <w:t>s.</w:t>
      </w:r>
      <w:r w:rsidR="002B5AB9">
        <w:t xml:space="preserve"> </w:t>
      </w:r>
    </w:p>
    <w:p w14:paraId="7D49B4BA" w14:textId="77777777" w:rsidR="00B73DAC" w:rsidRDefault="00B73DAC" w:rsidP="00B73DAC">
      <w:pPr>
        <w:pStyle w:val="ListParagraph"/>
        <w:numPr>
          <w:ilvl w:val="0"/>
          <w:numId w:val="18"/>
        </w:numPr>
        <w:spacing w:line="360" w:lineRule="auto"/>
      </w:pPr>
      <w:r>
        <w:lastRenderedPageBreak/>
        <w:t>G</w:t>
      </w:r>
      <w:r w:rsidR="002B5AB9">
        <w:t>iving cash receipts</w:t>
      </w:r>
      <w:r>
        <w:t>.</w:t>
      </w:r>
    </w:p>
    <w:p w14:paraId="4C8BD376" w14:textId="77777777" w:rsidR="00B73DAC" w:rsidRDefault="00B73DAC" w:rsidP="00B73DAC">
      <w:pPr>
        <w:pStyle w:val="ListParagraph"/>
        <w:numPr>
          <w:ilvl w:val="0"/>
          <w:numId w:val="18"/>
        </w:numPr>
        <w:spacing w:line="360" w:lineRule="auto"/>
      </w:pPr>
      <w:r>
        <w:t>P</w:t>
      </w:r>
      <w:r w:rsidR="002B5AB9">
        <w:t>lacing orders from wholesalers</w:t>
      </w:r>
      <w:r>
        <w:t>.</w:t>
      </w:r>
    </w:p>
    <w:p w14:paraId="56338174" w14:textId="3F2D025B" w:rsidR="002B5AB9" w:rsidRDefault="00B73DAC" w:rsidP="00B73DAC">
      <w:pPr>
        <w:pStyle w:val="ListParagraph"/>
        <w:numPr>
          <w:ilvl w:val="0"/>
          <w:numId w:val="18"/>
        </w:numPr>
        <w:spacing w:line="360" w:lineRule="auto"/>
      </w:pPr>
      <w:r>
        <w:t>T</w:t>
      </w:r>
      <w:r w:rsidR="002B5AB9">
        <w:t xml:space="preserve">aking phone messages. </w:t>
      </w:r>
    </w:p>
    <w:p w14:paraId="7C5D7517" w14:textId="350207ED" w:rsidR="00B31846" w:rsidRDefault="00C459AD" w:rsidP="00DC141A">
      <w:pPr>
        <w:pStyle w:val="Heading2"/>
        <w:spacing w:line="360" w:lineRule="auto"/>
      </w:pPr>
      <w:r>
        <w:t>Siam Thai Malahide</w:t>
      </w:r>
    </w:p>
    <w:p w14:paraId="2861E10D" w14:textId="1B0D1A44" w:rsidR="00B31846" w:rsidRDefault="00C459AD" w:rsidP="00DC141A">
      <w:pPr>
        <w:pStyle w:val="Heading3"/>
        <w:spacing w:line="360" w:lineRule="auto"/>
      </w:pPr>
      <w:r>
        <w:t>Waitress | June 2015</w:t>
      </w:r>
      <w:r w:rsidR="00F74E97">
        <w:t xml:space="preserve"> </w:t>
      </w:r>
      <w:r>
        <w:t>-</w:t>
      </w:r>
      <w:r w:rsidR="00F74E97">
        <w:t xml:space="preserve"> </w:t>
      </w:r>
      <w:r>
        <w:t>October 2016</w:t>
      </w:r>
    </w:p>
    <w:p w14:paraId="0149341D" w14:textId="77777777" w:rsidR="00B73DAC" w:rsidRDefault="00B73DAC" w:rsidP="00B73DAC">
      <w:pPr>
        <w:pStyle w:val="ListParagraph"/>
        <w:numPr>
          <w:ilvl w:val="0"/>
          <w:numId w:val="20"/>
        </w:numPr>
        <w:spacing w:line="360" w:lineRule="auto"/>
      </w:pPr>
      <w:r>
        <w:t xml:space="preserve">Providing </w:t>
      </w:r>
      <w:r w:rsidR="00C459AD">
        <w:t>excellent customer service</w:t>
      </w:r>
    </w:p>
    <w:p w14:paraId="0D1F49A2" w14:textId="77777777" w:rsidR="00B73DAC" w:rsidRDefault="00B73DAC" w:rsidP="00B73DAC">
      <w:pPr>
        <w:pStyle w:val="ListParagraph"/>
        <w:numPr>
          <w:ilvl w:val="0"/>
          <w:numId w:val="20"/>
        </w:numPr>
        <w:spacing w:line="360" w:lineRule="auto"/>
      </w:pPr>
      <w:r>
        <w:t>W</w:t>
      </w:r>
      <w:r w:rsidR="00C459AD">
        <w:t>orking as part of a team</w:t>
      </w:r>
      <w:r>
        <w:t>.</w:t>
      </w:r>
    </w:p>
    <w:p w14:paraId="0C7883A7" w14:textId="77777777" w:rsidR="00B73DAC" w:rsidRDefault="00B73DAC" w:rsidP="00B73DAC">
      <w:pPr>
        <w:pStyle w:val="ListParagraph"/>
        <w:numPr>
          <w:ilvl w:val="0"/>
          <w:numId w:val="20"/>
        </w:numPr>
        <w:spacing w:line="360" w:lineRule="auto"/>
      </w:pPr>
      <w:r>
        <w:t>W</w:t>
      </w:r>
      <w:r w:rsidR="00CE46D7">
        <w:t>aitressing, food running, drinks running</w:t>
      </w:r>
      <w:r>
        <w:t>.</w:t>
      </w:r>
    </w:p>
    <w:p w14:paraId="14E95D36" w14:textId="77777777" w:rsidR="00B73DAC" w:rsidRDefault="00B73DAC" w:rsidP="00B73DAC">
      <w:pPr>
        <w:pStyle w:val="ListParagraph"/>
        <w:numPr>
          <w:ilvl w:val="0"/>
          <w:numId w:val="20"/>
        </w:numPr>
        <w:spacing w:line="360" w:lineRule="auto"/>
      </w:pPr>
      <w:r>
        <w:t>A</w:t>
      </w:r>
      <w:r w:rsidR="00C459AD">
        <w:t>ssisting with food preparation</w:t>
      </w:r>
    </w:p>
    <w:p w14:paraId="374822FB" w14:textId="59CD0941" w:rsidR="00C459AD" w:rsidRPr="008527F2" w:rsidRDefault="00B73DAC" w:rsidP="00DC141A">
      <w:pPr>
        <w:pStyle w:val="ListParagraph"/>
        <w:numPr>
          <w:ilvl w:val="0"/>
          <w:numId w:val="20"/>
        </w:numPr>
        <w:spacing w:line="360" w:lineRule="auto"/>
      </w:pPr>
      <w:r>
        <w:t>M</w:t>
      </w:r>
      <w:r w:rsidR="00C459AD">
        <w:t>arketing and promotion of the restaurant and taking bookings</w:t>
      </w:r>
      <w:r w:rsidR="008527F2">
        <w:t>.</w:t>
      </w:r>
    </w:p>
    <w:p w14:paraId="088B0D6B" w14:textId="77777777" w:rsidR="00B73DAC" w:rsidRDefault="00B73DAC" w:rsidP="004F7ECA">
      <w:pPr>
        <w:tabs>
          <w:tab w:val="center" w:pos="4997"/>
        </w:tabs>
        <w:spacing w:line="360" w:lineRule="auto"/>
        <w:rPr>
          <w:b/>
          <w:i/>
          <w:sz w:val="26"/>
          <w:szCs w:val="26"/>
        </w:rPr>
      </w:pPr>
    </w:p>
    <w:p w14:paraId="16B960F8" w14:textId="30E97DC7" w:rsidR="004F7ECA" w:rsidRDefault="00C459AD" w:rsidP="004F7ECA">
      <w:pPr>
        <w:tabs>
          <w:tab w:val="center" w:pos="4997"/>
        </w:tabs>
        <w:spacing w:line="360" w:lineRule="auto"/>
        <w:rPr>
          <w:b/>
          <w:i/>
          <w:sz w:val="26"/>
          <w:szCs w:val="26"/>
        </w:rPr>
      </w:pPr>
      <w:r w:rsidRPr="004F7ECA">
        <w:rPr>
          <w:b/>
          <w:i/>
          <w:sz w:val="26"/>
          <w:szCs w:val="26"/>
        </w:rPr>
        <w:t>References</w:t>
      </w:r>
    </w:p>
    <w:p w14:paraId="3D8EFEAF" w14:textId="2C208CDB" w:rsidR="004F7ECA" w:rsidRPr="004F7ECA" w:rsidRDefault="004F7ECA" w:rsidP="004F7ECA">
      <w:pPr>
        <w:pStyle w:val="ListParagraph"/>
        <w:numPr>
          <w:ilvl w:val="0"/>
          <w:numId w:val="12"/>
        </w:numPr>
        <w:tabs>
          <w:tab w:val="center" w:pos="4997"/>
        </w:tabs>
        <w:spacing w:line="360" w:lineRule="auto"/>
        <w:rPr>
          <w:sz w:val="24"/>
          <w:szCs w:val="24"/>
        </w:rPr>
      </w:pPr>
      <w:r>
        <w:t>John Quinn, DCU Professor of Law: 017006043</w:t>
      </w:r>
    </w:p>
    <w:p w14:paraId="77C87B2E" w14:textId="6E189564" w:rsidR="004F7ECA" w:rsidRPr="004F7ECA" w:rsidRDefault="004F7ECA" w:rsidP="004F7ECA">
      <w:pPr>
        <w:pStyle w:val="ListParagraph"/>
        <w:numPr>
          <w:ilvl w:val="0"/>
          <w:numId w:val="12"/>
        </w:numPr>
        <w:tabs>
          <w:tab w:val="center" w:pos="4997"/>
        </w:tabs>
        <w:spacing w:line="360" w:lineRule="auto"/>
        <w:rPr>
          <w:sz w:val="24"/>
          <w:szCs w:val="24"/>
        </w:rPr>
      </w:pPr>
      <w:r>
        <w:t>Mark Woodcock, Partner and Insolvency Practitioner at Fieldfisher LLP: 018280658</w:t>
      </w:r>
    </w:p>
    <w:p w14:paraId="6572CD20" w14:textId="20B339B4" w:rsidR="00C459AD" w:rsidRPr="004F7ECA" w:rsidRDefault="004F7ECA" w:rsidP="004F7ECA">
      <w:pPr>
        <w:tabs>
          <w:tab w:val="center" w:pos="4997"/>
        </w:tabs>
        <w:spacing w:line="360" w:lineRule="auto"/>
        <w:rPr>
          <w:b/>
          <w:i/>
          <w:sz w:val="26"/>
          <w:szCs w:val="26"/>
        </w:rPr>
      </w:pPr>
      <w:r w:rsidRPr="004F7ECA">
        <w:rPr>
          <w:b/>
          <w:i/>
          <w:sz w:val="26"/>
          <w:szCs w:val="26"/>
        </w:rPr>
        <w:tab/>
      </w:r>
    </w:p>
    <w:sectPr w:rsidR="00C459AD" w:rsidRPr="004F7ECA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51908" w14:textId="77777777" w:rsidR="00E30AEB" w:rsidRDefault="00E30AEB">
      <w:pPr>
        <w:spacing w:after="0" w:line="240" w:lineRule="auto"/>
      </w:pPr>
      <w:r>
        <w:separator/>
      </w:r>
    </w:p>
  </w:endnote>
  <w:endnote w:type="continuationSeparator" w:id="0">
    <w:p w14:paraId="2D0A11EC" w14:textId="77777777" w:rsidR="00E30AEB" w:rsidRDefault="00E3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0F660" w14:textId="77777777" w:rsidR="00B31846" w:rsidRDefault="00275B0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3D559" w14:textId="77777777" w:rsidR="00E30AEB" w:rsidRDefault="00E30AEB">
      <w:pPr>
        <w:spacing w:after="0" w:line="240" w:lineRule="auto"/>
      </w:pPr>
      <w:r>
        <w:separator/>
      </w:r>
    </w:p>
  </w:footnote>
  <w:footnote w:type="continuationSeparator" w:id="0">
    <w:p w14:paraId="6AA1B942" w14:textId="77777777" w:rsidR="00E30AEB" w:rsidRDefault="00E3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4EB1" w14:textId="77777777" w:rsidR="00B31846" w:rsidRDefault="00275B06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86E99A" wp14:editId="4BBC9A5A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1045DE9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B7596" w14:textId="77777777" w:rsidR="00B31846" w:rsidRDefault="00275B06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D7A4DA2" wp14:editId="7800F8A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B38D638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0405F"/>
    <w:multiLevelType w:val="hybridMultilevel"/>
    <w:tmpl w:val="65500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701C2"/>
    <w:multiLevelType w:val="hybridMultilevel"/>
    <w:tmpl w:val="1CC0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4754E"/>
    <w:multiLevelType w:val="hybridMultilevel"/>
    <w:tmpl w:val="FB3C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C195D"/>
    <w:multiLevelType w:val="hybridMultilevel"/>
    <w:tmpl w:val="58C2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57F86"/>
    <w:multiLevelType w:val="hybridMultilevel"/>
    <w:tmpl w:val="0396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F18B6"/>
    <w:multiLevelType w:val="hybridMultilevel"/>
    <w:tmpl w:val="5F06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37E73"/>
    <w:multiLevelType w:val="hybridMultilevel"/>
    <w:tmpl w:val="AB20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E1564"/>
    <w:multiLevelType w:val="hybridMultilevel"/>
    <w:tmpl w:val="A8BC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D355E"/>
    <w:multiLevelType w:val="hybridMultilevel"/>
    <w:tmpl w:val="17DE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74DE3"/>
    <w:multiLevelType w:val="hybridMultilevel"/>
    <w:tmpl w:val="D1A2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C7FE6"/>
    <w:multiLevelType w:val="hybridMultilevel"/>
    <w:tmpl w:val="F654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8"/>
  </w:num>
  <w:num w:numId="13">
    <w:abstractNumId w:val="15"/>
  </w:num>
  <w:num w:numId="14">
    <w:abstractNumId w:val="19"/>
  </w:num>
  <w:num w:numId="15">
    <w:abstractNumId w:val="20"/>
  </w:num>
  <w:num w:numId="16">
    <w:abstractNumId w:val="11"/>
  </w:num>
  <w:num w:numId="17">
    <w:abstractNumId w:val="13"/>
  </w:num>
  <w:num w:numId="18">
    <w:abstractNumId w:val="12"/>
  </w:num>
  <w:num w:numId="19">
    <w:abstractNumId w:val="14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D"/>
    <w:rsid w:val="00053363"/>
    <w:rsid w:val="00140B1C"/>
    <w:rsid w:val="001B4607"/>
    <w:rsid w:val="001F10B9"/>
    <w:rsid w:val="002434EE"/>
    <w:rsid w:val="00275B06"/>
    <w:rsid w:val="002B5AB9"/>
    <w:rsid w:val="002F4003"/>
    <w:rsid w:val="003A7929"/>
    <w:rsid w:val="003B4B38"/>
    <w:rsid w:val="00402AE9"/>
    <w:rsid w:val="004821BE"/>
    <w:rsid w:val="004F7ECA"/>
    <w:rsid w:val="00514157"/>
    <w:rsid w:val="00584224"/>
    <w:rsid w:val="0065442F"/>
    <w:rsid w:val="00665D35"/>
    <w:rsid w:val="00677063"/>
    <w:rsid w:val="006D2CBC"/>
    <w:rsid w:val="006D2D34"/>
    <w:rsid w:val="00704BAE"/>
    <w:rsid w:val="00850F0A"/>
    <w:rsid w:val="008527F2"/>
    <w:rsid w:val="008B05EB"/>
    <w:rsid w:val="008D2BD6"/>
    <w:rsid w:val="00A703B4"/>
    <w:rsid w:val="00A72669"/>
    <w:rsid w:val="00A769F6"/>
    <w:rsid w:val="00AB4922"/>
    <w:rsid w:val="00B31846"/>
    <w:rsid w:val="00B42539"/>
    <w:rsid w:val="00B73DAC"/>
    <w:rsid w:val="00B87C6D"/>
    <w:rsid w:val="00BD068A"/>
    <w:rsid w:val="00BE4052"/>
    <w:rsid w:val="00C459AD"/>
    <w:rsid w:val="00CE46D7"/>
    <w:rsid w:val="00D4493C"/>
    <w:rsid w:val="00DC141A"/>
    <w:rsid w:val="00E039B5"/>
    <w:rsid w:val="00E1088E"/>
    <w:rsid w:val="00E12745"/>
    <w:rsid w:val="00E30AEB"/>
    <w:rsid w:val="00E43301"/>
    <w:rsid w:val="00EE6A19"/>
    <w:rsid w:val="00F62283"/>
    <w:rsid w:val="00F74E97"/>
    <w:rsid w:val="00F87336"/>
    <w:rsid w:val="00F95C20"/>
    <w:rsid w:val="00FB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BFC25"/>
  <w15:chartTrackingRefBased/>
  <w15:docId w15:val="{20997A49-04B7-1845-BADA-681CFCB0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phialynch96/Library/Containers/com.microsoft.Word/Data/Library/Application%20Support/Microsoft/Office/16.0/DTS/en-US%7b1F48BD7E-BB8A-FD46-A1ED-B603677FE70C%7d/%7b880C7A69-195F-CF46-9E74-2B044DDFCB88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F9DC050EEFB74A8A226F37B29EC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61A22-3CAA-9E4B-BBAB-4A84907B9B01}"/>
      </w:docPartPr>
      <w:docPartBody>
        <w:p w:rsidR="00A60D9A" w:rsidRDefault="00C8305A">
          <w:pPr>
            <w:pStyle w:val="5AF9DC050EEFB74A8A226F37B29EC598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5A"/>
    <w:rsid w:val="000267D3"/>
    <w:rsid w:val="00146DE2"/>
    <w:rsid w:val="00234B35"/>
    <w:rsid w:val="00561569"/>
    <w:rsid w:val="005D1E7E"/>
    <w:rsid w:val="00663EA7"/>
    <w:rsid w:val="00885EB7"/>
    <w:rsid w:val="008D6973"/>
    <w:rsid w:val="009152D9"/>
    <w:rsid w:val="009E1723"/>
    <w:rsid w:val="00A60D9A"/>
    <w:rsid w:val="00BC7782"/>
    <w:rsid w:val="00C03205"/>
    <w:rsid w:val="00C8305A"/>
    <w:rsid w:val="00C92085"/>
    <w:rsid w:val="00D519BF"/>
    <w:rsid w:val="00D55389"/>
    <w:rsid w:val="00F54C51"/>
    <w:rsid w:val="00F8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CC68A2CD443F4E86AB9423A802055A">
    <w:name w:val="B5CC68A2CD443F4E86AB9423A802055A"/>
  </w:style>
  <w:style w:type="paragraph" w:customStyle="1" w:styleId="514FADD6F7167B478F86508DAA34209D">
    <w:name w:val="514FADD6F7167B478F86508DAA34209D"/>
  </w:style>
  <w:style w:type="paragraph" w:customStyle="1" w:styleId="E5D88E994268844589B114923C90672F">
    <w:name w:val="E5D88E994268844589B114923C90672F"/>
  </w:style>
  <w:style w:type="paragraph" w:customStyle="1" w:styleId="945409AD0749B441BD1ED1331622EF0C">
    <w:name w:val="945409AD0749B441BD1ED1331622EF0C"/>
  </w:style>
  <w:style w:type="paragraph" w:customStyle="1" w:styleId="5AF9DC050EEFB74A8A226F37B29EC598">
    <w:name w:val="5AF9DC050EEFB74A8A226F37B29EC598"/>
  </w:style>
  <w:style w:type="paragraph" w:customStyle="1" w:styleId="85B846D6184B4B44A6C84E9ABAA10A74">
    <w:name w:val="85B846D6184B4B44A6C84E9ABAA10A74"/>
  </w:style>
  <w:style w:type="paragraph" w:customStyle="1" w:styleId="E3C3AD503FD0FB4388FE70931D575B79">
    <w:name w:val="E3C3AD503FD0FB4388FE70931D575B79"/>
  </w:style>
  <w:style w:type="paragraph" w:customStyle="1" w:styleId="64B05B4C9E4FAF4E91F7E8DD14F4049D">
    <w:name w:val="64B05B4C9E4FAF4E91F7E8DD14F4049D"/>
  </w:style>
  <w:style w:type="paragraph" w:customStyle="1" w:styleId="A5CEC88934A2DD4B81D541040A4C5508">
    <w:name w:val="A5CEC88934A2DD4B81D541040A4C5508"/>
  </w:style>
  <w:style w:type="paragraph" w:customStyle="1" w:styleId="E734B73BEA54594A8A298DB08A59A1D7">
    <w:name w:val="E734B73BEA54594A8A298DB08A59A1D7"/>
  </w:style>
  <w:style w:type="paragraph" w:customStyle="1" w:styleId="F512C2AFB6B6A54D8A10E2941A89AF0D">
    <w:name w:val="F512C2AFB6B6A54D8A10E2941A89AF0D"/>
  </w:style>
  <w:style w:type="paragraph" w:customStyle="1" w:styleId="A1678A58691B4E4A893695BF4846B9E6">
    <w:name w:val="A1678A58691B4E4A893695BF4846B9E6"/>
  </w:style>
  <w:style w:type="paragraph" w:customStyle="1" w:styleId="60A6B63AD2B05D4DB0A65C61CC6DB795">
    <w:name w:val="60A6B63AD2B05D4DB0A65C61CC6DB795"/>
  </w:style>
  <w:style w:type="paragraph" w:customStyle="1" w:styleId="D2394D15FDA4AF428D04648039E7CEE5">
    <w:name w:val="D2394D15FDA4AF428D04648039E7C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{880C7A69-195F-CF46-9E74-2B044DDFCB88}tf10002079.dotx</Template>
  <TotalTime>3</TotalTime>
  <Pages>4</Pages>
  <Words>774</Words>
  <Characters>3609</Characters>
  <Application>Microsoft Office Word</Application>
  <DocSecurity>0</DocSecurity>
  <Lines>66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Sophia Lynch</cp:lastModifiedBy>
  <cp:revision>2</cp:revision>
  <dcterms:created xsi:type="dcterms:W3CDTF">2022-09-30T21:07:00Z</dcterms:created>
  <dcterms:modified xsi:type="dcterms:W3CDTF">2022-09-30T21:07:00Z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