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61232" w14:textId="4A549DD8" w:rsidR="000E4B59" w:rsidRDefault="00BD2682">
      <w:pPr>
        <w:pStyle w:val="Title"/>
      </w:pPr>
      <w:r>
        <w:t>‍‍</w:t>
      </w:r>
      <w:sdt>
        <w:sdtPr>
          <w:alias w:val="Your Name"/>
          <w:tag w:val=""/>
          <w:id w:val="1246310863"/>
          <w:placeholder>
            <w:docPart w:val="22234C07B44C481A8240F241B4A698E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D849C2" w:rsidRPr="00A94365">
            <w:t>Stephen Miller</w:t>
          </w:r>
          <w:r w:rsidR="00A94365" w:rsidRPr="00A94365">
            <w:t xml:space="preserve"> </w:t>
          </w:r>
        </w:sdtContent>
      </w:sdt>
    </w:p>
    <w:p w14:paraId="65E61233" w14:textId="1636705F" w:rsidR="000E4B59" w:rsidRDefault="00BD2682" w:rsidP="00715EA8">
      <w:r>
        <w:t>| </w:t>
      </w:r>
      <w:sdt>
        <w:sdtPr>
          <w:alias w:val="Telephone"/>
          <w:tag w:val=""/>
          <w:id w:val="-1416317146"/>
          <w:placeholder>
            <w:docPart w:val="BBD55813C2904F1FA85C8F17C834C0D3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D849C2">
            <w:t>0867978333</w:t>
          </w:r>
        </w:sdtContent>
      </w:sdt>
      <w:r>
        <w:t> |</w:t>
      </w:r>
      <w:r w:rsidR="00715EA8">
        <w:tab/>
      </w:r>
      <w:r w:rsidR="00715EA8">
        <w:tab/>
      </w:r>
      <w:r w:rsidR="00715EA8">
        <w:tab/>
        <w:t xml:space="preserve">     </w:t>
      </w:r>
      <w:r w:rsidR="00715EA8">
        <w:tab/>
      </w:r>
      <w:r w:rsidR="00715EA8">
        <w:tab/>
      </w:r>
      <w:r w:rsidR="00715EA8">
        <w:tab/>
        <w:t xml:space="preserve">|104 </w:t>
      </w:r>
      <w:proofErr w:type="spellStart"/>
      <w:r w:rsidR="00715EA8">
        <w:t>Cherryfield</w:t>
      </w:r>
      <w:proofErr w:type="spellEnd"/>
      <w:r w:rsidR="00715EA8">
        <w:t xml:space="preserve"> Road, Walkinstown, Dublin 12</w:t>
      </w:r>
      <w:r w:rsidR="00347222">
        <w:t xml:space="preserve">| </w:t>
      </w:r>
      <w:r w:rsidR="00347222">
        <w:tab/>
      </w:r>
      <w:r w:rsidR="0033689A">
        <w:t xml:space="preserve"> |</w:t>
      </w:r>
      <w:r w:rsidR="006F4375">
        <w:t>s</w:t>
      </w:r>
      <w:r w:rsidR="008B2502">
        <w:t>tephen.m</w:t>
      </w:r>
      <w:r w:rsidR="006F4375">
        <w:t>iller</w:t>
      </w:r>
      <w:r w:rsidR="0033689A">
        <w:t>@</w:t>
      </w:r>
      <w:r w:rsidR="006F4375">
        <w:t>ucdconnect</w:t>
      </w:r>
      <w:r w:rsidR="0033689A">
        <w:t>.com|</w:t>
      </w:r>
    </w:p>
    <w:p w14:paraId="7E760243" w14:textId="5D4A0374" w:rsidR="008D04FF" w:rsidRDefault="00123ABD">
      <w:pPr>
        <w:pStyle w:val="SectionHeading"/>
      </w:pPr>
      <w:r>
        <w:t>Profile</w:t>
      </w:r>
    </w:p>
    <w:p w14:paraId="7E3DD5D1" w14:textId="7BE00850" w:rsidR="008F4E07" w:rsidRDefault="003A0B5C" w:rsidP="00736BAA">
      <w:pPr>
        <w:spacing w:line="276" w:lineRule="auto"/>
      </w:pPr>
      <w:r>
        <w:t xml:space="preserve">I am a </w:t>
      </w:r>
      <w:r w:rsidR="00E10B97">
        <w:t xml:space="preserve">postgraduate </w:t>
      </w:r>
      <w:r>
        <w:t xml:space="preserve">student </w:t>
      </w:r>
      <w:r w:rsidR="00E10B97">
        <w:t>in UCD</w:t>
      </w:r>
      <w:r w:rsidR="0049606C">
        <w:t xml:space="preserve"> in the first year of my law masters. </w:t>
      </w:r>
      <w:r w:rsidR="003078E4">
        <w:t>I am</w:t>
      </w:r>
      <w:r w:rsidR="00BC4070">
        <w:t xml:space="preserve"> an </w:t>
      </w:r>
      <w:r w:rsidR="007356A9">
        <w:t>ambitious, analytical</w:t>
      </w:r>
      <w:r w:rsidR="00C56E81">
        <w:t xml:space="preserve"> student</w:t>
      </w:r>
      <w:r w:rsidR="008C403D">
        <w:t xml:space="preserve"> that</w:t>
      </w:r>
      <w:r w:rsidR="00AF3DD5">
        <w:t xml:space="preserve"> has </w:t>
      </w:r>
      <w:r w:rsidR="0067467E">
        <w:t>sought to pursue a law career throughout my secondary and undergraduate education.</w:t>
      </w:r>
      <w:r w:rsidR="00C56E81">
        <w:t xml:space="preserve"> </w:t>
      </w:r>
      <w:r w:rsidR="0067467E">
        <w:t>As a result</w:t>
      </w:r>
      <w:r w:rsidR="001C64F1">
        <w:t>,</w:t>
      </w:r>
      <w:r w:rsidR="0067467E">
        <w:t xml:space="preserve"> I </w:t>
      </w:r>
      <w:r w:rsidR="00C56E81">
        <w:t>have a</w:t>
      </w:r>
      <w:r w:rsidR="0067467E">
        <w:t xml:space="preserve"> keen </w:t>
      </w:r>
      <w:r w:rsidR="008C403D">
        <w:t xml:space="preserve">interest in </w:t>
      </w:r>
      <w:r w:rsidR="0067467E">
        <w:t xml:space="preserve">understanding </w:t>
      </w:r>
      <w:r w:rsidR="007356A9">
        <w:t>the internal workings of a law firm</w:t>
      </w:r>
      <w:r w:rsidR="001C64F1">
        <w:t xml:space="preserve"> </w:t>
      </w:r>
      <w:r w:rsidR="007870DE">
        <w:t xml:space="preserve">and gaining </w:t>
      </w:r>
      <w:r w:rsidR="001908B3">
        <w:t>a foothold in progressing my career</w:t>
      </w:r>
      <w:r w:rsidR="00D32794">
        <w:t>.</w:t>
      </w:r>
      <w:r w:rsidR="007D2972">
        <w:t xml:space="preserve"> </w:t>
      </w:r>
      <w:r w:rsidR="00D32794">
        <w:t>T</w:t>
      </w:r>
      <w:r w:rsidR="007D2972">
        <w:t>he</w:t>
      </w:r>
      <w:r w:rsidR="007D2972" w:rsidRPr="00CA579A">
        <w:rPr>
          <w:b/>
        </w:rPr>
        <w:t xml:space="preserve"> </w:t>
      </w:r>
      <w:r w:rsidR="00D32794">
        <w:t>summer</w:t>
      </w:r>
      <w:r w:rsidR="007D2972">
        <w:t xml:space="preserve"> internship </w:t>
      </w:r>
      <w:r w:rsidR="00D32794">
        <w:t xml:space="preserve">at </w:t>
      </w:r>
      <w:r w:rsidR="00223675">
        <w:t>Byrne Wallace</w:t>
      </w:r>
      <w:r w:rsidR="00D32794">
        <w:t xml:space="preserve"> </w:t>
      </w:r>
      <w:r w:rsidR="0041399F">
        <w:t xml:space="preserve">would be a great opportunity to gain that understanding. </w:t>
      </w:r>
    </w:p>
    <w:p w14:paraId="65E61236" w14:textId="31D2C78A" w:rsidR="000E4B59" w:rsidRDefault="00BD2682">
      <w:pPr>
        <w:pStyle w:val="SectionHeading"/>
      </w:pPr>
      <w:r>
        <w:t>Education</w:t>
      </w:r>
    </w:p>
    <w:sdt>
      <w:sdtPr>
        <w:rPr>
          <w:b w:val="0"/>
          <w:bCs w:val="0"/>
          <w:caps w:val="0"/>
          <w:color w:val="404040" w:themeColor="text1" w:themeTint="BF"/>
        </w:rPr>
        <w:id w:val="-1106653387"/>
        <w15:repeatingSection/>
      </w:sdtPr>
      <w:sdtEndPr>
        <w:rPr>
          <w:b/>
          <w:bCs/>
          <w:caps/>
          <w:color w:val="262626" w:themeColor="text1" w:themeTint="D9"/>
        </w:rPr>
      </w:sdtEndPr>
      <w:sdtConten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-514004892"/>
            <w:placeholder>
              <w:docPart w:val="3814BF7AD4C84ED4A6EB84B005503DE4"/>
            </w:placeholder>
            <w15:repeatingSectionItem/>
          </w:sdtPr>
          <w:sdtEndPr>
            <w:rPr>
              <w:b/>
              <w:bCs/>
              <w:caps/>
              <w:color w:val="262626" w:themeColor="text1" w:themeTint="D9"/>
            </w:rPr>
          </w:sdtEndPr>
          <w:sdtContent>
            <w:p w14:paraId="1FF250F1" w14:textId="5421C95D" w:rsidR="006D561E" w:rsidRDefault="006D561E" w:rsidP="00A414C2">
              <w:pPr>
                <w:pStyle w:val="Subsection"/>
              </w:pPr>
              <w:r>
                <w:t>univeristy college dublin – master</w:t>
              </w:r>
              <w:r w:rsidR="000D620D">
                <w:t>s</w:t>
              </w:r>
              <w:r>
                <w:t xml:space="preserve"> </w:t>
              </w:r>
              <w:r w:rsidR="000D620D">
                <w:t>in</w:t>
              </w:r>
              <w:r>
                <w:t xml:space="preserve"> commmon law – september 2017 </w:t>
              </w:r>
              <w:r w:rsidR="007B6759">
                <w:t>–</w:t>
              </w:r>
              <w:r>
                <w:t xml:space="preserve"> present</w:t>
              </w:r>
            </w:p>
            <w:p w14:paraId="42576F71" w14:textId="169FC66A" w:rsidR="007B6759" w:rsidRDefault="007B6759" w:rsidP="00215AE0">
              <w:pPr>
                <w:pStyle w:val="Subsection"/>
                <w:spacing w:line="360" w:lineRule="auto"/>
              </w:pPr>
              <w:r>
                <w:t>UNiversity College dublin – bachelor of arts (history) –</w:t>
              </w:r>
              <w:r w:rsidR="00D4427B">
                <w:t xml:space="preserve"> 2:1</w:t>
              </w:r>
              <w:r>
                <w:t xml:space="preserve"> </w:t>
              </w:r>
              <w:r w:rsidR="00D4427B">
                <w:t>(</w:t>
              </w:r>
              <w:r>
                <w:t>3.63 Gpa</w:t>
              </w:r>
              <w:r w:rsidR="00D4427B">
                <w:t>)</w:t>
              </w:r>
              <w:r w:rsidR="00EB69DD">
                <w:t xml:space="preserve"> - </w:t>
              </w:r>
              <w:r>
                <w:t>September 2014-May 2017</w:t>
              </w:r>
            </w:p>
            <w:p w14:paraId="5B52BE26" w14:textId="448E210E" w:rsidR="0B99E30F" w:rsidRPr="00A27244" w:rsidRDefault="007B6759" w:rsidP="006D59C0">
              <w:pPr>
                <w:pStyle w:val="Subsection"/>
              </w:pPr>
              <w:r>
                <w:t>ST GERARD’S SCHOOL, BRAY, CO. WICKLOW – LEAVING CERT – 445 POINTS</w:t>
              </w:r>
              <w:r w:rsidR="00A27244">
                <w:t xml:space="preserve"> – SEPTEMBER 2008-MAY </w:t>
              </w:r>
              <w:r w:rsidR="00A27244" w:rsidRPr="00A27244">
                <w:t>2014</w:t>
              </w:r>
            </w:p>
          </w:sdtContent>
        </w:sdt>
      </w:sdtContent>
    </w:sdt>
    <w:p w14:paraId="59E9D1BC" w14:textId="77777777" w:rsidR="000A6BFA" w:rsidRDefault="000A6BFA" w:rsidP="00F95619">
      <w:pPr>
        <w:rPr>
          <w:b/>
          <w:bCs/>
          <w:color w:val="DF2E28" w:themeColor="accent1"/>
          <w:sz w:val="24"/>
          <w:szCs w:val="22"/>
        </w:rPr>
      </w:pPr>
    </w:p>
    <w:p w14:paraId="01CCAEAD" w14:textId="567D1881" w:rsidR="00A414C2" w:rsidRPr="0048351C" w:rsidRDefault="0B99E30F" w:rsidP="00F95619">
      <w:pPr>
        <w:rPr>
          <w:b/>
          <w:bCs/>
          <w:color w:val="DF2E28" w:themeColor="accent1"/>
          <w:sz w:val="24"/>
          <w:szCs w:val="22"/>
        </w:rPr>
      </w:pPr>
      <w:r w:rsidRPr="0048351C">
        <w:rPr>
          <w:b/>
          <w:bCs/>
          <w:color w:val="DF2E28" w:themeColor="accent1"/>
          <w:sz w:val="24"/>
          <w:szCs w:val="22"/>
        </w:rPr>
        <w:t>Core Skills</w:t>
      </w:r>
      <w:r w:rsidR="00800223">
        <w:rPr>
          <w:b/>
          <w:bCs/>
          <w:color w:val="DF2E28" w:themeColor="accent1"/>
          <w:sz w:val="24"/>
          <w:szCs w:val="22"/>
        </w:rPr>
        <w:t xml:space="preserve"> </w:t>
      </w:r>
    </w:p>
    <w:p w14:paraId="3770B459" w14:textId="2D891D85" w:rsidR="00F95619" w:rsidRDefault="00315732" w:rsidP="00736BAA">
      <w:pPr>
        <w:pStyle w:val="ListParagraph"/>
        <w:numPr>
          <w:ilvl w:val="0"/>
          <w:numId w:val="11"/>
        </w:numPr>
        <w:spacing w:line="276" w:lineRule="auto"/>
        <w:jc w:val="both"/>
      </w:pPr>
      <w:r>
        <w:t xml:space="preserve">Efficient </w:t>
      </w:r>
      <w:r w:rsidR="009049EF">
        <w:t xml:space="preserve">Organisation and </w:t>
      </w:r>
      <w:r w:rsidR="005211C8">
        <w:t>Planning</w:t>
      </w:r>
      <w:r>
        <w:t xml:space="preserve"> Skills</w:t>
      </w:r>
    </w:p>
    <w:p w14:paraId="7E6BDD4D" w14:textId="0AD0D6AA" w:rsidR="00966683" w:rsidRDefault="00315732" w:rsidP="00736BAA">
      <w:pPr>
        <w:pStyle w:val="ListParagraph"/>
        <w:numPr>
          <w:ilvl w:val="0"/>
          <w:numId w:val="11"/>
        </w:numPr>
        <w:spacing w:line="276" w:lineRule="auto"/>
        <w:jc w:val="both"/>
      </w:pPr>
      <w:r>
        <w:t xml:space="preserve">High </w:t>
      </w:r>
      <w:r w:rsidR="00966683">
        <w:t>Research and Report</w:t>
      </w:r>
      <w:r>
        <w:t xml:space="preserve"> Skills</w:t>
      </w:r>
    </w:p>
    <w:p w14:paraId="6B139F1D" w14:textId="1252B71A" w:rsidR="002A4824" w:rsidRDefault="002A4824" w:rsidP="00736BAA">
      <w:pPr>
        <w:pStyle w:val="ListParagraph"/>
        <w:numPr>
          <w:ilvl w:val="0"/>
          <w:numId w:val="11"/>
        </w:numPr>
        <w:spacing w:line="276" w:lineRule="auto"/>
        <w:jc w:val="both"/>
      </w:pPr>
      <w:r>
        <w:t>IT and Computer Hardware Maintenance</w:t>
      </w:r>
      <w:r w:rsidR="00315732">
        <w:t xml:space="preserve"> Skills</w:t>
      </w:r>
    </w:p>
    <w:p w14:paraId="55D5DA5A" w14:textId="53C62993" w:rsidR="005211C8" w:rsidRDefault="00966683" w:rsidP="00736BAA">
      <w:pPr>
        <w:pStyle w:val="ListParagraph"/>
        <w:numPr>
          <w:ilvl w:val="0"/>
          <w:numId w:val="11"/>
        </w:numPr>
        <w:spacing w:line="276" w:lineRule="auto"/>
        <w:jc w:val="both"/>
      </w:pPr>
      <w:r>
        <w:t>Communication and Presentation</w:t>
      </w:r>
      <w:r w:rsidR="00220D67">
        <w:t xml:space="preserve"> Skills </w:t>
      </w:r>
    </w:p>
    <w:p w14:paraId="7625EB31" w14:textId="25B0A6C8" w:rsidR="00966683" w:rsidRDefault="00966683" w:rsidP="00736BAA">
      <w:pPr>
        <w:pStyle w:val="ListParagraph"/>
        <w:numPr>
          <w:ilvl w:val="0"/>
          <w:numId w:val="11"/>
        </w:numPr>
        <w:spacing w:line="276" w:lineRule="auto"/>
        <w:jc w:val="both"/>
      </w:pPr>
      <w:r>
        <w:t>Problem Solving</w:t>
      </w:r>
      <w:r w:rsidR="00220D67">
        <w:t xml:space="preserve"> Skills</w:t>
      </w:r>
    </w:p>
    <w:p w14:paraId="0347C5CD" w14:textId="30C95FCB" w:rsidR="00966683" w:rsidRDefault="00220D67" w:rsidP="00736BAA">
      <w:pPr>
        <w:pStyle w:val="ListParagraph"/>
        <w:numPr>
          <w:ilvl w:val="0"/>
          <w:numId w:val="11"/>
        </w:numPr>
        <w:spacing w:line="276" w:lineRule="auto"/>
        <w:jc w:val="both"/>
      </w:pPr>
      <w:r>
        <w:t>Able to work very well as part of a team</w:t>
      </w:r>
    </w:p>
    <w:p w14:paraId="386CCECE" w14:textId="4E20F0F8" w:rsidR="009243F8" w:rsidRDefault="009243F8" w:rsidP="00736BAA">
      <w:pPr>
        <w:pStyle w:val="ListParagraph"/>
        <w:numPr>
          <w:ilvl w:val="0"/>
          <w:numId w:val="11"/>
        </w:numPr>
        <w:spacing w:line="276" w:lineRule="auto"/>
        <w:jc w:val="both"/>
      </w:pPr>
      <w:r>
        <w:t>Quick Scan</w:t>
      </w:r>
      <w:r w:rsidR="00D03D78">
        <w:t xml:space="preserve">ning </w:t>
      </w:r>
      <w:r>
        <w:t xml:space="preserve">and </w:t>
      </w:r>
      <w:r w:rsidR="00D03D78">
        <w:t>Information Pinpointing Skills</w:t>
      </w:r>
    </w:p>
    <w:p w14:paraId="60C92CE3" w14:textId="13BE77E9" w:rsidR="008950A7" w:rsidRDefault="008950A7" w:rsidP="00736BAA">
      <w:pPr>
        <w:pStyle w:val="ListParagraph"/>
        <w:numPr>
          <w:ilvl w:val="0"/>
          <w:numId w:val="11"/>
        </w:numPr>
        <w:spacing w:line="276" w:lineRule="auto"/>
        <w:jc w:val="both"/>
      </w:pPr>
      <w:r>
        <w:t>Resilient to</w:t>
      </w:r>
      <w:r w:rsidR="00425945">
        <w:t xml:space="preserve"> Long Hours</w:t>
      </w:r>
    </w:p>
    <w:p w14:paraId="0D0ADB12" w14:textId="4518042F" w:rsidR="0081792B" w:rsidRPr="00F95619" w:rsidRDefault="0081792B" w:rsidP="00736BAA">
      <w:pPr>
        <w:pStyle w:val="ListParagraph"/>
        <w:numPr>
          <w:ilvl w:val="0"/>
          <w:numId w:val="11"/>
        </w:numPr>
        <w:spacing w:line="276" w:lineRule="auto"/>
        <w:jc w:val="both"/>
      </w:pPr>
      <w:r>
        <w:t>Strong Leadership Skills</w:t>
      </w:r>
    </w:p>
    <w:p w14:paraId="60BF7A99" w14:textId="725AE4B3" w:rsidR="00E515F2" w:rsidRPr="00E515F2" w:rsidRDefault="00456E73" w:rsidP="00A414C2">
      <w:pPr>
        <w:pStyle w:val="SectionHeading"/>
      </w:pPr>
      <w:r>
        <w:t>Previous Employment</w:t>
      </w:r>
    </w:p>
    <w:p w14:paraId="57633912" w14:textId="4D727C7C" w:rsidR="009E4AF4" w:rsidRDefault="002461F2" w:rsidP="00A414C2">
      <w:pPr>
        <w:pStyle w:val="Subsection"/>
        <w:spacing w:before="100"/>
      </w:pPr>
      <w:r>
        <w:t>bartender</w:t>
      </w:r>
      <w:r w:rsidR="009E4AF4">
        <w:t xml:space="preserve">| </w:t>
      </w:r>
      <w:r w:rsidR="0050219F">
        <w:t>Rubikon</w:t>
      </w:r>
      <w:r w:rsidR="00251239">
        <w:t> </w:t>
      </w:r>
      <w:r w:rsidR="00BF35D4">
        <w:t xml:space="preserve">– UCD CLUBHOUSE BAR </w:t>
      </w:r>
      <w:r w:rsidR="00251239">
        <w:t>|</w:t>
      </w:r>
      <w:r w:rsidR="00754EDD">
        <w:t xml:space="preserve"> </w:t>
      </w:r>
      <w:r w:rsidR="00BF35D4">
        <w:t>1</w:t>
      </w:r>
      <w:r w:rsidR="00BF35D4" w:rsidRPr="00BF35D4">
        <w:rPr>
          <w:vertAlign w:val="superscript"/>
        </w:rPr>
        <w:t>st</w:t>
      </w:r>
      <w:r w:rsidR="00BF35D4">
        <w:t xml:space="preserve"> October</w:t>
      </w:r>
      <w:r>
        <w:t xml:space="preserve"> 201</w:t>
      </w:r>
      <w:r w:rsidR="00BF35D4">
        <w:t>7</w:t>
      </w:r>
      <w:r w:rsidR="00AD1C0A">
        <w:t xml:space="preserve"> -</w:t>
      </w:r>
      <w:r>
        <w:t xml:space="preserve"> </w:t>
      </w:r>
      <w:r w:rsidR="00BF35D4">
        <w:t>PRESENT</w:t>
      </w:r>
    </w:p>
    <w:p w14:paraId="1B891945" w14:textId="500D032C" w:rsidR="00072D7B" w:rsidRDefault="006178D3" w:rsidP="00A414C2">
      <w:pPr>
        <w:pStyle w:val="ListBullet"/>
        <w:numPr>
          <w:ilvl w:val="0"/>
          <w:numId w:val="6"/>
        </w:numPr>
        <w:jc w:val="both"/>
      </w:pPr>
      <w:r>
        <w:t>I am c</w:t>
      </w:r>
      <w:r w:rsidR="006213F2">
        <w:t>urrently a senior bartender and staff supervisor in the</w:t>
      </w:r>
      <w:r w:rsidR="00AD36BE">
        <w:t xml:space="preserve"> UCD</w:t>
      </w:r>
      <w:r w:rsidR="006213F2">
        <w:t xml:space="preserve"> Clubhouse Bar</w:t>
      </w:r>
      <w:r w:rsidR="00AD36BE">
        <w:t>.</w:t>
      </w:r>
    </w:p>
    <w:p w14:paraId="387C3C3B" w14:textId="5C89E875" w:rsidR="005813EF" w:rsidRDefault="006213F2" w:rsidP="006213F2">
      <w:pPr>
        <w:pStyle w:val="ListBullet"/>
        <w:numPr>
          <w:ilvl w:val="0"/>
          <w:numId w:val="6"/>
        </w:numPr>
        <w:jc w:val="both"/>
      </w:pPr>
      <w:r>
        <w:t>I act as a fi</w:t>
      </w:r>
      <w:r w:rsidRPr="006213F2">
        <w:t>gure of responsibility for other staff to look to in the event of a problem or question or as a point of contact between them and floor managers</w:t>
      </w:r>
      <w:r w:rsidR="00AD36BE">
        <w:t>.</w:t>
      </w:r>
    </w:p>
    <w:p w14:paraId="09E8184B" w14:textId="5B0892AD" w:rsidR="006213F2" w:rsidRDefault="00AD36BE" w:rsidP="006F2EF6">
      <w:pPr>
        <w:pStyle w:val="ListBullet"/>
        <w:numPr>
          <w:ilvl w:val="0"/>
          <w:numId w:val="6"/>
        </w:numPr>
        <w:jc w:val="both"/>
      </w:pPr>
      <w:r w:rsidRPr="00AD36BE">
        <w:t>I assign tasks and positions to staff</w:t>
      </w:r>
      <w:r w:rsidR="006F2EF6">
        <w:t xml:space="preserve"> and </w:t>
      </w:r>
      <w:r w:rsidR="006F2EF6" w:rsidRPr="006F2EF6">
        <w:t>ensure the proper and efficient operation of the bar</w:t>
      </w:r>
      <w:r w:rsidR="006F2EF6">
        <w:t>.</w:t>
      </w:r>
    </w:p>
    <w:p w14:paraId="64FA15C6" w14:textId="4ECFA51F" w:rsidR="006F2EF6" w:rsidRDefault="006F2EF6" w:rsidP="006F2EF6">
      <w:pPr>
        <w:pStyle w:val="ListBullet"/>
        <w:numPr>
          <w:ilvl w:val="0"/>
          <w:numId w:val="6"/>
        </w:numPr>
        <w:jc w:val="both"/>
      </w:pPr>
      <w:r w:rsidRPr="006F2EF6">
        <w:t xml:space="preserve">I take responsibility when a problem </w:t>
      </w:r>
      <w:r w:rsidR="007703DF" w:rsidRPr="006F2EF6">
        <w:t>arises,</w:t>
      </w:r>
      <w:r w:rsidRPr="006F2EF6">
        <w:t xml:space="preserve"> or </w:t>
      </w:r>
      <w:r w:rsidR="00E71E9B">
        <w:t>if</w:t>
      </w:r>
      <w:r w:rsidR="007703DF">
        <w:t xml:space="preserve"> </w:t>
      </w:r>
      <w:r w:rsidRPr="006F2EF6">
        <w:t>a member of staff has not fulfilled their duties</w:t>
      </w:r>
      <w:r>
        <w:t>.</w:t>
      </w:r>
    </w:p>
    <w:p w14:paraId="70357EE3" w14:textId="206FCF9E" w:rsidR="00B94D56" w:rsidRDefault="00B94D56" w:rsidP="006F2EF6">
      <w:pPr>
        <w:pStyle w:val="ListBullet"/>
        <w:numPr>
          <w:ilvl w:val="0"/>
          <w:numId w:val="6"/>
        </w:numPr>
        <w:jc w:val="both"/>
      </w:pPr>
      <w:r>
        <w:t>I also take in</w:t>
      </w:r>
      <w:r w:rsidR="004B7360">
        <w:t xml:space="preserve"> stock</w:t>
      </w:r>
      <w:r>
        <w:t xml:space="preserve"> deliveries, review the stock received and sign for it</w:t>
      </w:r>
      <w:r w:rsidR="00CB12A8">
        <w:t>,</w:t>
      </w:r>
      <w:r>
        <w:t xml:space="preserve"> noting mistakes, if any.</w:t>
      </w:r>
    </w:p>
    <w:p w14:paraId="1202553B" w14:textId="5D262951" w:rsidR="001D7E6F" w:rsidRPr="00163FD9" w:rsidRDefault="00B6503B" w:rsidP="00B94AF3">
      <w:pPr>
        <w:pStyle w:val="ListBullet"/>
        <w:numPr>
          <w:ilvl w:val="0"/>
          <w:numId w:val="6"/>
        </w:numPr>
        <w:jc w:val="both"/>
      </w:pPr>
      <w:r>
        <w:t>I employ refined interpersonal and customer service skills</w:t>
      </w:r>
      <w:r w:rsidR="00D76C31">
        <w:t xml:space="preserve"> in this role, which would transfer well into client and team interaction at </w:t>
      </w:r>
      <w:r w:rsidR="00223675">
        <w:t>Byrne Wallace</w:t>
      </w:r>
      <w:r w:rsidR="00D76C31">
        <w:t>.</w:t>
      </w:r>
    </w:p>
    <w:p w14:paraId="48DD29D5" w14:textId="26CBCF90" w:rsidR="00B94AF3" w:rsidRDefault="002121A6" w:rsidP="00B94AF3">
      <w:pPr>
        <w:pStyle w:val="ListBullet"/>
        <w:rPr>
          <w:b/>
          <w:bCs/>
        </w:rPr>
      </w:pPr>
      <w:r>
        <w:rPr>
          <w:b/>
          <w:bCs/>
        </w:rPr>
        <w:lastRenderedPageBreak/>
        <w:t xml:space="preserve"> </w:t>
      </w:r>
      <w:r w:rsidR="00B94AF3">
        <w:rPr>
          <w:b/>
          <w:bCs/>
        </w:rPr>
        <w:t>SERVER</w:t>
      </w:r>
      <w:r w:rsidR="00B94AF3">
        <w:t>|</w:t>
      </w:r>
      <w:r w:rsidR="00B94AF3">
        <w:rPr>
          <w:b/>
          <w:bCs/>
        </w:rPr>
        <w:t>PJ CLARKE’S ON THE HUDSON (NYC</w:t>
      </w:r>
      <w:r w:rsidR="003503B1">
        <w:rPr>
          <w:b/>
          <w:bCs/>
        </w:rPr>
        <w:t xml:space="preserve"> J1)</w:t>
      </w:r>
      <w:r w:rsidR="00B94AF3">
        <w:t>|</w:t>
      </w:r>
      <w:r w:rsidR="00B94AF3">
        <w:rPr>
          <w:b/>
          <w:bCs/>
        </w:rPr>
        <w:t>JUNE 5</w:t>
      </w:r>
      <w:r w:rsidR="00D20323">
        <w:rPr>
          <w:b/>
          <w:bCs/>
          <w:vertAlign w:val="superscript"/>
        </w:rPr>
        <w:t>TH</w:t>
      </w:r>
      <w:r w:rsidR="00B94AF3">
        <w:rPr>
          <w:b/>
          <w:bCs/>
        </w:rPr>
        <w:t xml:space="preserve"> 2017 – AUGUST </w:t>
      </w:r>
      <w:r w:rsidR="00193D0B">
        <w:rPr>
          <w:b/>
          <w:bCs/>
        </w:rPr>
        <w:t>1</w:t>
      </w:r>
      <w:r w:rsidR="00B94AF3">
        <w:rPr>
          <w:b/>
          <w:bCs/>
        </w:rPr>
        <w:t>5</w:t>
      </w:r>
      <w:r w:rsidR="00D20323">
        <w:rPr>
          <w:b/>
          <w:bCs/>
          <w:vertAlign w:val="superscript"/>
        </w:rPr>
        <w:t>TH</w:t>
      </w:r>
      <w:r w:rsidR="00B94AF3">
        <w:rPr>
          <w:b/>
          <w:bCs/>
        </w:rPr>
        <w:t xml:space="preserve"> 2017</w:t>
      </w:r>
    </w:p>
    <w:p w14:paraId="4933AE02" w14:textId="3AE8510D" w:rsidR="00EF4876" w:rsidRDefault="00EF4876" w:rsidP="00A414C2">
      <w:pPr>
        <w:pStyle w:val="ListBullet"/>
        <w:rPr>
          <w:b/>
        </w:rPr>
      </w:pPr>
    </w:p>
    <w:p w14:paraId="7D7A3EF4" w14:textId="7B6EB366" w:rsidR="00051785" w:rsidRPr="00A4076D" w:rsidRDefault="00D729C8" w:rsidP="00D729C8">
      <w:pPr>
        <w:pStyle w:val="ListBullet"/>
        <w:numPr>
          <w:ilvl w:val="0"/>
          <w:numId w:val="12"/>
        </w:numPr>
      </w:pPr>
      <w:r w:rsidRPr="00A4076D">
        <w:t xml:space="preserve">I was tasked with generating sales for the restaurant by establishing a rapport with customers and reading them </w:t>
      </w:r>
      <w:proofErr w:type="gramStart"/>
      <w:r w:rsidRPr="00A4076D">
        <w:t>in order to</w:t>
      </w:r>
      <w:proofErr w:type="gramEnd"/>
      <w:r w:rsidRPr="00A4076D">
        <w:t xml:space="preserve"> advise them on what dishes and drinks would best suit them.</w:t>
      </w:r>
    </w:p>
    <w:p w14:paraId="60E53847" w14:textId="6CBCEDB6" w:rsidR="00DD7A3F" w:rsidRPr="00A4076D" w:rsidRDefault="00DD7A3F" w:rsidP="00D729C8">
      <w:pPr>
        <w:pStyle w:val="ListBullet"/>
        <w:numPr>
          <w:ilvl w:val="0"/>
          <w:numId w:val="12"/>
        </w:numPr>
      </w:pPr>
      <w:r w:rsidRPr="00A4076D">
        <w:t xml:space="preserve">I reported sales figures and </w:t>
      </w:r>
      <w:r w:rsidR="00DC57E4" w:rsidRPr="00A4076D">
        <w:t>tip-out records to managers on a nightly basis to record my performance.</w:t>
      </w:r>
    </w:p>
    <w:p w14:paraId="26F8556E" w14:textId="0F503C3D" w:rsidR="00DC57E4" w:rsidRDefault="00707356" w:rsidP="00D729C8">
      <w:pPr>
        <w:pStyle w:val="ListBullet"/>
        <w:numPr>
          <w:ilvl w:val="0"/>
          <w:numId w:val="12"/>
        </w:numPr>
      </w:pPr>
      <w:r w:rsidRPr="00A4076D">
        <w:t xml:space="preserve">During service time </w:t>
      </w:r>
      <w:r w:rsidR="007E3B88" w:rsidRPr="00A4076D">
        <w:t>I managed a 10-table section balancing customer service with efficient administrative skills.</w:t>
      </w:r>
    </w:p>
    <w:p w14:paraId="14239879" w14:textId="09C39F45" w:rsidR="00B9377D" w:rsidRPr="00A4076D" w:rsidRDefault="00B9377D" w:rsidP="00D729C8">
      <w:pPr>
        <w:pStyle w:val="ListBullet"/>
        <w:numPr>
          <w:ilvl w:val="0"/>
          <w:numId w:val="12"/>
        </w:numPr>
      </w:pPr>
      <w:r>
        <w:t xml:space="preserve">My </w:t>
      </w:r>
      <w:r w:rsidR="00715FB2">
        <w:t xml:space="preserve">constant exposure to situations that required </w:t>
      </w:r>
      <w:r w:rsidR="00AB797C">
        <w:t>strong interpersonal skills to increase sales and</w:t>
      </w:r>
      <w:r w:rsidR="00690DB4">
        <w:t xml:space="preserve"> support the reputation of the business would also transfer well into the team</w:t>
      </w:r>
      <w:r w:rsidR="009020B6">
        <w:t>-</w:t>
      </w:r>
      <w:r w:rsidR="00690DB4">
        <w:t xml:space="preserve">based environment at </w:t>
      </w:r>
      <w:r w:rsidR="00223675">
        <w:t>Byrne Wallace</w:t>
      </w:r>
      <w:r w:rsidR="00690DB4">
        <w:t>.</w:t>
      </w:r>
    </w:p>
    <w:p w14:paraId="26D5EAAB" w14:textId="77777777" w:rsidR="00CE424D" w:rsidRPr="00A4076D" w:rsidRDefault="00CE424D" w:rsidP="00D16AE8">
      <w:pPr>
        <w:pStyle w:val="ListBullet"/>
        <w:rPr>
          <w:b/>
          <w:u w:val="single"/>
        </w:rPr>
      </w:pPr>
      <w:bookmarkStart w:id="0" w:name="_Hlk505110728"/>
    </w:p>
    <w:p w14:paraId="741D3B61" w14:textId="7DD1933B" w:rsidR="007B1C33" w:rsidRDefault="002121A6" w:rsidP="007B1C33">
      <w:pPr>
        <w:pStyle w:val="Subsection"/>
        <w:spacing w:before="100"/>
      </w:pPr>
      <w:r>
        <w:t xml:space="preserve"> </w:t>
      </w:r>
      <w:r w:rsidR="007B1C33">
        <w:t xml:space="preserve">bartender| </w:t>
      </w:r>
      <w:r w:rsidR="002B0E6E">
        <w:t>TINAKILLY COUNTRY HOUSE HOTEL</w:t>
      </w:r>
      <w:r w:rsidR="007B1C33">
        <w:t xml:space="preserve"> | 15</w:t>
      </w:r>
      <w:r w:rsidR="00D20323">
        <w:rPr>
          <w:vertAlign w:val="superscript"/>
        </w:rPr>
        <w:t>Th</w:t>
      </w:r>
      <w:r w:rsidR="007B1C33">
        <w:t xml:space="preserve"> </w:t>
      </w:r>
      <w:r w:rsidR="002B0E6E">
        <w:t>FEBRUARY</w:t>
      </w:r>
      <w:r w:rsidR="007B1C33">
        <w:t xml:space="preserve"> 201</w:t>
      </w:r>
      <w:r w:rsidR="002B0E6E">
        <w:t>5</w:t>
      </w:r>
      <w:r w:rsidR="007B1C33">
        <w:t xml:space="preserve"> – </w:t>
      </w:r>
      <w:r w:rsidR="002B0E6E">
        <w:t xml:space="preserve">JULY </w:t>
      </w:r>
      <w:proofErr w:type="gramStart"/>
      <w:r w:rsidR="002B0E6E">
        <w:t>20</w:t>
      </w:r>
      <w:r w:rsidR="002B0E6E" w:rsidRPr="002B0E6E">
        <w:rPr>
          <w:vertAlign w:val="superscript"/>
        </w:rPr>
        <w:t>TH</w:t>
      </w:r>
      <w:proofErr w:type="gramEnd"/>
      <w:r w:rsidR="002B0E6E">
        <w:t xml:space="preserve"> </w:t>
      </w:r>
      <w:r w:rsidR="007B1C33">
        <w:t>201</w:t>
      </w:r>
      <w:bookmarkEnd w:id="0"/>
      <w:r w:rsidR="002B0E6E">
        <w:t>6</w:t>
      </w:r>
    </w:p>
    <w:p w14:paraId="11FA4FEF" w14:textId="77777777" w:rsidR="00954050" w:rsidRPr="00A4076D" w:rsidRDefault="00954050" w:rsidP="00A4076D">
      <w:pPr>
        <w:pStyle w:val="ListBullet"/>
        <w:ind w:left="504"/>
        <w:jc w:val="both"/>
        <w:rPr>
          <w:sz w:val="20"/>
        </w:rPr>
      </w:pPr>
    </w:p>
    <w:p w14:paraId="0ABE8F7E" w14:textId="77777777" w:rsidR="00A4076D" w:rsidRPr="00A4076D" w:rsidRDefault="00A4076D" w:rsidP="00A4076D">
      <w:pPr>
        <w:pStyle w:val="ListBullet"/>
        <w:numPr>
          <w:ilvl w:val="0"/>
          <w:numId w:val="13"/>
        </w:numPr>
        <w:jc w:val="both"/>
      </w:pPr>
      <w:r w:rsidRPr="00A4076D">
        <w:t>I catered for weddings, restaurant service and bar service and gained my base in interpersonal skills.</w:t>
      </w:r>
    </w:p>
    <w:p w14:paraId="14D158D2" w14:textId="5780D245" w:rsidR="00A4076D" w:rsidRPr="00A4076D" w:rsidRDefault="00A4076D" w:rsidP="00A4076D">
      <w:pPr>
        <w:pStyle w:val="ListBullet"/>
        <w:numPr>
          <w:ilvl w:val="0"/>
          <w:numId w:val="13"/>
        </w:numPr>
        <w:jc w:val="both"/>
      </w:pPr>
      <w:r w:rsidRPr="00A4076D">
        <w:t xml:space="preserve">My responsibilities here involved engaging with customers and being a point of contact for all queries rather than solely a bartender. </w:t>
      </w:r>
    </w:p>
    <w:p w14:paraId="12BD7570" w14:textId="0043F009" w:rsidR="00B14B28" w:rsidRDefault="00A4076D" w:rsidP="00A4076D">
      <w:pPr>
        <w:pStyle w:val="ListBullet"/>
        <w:numPr>
          <w:ilvl w:val="0"/>
          <w:numId w:val="13"/>
        </w:numPr>
        <w:jc w:val="both"/>
      </w:pPr>
      <w:r w:rsidRPr="00A4076D">
        <w:t>I developed my first understanding of workplace etiquette, developed my work ethic through long hours and learned how to work as part of a large team made up of employees of different levels of expertise and authority.</w:t>
      </w:r>
    </w:p>
    <w:p w14:paraId="295D5ABD" w14:textId="1821F578" w:rsidR="00800223" w:rsidRDefault="00800223" w:rsidP="00800223">
      <w:pPr>
        <w:pStyle w:val="ListBullet"/>
        <w:jc w:val="both"/>
      </w:pPr>
    </w:p>
    <w:p w14:paraId="69D2B696" w14:textId="54B0199D" w:rsidR="00800223" w:rsidRDefault="00800223" w:rsidP="00800223">
      <w:pPr>
        <w:pStyle w:val="ListBullet"/>
        <w:jc w:val="both"/>
        <w:rPr>
          <w:b/>
          <w:bCs/>
          <w:color w:val="DF2E28" w:themeColor="accent1"/>
          <w:sz w:val="24"/>
          <w:szCs w:val="22"/>
        </w:rPr>
      </w:pPr>
      <w:r>
        <w:rPr>
          <w:b/>
          <w:bCs/>
          <w:color w:val="DF2E28" w:themeColor="accent1"/>
          <w:sz w:val="24"/>
          <w:szCs w:val="22"/>
        </w:rPr>
        <w:t>Interests</w:t>
      </w:r>
      <w:r w:rsidR="00B2695E">
        <w:rPr>
          <w:b/>
          <w:bCs/>
          <w:color w:val="DF2E28" w:themeColor="accent1"/>
          <w:sz w:val="24"/>
          <w:szCs w:val="22"/>
        </w:rPr>
        <w:t xml:space="preserve"> </w:t>
      </w:r>
    </w:p>
    <w:p w14:paraId="495D3B86" w14:textId="1DC56392" w:rsidR="00817948" w:rsidRDefault="00817948" w:rsidP="00756BBB">
      <w:pPr>
        <w:pStyle w:val="ListBullet"/>
        <w:spacing w:line="276" w:lineRule="auto"/>
        <w:jc w:val="both"/>
      </w:pPr>
      <w:r>
        <w:t>My hobbies include playing sports, namely weekly five-a-side football</w:t>
      </w:r>
      <w:bookmarkStart w:id="1" w:name="_GoBack"/>
      <w:bookmarkEnd w:id="1"/>
      <w:r w:rsidR="0033207D">
        <w:t>,</w:t>
      </w:r>
      <w:r>
        <w:t xml:space="preserve"> and I also undertake fitness programs, regularly attend a gym and cycle casually.</w:t>
      </w:r>
      <w:r w:rsidR="00F36B51">
        <w:t xml:space="preserve"> </w:t>
      </w:r>
      <w:r w:rsidR="00F36B51" w:rsidRPr="00F36B51">
        <w:t xml:space="preserve">One of my proud achievements is </w:t>
      </w:r>
      <w:r w:rsidR="007D6583">
        <w:t xml:space="preserve">having </w:t>
      </w:r>
      <w:r w:rsidR="00DA0D08">
        <w:t>been awarded</w:t>
      </w:r>
      <w:r w:rsidR="00F36B51" w:rsidRPr="00F36B51">
        <w:t xml:space="preserve"> Footballer of the Year two years in a row in secondary school as our team competed in the Leinster schools league and reached the quarter finals in both years.</w:t>
      </w:r>
    </w:p>
    <w:p w14:paraId="047B3EB3" w14:textId="77777777" w:rsidR="00F36B51" w:rsidRDefault="00F36B51" w:rsidP="00756BBB">
      <w:pPr>
        <w:pStyle w:val="ListBullet"/>
        <w:spacing w:line="276" w:lineRule="auto"/>
        <w:jc w:val="both"/>
      </w:pPr>
    </w:p>
    <w:p w14:paraId="79E1F130" w14:textId="5DE60FAD" w:rsidR="00800223" w:rsidRDefault="00817948" w:rsidP="00756BBB">
      <w:pPr>
        <w:pStyle w:val="ListBullet"/>
        <w:spacing w:line="276" w:lineRule="auto"/>
        <w:jc w:val="both"/>
      </w:pPr>
      <w:r>
        <w:t>Building computer systems is another hobby that I have pursued for three years now, there is an element of creativity in it that keeps drawing me back to it.</w:t>
      </w:r>
      <w:r w:rsidR="00F36B51" w:rsidRPr="00F36B51">
        <w:t xml:space="preserve"> Building my first computer was also a great achievement for me, moving from learning about the internal workings, to selecting the parts and finally building the finished product is great feeling.</w:t>
      </w:r>
      <w:r w:rsidR="00F36B51">
        <w:t xml:space="preserve"> I am currently at a point where I can build from memory without resorting to tutorials or other help.</w:t>
      </w:r>
    </w:p>
    <w:p w14:paraId="5DF45602" w14:textId="428A5CAC" w:rsidR="00B2695E" w:rsidRDefault="00B2695E" w:rsidP="00817948">
      <w:pPr>
        <w:pStyle w:val="ListBullet"/>
        <w:jc w:val="both"/>
      </w:pPr>
    </w:p>
    <w:p w14:paraId="7DC66C6C" w14:textId="17A1F27A" w:rsidR="008418B3" w:rsidRPr="00E73A8D" w:rsidRDefault="00B2695E" w:rsidP="00817948">
      <w:pPr>
        <w:pStyle w:val="ListBullet"/>
        <w:jc w:val="both"/>
        <w:rPr>
          <w:b/>
          <w:bCs/>
          <w:color w:val="DF2E28" w:themeColor="accent1"/>
          <w:sz w:val="24"/>
          <w:szCs w:val="22"/>
        </w:rPr>
      </w:pPr>
      <w:r>
        <w:rPr>
          <w:b/>
          <w:bCs/>
          <w:color w:val="DF2E28" w:themeColor="accent1"/>
          <w:sz w:val="24"/>
          <w:szCs w:val="22"/>
        </w:rPr>
        <w:t>References</w:t>
      </w:r>
    </w:p>
    <w:p w14:paraId="028D8E5C" w14:textId="76D2BA78" w:rsidR="008418B3" w:rsidRDefault="00374FB7" w:rsidP="00817948">
      <w:pPr>
        <w:pStyle w:val="ListBullet"/>
        <w:jc w:val="both"/>
      </w:pPr>
      <w:r>
        <w:t>Dr Niamh Howlin</w:t>
      </w:r>
    </w:p>
    <w:p w14:paraId="0D48730D" w14:textId="5037AFB6" w:rsidR="00374FB7" w:rsidRDefault="00374FB7" w:rsidP="00817948">
      <w:pPr>
        <w:pStyle w:val="ListBullet"/>
        <w:jc w:val="both"/>
      </w:pPr>
      <w:r>
        <w:t>Lecturer/Professor</w:t>
      </w:r>
    </w:p>
    <w:p w14:paraId="035CA7CC" w14:textId="53EA097C" w:rsidR="00374FB7" w:rsidRDefault="00643333" w:rsidP="00817948">
      <w:pPr>
        <w:pStyle w:val="ListBullet"/>
        <w:jc w:val="both"/>
      </w:pPr>
      <w:r>
        <w:t>Sutherland School of Law, UCD</w:t>
      </w:r>
      <w:r w:rsidR="002C3D3A">
        <w:t>, Belfield, Dublin 12</w:t>
      </w:r>
    </w:p>
    <w:p w14:paraId="5B0E82AB" w14:textId="77777777" w:rsidR="00A3145B" w:rsidRDefault="00A3145B" w:rsidP="00817948">
      <w:pPr>
        <w:pStyle w:val="ListBullet"/>
        <w:jc w:val="both"/>
        <w:rPr>
          <w:b/>
          <w:bCs/>
        </w:rPr>
      </w:pPr>
      <w:r w:rsidRPr="00A3145B">
        <w:t>+35317164136 </w:t>
      </w:r>
    </w:p>
    <w:p w14:paraId="721FFF02" w14:textId="661D0A4F" w:rsidR="00643333" w:rsidRPr="009D791A" w:rsidRDefault="00A3145B" w:rsidP="00817948">
      <w:pPr>
        <w:pStyle w:val="ListBullet"/>
        <w:jc w:val="both"/>
        <w:rPr>
          <w:b/>
          <w:bCs/>
        </w:rPr>
      </w:pPr>
      <w:r w:rsidRPr="00D95B36">
        <w:t>niamh.howlin@ucd.ie</w:t>
      </w:r>
    </w:p>
    <w:p w14:paraId="63DAF5F7" w14:textId="3CFEB105" w:rsidR="00A3145B" w:rsidRDefault="00A3145B" w:rsidP="00817948">
      <w:pPr>
        <w:pStyle w:val="ListBullet"/>
        <w:jc w:val="both"/>
      </w:pPr>
    </w:p>
    <w:p w14:paraId="11D9EBD4" w14:textId="3E4A1FF0" w:rsidR="00A3145B" w:rsidRDefault="002C3D3A" w:rsidP="00817948">
      <w:pPr>
        <w:pStyle w:val="ListBullet"/>
        <w:jc w:val="both"/>
      </w:pPr>
      <w:r>
        <w:t>Mr Liam Wilkinson</w:t>
      </w:r>
    </w:p>
    <w:p w14:paraId="3CB81FB7" w14:textId="3DBD4CAF" w:rsidR="002C3D3A" w:rsidRDefault="002C3D3A" w:rsidP="00817948">
      <w:pPr>
        <w:pStyle w:val="ListBullet"/>
        <w:jc w:val="both"/>
      </w:pPr>
      <w:r>
        <w:t>Manager</w:t>
      </w:r>
    </w:p>
    <w:p w14:paraId="2233AE71" w14:textId="114D017E" w:rsidR="002C3D3A" w:rsidRDefault="002C3D3A" w:rsidP="00817948">
      <w:pPr>
        <w:pStyle w:val="ListBullet"/>
        <w:jc w:val="both"/>
      </w:pPr>
      <w:r>
        <w:t>The Clubhouse Bar, UCD, Belfield, Dublin 12</w:t>
      </w:r>
    </w:p>
    <w:p w14:paraId="1454B946" w14:textId="6B15F89D" w:rsidR="00E73A8D" w:rsidRDefault="00B1100C" w:rsidP="00817948">
      <w:pPr>
        <w:pStyle w:val="ListBullet"/>
        <w:jc w:val="both"/>
      </w:pPr>
      <w:r>
        <w:t>+353</w:t>
      </w:r>
      <w:r w:rsidR="00051EEB">
        <w:t>17163146</w:t>
      </w:r>
    </w:p>
    <w:p w14:paraId="40929D86" w14:textId="18CE8A67" w:rsidR="00E73A8D" w:rsidRPr="00A4076D" w:rsidRDefault="00E73A8D" w:rsidP="00817948">
      <w:pPr>
        <w:pStyle w:val="ListBullet"/>
        <w:jc w:val="both"/>
      </w:pPr>
      <w:r>
        <w:t>liam@rubikon.ie</w:t>
      </w:r>
    </w:p>
    <w:sectPr w:rsidR="00E73A8D" w:rsidRPr="00A4076D">
      <w:headerReference w:type="default" r:id="rId9"/>
      <w:footerReference w:type="default" r:id="rId10"/>
      <w:headerReference w:type="first" r:id="rId11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6B38B" w14:textId="77777777" w:rsidR="00BF389F" w:rsidRDefault="00BF389F">
      <w:pPr>
        <w:spacing w:after="0"/>
      </w:pPr>
      <w:r>
        <w:separator/>
      </w:r>
    </w:p>
  </w:endnote>
  <w:endnote w:type="continuationSeparator" w:id="0">
    <w:p w14:paraId="18B56BC2" w14:textId="77777777" w:rsidR="00BF389F" w:rsidRDefault="00BF38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61258" w14:textId="14602316" w:rsidR="000E4B59" w:rsidRDefault="00BD2682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0153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282BD" w14:textId="77777777" w:rsidR="00BF389F" w:rsidRDefault="00BF389F">
      <w:pPr>
        <w:spacing w:after="0"/>
      </w:pPr>
      <w:r>
        <w:separator/>
      </w:r>
    </w:p>
  </w:footnote>
  <w:footnote w:type="continuationSeparator" w:id="0">
    <w:p w14:paraId="33E5C085" w14:textId="77777777" w:rsidR="00BF389F" w:rsidRDefault="00BF38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82ED4" w14:textId="3741F36D" w:rsidR="00EB2756" w:rsidRPr="00F203D6" w:rsidRDefault="00EB2756">
    <w:pPr>
      <w:pStyle w:val="Header"/>
      <w:rPr>
        <w:color w:val="DF2E28" w:themeColor="accent1"/>
      </w:rPr>
    </w:pPr>
    <w:r w:rsidRPr="00F203D6">
      <w:rPr>
        <w:color w:val="DF2E28" w:themeColor="accent1"/>
      </w:rPr>
      <w:t>Stephen Miller</w:t>
    </w:r>
    <w:r w:rsidRPr="00F203D6">
      <w:rPr>
        <w:color w:val="DF2E28" w:themeColor="accent1"/>
      </w:rPr>
      <w:ptab w:relativeTo="margin" w:alignment="center" w:leader="none"/>
    </w:r>
    <w:r w:rsidRPr="00F203D6">
      <w:rPr>
        <w:color w:val="DF2E28" w:themeColor="accent1"/>
      </w:rPr>
      <w:ptab w:relativeTo="margin" w:alignment="right" w:leader="none"/>
    </w:r>
    <w:r w:rsidRPr="00F203D6">
      <w:rPr>
        <w:color w:val="DF2E28" w:themeColor="accent1"/>
      </w:rPr>
      <w:t>+3530867978333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6D721" w14:textId="4DC57073" w:rsidR="00D12C8C" w:rsidRPr="00366754" w:rsidRDefault="00D12C8C">
    <w:pPr>
      <w:pStyle w:val="Header"/>
      <w:rPr>
        <w:color w:val="DF2E28" w:themeColor="accent1"/>
      </w:rPr>
    </w:pPr>
    <w:r w:rsidRPr="00366754">
      <w:rPr>
        <w:color w:val="DF2E28" w:themeColor="accent1"/>
      </w:rPr>
      <w:t>Stephen Miller</w:t>
    </w:r>
    <w:r w:rsidRPr="00366754">
      <w:rPr>
        <w:color w:val="DF2E28" w:themeColor="accent1"/>
      </w:rPr>
      <w:ptab w:relativeTo="margin" w:alignment="center" w:leader="none"/>
    </w:r>
    <w:r w:rsidRPr="00366754">
      <w:rPr>
        <w:color w:val="DF2E28" w:themeColor="accent1"/>
      </w:rPr>
      <w:ptab w:relativeTo="margin" w:alignment="right" w:leader="none"/>
    </w:r>
    <w:r w:rsidRPr="00366754">
      <w:rPr>
        <w:color w:val="DF2E28" w:themeColor="accent1"/>
      </w:rPr>
      <w:t>+3530867978333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A061CDE"/>
    <w:lvl w:ilvl="0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</w:abstractNum>
  <w:abstractNum w:abstractNumId="1" w15:restartNumberingAfterBreak="0">
    <w:nsid w:val="02191F26"/>
    <w:multiLevelType w:val="hybridMultilevel"/>
    <w:tmpl w:val="B31A77E0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06F067EE"/>
    <w:multiLevelType w:val="hybridMultilevel"/>
    <w:tmpl w:val="B0FEB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068D2"/>
    <w:multiLevelType w:val="hybridMultilevel"/>
    <w:tmpl w:val="10E21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D572D"/>
    <w:multiLevelType w:val="hybridMultilevel"/>
    <w:tmpl w:val="31C0E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11BAC"/>
    <w:multiLevelType w:val="hybridMultilevel"/>
    <w:tmpl w:val="B9022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C710D"/>
    <w:multiLevelType w:val="hybridMultilevel"/>
    <w:tmpl w:val="8CBC986A"/>
    <w:lvl w:ilvl="0" w:tplc="08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7" w15:restartNumberingAfterBreak="0">
    <w:nsid w:val="40634FAA"/>
    <w:multiLevelType w:val="hybridMultilevel"/>
    <w:tmpl w:val="CE2877B2"/>
    <w:lvl w:ilvl="0" w:tplc="08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8" w15:restartNumberingAfterBreak="0">
    <w:nsid w:val="428F2235"/>
    <w:multiLevelType w:val="hybridMultilevel"/>
    <w:tmpl w:val="AC4A0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90967"/>
    <w:multiLevelType w:val="hybridMultilevel"/>
    <w:tmpl w:val="AD38DF1A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9C2"/>
    <w:rsid w:val="00007D25"/>
    <w:rsid w:val="00020389"/>
    <w:rsid w:val="0004201C"/>
    <w:rsid w:val="00051785"/>
    <w:rsid w:val="00051EEB"/>
    <w:rsid w:val="000577B4"/>
    <w:rsid w:val="00072D7B"/>
    <w:rsid w:val="000A6BFA"/>
    <w:rsid w:val="000D620D"/>
    <w:rsid w:val="000E4B59"/>
    <w:rsid w:val="00101535"/>
    <w:rsid w:val="00122C1E"/>
    <w:rsid w:val="00123ABD"/>
    <w:rsid w:val="001321D6"/>
    <w:rsid w:val="001513E9"/>
    <w:rsid w:val="00152CD9"/>
    <w:rsid w:val="00162CA4"/>
    <w:rsid w:val="00163FD9"/>
    <w:rsid w:val="00185EFA"/>
    <w:rsid w:val="001908B3"/>
    <w:rsid w:val="00193D0B"/>
    <w:rsid w:val="00196974"/>
    <w:rsid w:val="001C64F1"/>
    <w:rsid w:val="001D78D0"/>
    <w:rsid w:val="001D7E6F"/>
    <w:rsid w:val="001E3251"/>
    <w:rsid w:val="002121A6"/>
    <w:rsid w:val="00215AE0"/>
    <w:rsid w:val="00220D67"/>
    <w:rsid w:val="00223675"/>
    <w:rsid w:val="002244C5"/>
    <w:rsid w:val="002461F2"/>
    <w:rsid w:val="00251239"/>
    <w:rsid w:val="00265163"/>
    <w:rsid w:val="002701A9"/>
    <w:rsid w:val="002748B5"/>
    <w:rsid w:val="002A40EF"/>
    <w:rsid w:val="002A4824"/>
    <w:rsid w:val="002B0E6E"/>
    <w:rsid w:val="002B5791"/>
    <w:rsid w:val="002C1D13"/>
    <w:rsid w:val="002C3D3A"/>
    <w:rsid w:val="003048B3"/>
    <w:rsid w:val="003078E4"/>
    <w:rsid w:val="00315732"/>
    <w:rsid w:val="00321941"/>
    <w:rsid w:val="00325250"/>
    <w:rsid w:val="0033207D"/>
    <w:rsid w:val="0033520D"/>
    <w:rsid w:val="003354B2"/>
    <w:rsid w:val="0033689A"/>
    <w:rsid w:val="00342CF5"/>
    <w:rsid w:val="00347222"/>
    <w:rsid w:val="003503B1"/>
    <w:rsid w:val="00352B90"/>
    <w:rsid w:val="00366754"/>
    <w:rsid w:val="003674EC"/>
    <w:rsid w:val="00374FB7"/>
    <w:rsid w:val="003A0B5C"/>
    <w:rsid w:val="003B4B2B"/>
    <w:rsid w:val="003B5549"/>
    <w:rsid w:val="003C4624"/>
    <w:rsid w:val="003D1873"/>
    <w:rsid w:val="003D47E0"/>
    <w:rsid w:val="0041399F"/>
    <w:rsid w:val="00425945"/>
    <w:rsid w:val="0044299A"/>
    <w:rsid w:val="00442E69"/>
    <w:rsid w:val="00442F6F"/>
    <w:rsid w:val="00456E73"/>
    <w:rsid w:val="00464C43"/>
    <w:rsid w:val="00471FD9"/>
    <w:rsid w:val="004738E5"/>
    <w:rsid w:val="00475B0E"/>
    <w:rsid w:val="004807CA"/>
    <w:rsid w:val="0048351C"/>
    <w:rsid w:val="0049606C"/>
    <w:rsid w:val="004A166F"/>
    <w:rsid w:val="004B7360"/>
    <w:rsid w:val="004D5FE2"/>
    <w:rsid w:val="004F44F0"/>
    <w:rsid w:val="00501A48"/>
    <w:rsid w:val="0050219F"/>
    <w:rsid w:val="00505297"/>
    <w:rsid w:val="005055E6"/>
    <w:rsid w:val="00506D4B"/>
    <w:rsid w:val="005211C8"/>
    <w:rsid w:val="00530608"/>
    <w:rsid w:val="00535C86"/>
    <w:rsid w:val="00571DDC"/>
    <w:rsid w:val="00576064"/>
    <w:rsid w:val="0057738C"/>
    <w:rsid w:val="005813EF"/>
    <w:rsid w:val="00582ABF"/>
    <w:rsid w:val="00590D99"/>
    <w:rsid w:val="005A4EEF"/>
    <w:rsid w:val="005B42FA"/>
    <w:rsid w:val="005D3E6F"/>
    <w:rsid w:val="0060252C"/>
    <w:rsid w:val="006178D3"/>
    <w:rsid w:val="006213F2"/>
    <w:rsid w:val="006258ED"/>
    <w:rsid w:val="0064054E"/>
    <w:rsid w:val="0064249E"/>
    <w:rsid w:val="00643333"/>
    <w:rsid w:val="00656515"/>
    <w:rsid w:val="00657A23"/>
    <w:rsid w:val="0067467E"/>
    <w:rsid w:val="00687A57"/>
    <w:rsid w:val="00690DB4"/>
    <w:rsid w:val="00694FC6"/>
    <w:rsid w:val="006D561E"/>
    <w:rsid w:val="006D59C0"/>
    <w:rsid w:val="006F2EF6"/>
    <w:rsid w:val="006F2FDB"/>
    <w:rsid w:val="006F4375"/>
    <w:rsid w:val="00707356"/>
    <w:rsid w:val="007144A0"/>
    <w:rsid w:val="00715EA8"/>
    <w:rsid w:val="00715FB2"/>
    <w:rsid w:val="007356A9"/>
    <w:rsid w:val="00736BAA"/>
    <w:rsid w:val="007404FE"/>
    <w:rsid w:val="00750A4B"/>
    <w:rsid w:val="00754EDD"/>
    <w:rsid w:val="00755668"/>
    <w:rsid w:val="00756375"/>
    <w:rsid w:val="007569EB"/>
    <w:rsid w:val="00756BBB"/>
    <w:rsid w:val="007703DF"/>
    <w:rsid w:val="007714B7"/>
    <w:rsid w:val="00776740"/>
    <w:rsid w:val="007870DE"/>
    <w:rsid w:val="00794FF3"/>
    <w:rsid w:val="007A7FE1"/>
    <w:rsid w:val="007B1C33"/>
    <w:rsid w:val="007B6759"/>
    <w:rsid w:val="007D2972"/>
    <w:rsid w:val="007D6583"/>
    <w:rsid w:val="007E311C"/>
    <w:rsid w:val="007E3B88"/>
    <w:rsid w:val="00800223"/>
    <w:rsid w:val="00812908"/>
    <w:rsid w:val="0081792B"/>
    <w:rsid w:val="00817948"/>
    <w:rsid w:val="008418B3"/>
    <w:rsid w:val="008505ED"/>
    <w:rsid w:val="00882CDD"/>
    <w:rsid w:val="008950A7"/>
    <w:rsid w:val="008B2502"/>
    <w:rsid w:val="008C403D"/>
    <w:rsid w:val="008D04FF"/>
    <w:rsid w:val="008E0C80"/>
    <w:rsid w:val="008F4E07"/>
    <w:rsid w:val="009020B6"/>
    <w:rsid w:val="009049EF"/>
    <w:rsid w:val="009052E5"/>
    <w:rsid w:val="0091625E"/>
    <w:rsid w:val="009243F8"/>
    <w:rsid w:val="009250ED"/>
    <w:rsid w:val="00933D98"/>
    <w:rsid w:val="0095276C"/>
    <w:rsid w:val="00954050"/>
    <w:rsid w:val="009559E3"/>
    <w:rsid w:val="00966683"/>
    <w:rsid w:val="00974E1F"/>
    <w:rsid w:val="009A54FB"/>
    <w:rsid w:val="009C7673"/>
    <w:rsid w:val="009D791A"/>
    <w:rsid w:val="009D7DE3"/>
    <w:rsid w:val="009E4AF4"/>
    <w:rsid w:val="00A11BE1"/>
    <w:rsid w:val="00A27244"/>
    <w:rsid w:val="00A3145B"/>
    <w:rsid w:val="00A4076D"/>
    <w:rsid w:val="00A414C2"/>
    <w:rsid w:val="00A535E0"/>
    <w:rsid w:val="00A5450F"/>
    <w:rsid w:val="00A94365"/>
    <w:rsid w:val="00A9445E"/>
    <w:rsid w:val="00AA65B8"/>
    <w:rsid w:val="00AA725A"/>
    <w:rsid w:val="00AB7939"/>
    <w:rsid w:val="00AB797C"/>
    <w:rsid w:val="00AC15E3"/>
    <w:rsid w:val="00AD1C0A"/>
    <w:rsid w:val="00AD36BE"/>
    <w:rsid w:val="00AF3DD5"/>
    <w:rsid w:val="00B1100C"/>
    <w:rsid w:val="00B14B28"/>
    <w:rsid w:val="00B2599F"/>
    <w:rsid w:val="00B2695E"/>
    <w:rsid w:val="00B32E5F"/>
    <w:rsid w:val="00B32EA4"/>
    <w:rsid w:val="00B6503B"/>
    <w:rsid w:val="00B92310"/>
    <w:rsid w:val="00B9377D"/>
    <w:rsid w:val="00B94AF3"/>
    <w:rsid w:val="00B94D56"/>
    <w:rsid w:val="00BC4070"/>
    <w:rsid w:val="00BD2682"/>
    <w:rsid w:val="00BF1809"/>
    <w:rsid w:val="00BF35D4"/>
    <w:rsid w:val="00BF389F"/>
    <w:rsid w:val="00BF5B3E"/>
    <w:rsid w:val="00C430EC"/>
    <w:rsid w:val="00C54C55"/>
    <w:rsid w:val="00C56E81"/>
    <w:rsid w:val="00C56EC6"/>
    <w:rsid w:val="00C767B9"/>
    <w:rsid w:val="00C919F6"/>
    <w:rsid w:val="00CA579A"/>
    <w:rsid w:val="00CB12A8"/>
    <w:rsid w:val="00CB37CB"/>
    <w:rsid w:val="00CB57A5"/>
    <w:rsid w:val="00CC3356"/>
    <w:rsid w:val="00CE424D"/>
    <w:rsid w:val="00CF4EC9"/>
    <w:rsid w:val="00D03D78"/>
    <w:rsid w:val="00D064FC"/>
    <w:rsid w:val="00D12C8C"/>
    <w:rsid w:val="00D16AE8"/>
    <w:rsid w:val="00D16D0A"/>
    <w:rsid w:val="00D20323"/>
    <w:rsid w:val="00D32794"/>
    <w:rsid w:val="00D4022D"/>
    <w:rsid w:val="00D4427B"/>
    <w:rsid w:val="00D729C8"/>
    <w:rsid w:val="00D76C31"/>
    <w:rsid w:val="00D849C2"/>
    <w:rsid w:val="00D95B36"/>
    <w:rsid w:val="00D966BD"/>
    <w:rsid w:val="00DA0D08"/>
    <w:rsid w:val="00DA7446"/>
    <w:rsid w:val="00DB0D26"/>
    <w:rsid w:val="00DB4C52"/>
    <w:rsid w:val="00DC57E4"/>
    <w:rsid w:val="00DD1C4B"/>
    <w:rsid w:val="00DD7A3F"/>
    <w:rsid w:val="00E10B97"/>
    <w:rsid w:val="00E2173E"/>
    <w:rsid w:val="00E22DD2"/>
    <w:rsid w:val="00E30C92"/>
    <w:rsid w:val="00E3321E"/>
    <w:rsid w:val="00E42B2F"/>
    <w:rsid w:val="00E438EC"/>
    <w:rsid w:val="00E515F2"/>
    <w:rsid w:val="00E566F7"/>
    <w:rsid w:val="00E71E9B"/>
    <w:rsid w:val="00E73A8D"/>
    <w:rsid w:val="00E81830"/>
    <w:rsid w:val="00E96A62"/>
    <w:rsid w:val="00EA12A2"/>
    <w:rsid w:val="00EB2756"/>
    <w:rsid w:val="00EB62C5"/>
    <w:rsid w:val="00EB69DD"/>
    <w:rsid w:val="00EB7E86"/>
    <w:rsid w:val="00EE277A"/>
    <w:rsid w:val="00EE4130"/>
    <w:rsid w:val="00EF4876"/>
    <w:rsid w:val="00EF6C62"/>
    <w:rsid w:val="00F203D6"/>
    <w:rsid w:val="00F22274"/>
    <w:rsid w:val="00F23BF4"/>
    <w:rsid w:val="00F3012A"/>
    <w:rsid w:val="00F36B51"/>
    <w:rsid w:val="00F426CA"/>
    <w:rsid w:val="00F53A3B"/>
    <w:rsid w:val="00F90B1A"/>
    <w:rsid w:val="00F91FDB"/>
    <w:rsid w:val="00F94825"/>
    <w:rsid w:val="00F95619"/>
    <w:rsid w:val="00F96BB0"/>
    <w:rsid w:val="00FA0A57"/>
    <w:rsid w:val="00FB1319"/>
    <w:rsid w:val="00FB608D"/>
    <w:rsid w:val="00FD2DF8"/>
    <w:rsid w:val="00FF190D"/>
    <w:rsid w:val="0B99E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61232"/>
  <w15:chartTrackingRefBased/>
  <w15:docId w15:val="{1192CB15-9A37-4E91-9CAB-E842F9BD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DF2E28" w:themeColor="accent1"/>
      </w:pBdr>
      <w:spacing w:after="120"/>
      <w:contextualSpacing/>
    </w:pPr>
    <w:rPr>
      <w:rFonts w:asciiTheme="majorHAnsi" w:eastAsiaTheme="majorEastAsia" w:hAnsiTheme="majorHAnsi" w:cstheme="majorBidi"/>
      <w:color w:val="DF2E28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DF2E28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DF2E28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spacing w:after="80"/>
    </w:p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DF2E28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DF2E28" w:themeColor="accent1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rPr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qFormat/>
    <w:pPr>
      <w:spacing w:line="336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rPr>
      <w:b/>
      <w:bCs/>
      <w:color w:val="0D0D0D" w:themeColor="text1" w:themeTint="F2"/>
    </w:rPr>
  </w:style>
  <w:style w:type="paragraph" w:styleId="ListParagraph">
    <w:name w:val="List Paragraph"/>
    <w:basedOn w:val="Normal"/>
    <w:uiPriority w:val="34"/>
    <w:unhideWhenUsed/>
    <w:qFormat/>
    <w:rsid w:val="00A414C2"/>
    <w:pPr>
      <w:ind w:left="720"/>
      <w:contextualSpacing/>
    </w:pPr>
  </w:style>
  <w:style w:type="table" w:styleId="TableGrid">
    <w:name w:val="Table Grid"/>
    <w:basedOn w:val="TableNormal"/>
    <w:uiPriority w:val="39"/>
    <w:rsid w:val="00A414C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608D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08D"/>
    <w:rPr>
      <w:rFonts w:ascii="Segoe UI" w:hAnsi="Segoe UI" w:cs="Segoe UI"/>
      <w:szCs w:val="18"/>
    </w:rPr>
  </w:style>
  <w:style w:type="character" w:styleId="Hyperlink">
    <w:name w:val="Hyperlink"/>
    <w:basedOn w:val="DefaultParagraphFont"/>
    <w:uiPriority w:val="99"/>
    <w:unhideWhenUsed/>
    <w:rsid w:val="008418B3"/>
    <w:rPr>
      <w:color w:val="F0532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8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en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234C07B44C481A8240F241B4A69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FECF2-2B9F-4AEC-8018-B3EDC34DC99D}"/>
      </w:docPartPr>
      <w:docPartBody>
        <w:p w:rsidR="003D066E" w:rsidRDefault="00C46831">
          <w:pPr>
            <w:pStyle w:val="22234C07B44C481A8240F241B4A698EE"/>
          </w:pPr>
          <w:r>
            <w:t>[Your Name]</w:t>
          </w:r>
        </w:p>
      </w:docPartBody>
    </w:docPart>
    <w:docPart>
      <w:docPartPr>
        <w:name w:val="BBD55813C2904F1FA85C8F17C834C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E7839-1314-49C3-8B89-52CC3B7EEF9C}"/>
      </w:docPartPr>
      <w:docPartBody>
        <w:p w:rsidR="003D066E" w:rsidRDefault="00C46831">
          <w:pPr>
            <w:pStyle w:val="BBD55813C2904F1FA85C8F17C834C0D3"/>
          </w:pPr>
          <w:r>
            <w:t>[Telephone]</w:t>
          </w:r>
        </w:p>
      </w:docPartBody>
    </w:docPart>
    <w:docPart>
      <w:docPartPr>
        <w:name w:val="3814BF7AD4C84ED4A6EB84B005503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9DE6C-D246-4D3A-BB9B-7EB3668E789B}"/>
      </w:docPartPr>
      <w:docPartBody>
        <w:p w:rsidR="00D0559A" w:rsidRDefault="00C10960" w:rsidP="00C10960">
          <w:pPr>
            <w:pStyle w:val="3814BF7AD4C84ED4A6EB84B005503DE4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831"/>
    <w:rsid w:val="0022646E"/>
    <w:rsid w:val="003D066E"/>
    <w:rsid w:val="006C6649"/>
    <w:rsid w:val="006F2BDA"/>
    <w:rsid w:val="007B19F7"/>
    <w:rsid w:val="007E2978"/>
    <w:rsid w:val="00962AAB"/>
    <w:rsid w:val="00B56497"/>
    <w:rsid w:val="00BE2776"/>
    <w:rsid w:val="00C10960"/>
    <w:rsid w:val="00C23F65"/>
    <w:rsid w:val="00C46831"/>
    <w:rsid w:val="00CF2D18"/>
    <w:rsid w:val="00D0433B"/>
    <w:rsid w:val="00D0559A"/>
    <w:rsid w:val="00DC64BA"/>
    <w:rsid w:val="00E413DF"/>
    <w:rsid w:val="00F3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234C07B44C481A8240F241B4A698EE">
    <w:name w:val="22234C07B44C481A8240F241B4A698EE"/>
  </w:style>
  <w:style w:type="paragraph" w:customStyle="1" w:styleId="A6BE07D325CB490F971C561EB2B2F2C1">
    <w:name w:val="A6BE07D325CB490F971C561EB2B2F2C1"/>
  </w:style>
  <w:style w:type="paragraph" w:customStyle="1" w:styleId="BBD55813C2904F1FA85C8F17C834C0D3">
    <w:name w:val="BBD55813C2904F1FA85C8F17C834C0D3"/>
  </w:style>
  <w:style w:type="paragraph" w:customStyle="1" w:styleId="CBB6C45DF7984F3CBB12979609077DF5">
    <w:name w:val="CBB6C45DF7984F3CBB12979609077DF5"/>
  </w:style>
  <w:style w:type="paragraph" w:customStyle="1" w:styleId="E3B89E08A626433EA8CD9DF801304C37">
    <w:name w:val="E3B89E08A626433EA8CD9DF801304C37"/>
  </w:style>
  <w:style w:type="paragraph" w:customStyle="1" w:styleId="61AA9A86C74A4EAD888A69FA6F9764D1">
    <w:name w:val="61AA9A86C74A4EAD888A69FA6F9764D1"/>
  </w:style>
  <w:style w:type="paragraph" w:customStyle="1" w:styleId="7EC6ED79F4974ECDB351E5CBD1AC100B">
    <w:name w:val="7EC6ED79F4974ECDB351E5CBD1AC100B"/>
  </w:style>
  <w:style w:type="paragraph" w:customStyle="1" w:styleId="282EA3FDA3DF4CB2B8C42777FF940056">
    <w:name w:val="282EA3FDA3DF4CB2B8C42777FF940056"/>
  </w:style>
  <w:style w:type="paragraph" w:customStyle="1" w:styleId="CC2A6D1FE2AE49519FF763847FC9C2E1">
    <w:name w:val="CC2A6D1FE2AE49519FF763847FC9C2E1"/>
  </w:style>
  <w:style w:type="character" w:styleId="PlaceholderText">
    <w:name w:val="Placeholder Text"/>
    <w:basedOn w:val="DefaultParagraphFont"/>
    <w:uiPriority w:val="99"/>
    <w:semiHidden/>
    <w:rsid w:val="006C6649"/>
    <w:rPr>
      <w:color w:val="808080"/>
    </w:rPr>
  </w:style>
  <w:style w:type="paragraph" w:customStyle="1" w:styleId="B4F37BD1D7BD42B794F70A208CF5DE9B">
    <w:name w:val="B4F37BD1D7BD42B794F70A208CF5DE9B"/>
  </w:style>
  <w:style w:type="paragraph" w:customStyle="1" w:styleId="DB43A5F522CF445C903404E8326FBED0">
    <w:name w:val="DB43A5F522CF445C903404E8326FBED0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 w:line="240" w:lineRule="auto"/>
    </w:pPr>
    <w:rPr>
      <w:rFonts w:cs="Times New Roman"/>
      <w:color w:val="404040" w:themeColor="text1" w:themeTint="BF"/>
      <w:sz w:val="18"/>
      <w:lang w:val="en-US" w:eastAsia="en-US"/>
    </w:rPr>
  </w:style>
  <w:style w:type="paragraph" w:customStyle="1" w:styleId="5B9517D10E2746BA89B33EE4DAA6241E">
    <w:name w:val="5B9517D10E2746BA89B33EE4DAA6241E"/>
  </w:style>
  <w:style w:type="paragraph" w:customStyle="1" w:styleId="3D23E4B865C142F9AA1B93ACB6D65969">
    <w:name w:val="3D23E4B865C142F9AA1B93ACB6D65969"/>
  </w:style>
  <w:style w:type="paragraph" w:customStyle="1" w:styleId="47B7AD309C8748139A9ACEEC6B7FC773">
    <w:name w:val="47B7AD309C8748139A9ACEEC6B7FC773"/>
  </w:style>
  <w:style w:type="paragraph" w:customStyle="1" w:styleId="B673C455C36245D6AF6DBF2D2C0F9AF0">
    <w:name w:val="B673C455C36245D6AF6DBF2D2C0F9AF0"/>
  </w:style>
  <w:style w:type="paragraph" w:customStyle="1" w:styleId="A2B85A7D69CE430DA5A3C3AE9A7B2954">
    <w:name w:val="A2B85A7D69CE430DA5A3C3AE9A7B2954"/>
  </w:style>
  <w:style w:type="paragraph" w:customStyle="1" w:styleId="4A8941467D94468E82BE3792C728FBD6">
    <w:name w:val="4A8941467D94468E82BE3792C728FBD6"/>
  </w:style>
  <w:style w:type="paragraph" w:customStyle="1" w:styleId="7FFE9C4D612743DAABC477E0914802A9">
    <w:name w:val="7FFE9C4D612743DAABC477E0914802A9"/>
  </w:style>
  <w:style w:type="paragraph" w:customStyle="1" w:styleId="33F9B3176CD24EE6BB4AEB8A6CC59E12">
    <w:name w:val="33F9B3176CD24EE6BB4AEB8A6CC59E12"/>
    <w:rsid w:val="003D066E"/>
  </w:style>
  <w:style w:type="paragraph" w:customStyle="1" w:styleId="D8581DA789D947CB8A5016249BEB88AD">
    <w:name w:val="D8581DA789D947CB8A5016249BEB88AD"/>
    <w:rsid w:val="003D066E"/>
  </w:style>
  <w:style w:type="paragraph" w:customStyle="1" w:styleId="F9054798238B4DD189F03EEE159095CF">
    <w:name w:val="F9054798238B4DD189F03EEE159095CF"/>
    <w:rsid w:val="003D066E"/>
  </w:style>
  <w:style w:type="paragraph" w:customStyle="1" w:styleId="63703802A7684F778BC917CA98920029">
    <w:name w:val="63703802A7684F778BC917CA98920029"/>
    <w:rsid w:val="003D066E"/>
  </w:style>
  <w:style w:type="paragraph" w:customStyle="1" w:styleId="3814BF7AD4C84ED4A6EB84B005503DE4">
    <w:name w:val="3814BF7AD4C84ED4A6EB84B005503DE4"/>
    <w:rsid w:val="00C10960"/>
  </w:style>
  <w:style w:type="paragraph" w:customStyle="1" w:styleId="4D594DE1B71D4BCB83E8A7BEB272C95B">
    <w:name w:val="4D594DE1B71D4BCB83E8A7BEB272C95B"/>
    <w:rsid w:val="006C6649"/>
  </w:style>
  <w:style w:type="paragraph" w:customStyle="1" w:styleId="275D6E19A4884F3BAA012287432A0DD1">
    <w:name w:val="275D6E19A4884F3BAA012287432A0DD1"/>
    <w:rsid w:val="006F2BDA"/>
  </w:style>
  <w:style w:type="paragraph" w:customStyle="1" w:styleId="F0A2FD5CC759412AB3935AB919D6ED38">
    <w:name w:val="F0A2FD5CC759412AB3935AB919D6ED38"/>
    <w:rsid w:val="006F2B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Vapor Trail">
  <a:themeElements>
    <a:clrScheme name="Vapor Trail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7 Bayside Glen, Wicklow Town, Co. Wicklow</CompanyAddress>
  <CompanyPhone>0867978333</CompanyPhone>
  <CompanyFax/>
  <CompanyEmail>stemillerown@gmail.com|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431C3B-1C29-4CFE-8693-96D0EE2863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517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Miller </dc:creator>
  <cp:keywords/>
  <cp:lastModifiedBy>Stephen Miller</cp:lastModifiedBy>
  <cp:revision>140</cp:revision>
  <cp:lastPrinted>2017-01-05T15:37:00Z</cp:lastPrinted>
  <dcterms:created xsi:type="dcterms:W3CDTF">2017-09-19T16:01:00Z</dcterms:created>
  <dcterms:modified xsi:type="dcterms:W3CDTF">2018-02-05T17:47:00Z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TC029188809991</vt:lpwstr>
  </property>
</Properties>
</file>