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65E61232" w14:textId="2F0B11E2" w:rsidR="000E4B59" w:rsidRDefault="00BD2682">
      <w:pPr>
        <w:pStyle w:val="Title"/>
      </w:pPr>
      <w:r>
        <w:rPr>
          <w:rFonts w:ascii="Arial" w:hAnsi="Arial" w:cs="Arial"/>
        </w:rPr>
        <w:t>‍‍</w:t>
      </w:r>
      <w:sdt>
        <w:sdtPr>
          <w:alias w:val="Your Name"/>
          <w:tag w:val=""/>
          <w:id w:val="1246310863"/>
          <w:placeholder>
            <w:docPart w:val="22234C07B44C481A8240F241B4A698E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C6E1F">
            <w:t>Stephen Miller</w:t>
          </w:r>
        </w:sdtContent>
      </w:sdt>
    </w:p>
    <w:p w14:paraId="65E61233" w14:textId="1C5D69F5" w:rsidR="000E4B59" w:rsidRDefault="004E385B" w:rsidP="00715EA8">
      <w:hyperlink r:id="rId9" w:history="1">
        <w:r w:rsidR="00D865E8" w:rsidRPr="00A52AC5">
          <w:rPr>
            <w:rStyle w:val="Hyperlink"/>
          </w:rPr>
          <w:t>|stephen.miller@ucdconnect.ie|</w:t>
        </w:r>
      </w:hyperlink>
      <w:r w:rsidR="00715EA8">
        <w:tab/>
      </w:r>
      <w:r w:rsidR="00715EA8">
        <w:tab/>
      </w:r>
      <w:r w:rsidR="00715EA8">
        <w:tab/>
        <w:t xml:space="preserve">   |104 </w:t>
      </w:r>
      <w:proofErr w:type="spellStart"/>
      <w:r w:rsidR="00715EA8">
        <w:t>Cherryfield</w:t>
      </w:r>
      <w:proofErr w:type="spellEnd"/>
      <w:r w:rsidR="00715EA8">
        <w:t xml:space="preserve"> Road, Walkinstown, Dublin 12</w:t>
      </w:r>
      <w:r w:rsidR="00347222">
        <w:t xml:space="preserve">| </w:t>
      </w:r>
      <w:r w:rsidR="00347222">
        <w:tab/>
      </w:r>
      <w:r w:rsidR="008333ED">
        <w:tab/>
      </w:r>
      <w:r w:rsidR="008333ED">
        <w:tab/>
      </w:r>
      <w:r w:rsidR="008333ED">
        <w:tab/>
      </w:r>
      <w:r w:rsidR="008333ED">
        <w:tab/>
      </w:r>
    </w:p>
    <w:p w14:paraId="7E760243" w14:textId="5D4A0374" w:rsidR="008D04FF" w:rsidRDefault="00123ABD">
      <w:pPr>
        <w:pStyle w:val="SectionHeading"/>
      </w:pPr>
      <w:r>
        <w:t>Profile</w:t>
      </w:r>
    </w:p>
    <w:p w14:paraId="7E3DD5D1" w14:textId="05F3D3B2" w:rsidR="008F4E07" w:rsidRDefault="003A0B5C" w:rsidP="00736BAA">
      <w:pPr>
        <w:spacing w:line="276" w:lineRule="auto"/>
      </w:pPr>
      <w:r w:rsidRPr="002943D2">
        <w:rPr>
          <w:sz w:val="20"/>
        </w:rPr>
        <w:t>I am a</w:t>
      </w:r>
      <w:r w:rsidR="00F62E72" w:rsidRPr="002943D2">
        <w:rPr>
          <w:sz w:val="20"/>
        </w:rPr>
        <w:t>n</w:t>
      </w:r>
      <w:r w:rsidRPr="002943D2">
        <w:rPr>
          <w:sz w:val="20"/>
        </w:rPr>
        <w:t xml:space="preserve"> </w:t>
      </w:r>
      <w:r w:rsidR="00F62E72" w:rsidRPr="002943D2">
        <w:rPr>
          <w:sz w:val="20"/>
        </w:rPr>
        <w:t>MCL</w:t>
      </w:r>
      <w:r w:rsidR="00E10B97" w:rsidRPr="002943D2">
        <w:rPr>
          <w:sz w:val="20"/>
        </w:rPr>
        <w:t xml:space="preserve"> </w:t>
      </w:r>
      <w:r w:rsidRPr="002943D2">
        <w:rPr>
          <w:sz w:val="20"/>
        </w:rPr>
        <w:t xml:space="preserve">student </w:t>
      </w:r>
      <w:r w:rsidR="00E10B97" w:rsidRPr="002943D2">
        <w:rPr>
          <w:sz w:val="20"/>
        </w:rPr>
        <w:t>in UCD</w:t>
      </w:r>
      <w:r w:rsidR="0049606C" w:rsidRPr="002943D2">
        <w:rPr>
          <w:sz w:val="20"/>
        </w:rPr>
        <w:t xml:space="preserve"> </w:t>
      </w:r>
      <w:r w:rsidR="007C3674" w:rsidRPr="002943D2">
        <w:rPr>
          <w:sz w:val="20"/>
        </w:rPr>
        <w:t>in</w:t>
      </w:r>
      <w:r w:rsidR="00CD654C" w:rsidRPr="002943D2">
        <w:rPr>
          <w:sz w:val="20"/>
        </w:rPr>
        <w:t xml:space="preserve"> the final</w:t>
      </w:r>
      <w:r w:rsidR="0049606C" w:rsidRPr="002943D2">
        <w:rPr>
          <w:sz w:val="20"/>
        </w:rPr>
        <w:t xml:space="preserve"> year of my </w:t>
      </w:r>
      <w:r w:rsidR="00030CA0">
        <w:rPr>
          <w:sz w:val="20"/>
        </w:rPr>
        <w:t>postgraduate degree</w:t>
      </w:r>
      <w:r w:rsidR="0049606C">
        <w:t xml:space="preserve">. </w:t>
      </w:r>
    </w:p>
    <w:p w14:paraId="65E61236" w14:textId="31D2C78A" w:rsidR="000E4B59" w:rsidRDefault="00BD2682">
      <w:pPr>
        <w:pStyle w:val="SectionHeading"/>
      </w:pPr>
      <w:r>
        <w:t>Education</w:t>
      </w:r>
    </w:p>
    <w:sdt>
      <w:sdtPr>
        <w:rPr>
          <w:b w:val="0"/>
          <w:bCs w:val="0"/>
          <w:caps w:val="0"/>
          <w:color w:val="404040" w:themeColor="text1" w:themeTint="BF"/>
        </w:rPr>
        <w:id w:val="-1106653387"/>
      </w:sdtPr>
      <w:sdtEndPr>
        <w:rPr>
          <w:b/>
          <w:bCs/>
          <w:caps/>
          <w:color w:val="262626" w:themeColor="text1" w:themeTint="D9"/>
        </w:rPr>
      </w:sdtEndPr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514004892"/>
          </w:sdtPr>
          <w:sdtEndPr>
            <w:rPr>
              <w:b/>
              <w:bCs/>
              <w:caps/>
              <w:color w:val="262626" w:themeColor="text1" w:themeTint="D9"/>
            </w:rPr>
          </w:sdtEndPr>
          <w:sdtContent>
            <w:p w14:paraId="76E7F363" w14:textId="77777777" w:rsidR="00555ECC" w:rsidRDefault="007B6759" w:rsidP="00555ECC">
              <w:pPr>
                <w:pStyle w:val="Subsection"/>
              </w:pPr>
              <w:r>
                <w:t>ST GERARD’S SCHOOL, BRAY, CO. WICKLOW – LEAVING CERT – 445 POINTS</w:t>
              </w:r>
              <w:r w:rsidR="00A27244">
                <w:t xml:space="preserve"> – SEPTEMBER 2008</w:t>
              </w:r>
              <w:r w:rsidR="00C8385A">
                <w:t xml:space="preserve"> </w:t>
              </w:r>
              <w:r w:rsidR="00A27244">
                <w:t>-</w:t>
              </w:r>
              <w:r w:rsidR="00C8385A">
                <w:t xml:space="preserve"> </w:t>
              </w:r>
              <w:r w:rsidR="00A27244">
                <w:t xml:space="preserve">MAY </w:t>
              </w:r>
              <w:r w:rsidR="00A27244" w:rsidRPr="00A27244">
                <w:t>2014</w:t>
              </w:r>
            </w:p>
            <w:p w14:paraId="7B25C70F" w14:textId="09F21427" w:rsidR="00555ECC" w:rsidRDefault="00555ECC" w:rsidP="00555ECC">
              <w:pPr>
                <w:pStyle w:val="Subsection"/>
                <w:spacing w:line="360" w:lineRule="auto"/>
              </w:pPr>
              <w:r>
                <w:t>UNiversity College dublin – bachelor of arts (history) – 2:1 (3.63 Gpa) September 2014 - May 2017</w:t>
              </w:r>
            </w:p>
            <w:p w14:paraId="5193D045" w14:textId="1C763E41" w:rsidR="001C12BB" w:rsidRDefault="00555ECC" w:rsidP="001C12BB">
              <w:pPr>
                <w:pStyle w:val="Subsection"/>
              </w:pPr>
              <w:r>
                <w:t>univeristy college dublin – masters in commmon law – 2:1 (3.63 GPA) september 2017 – present</w:t>
              </w:r>
              <w:r w:rsidR="001C12BB">
                <w:br/>
              </w:r>
            </w:p>
          </w:sdtContent>
        </w:sdt>
      </w:sdtContent>
    </w:sdt>
    <w:p w14:paraId="7F3F0B2B" w14:textId="200EA828" w:rsidR="001C12BB" w:rsidRPr="001C12BB" w:rsidRDefault="00DB7DBA" w:rsidP="001C12BB">
      <w:pPr>
        <w:pStyle w:val="Subsection"/>
        <w:rPr>
          <w:u w:val="single"/>
        </w:rPr>
      </w:pPr>
      <w:r>
        <w:rPr>
          <w:u w:val="single"/>
        </w:rPr>
        <w:t xml:space="preserve">MCL </w:t>
      </w:r>
      <w:r w:rsidR="001C12BB">
        <w:rPr>
          <w:u w:val="single"/>
        </w:rPr>
        <w:t>Year 1 Results</w:t>
      </w:r>
    </w:p>
    <w:p w14:paraId="7E1A7665" w14:textId="037C45F1" w:rsidR="00685C4B" w:rsidRPr="00685C4B" w:rsidRDefault="00685C4B" w:rsidP="00685C4B">
      <w:pPr>
        <w:rPr>
          <w:sz w:val="20"/>
        </w:rPr>
      </w:pPr>
      <w:r>
        <w:rPr>
          <w:sz w:val="20"/>
        </w:rPr>
        <w:t>Contract Law</w:t>
      </w:r>
      <w:r w:rsidR="00722D90">
        <w:rPr>
          <w:sz w:val="20"/>
        </w:rPr>
        <w:t xml:space="preserve">                  A-</w:t>
      </w:r>
      <w:r>
        <w:rPr>
          <w:sz w:val="20"/>
        </w:rPr>
        <w:br/>
        <w:t>EU Law</w:t>
      </w:r>
      <w:r w:rsidR="00722D90">
        <w:rPr>
          <w:sz w:val="20"/>
        </w:rPr>
        <w:t xml:space="preserve">                             A</w:t>
      </w:r>
      <w:r>
        <w:rPr>
          <w:sz w:val="20"/>
        </w:rPr>
        <w:br/>
        <w:t>Criminal Law</w:t>
      </w:r>
      <w:r w:rsidR="00722D90">
        <w:rPr>
          <w:sz w:val="20"/>
        </w:rPr>
        <w:t xml:space="preserve">                    B+</w:t>
      </w:r>
      <w:r>
        <w:rPr>
          <w:sz w:val="20"/>
        </w:rPr>
        <w:br/>
      </w:r>
      <w:r w:rsidR="00C060E7">
        <w:rPr>
          <w:sz w:val="20"/>
        </w:rPr>
        <w:t>Constitutional Law</w:t>
      </w:r>
      <w:r w:rsidR="00722D90">
        <w:rPr>
          <w:sz w:val="20"/>
        </w:rPr>
        <w:t xml:space="preserve">          B+</w:t>
      </w:r>
      <w:r w:rsidR="00C060E7">
        <w:rPr>
          <w:sz w:val="20"/>
        </w:rPr>
        <w:br/>
        <w:t>Property Law</w:t>
      </w:r>
      <w:r w:rsidR="00722D90">
        <w:rPr>
          <w:sz w:val="20"/>
        </w:rPr>
        <w:t xml:space="preserve">                   B</w:t>
      </w:r>
      <w:r w:rsidR="00C060E7">
        <w:rPr>
          <w:sz w:val="20"/>
        </w:rPr>
        <w:br/>
        <w:t>Tort Law</w:t>
      </w:r>
      <w:r w:rsidR="00722D90">
        <w:rPr>
          <w:sz w:val="20"/>
        </w:rPr>
        <w:t xml:space="preserve">                           </w:t>
      </w:r>
      <w:r w:rsidR="00094715">
        <w:rPr>
          <w:sz w:val="20"/>
        </w:rPr>
        <w:t xml:space="preserve"> </w:t>
      </w:r>
      <w:r w:rsidR="00722D90">
        <w:rPr>
          <w:sz w:val="20"/>
        </w:rPr>
        <w:t>B</w:t>
      </w:r>
    </w:p>
    <w:p w14:paraId="3C570635" w14:textId="77777777" w:rsidR="00BC47FB" w:rsidRPr="001C12BB" w:rsidRDefault="00BC47FB" w:rsidP="001C12BB">
      <w:pPr>
        <w:spacing w:line="276" w:lineRule="auto"/>
        <w:jc w:val="both"/>
        <w:rPr>
          <w:rFonts w:ascii="Aharoni" w:hAnsi="Aharoni" w:cs="Aharoni"/>
          <w:b/>
        </w:rPr>
      </w:pPr>
    </w:p>
    <w:p w14:paraId="60BF7A99" w14:textId="2573535C" w:rsidR="00E515F2" w:rsidRPr="00E515F2" w:rsidRDefault="007A4C56" w:rsidP="00A414C2">
      <w:pPr>
        <w:pStyle w:val="SectionHeading"/>
      </w:pPr>
      <w:r>
        <w:t>Legal Experience</w:t>
      </w:r>
      <w:r w:rsidR="00DC7BF9">
        <w:br/>
      </w:r>
    </w:p>
    <w:p w14:paraId="1EE9956F" w14:textId="13F7209A" w:rsidR="00CA16B7" w:rsidRPr="005D17DD" w:rsidRDefault="00CA16B7" w:rsidP="00CA16B7">
      <w:pPr>
        <w:pStyle w:val="Subsection"/>
        <w:spacing w:before="100"/>
        <w:rPr>
          <w:b w:val="0"/>
        </w:rPr>
      </w:pPr>
      <w:r w:rsidRPr="005D17DD">
        <w:t>intern| hayes mcgrath solicitors | 22</w:t>
      </w:r>
      <w:r w:rsidRPr="005D17DD">
        <w:rPr>
          <w:vertAlign w:val="superscript"/>
        </w:rPr>
        <w:t>nd</w:t>
      </w:r>
      <w:r w:rsidRPr="005D17DD">
        <w:t xml:space="preserve"> october</w:t>
      </w:r>
      <w:r w:rsidR="00165FF4" w:rsidRPr="005D17DD">
        <w:t xml:space="preserve"> 2018</w:t>
      </w:r>
      <w:r w:rsidRPr="005D17DD">
        <w:t xml:space="preserve"> – </w:t>
      </w:r>
      <w:r w:rsidR="00507535" w:rsidRPr="005D17DD">
        <w:t xml:space="preserve">November </w:t>
      </w:r>
      <w:r w:rsidR="00B91E99" w:rsidRPr="005D17DD">
        <w:t>30</w:t>
      </w:r>
      <w:r w:rsidR="00B91E99" w:rsidRPr="005D17DD">
        <w:rPr>
          <w:vertAlign w:val="superscript"/>
        </w:rPr>
        <w:t>th</w:t>
      </w:r>
      <w:r w:rsidR="00B91E99" w:rsidRPr="005D17DD">
        <w:t xml:space="preserve"> </w:t>
      </w:r>
      <w:r w:rsidR="00F10279" w:rsidRPr="005D17DD">
        <w:t>2018</w:t>
      </w:r>
    </w:p>
    <w:p w14:paraId="35A75793" w14:textId="2DCBB76A" w:rsidR="00D85757" w:rsidRPr="002943D2" w:rsidRDefault="00420EFF" w:rsidP="00CA16B7">
      <w:pPr>
        <w:pStyle w:val="ListParagraph"/>
        <w:numPr>
          <w:ilvl w:val="0"/>
          <w:numId w:val="17"/>
        </w:numPr>
        <w:rPr>
          <w:sz w:val="20"/>
        </w:rPr>
      </w:pPr>
      <w:r w:rsidRPr="002943D2">
        <w:rPr>
          <w:sz w:val="20"/>
        </w:rPr>
        <w:t>I work</w:t>
      </w:r>
      <w:r w:rsidR="00B91E99" w:rsidRPr="002943D2">
        <w:rPr>
          <w:sz w:val="20"/>
        </w:rPr>
        <w:t>ed</w:t>
      </w:r>
      <w:r w:rsidRPr="002943D2">
        <w:rPr>
          <w:sz w:val="20"/>
        </w:rPr>
        <w:t xml:space="preserve"> </w:t>
      </w:r>
      <w:r w:rsidR="000211ED">
        <w:rPr>
          <w:sz w:val="20"/>
        </w:rPr>
        <w:t>as an intern</w:t>
      </w:r>
      <w:r w:rsidRPr="002943D2">
        <w:rPr>
          <w:sz w:val="20"/>
        </w:rPr>
        <w:t xml:space="preserve"> in </w:t>
      </w:r>
      <w:r w:rsidR="007A2B18">
        <w:rPr>
          <w:sz w:val="20"/>
        </w:rPr>
        <w:t>the</w:t>
      </w:r>
      <w:r w:rsidRPr="002943D2">
        <w:rPr>
          <w:sz w:val="20"/>
        </w:rPr>
        <w:t xml:space="preserve"> defence litigation firm in Dublin </w:t>
      </w:r>
      <w:r w:rsidR="00B91E99" w:rsidRPr="002943D2">
        <w:rPr>
          <w:sz w:val="20"/>
        </w:rPr>
        <w:t xml:space="preserve">for </w:t>
      </w:r>
      <w:r w:rsidR="00D2431E" w:rsidRPr="002943D2">
        <w:rPr>
          <w:sz w:val="20"/>
        </w:rPr>
        <w:t>2</w:t>
      </w:r>
      <w:r w:rsidR="00B91E99" w:rsidRPr="002943D2">
        <w:rPr>
          <w:sz w:val="20"/>
        </w:rPr>
        <w:t xml:space="preserve"> full weeks and </w:t>
      </w:r>
      <w:r w:rsidR="00382C77">
        <w:rPr>
          <w:sz w:val="20"/>
        </w:rPr>
        <w:t xml:space="preserve">2 days a week </w:t>
      </w:r>
      <w:r w:rsidR="00B91E99" w:rsidRPr="002943D2">
        <w:rPr>
          <w:sz w:val="20"/>
        </w:rPr>
        <w:t>for 4 weeks afterwards</w:t>
      </w:r>
      <w:r w:rsidRPr="002943D2">
        <w:rPr>
          <w:sz w:val="20"/>
        </w:rPr>
        <w:t>.</w:t>
      </w:r>
    </w:p>
    <w:p w14:paraId="2A545D06" w14:textId="573C206B" w:rsidR="00D85757" w:rsidRPr="002943D2" w:rsidRDefault="00D85757" w:rsidP="00D85757">
      <w:pPr>
        <w:pStyle w:val="ListParagraph"/>
        <w:ind w:left="1069"/>
        <w:rPr>
          <w:sz w:val="20"/>
        </w:rPr>
      </w:pPr>
    </w:p>
    <w:p w14:paraId="6DFE138A" w14:textId="56A3D730" w:rsidR="00CA16B7" w:rsidRPr="002943D2" w:rsidRDefault="00763A4F" w:rsidP="00CA16B7">
      <w:pPr>
        <w:pStyle w:val="ListParagraph"/>
        <w:numPr>
          <w:ilvl w:val="0"/>
          <w:numId w:val="17"/>
        </w:numPr>
        <w:rPr>
          <w:sz w:val="20"/>
        </w:rPr>
      </w:pPr>
      <w:r w:rsidRPr="002943D2">
        <w:rPr>
          <w:sz w:val="20"/>
        </w:rPr>
        <w:t>I shadowed several solicitors</w:t>
      </w:r>
      <w:r w:rsidR="00E53EF0" w:rsidRPr="002943D2">
        <w:rPr>
          <w:sz w:val="20"/>
        </w:rPr>
        <w:t xml:space="preserve"> </w:t>
      </w:r>
      <w:r w:rsidR="00A9525E" w:rsidRPr="002943D2">
        <w:rPr>
          <w:sz w:val="20"/>
        </w:rPr>
        <w:t>performing their</w:t>
      </w:r>
      <w:r w:rsidR="003E2F36" w:rsidRPr="002943D2">
        <w:rPr>
          <w:sz w:val="20"/>
        </w:rPr>
        <w:t xml:space="preserve"> duties</w:t>
      </w:r>
      <w:r w:rsidR="00A9525E" w:rsidRPr="002943D2">
        <w:rPr>
          <w:sz w:val="20"/>
        </w:rPr>
        <w:t xml:space="preserve"> in court and in the office.</w:t>
      </w:r>
      <w:r w:rsidR="00E9680E" w:rsidRPr="002943D2">
        <w:rPr>
          <w:sz w:val="20"/>
        </w:rPr>
        <w:br/>
      </w:r>
    </w:p>
    <w:p w14:paraId="590093D1" w14:textId="5310CA79" w:rsidR="000E7A4D" w:rsidRPr="002943D2" w:rsidRDefault="00420EFF" w:rsidP="000E7A4D">
      <w:pPr>
        <w:pStyle w:val="ListParagraph"/>
        <w:numPr>
          <w:ilvl w:val="0"/>
          <w:numId w:val="17"/>
        </w:numPr>
        <w:rPr>
          <w:sz w:val="20"/>
        </w:rPr>
      </w:pPr>
      <w:r w:rsidRPr="002943D2">
        <w:rPr>
          <w:sz w:val="20"/>
        </w:rPr>
        <w:t>I perform</w:t>
      </w:r>
      <w:r w:rsidR="00943EB2" w:rsidRPr="002943D2">
        <w:rPr>
          <w:sz w:val="20"/>
        </w:rPr>
        <w:t>ed</w:t>
      </w:r>
      <w:r w:rsidRPr="002943D2">
        <w:rPr>
          <w:sz w:val="20"/>
        </w:rPr>
        <w:t xml:space="preserve"> general office duties including filing</w:t>
      </w:r>
      <w:r w:rsidR="00917D53" w:rsidRPr="002943D2">
        <w:rPr>
          <w:sz w:val="20"/>
        </w:rPr>
        <w:t xml:space="preserve">, </w:t>
      </w:r>
      <w:r w:rsidRPr="002943D2">
        <w:rPr>
          <w:sz w:val="20"/>
        </w:rPr>
        <w:t>copying</w:t>
      </w:r>
      <w:r w:rsidR="00917D53" w:rsidRPr="002943D2">
        <w:rPr>
          <w:sz w:val="20"/>
        </w:rPr>
        <w:t xml:space="preserve"> and binding case file</w:t>
      </w:r>
      <w:r w:rsidR="00086FE9">
        <w:rPr>
          <w:sz w:val="20"/>
        </w:rPr>
        <w:t>s</w:t>
      </w:r>
      <w:r w:rsidRPr="002943D2">
        <w:rPr>
          <w:sz w:val="20"/>
        </w:rPr>
        <w:t>.</w:t>
      </w:r>
      <w:r w:rsidR="000E7A4D" w:rsidRPr="002943D2">
        <w:rPr>
          <w:sz w:val="20"/>
        </w:rPr>
        <w:br/>
      </w:r>
    </w:p>
    <w:p w14:paraId="587FF86F" w14:textId="290B6864" w:rsidR="00420EFF" w:rsidRPr="002943D2" w:rsidRDefault="00420EFF" w:rsidP="00CA16B7">
      <w:pPr>
        <w:pStyle w:val="ListParagraph"/>
        <w:numPr>
          <w:ilvl w:val="0"/>
          <w:numId w:val="17"/>
        </w:numPr>
        <w:rPr>
          <w:sz w:val="20"/>
        </w:rPr>
      </w:pPr>
      <w:r w:rsidRPr="002943D2">
        <w:rPr>
          <w:sz w:val="20"/>
        </w:rPr>
        <w:t>I perform</w:t>
      </w:r>
      <w:r w:rsidR="00943EB2" w:rsidRPr="002943D2">
        <w:rPr>
          <w:sz w:val="20"/>
        </w:rPr>
        <w:t>ed</w:t>
      </w:r>
      <w:r w:rsidRPr="002943D2">
        <w:rPr>
          <w:sz w:val="20"/>
        </w:rPr>
        <w:t xml:space="preserve"> certain legal office duties such as</w:t>
      </w:r>
      <w:r w:rsidR="00FF3FE6" w:rsidRPr="002943D2">
        <w:rPr>
          <w:sz w:val="20"/>
        </w:rPr>
        <w:t xml:space="preserve"> drafting motions </w:t>
      </w:r>
      <w:r w:rsidR="00A10A9B">
        <w:rPr>
          <w:sz w:val="20"/>
        </w:rPr>
        <w:t>as well as</w:t>
      </w:r>
      <w:r w:rsidR="00FF3FE6" w:rsidRPr="002943D2">
        <w:rPr>
          <w:sz w:val="20"/>
        </w:rPr>
        <w:t xml:space="preserve"> letters to witnesses and other firms.</w:t>
      </w:r>
      <w:r w:rsidR="000E7A4D" w:rsidRPr="002943D2">
        <w:rPr>
          <w:sz w:val="20"/>
        </w:rPr>
        <w:br/>
      </w:r>
    </w:p>
    <w:p w14:paraId="1140338B" w14:textId="0BCA62B5" w:rsidR="00A71B57" w:rsidRPr="007A2B18" w:rsidRDefault="009939EF" w:rsidP="007A2B18">
      <w:pPr>
        <w:pStyle w:val="ListParagraph"/>
        <w:numPr>
          <w:ilvl w:val="0"/>
          <w:numId w:val="17"/>
        </w:numPr>
        <w:rPr>
          <w:sz w:val="20"/>
        </w:rPr>
      </w:pPr>
      <w:r w:rsidRPr="002943D2">
        <w:rPr>
          <w:sz w:val="20"/>
        </w:rPr>
        <w:t xml:space="preserve">I </w:t>
      </w:r>
      <w:r w:rsidR="00943EB2" w:rsidRPr="002943D2">
        <w:rPr>
          <w:sz w:val="20"/>
        </w:rPr>
        <w:t>attended meetings and interacted</w:t>
      </w:r>
      <w:r w:rsidRPr="002943D2">
        <w:rPr>
          <w:sz w:val="20"/>
        </w:rPr>
        <w:t xml:space="preserve"> with clients and witnesses in</w:t>
      </w:r>
      <w:r w:rsidR="00663EB8" w:rsidRPr="002943D2">
        <w:rPr>
          <w:sz w:val="20"/>
        </w:rPr>
        <w:t xml:space="preserve"> both</w:t>
      </w:r>
      <w:r w:rsidRPr="002943D2">
        <w:rPr>
          <w:sz w:val="20"/>
        </w:rPr>
        <w:t xml:space="preserve"> court</w:t>
      </w:r>
      <w:r w:rsidR="00663EB8" w:rsidRPr="002943D2">
        <w:rPr>
          <w:sz w:val="20"/>
        </w:rPr>
        <w:t xml:space="preserve"> and office</w:t>
      </w:r>
      <w:r w:rsidRPr="002943D2">
        <w:rPr>
          <w:sz w:val="20"/>
        </w:rPr>
        <w:t xml:space="preserve"> environment</w:t>
      </w:r>
      <w:r w:rsidR="00663EB8" w:rsidRPr="002943D2">
        <w:rPr>
          <w:sz w:val="20"/>
        </w:rPr>
        <w:t>s</w:t>
      </w:r>
      <w:r w:rsidR="00A71B57" w:rsidRPr="002943D2">
        <w:rPr>
          <w:sz w:val="20"/>
        </w:rPr>
        <w:t>.</w:t>
      </w:r>
      <w:r w:rsidR="007A2B18">
        <w:rPr>
          <w:sz w:val="20"/>
        </w:rPr>
        <w:br/>
      </w:r>
    </w:p>
    <w:p w14:paraId="56EBF421" w14:textId="6F7E11DB" w:rsidR="007A4C56" w:rsidRPr="00363380" w:rsidRDefault="00A71B57" w:rsidP="00363380">
      <w:pPr>
        <w:pStyle w:val="ListParagraph"/>
        <w:numPr>
          <w:ilvl w:val="0"/>
          <w:numId w:val="17"/>
        </w:numPr>
        <w:rPr>
          <w:sz w:val="20"/>
        </w:rPr>
      </w:pPr>
      <w:r w:rsidRPr="002943D2">
        <w:rPr>
          <w:sz w:val="20"/>
        </w:rPr>
        <w:t>I</w:t>
      </w:r>
      <w:r w:rsidR="000C1FED" w:rsidRPr="002943D2">
        <w:rPr>
          <w:sz w:val="20"/>
        </w:rPr>
        <w:t xml:space="preserve"> was put in positions of responsibility including filing subpoenas and attending counsel at </w:t>
      </w:r>
      <w:r w:rsidR="00DE2829">
        <w:rPr>
          <w:sz w:val="20"/>
        </w:rPr>
        <w:t>motion</w:t>
      </w:r>
      <w:r w:rsidR="000C1FED" w:rsidRPr="002943D2">
        <w:rPr>
          <w:sz w:val="20"/>
        </w:rPr>
        <w:t xml:space="preserve"> hearings.</w:t>
      </w:r>
    </w:p>
    <w:p w14:paraId="0B09C110" w14:textId="7D99A484" w:rsidR="00E43DE2" w:rsidRDefault="00E43DE2" w:rsidP="00E43DE2">
      <w:pPr>
        <w:pStyle w:val="SectionHeading"/>
      </w:pPr>
      <w:r>
        <w:lastRenderedPageBreak/>
        <w:t>Previous Employment</w:t>
      </w:r>
      <w:r w:rsidR="002D19AD">
        <w:br/>
      </w:r>
    </w:p>
    <w:p w14:paraId="45BC8536" w14:textId="405153D4" w:rsidR="001B325C" w:rsidRDefault="001B325C" w:rsidP="001B325C">
      <w:pPr>
        <w:pStyle w:val="Subsection"/>
        <w:spacing w:before="100"/>
      </w:pPr>
      <w:r>
        <w:t xml:space="preserve">bartender| BODytonic – The Bernard shaw | </w:t>
      </w:r>
      <w:r w:rsidR="00C03AF1">
        <w:t>20</w:t>
      </w:r>
      <w:r w:rsidR="00C03AF1" w:rsidRPr="00C03AF1">
        <w:rPr>
          <w:vertAlign w:val="superscript"/>
        </w:rPr>
        <w:t>th</w:t>
      </w:r>
      <w:r>
        <w:t xml:space="preserve"> </w:t>
      </w:r>
      <w:r w:rsidR="00C03AF1">
        <w:t>july</w:t>
      </w:r>
      <w:r>
        <w:t xml:space="preserve"> 201</w:t>
      </w:r>
      <w:r w:rsidR="00C03AF1">
        <w:t>8</w:t>
      </w:r>
      <w:r>
        <w:t xml:space="preserve"> – </w:t>
      </w:r>
      <w:r w:rsidR="00381083">
        <w:t>13</w:t>
      </w:r>
      <w:r w:rsidR="00381083" w:rsidRPr="00381083">
        <w:rPr>
          <w:vertAlign w:val="superscript"/>
        </w:rPr>
        <w:t>th</w:t>
      </w:r>
      <w:r w:rsidR="00381083">
        <w:t xml:space="preserve"> November 2018</w:t>
      </w:r>
    </w:p>
    <w:p w14:paraId="2E12EF57" w14:textId="056CCAF5" w:rsidR="00C03AF1" w:rsidRPr="005809AB" w:rsidRDefault="00FD0B11" w:rsidP="00E55949">
      <w:pPr>
        <w:pStyle w:val="ListParagraph"/>
        <w:numPr>
          <w:ilvl w:val="0"/>
          <w:numId w:val="16"/>
        </w:numPr>
        <w:rPr>
          <w:sz w:val="20"/>
        </w:rPr>
      </w:pPr>
      <w:r w:rsidRPr="005809AB">
        <w:rPr>
          <w:sz w:val="20"/>
        </w:rPr>
        <w:t xml:space="preserve">I </w:t>
      </w:r>
      <w:r w:rsidR="00E55949" w:rsidRPr="005809AB">
        <w:rPr>
          <w:sz w:val="20"/>
        </w:rPr>
        <w:t>bartend</w:t>
      </w:r>
      <w:r w:rsidR="001B54CC" w:rsidRPr="005809AB">
        <w:rPr>
          <w:sz w:val="20"/>
        </w:rPr>
        <w:t>ed</w:t>
      </w:r>
      <w:r w:rsidR="00E55949" w:rsidRPr="005809AB">
        <w:rPr>
          <w:sz w:val="20"/>
        </w:rPr>
        <w:t xml:space="preserve"> at the Bernard Shaw as part of </w:t>
      </w:r>
      <w:proofErr w:type="spellStart"/>
      <w:r w:rsidR="00E55949" w:rsidRPr="005809AB">
        <w:rPr>
          <w:sz w:val="20"/>
        </w:rPr>
        <w:t>Bodytonic</w:t>
      </w:r>
      <w:proofErr w:type="spellEnd"/>
      <w:r w:rsidR="00E55949" w:rsidRPr="005809AB">
        <w:rPr>
          <w:sz w:val="20"/>
        </w:rPr>
        <w:t xml:space="preserve"> Music Group. Occasionally I move</w:t>
      </w:r>
      <w:r w:rsidR="00586F9A">
        <w:rPr>
          <w:sz w:val="20"/>
        </w:rPr>
        <w:t>d</w:t>
      </w:r>
      <w:r w:rsidR="00E55949" w:rsidRPr="005809AB">
        <w:rPr>
          <w:sz w:val="20"/>
        </w:rPr>
        <w:t xml:space="preserve"> to different bars within the group</w:t>
      </w:r>
      <w:r w:rsidR="006374AC" w:rsidRPr="005809AB">
        <w:rPr>
          <w:sz w:val="20"/>
        </w:rPr>
        <w:t xml:space="preserve"> to cover shifts.</w:t>
      </w:r>
    </w:p>
    <w:p w14:paraId="1F250AC4" w14:textId="77777777" w:rsidR="00C026AF" w:rsidRPr="005809AB" w:rsidRDefault="00C026AF" w:rsidP="00C026AF">
      <w:pPr>
        <w:pStyle w:val="ListParagraph"/>
        <w:ind w:left="1069"/>
        <w:rPr>
          <w:sz w:val="20"/>
        </w:rPr>
      </w:pPr>
    </w:p>
    <w:p w14:paraId="03BE4E7B" w14:textId="07FBAE6B" w:rsidR="006374AC" w:rsidRPr="005809AB" w:rsidRDefault="00B2300D" w:rsidP="00E55949">
      <w:pPr>
        <w:pStyle w:val="ListParagraph"/>
        <w:numPr>
          <w:ilvl w:val="0"/>
          <w:numId w:val="16"/>
        </w:numPr>
        <w:rPr>
          <w:sz w:val="20"/>
        </w:rPr>
      </w:pPr>
      <w:r w:rsidRPr="005809AB">
        <w:rPr>
          <w:sz w:val="20"/>
        </w:rPr>
        <w:t xml:space="preserve">I performed all typical bar duties to a higher standard and faster pace as is expected in a </w:t>
      </w:r>
      <w:r w:rsidR="00C026AF" w:rsidRPr="005809AB">
        <w:rPr>
          <w:sz w:val="20"/>
        </w:rPr>
        <w:t xml:space="preserve">highly popular </w:t>
      </w:r>
      <w:r w:rsidRPr="005809AB">
        <w:rPr>
          <w:sz w:val="20"/>
        </w:rPr>
        <w:t>Dublin City Centre bar</w:t>
      </w:r>
      <w:r w:rsidR="00C026AF" w:rsidRPr="005809AB">
        <w:rPr>
          <w:sz w:val="20"/>
        </w:rPr>
        <w:t>.</w:t>
      </w:r>
    </w:p>
    <w:p w14:paraId="60FAF21D" w14:textId="77777777" w:rsidR="00222440" w:rsidRDefault="00222440" w:rsidP="00A414C2">
      <w:pPr>
        <w:pStyle w:val="Subsection"/>
        <w:spacing w:before="100"/>
      </w:pPr>
    </w:p>
    <w:p w14:paraId="57633912" w14:textId="7A8BD1C2" w:rsidR="009E4AF4" w:rsidRDefault="002461F2" w:rsidP="00A414C2">
      <w:pPr>
        <w:pStyle w:val="Subsection"/>
        <w:spacing w:before="100"/>
      </w:pPr>
      <w:r>
        <w:t>bartender</w:t>
      </w:r>
      <w:r w:rsidR="009E4AF4">
        <w:t xml:space="preserve">| </w:t>
      </w:r>
      <w:r w:rsidR="0050219F">
        <w:t>Rubikon</w:t>
      </w:r>
      <w:r w:rsidR="00251239">
        <w:t> </w:t>
      </w:r>
      <w:r w:rsidR="00BF35D4">
        <w:t xml:space="preserve">– UCD CLUBHOUSE </w:t>
      </w:r>
      <w:r w:rsidR="00251239">
        <w:t>|</w:t>
      </w:r>
      <w:r w:rsidR="00754EDD">
        <w:t xml:space="preserve"> </w:t>
      </w:r>
      <w:r w:rsidR="0031341A">
        <w:t>5</w:t>
      </w:r>
      <w:r w:rsidR="0031341A" w:rsidRPr="0031341A">
        <w:rPr>
          <w:vertAlign w:val="superscript"/>
        </w:rPr>
        <w:t>th</w:t>
      </w:r>
      <w:r w:rsidR="0031341A">
        <w:t xml:space="preserve"> AUGUST 2016 </w:t>
      </w:r>
      <w:r w:rsidR="00982C63">
        <w:t>–</w:t>
      </w:r>
      <w:r w:rsidR="0031341A">
        <w:t xml:space="preserve"> </w:t>
      </w:r>
      <w:r w:rsidR="00F946E5">
        <w:t>1</w:t>
      </w:r>
      <w:r w:rsidR="00982C63">
        <w:t>4</w:t>
      </w:r>
      <w:r w:rsidR="00982C63" w:rsidRPr="00982C63">
        <w:rPr>
          <w:vertAlign w:val="superscript"/>
        </w:rPr>
        <w:t>th</w:t>
      </w:r>
      <w:r w:rsidR="00982C63">
        <w:t xml:space="preserve"> </w:t>
      </w:r>
      <w:r w:rsidR="00F946E5">
        <w:t>feb</w:t>
      </w:r>
      <w:r w:rsidR="00982C63">
        <w:t xml:space="preserve"> 2017 +</w:t>
      </w:r>
      <w:r w:rsidR="0031341A">
        <w:t xml:space="preserve"> </w:t>
      </w:r>
      <w:r w:rsidR="00BF35D4">
        <w:t>1</w:t>
      </w:r>
      <w:r w:rsidR="00BF35D4" w:rsidRPr="00BF35D4">
        <w:rPr>
          <w:vertAlign w:val="superscript"/>
        </w:rPr>
        <w:t>st</w:t>
      </w:r>
      <w:r w:rsidR="00BF35D4">
        <w:t xml:space="preserve"> October</w:t>
      </w:r>
      <w:r>
        <w:t xml:space="preserve"> 201</w:t>
      </w:r>
      <w:r w:rsidR="00BF35D4">
        <w:t>7</w:t>
      </w:r>
      <w:r w:rsidR="00AD1C0A">
        <w:t xml:space="preserve"> </w:t>
      </w:r>
      <w:r w:rsidR="001D7A15">
        <w:t>–</w:t>
      </w:r>
      <w:r>
        <w:t xml:space="preserve"> </w:t>
      </w:r>
      <w:r w:rsidR="001D7A15">
        <w:t>28</w:t>
      </w:r>
      <w:r w:rsidR="001D7A15" w:rsidRPr="001D7A15">
        <w:rPr>
          <w:vertAlign w:val="superscript"/>
        </w:rPr>
        <w:t>th</w:t>
      </w:r>
      <w:r w:rsidR="001D7A15">
        <w:t xml:space="preserve"> June 2018</w:t>
      </w:r>
    </w:p>
    <w:p w14:paraId="1B891945" w14:textId="6254DFCF" w:rsidR="00072D7B" w:rsidRPr="005809AB" w:rsidRDefault="006178D3" w:rsidP="00A414C2">
      <w:pPr>
        <w:pStyle w:val="ListBullet"/>
        <w:numPr>
          <w:ilvl w:val="0"/>
          <w:numId w:val="6"/>
        </w:numPr>
        <w:jc w:val="both"/>
        <w:rPr>
          <w:sz w:val="20"/>
        </w:rPr>
      </w:pPr>
      <w:r w:rsidRPr="005809AB">
        <w:rPr>
          <w:sz w:val="20"/>
        </w:rPr>
        <w:t xml:space="preserve">I </w:t>
      </w:r>
      <w:r w:rsidR="00734A0D" w:rsidRPr="005809AB">
        <w:rPr>
          <w:sz w:val="20"/>
        </w:rPr>
        <w:t>acted as</w:t>
      </w:r>
      <w:r w:rsidR="006213F2" w:rsidRPr="005809AB">
        <w:rPr>
          <w:sz w:val="20"/>
        </w:rPr>
        <w:t xml:space="preserve"> a senior bartender in the</w:t>
      </w:r>
      <w:r w:rsidR="00AD36BE" w:rsidRPr="005809AB">
        <w:rPr>
          <w:sz w:val="20"/>
        </w:rPr>
        <w:t xml:space="preserve"> UCD</w:t>
      </w:r>
      <w:r w:rsidR="006213F2" w:rsidRPr="005809AB">
        <w:rPr>
          <w:sz w:val="20"/>
        </w:rPr>
        <w:t xml:space="preserve"> Clubhouse Bar</w:t>
      </w:r>
      <w:r w:rsidR="00AD36BE" w:rsidRPr="005809AB">
        <w:rPr>
          <w:sz w:val="20"/>
        </w:rPr>
        <w:t>.</w:t>
      </w:r>
    </w:p>
    <w:p w14:paraId="387C3C3B" w14:textId="58BFC3CB" w:rsidR="005813EF" w:rsidRPr="005809AB" w:rsidRDefault="006213F2" w:rsidP="006213F2">
      <w:pPr>
        <w:pStyle w:val="ListBullet"/>
        <w:numPr>
          <w:ilvl w:val="0"/>
          <w:numId w:val="6"/>
        </w:numPr>
        <w:jc w:val="both"/>
        <w:rPr>
          <w:sz w:val="20"/>
        </w:rPr>
      </w:pPr>
      <w:r w:rsidRPr="005809AB">
        <w:rPr>
          <w:sz w:val="20"/>
        </w:rPr>
        <w:t>I act</w:t>
      </w:r>
      <w:r w:rsidR="00382C71" w:rsidRPr="005809AB">
        <w:rPr>
          <w:sz w:val="20"/>
        </w:rPr>
        <w:t>ed</w:t>
      </w:r>
      <w:r w:rsidRPr="005809AB">
        <w:rPr>
          <w:sz w:val="20"/>
        </w:rPr>
        <w:t xml:space="preserve"> as a figure of responsibility for </w:t>
      </w:r>
      <w:r w:rsidR="00A45CC2" w:rsidRPr="005809AB">
        <w:rPr>
          <w:sz w:val="20"/>
        </w:rPr>
        <w:t>newer</w:t>
      </w:r>
      <w:r w:rsidRPr="005809AB">
        <w:rPr>
          <w:sz w:val="20"/>
        </w:rPr>
        <w:t xml:space="preserve"> staff to look to in the event of a problem or question or as a point of contact between them and floor managers</w:t>
      </w:r>
      <w:r w:rsidR="00AD36BE" w:rsidRPr="005809AB">
        <w:rPr>
          <w:sz w:val="20"/>
        </w:rPr>
        <w:t>.</w:t>
      </w:r>
    </w:p>
    <w:p w14:paraId="09E8184B" w14:textId="7897D2F5" w:rsidR="006213F2" w:rsidRPr="005809AB" w:rsidRDefault="00AD36BE" w:rsidP="006F2EF6">
      <w:pPr>
        <w:pStyle w:val="ListBullet"/>
        <w:numPr>
          <w:ilvl w:val="0"/>
          <w:numId w:val="6"/>
        </w:numPr>
        <w:jc w:val="both"/>
        <w:rPr>
          <w:sz w:val="20"/>
        </w:rPr>
      </w:pPr>
      <w:r w:rsidRPr="005809AB">
        <w:rPr>
          <w:sz w:val="20"/>
        </w:rPr>
        <w:t xml:space="preserve">I </w:t>
      </w:r>
      <w:r w:rsidR="0072636C" w:rsidRPr="005809AB">
        <w:rPr>
          <w:sz w:val="20"/>
        </w:rPr>
        <w:t>sometimes assigned</w:t>
      </w:r>
      <w:r w:rsidRPr="005809AB">
        <w:rPr>
          <w:sz w:val="20"/>
        </w:rPr>
        <w:t xml:space="preserve"> tasks and positions to staff</w:t>
      </w:r>
      <w:r w:rsidR="006F2EF6" w:rsidRPr="005809AB">
        <w:rPr>
          <w:sz w:val="20"/>
        </w:rPr>
        <w:t xml:space="preserve"> </w:t>
      </w:r>
      <w:r w:rsidR="0072636C" w:rsidRPr="005809AB">
        <w:rPr>
          <w:sz w:val="20"/>
        </w:rPr>
        <w:t>to</w:t>
      </w:r>
      <w:r w:rsidR="006F2EF6" w:rsidRPr="005809AB">
        <w:rPr>
          <w:sz w:val="20"/>
        </w:rPr>
        <w:t xml:space="preserve"> ensure efficient operation of the bar.</w:t>
      </w:r>
    </w:p>
    <w:p w14:paraId="70357EE3" w14:textId="58185770" w:rsidR="00B94D56" w:rsidRPr="005809AB" w:rsidRDefault="00B94D56" w:rsidP="006F2EF6">
      <w:pPr>
        <w:pStyle w:val="ListBullet"/>
        <w:numPr>
          <w:ilvl w:val="0"/>
          <w:numId w:val="6"/>
        </w:numPr>
        <w:jc w:val="both"/>
        <w:rPr>
          <w:sz w:val="20"/>
        </w:rPr>
      </w:pPr>
      <w:r w:rsidRPr="005809AB">
        <w:rPr>
          <w:sz w:val="20"/>
        </w:rPr>
        <w:t xml:space="preserve">I </w:t>
      </w:r>
      <w:r w:rsidR="00C90314" w:rsidRPr="005809AB">
        <w:rPr>
          <w:sz w:val="20"/>
        </w:rPr>
        <w:t>took</w:t>
      </w:r>
      <w:r w:rsidRPr="005809AB">
        <w:rPr>
          <w:sz w:val="20"/>
        </w:rPr>
        <w:t xml:space="preserve"> in</w:t>
      </w:r>
      <w:r w:rsidR="004B7360" w:rsidRPr="005809AB">
        <w:rPr>
          <w:sz w:val="20"/>
        </w:rPr>
        <w:t xml:space="preserve"> stock</w:t>
      </w:r>
      <w:r w:rsidRPr="005809AB">
        <w:rPr>
          <w:sz w:val="20"/>
        </w:rPr>
        <w:t xml:space="preserve"> deliveries, review</w:t>
      </w:r>
      <w:r w:rsidR="00C90314" w:rsidRPr="005809AB">
        <w:rPr>
          <w:sz w:val="20"/>
        </w:rPr>
        <w:t>ed</w:t>
      </w:r>
      <w:r w:rsidRPr="005809AB">
        <w:rPr>
          <w:sz w:val="20"/>
        </w:rPr>
        <w:t xml:space="preserve"> the stock received and sign</w:t>
      </w:r>
      <w:r w:rsidR="00C90314" w:rsidRPr="005809AB">
        <w:rPr>
          <w:sz w:val="20"/>
        </w:rPr>
        <w:t>e</w:t>
      </w:r>
      <w:r w:rsidR="00443AFE" w:rsidRPr="005809AB">
        <w:rPr>
          <w:sz w:val="20"/>
        </w:rPr>
        <w:t>d</w:t>
      </w:r>
      <w:r w:rsidRPr="005809AB">
        <w:rPr>
          <w:sz w:val="20"/>
        </w:rPr>
        <w:t xml:space="preserve"> for it</w:t>
      </w:r>
      <w:r w:rsidR="00CB12A8" w:rsidRPr="005809AB">
        <w:rPr>
          <w:sz w:val="20"/>
        </w:rPr>
        <w:t>,</w:t>
      </w:r>
      <w:r w:rsidRPr="005809AB">
        <w:rPr>
          <w:sz w:val="20"/>
        </w:rPr>
        <w:t xml:space="preserve"> noting mistakes, if any.</w:t>
      </w:r>
    </w:p>
    <w:p w14:paraId="5F7C45C3" w14:textId="77777777" w:rsidR="00F946E5" w:rsidRDefault="00F946E5" w:rsidP="00F946E5">
      <w:pPr>
        <w:pStyle w:val="ListBullet"/>
        <w:rPr>
          <w:b/>
          <w:bCs/>
        </w:rPr>
      </w:pPr>
    </w:p>
    <w:p w14:paraId="1D6CDED9" w14:textId="1FE4079D" w:rsidR="001D7A15" w:rsidRDefault="001D7A15" w:rsidP="00B94AF3">
      <w:pPr>
        <w:pStyle w:val="ListBullet"/>
        <w:rPr>
          <w:b/>
          <w:bCs/>
        </w:rPr>
      </w:pPr>
    </w:p>
    <w:p w14:paraId="48DD29D5" w14:textId="2344B1FC" w:rsidR="00B94AF3" w:rsidRDefault="00B94AF3" w:rsidP="00B94AF3">
      <w:pPr>
        <w:pStyle w:val="ListBullet"/>
        <w:rPr>
          <w:b/>
          <w:bCs/>
        </w:rPr>
      </w:pPr>
      <w:r>
        <w:rPr>
          <w:b/>
          <w:bCs/>
        </w:rPr>
        <w:t>SERVER</w:t>
      </w:r>
      <w:r>
        <w:t>|</w:t>
      </w:r>
      <w:r>
        <w:rPr>
          <w:b/>
          <w:bCs/>
        </w:rPr>
        <w:t>PJ CLARKE’S ON THE HUDSON (NYC</w:t>
      </w:r>
      <w:r w:rsidR="003503B1">
        <w:rPr>
          <w:b/>
          <w:bCs/>
        </w:rPr>
        <w:t xml:space="preserve"> J</w:t>
      </w:r>
      <w:r w:rsidR="00475A0F">
        <w:rPr>
          <w:b/>
          <w:bCs/>
        </w:rPr>
        <w:t>1)</w:t>
      </w:r>
      <w:r w:rsidR="00475A0F">
        <w:t xml:space="preserve"> |</w:t>
      </w:r>
      <w:r>
        <w:rPr>
          <w:b/>
          <w:bCs/>
        </w:rPr>
        <w:t>JUNE 5</w:t>
      </w:r>
      <w:r w:rsidR="00D20323">
        <w:rPr>
          <w:b/>
          <w:bCs/>
          <w:vertAlign w:val="superscript"/>
        </w:rPr>
        <w:t>TH</w:t>
      </w:r>
      <w:r>
        <w:rPr>
          <w:b/>
          <w:bCs/>
        </w:rPr>
        <w:t xml:space="preserve"> 2017 – AUGUST </w:t>
      </w:r>
      <w:r w:rsidR="00193D0B">
        <w:rPr>
          <w:b/>
          <w:bCs/>
        </w:rPr>
        <w:t>1</w:t>
      </w:r>
      <w:r>
        <w:rPr>
          <w:b/>
          <w:bCs/>
        </w:rPr>
        <w:t>5</w:t>
      </w:r>
      <w:r w:rsidR="00D20323">
        <w:rPr>
          <w:b/>
          <w:bCs/>
          <w:vertAlign w:val="superscript"/>
        </w:rPr>
        <w:t>TH</w:t>
      </w:r>
      <w:r>
        <w:rPr>
          <w:b/>
          <w:bCs/>
        </w:rPr>
        <w:t xml:space="preserve"> 2017</w:t>
      </w:r>
    </w:p>
    <w:p w14:paraId="4933AE02" w14:textId="3AE8510D" w:rsidR="00EF4876" w:rsidRDefault="00EF4876" w:rsidP="00A414C2">
      <w:pPr>
        <w:pStyle w:val="ListBullet"/>
        <w:rPr>
          <w:b/>
        </w:rPr>
      </w:pPr>
    </w:p>
    <w:p w14:paraId="7D7A3EF4" w14:textId="7B6EB366" w:rsidR="00051785" w:rsidRPr="005809AB" w:rsidRDefault="00D729C8" w:rsidP="00D729C8">
      <w:pPr>
        <w:pStyle w:val="ListBullet"/>
        <w:numPr>
          <w:ilvl w:val="0"/>
          <w:numId w:val="12"/>
        </w:numPr>
        <w:rPr>
          <w:sz w:val="20"/>
        </w:rPr>
      </w:pPr>
      <w:r w:rsidRPr="005809AB">
        <w:rPr>
          <w:sz w:val="20"/>
        </w:rPr>
        <w:t>I was tasked with generating sales for the restaurant by establishing a rapport with customers and reading them in order to advise them on what dishes and drinks would best suit them.</w:t>
      </w:r>
    </w:p>
    <w:p w14:paraId="60E53847" w14:textId="0DF4067B" w:rsidR="00DD7A3F" w:rsidRPr="005809AB" w:rsidRDefault="00DD7A3F" w:rsidP="00D729C8">
      <w:pPr>
        <w:pStyle w:val="ListBullet"/>
        <w:numPr>
          <w:ilvl w:val="0"/>
          <w:numId w:val="12"/>
        </w:numPr>
        <w:rPr>
          <w:sz w:val="20"/>
        </w:rPr>
      </w:pPr>
      <w:r w:rsidRPr="005809AB">
        <w:rPr>
          <w:sz w:val="20"/>
        </w:rPr>
        <w:t xml:space="preserve">I reported sales figures and </w:t>
      </w:r>
      <w:r w:rsidR="00DC57E4" w:rsidRPr="005809AB">
        <w:rPr>
          <w:sz w:val="20"/>
        </w:rPr>
        <w:t>tip-out records to managers on a nightly basis to record my performance.</w:t>
      </w:r>
      <w:r w:rsidR="004C2A4C" w:rsidRPr="005809AB">
        <w:rPr>
          <w:sz w:val="20"/>
        </w:rPr>
        <w:t xml:space="preserve"> </w:t>
      </w:r>
    </w:p>
    <w:p w14:paraId="12BD7570" w14:textId="6D55D009" w:rsidR="00B14B28" w:rsidRDefault="00707356" w:rsidP="00EE056C">
      <w:pPr>
        <w:pStyle w:val="ListBullet"/>
        <w:numPr>
          <w:ilvl w:val="0"/>
          <w:numId w:val="12"/>
        </w:numPr>
        <w:rPr>
          <w:sz w:val="20"/>
        </w:rPr>
      </w:pPr>
      <w:r w:rsidRPr="005809AB">
        <w:rPr>
          <w:sz w:val="20"/>
        </w:rPr>
        <w:t xml:space="preserve">During service time </w:t>
      </w:r>
      <w:r w:rsidR="007E3B88" w:rsidRPr="005809AB">
        <w:rPr>
          <w:sz w:val="20"/>
        </w:rPr>
        <w:t>I managed a 10-table section balancing customer service with efficient administrative skills.</w:t>
      </w:r>
    </w:p>
    <w:p w14:paraId="101ACA61" w14:textId="6ED2AE4C" w:rsidR="00DB7DBA" w:rsidRDefault="00DB7DBA" w:rsidP="00DB7DBA">
      <w:pPr>
        <w:pStyle w:val="ListBullet"/>
        <w:rPr>
          <w:sz w:val="20"/>
        </w:rPr>
      </w:pPr>
    </w:p>
    <w:p w14:paraId="6F1F4EF6" w14:textId="77777777" w:rsidR="00DB7DBA" w:rsidRPr="0048351C" w:rsidRDefault="00DB7DBA" w:rsidP="00DB7DBA">
      <w:pPr>
        <w:rPr>
          <w:b/>
          <w:bCs/>
          <w:color w:val="E84C22" w:themeColor="accent1"/>
          <w:sz w:val="24"/>
          <w:szCs w:val="22"/>
        </w:rPr>
      </w:pPr>
      <w:r w:rsidRPr="0048351C">
        <w:rPr>
          <w:b/>
          <w:bCs/>
          <w:color w:val="E84C22" w:themeColor="accent1"/>
          <w:sz w:val="24"/>
          <w:szCs w:val="22"/>
        </w:rPr>
        <w:t>Core Skills</w:t>
      </w:r>
      <w:r>
        <w:rPr>
          <w:b/>
          <w:bCs/>
          <w:color w:val="E84C22" w:themeColor="accent1"/>
          <w:sz w:val="24"/>
          <w:szCs w:val="22"/>
        </w:rPr>
        <w:t xml:space="preserve"> </w:t>
      </w:r>
    </w:p>
    <w:p w14:paraId="1F253718" w14:textId="77777777" w:rsidR="00DB7DBA" w:rsidRDefault="00DB7DBA" w:rsidP="00DB7DB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haroni" w:hAnsi="Aharoni" w:cs="Aharoni"/>
          <w:b/>
          <w:sz w:val="20"/>
        </w:rPr>
      </w:pPr>
      <w:r w:rsidRPr="002943D2">
        <w:rPr>
          <w:rFonts w:ascii="Aharoni" w:hAnsi="Aharoni" w:cs="Aharoni"/>
          <w:b/>
          <w:sz w:val="20"/>
        </w:rPr>
        <w:t>Letter and Motion Drafting</w:t>
      </w:r>
    </w:p>
    <w:p w14:paraId="71BF53C8" w14:textId="4F740619" w:rsidR="00DB7DBA" w:rsidRPr="002943D2" w:rsidRDefault="0032164E" w:rsidP="00DB7DB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haroni" w:hAnsi="Aharoni" w:cs="Aharoni"/>
          <w:b/>
          <w:sz w:val="20"/>
        </w:rPr>
      </w:pPr>
      <w:r>
        <w:rPr>
          <w:rFonts w:ascii="Aharoni" w:hAnsi="Aharoni" w:cs="Aharoni"/>
          <w:b/>
          <w:sz w:val="20"/>
        </w:rPr>
        <w:t>Experienced</w:t>
      </w:r>
      <w:r w:rsidR="00DB7DBA">
        <w:rPr>
          <w:rFonts w:ascii="Aharoni" w:hAnsi="Aharoni" w:cs="Aharoni"/>
          <w:b/>
          <w:sz w:val="20"/>
        </w:rPr>
        <w:t xml:space="preserve"> with </w:t>
      </w:r>
      <w:proofErr w:type="spellStart"/>
      <w:r w:rsidR="00DB7DBA">
        <w:rPr>
          <w:rFonts w:ascii="Aharoni" w:hAnsi="Aharoni" w:cs="Aharoni"/>
          <w:b/>
          <w:sz w:val="20"/>
        </w:rPr>
        <w:t>KeyHouse</w:t>
      </w:r>
      <w:proofErr w:type="spellEnd"/>
      <w:r w:rsidR="00DB7DBA">
        <w:rPr>
          <w:rFonts w:ascii="Aharoni" w:hAnsi="Aharoni" w:cs="Aharoni"/>
          <w:b/>
          <w:sz w:val="20"/>
        </w:rPr>
        <w:t xml:space="preserve"> Case Management Software</w:t>
      </w:r>
    </w:p>
    <w:p w14:paraId="53FE051C" w14:textId="77777777" w:rsidR="00DB7DBA" w:rsidRPr="000B0475" w:rsidRDefault="00DB7DBA" w:rsidP="00DB7DB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haroni" w:hAnsi="Aharoni" w:cs="Aharoni"/>
          <w:b/>
          <w:sz w:val="20"/>
        </w:rPr>
      </w:pPr>
      <w:r>
        <w:rPr>
          <w:rFonts w:ascii="Aharoni" w:hAnsi="Aharoni" w:cs="Aharoni"/>
          <w:b/>
          <w:sz w:val="20"/>
        </w:rPr>
        <w:t>Case File Management</w:t>
      </w:r>
    </w:p>
    <w:p w14:paraId="5316DAE9" w14:textId="77777777" w:rsidR="00DB7DBA" w:rsidRDefault="00DB7DBA" w:rsidP="00DB7DB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haroni" w:hAnsi="Aharoni" w:cs="Aharoni"/>
          <w:b/>
          <w:sz w:val="20"/>
        </w:rPr>
      </w:pPr>
      <w:r w:rsidRPr="002943D2">
        <w:rPr>
          <w:rFonts w:ascii="Aharoni" w:hAnsi="Aharoni" w:cs="Aharoni" w:hint="cs"/>
          <w:b/>
          <w:sz w:val="20"/>
        </w:rPr>
        <w:t>Working as part of a team</w:t>
      </w:r>
    </w:p>
    <w:p w14:paraId="3DCEB525" w14:textId="1728500F" w:rsidR="004949BB" w:rsidRPr="00F23A29" w:rsidRDefault="004949BB" w:rsidP="00F23A29">
      <w:pPr>
        <w:pStyle w:val="SectionHeading"/>
      </w:pPr>
      <w:r>
        <w:t>Hobbies/Interests</w:t>
      </w:r>
    </w:p>
    <w:p w14:paraId="2A18C784" w14:textId="55F6D803" w:rsidR="004501CD" w:rsidRPr="00FA6A7F" w:rsidRDefault="00BA1B10" w:rsidP="003D315C">
      <w:pPr>
        <w:pStyle w:val="ListParagraph"/>
        <w:numPr>
          <w:ilvl w:val="0"/>
          <w:numId w:val="14"/>
        </w:numPr>
        <w:spacing w:line="360" w:lineRule="auto"/>
        <w:rPr>
          <w:b/>
          <w:sz w:val="20"/>
        </w:rPr>
      </w:pPr>
      <w:r w:rsidRPr="00FA6A7F">
        <w:rPr>
          <w:b/>
          <w:sz w:val="20"/>
        </w:rPr>
        <w:t>5-a-side-</w:t>
      </w:r>
      <w:r w:rsidR="00D817BE" w:rsidRPr="00FA6A7F">
        <w:rPr>
          <w:b/>
          <w:sz w:val="20"/>
        </w:rPr>
        <w:t>Football</w:t>
      </w:r>
    </w:p>
    <w:p w14:paraId="22C52264" w14:textId="77B94E27" w:rsidR="00D817BE" w:rsidRPr="00FA6A7F" w:rsidRDefault="00BA1B10" w:rsidP="003D315C">
      <w:pPr>
        <w:pStyle w:val="ListParagraph"/>
        <w:numPr>
          <w:ilvl w:val="0"/>
          <w:numId w:val="14"/>
        </w:numPr>
        <w:spacing w:line="360" w:lineRule="auto"/>
        <w:rPr>
          <w:b/>
          <w:sz w:val="20"/>
        </w:rPr>
      </w:pPr>
      <w:r w:rsidRPr="00FA6A7F">
        <w:rPr>
          <w:b/>
          <w:sz w:val="20"/>
        </w:rPr>
        <w:t>Running</w:t>
      </w:r>
    </w:p>
    <w:p w14:paraId="57AD48E9" w14:textId="1DE424C9" w:rsidR="00D817BE" w:rsidRPr="00FA6A7F" w:rsidRDefault="00794EE0" w:rsidP="00F95328">
      <w:pPr>
        <w:pStyle w:val="ListParagraph"/>
        <w:numPr>
          <w:ilvl w:val="0"/>
          <w:numId w:val="14"/>
        </w:numPr>
        <w:spacing w:line="360" w:lineRule="auto"/>
        <w:rPr>
          <w:b/>
          <w:sz w:val="20"/>
        </w:rPr>
      </w:pPr>
      <w:r w:rsidRPr="00FA6A7F">
        <w:rPr>
          <w:b/>
          <w:sz w:val="20"/>
        </w:rPr>
        <w:t>Travelling</w:t>
      </w:r>
    </w:p>
    <w:p w14:paraId="29E8A750" w14:textId="2612CDB2" w:rsidR="00196470" w:rsidRDefault="00650372" w:rsidP="00B033D2">
      <w:pPr>
        <w:pStyle w:val="ListParagraph"/>
        <w:numPr>
          <w:ilvl w:val="0"/>
          <w:numId w:val="14"/>
        </w:numPr>
        <w:spacing w:line="360" w:lineRule="auto"/>
        <w:rPr>
          <w:b/>
          <w:sz w:val="20"/>
        </w:rPr>
      </w:pPr>
      <w:r w:rsidRPr="00FA6A7F">
        <w:rPr>
          <w:b/>
          <w:sz w:val="20"/>
        </w:rPr>
        <w:t>Reading</w:t>
      </w:r>
    </w:p>
    <w:p w14:paraId="3A69F850" w14:textId="4F52D72B" w:rsidR="004E385B" w:rsidRPr="00B033D2" w:rsidRDefault="004E385B" w:rsidP="00B033D2">
      <w:pPr>
        <w:pStyle w:val="ListParagraph"/>
        <w:numPr>
          <w:ilvl w:val="0"/>
          <w:numId w:val="14"/>
        </w:numPr>
        <w:spacing w:line="360" w:lineRule="auto"/>
        <w:rPr>
          <w:b/>
          <w:sz w:val="20"/>
        </w:rPr>
      </w:pPr>
      <w:r>
        <w:rPr>
          <w:b/>
          <w:sz w:val="20"/>
        </w:rPr>
        <w:t>Technology and PC Hardware</w:t>
      </w:r>
      <w:bookmarkStart w:id="0" w:name="_GoBack"/>
      <w:bookmarkEnd w:id="0"/>
    </w:p>
    <w:sectPr w:rsidR="004E385B" w:rsidRPr="00B033D2" w:rsidSect="00390846">
      <w:headerReference w:type="default" r:id="rId10"/>
      <w:footerReference w:type="default" r:id="rId11"/>
      <w:headerReference w:type="first" r:id="rId12"/>
      <w:pgSz w:w="12240" w:h="15840"/>
      <w:pgMar w:top="1296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CEC3E" w14:textId="77777777" w:rsidR="00824D1F" w:rsidRDefault="00824D1F">
      <w:pPr>
        <w:spacing w:after="0"/>
      </w:pPr>
      <w:r>
        <w:separator/>
      </w:r>
    </w:p>
  </w:endnote>
  <w:endnote w:type="continuationSeparator" w:id="0">
    <w:p w14:paraId="28B56E22" w14:textId="77777777" w:rsidR="00824D1F" w:rsidRDefault="00824D1F">
      <w:pPr>
        <w:spacing w:after="0"/>
      </w:pPr>
      <w:r>
        <w:continuationSeparator/>
      </w:r>
    </w:p>
  </w:endnote>
  <w:endnote w:type="continuationNotice" w:id="1">
    <w:p w14:paraId="1265918C" w14:textId="77777777" w:rsidR="00824D1F" w:rsidRDefault="00824D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61258" w14:textId="7DE3E48B" w:rsidR="000E4B59" w:rsidRDefault="00BD268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667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0BA59" w14:textId="77777777" w:rsidR="00824D1F" w:rsidRDefault="00824D1F">
      <w:pPr>
        <w:spacing w:after="0"/>
      </w:pPr>
      <w:r>
        <w:separator/>
      </w:r>
    </w:p>
  </w:footnote>
  <w:footnote w:type="continuationSeparator" w:id="0">
    <w:p w14:paraId="630F8361" w14:textId="77777777" w:rsidR="00824D1F" w:rsidRDefault="00824D1F">
      <w:pPr>
        <w:spacing w:after="0"/>
      </w:pPr>
      <w:r>
        <w:continuationSeparator/>
      </w:r>
    </w:p>
  </w:footnote>
  <w:footnote w:type="continuationNotice" w:id="1">
    <w:p w14:paraId="000C1B3D" w14:textId="77777777" w:rsidR="00824D1F" w:rsidRDefault="00824D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2ED4" w14:textId="6DEF03AC" w:rsidR="00EB2756" w:rsidRPr="00F203D6" w:rsidRDefault="00EB2756">
    <w:pPr>
      <w:pStyle w:val="Header"/>
      <w:rPr>
        <w:color w:val="E84C22" w:themeColor="accent1"/>
      </w:rPr>
    </w:pPr>
    <w:r w:rsidRPr="00F203D6">
      <w:rPr>
        <w:color w:val="E84C22" w:themeColor="accent1"/>
      </w:rPr>
      <w:t>Stephen Miller</w:t>
    </w:r>
    <w:r w:rsidRPr="00F203D6">
      <w:rPr>
        <w:color w:val="E84C22" w:themeColor="accent1"/>
      </w:rPr>
      <w:ptab w:relativeTo="margin" w:alignment="center" w:leader="none"/>
    </w:r>
    <w:r w:rsidRPr="00F203D6">
      <w:rPr>
        <w:color w:val="E84C22" w:themeColor="accent1"/>
      </w:rPr>
      <w:ptab w:relativeTo="margin" w:alignment="right" w:leader="none"/>
    </w:r>
    <w:r w:rsidR="00586F9A">
      <w:rPr>
        <w:color w:val="E84C22" w:themeColor="accent1"/>
      </w:rPr>
      <w:t>0</w:t>
    </w:r>
    <w:r w:rsidRPr="00F203D6">
      <w:rPr>
        <w:color w:val="E84C22" w:themeColor="accent1"/>
      </w:rPr>
      <w:t>867978333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6D721" w14:textId="28FF0342" w:rsidR="00D12C8C" w:rsidRPr="00366754" w:rsidRDefault="00D12C8C">
    <w:pPr>
      <w:pStyle w:val="Header"/>
      <w:rPr>
        <w:color w:val="E84C22" w:themeColor="accent1"/>
      </w:rPr>
    </w:pPr>
    <w:r w:rsidRPr="00366754">
      <w:rPr>
        <w:color w:val="E84C22" w:themeColor="accent1"/>
      </w:rPr>
      <w:t>Stephen Miller</w:t>
    </w:r>
    <w:r w:rsidRPr="00366754">
      <w:rPr>
        <w:color w:val="E84C22" w:themeColor="accent1"/>
      </w:rPr>
      <w:ptab w:relativeTo="margin" w:alignment="center" w:leader="none"/>
    </w:r>
    <w:r w:rsidRPr="00366754">
      <w:rPr>
        <w:color w:val="E84C22" w:themeColor="accent1"/>
      </w:rPr>
      <w:ptab w:relativeTo="margin" w:alignment="right" w:leader="none"/>
    </w:r>
    <w:r w:rsidRPr="00366754">
      <w:rPr>
        <w:color w:val="E84C22" w:themeColor="accent1"/>
      </w:rPr>
      <w:t>0867978333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061CDE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</w:abstractNum>
  <w:abstractNum w:abstractNumId="1" w15:restartNumberingAfterBreak="0">
    <w:nsid w:val="02191F26"/>
    <w:multiLevelType w:val="hybridMultilevel"/>
    <w:tmpl w:val="B31A77E0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6F067EE"/>
    <w:multiLevelType w:val="hybridMultilevel"/>
    <w:tmpl w:val="B0FEB12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7068D2"/>
    <w:multiLevelType w:val="hybridMultilevel"/>
    <w:tmpl w:val="5C8602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4E4DAD"/>
    <w:multiLevelType w:val="hybridMultilevel"/>
    <w:tmpl w:val="6758F24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0D572D"/>
    <w:multiLevelType w:val="hybridMultilevel"/>
    <w:tmpl w:val="31C0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11BAC"/>
    <w:multiLevelType w:val="hybridMultilevel"/>
    <w:tmpl w:val="B9022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C710D"/>
    <w:multiLevelType w:val="hybridMultilevel"/>
    <w:tmpl w:val="8CBC986A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40634FAA"/>
    <w:multiLevelType w:val="hybridMultilevel"/>
    <w:tmpl w:val="CE2877B2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41824AB4"/>
    <w:multiLevelType w:val="hybridMultilevel"/>
    <w:tmpl w:val="6096B45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28F2235"/>
    <w:multiLevelType w:val="hybridMultilevel"/>
    <w:tmpl w:val="AC4A027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CE817A4"/>
    <w:multiLevelType w:val="hybridMultilevel"/>
    <w:tmpl w:val="36E430A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CF90967"/>
    <w:multiLevelType w:val="hybridMultilevel"/>
    <w:tmpl w:val="AD38DF1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0886CBD"/>
    <w:multiLevelType w:val="hybridMultilevel"/>
    <w:tmpl w:val="A5CCEB8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38913">
      <o:colormru v:ext="edit" colors="#ff9,#f5f3a5,#f8e5a0,#f6df8a,#ffe861,#fff093,#ffff96,#ffffaf"/>
      <o:colormenu v:ext="edit" fillcolor="none [2732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9C2"/>
    <w:rsid w:val="00007D25"/>
    <w:rsid w:val="00020389"/>
    <w:rsid w:val="000211ED"/>
    <w:rsid w:val="00030CA0"/>
    <w:rsid w:val="0004201C"/>
    <w:rsid w:val="000450D2"/>
    <w:rsid w:val="00051785"/>
    <w:rsid w:val="00051EEB"/>
    <w:rsid w:val="000577B4"/>
    <w:rsid w:val="000604B8"/>
    <w:rsid w:val="000717A5"/>
    <w:rsid w:val="00072D7B"/>
    <w:rsid w:val="00086678"/>
    <w:rsid w:val="00086FE9"/>
    <w:rsid w:val="00091387"/>
    <w:rsid w:val="00094715"/>
    <w:rsid w:val="00096D13"/>
    <w:rsid w:val="000A6BFA"/>
    <w:rsid w:val="000B0475"/>
    <w:rsid w:val="000B1335"/>
    <w:rsid w:val="000C1FED"/>
    <w:rsid w:val="000D620D"/>
    <w:rsid w:val="000E032B"/>
    <w:rsid w:val="000E4B59"/>
    <w:rsid w:val="000E7A4D"/>
    <w:rsid w:val="0010035C"/>
    <w:rsid w:val="00101535"/>
    <w:rsid w:val="00107B5E"/>
    <w:rsid w:val="001109B8"/>
    <w:rsid w:val="00113C5B"/>
    <w:rsid w:val="0012229E"/>
    <w:rsid w:val="00122C1E"/>
    <w:rsid w:val="00123ABD"/>
    <w:rsid w:val="001321D6"/>
    <w:rsid w:val="001513E9"/>
    <w:rsid w:val="00152CD9"/>
    <w:rsid w:val="00155B78"/>
    <w:rsid w:val="00162CA4"/>
    <w:rsid w:val="00163FD9"/>
    <w:rsid w:val="00165FF4"/>
    <w:rsid w:val="00185EFA"/>
    <w:rsid w:val="001908B3"/>
    <w:rsid w:val="00191D45"/>
    <w:rsid w:val="00193D0B"/>
    <w:rsid w:val="00196470"/>
    <w:rsid w:val="00196974"/>
    <w:rsid w:val="001A5438"/>
    <w:rsid w:val="001B0702"/>
    <w:rsid w:val="001B325C"/>
    <w:rsid w:val="001B3DC4"/>
    <w:rsid w:val="001B54CC"/>
    <w:rsid w:val="001C12BB"/>
    <w:rsid w:val="001C64F1"/>
    <w:rsid w:val="001D78D0"/>
    <w:rsid w:val="001D7A15"/>
    <w:rsid w:val="001D7E6F"/>
    <w:rsid w:val="001E3251"/>
    <w:rsid w:val="001F4483"/>
    <w:rsid w:val="001F588D"/>
    <w:rsid w:val="002121A6"/>
    <w:rsid w:val="00215AE0"/>
    <w:rsid w:val="00220D67"/>
    <w:rsid w:val="00222440"/>
    <w:rsid w:val="00223675"/>
    <w:rsid w:val="002244C5"/>
    <w:rsid w:val="002461F2"/>
    <w:rsid w:val="00251239"/>
    <w:rsid w:val="00265163"/>
    <w:rsid w:val="002701A9"/>
    <w:rsid w:val="002748B5"/>
    <w:rsid w:val="0027518E"/>
    <w:rsid w:val="00284BE8"/>
    <w:rsid w:val="002943D2"/>
    <w:rsid w:val="002A281B"/>
    <w:rsid w:val="002A40EF"/>
    <w:rsid w:val="002A4824"/>
    <w:rsid w:val="002B0E6E"/>
    <w:rsid w:val="002B5791"/>
    <w:rsid w:val="002C1D13"/>
    <w:rsid w:val="002C3D3A"/>
    <w:rsid w:val="002C7DFD"/>
    <w:rsid w:val="002D19AD"/>
    <w:rsid w:val="002D5746"/>
    <w:rsid w:val="003048B3"/>
    <w:rsid w:val="003078E4"/>
    <w:rsid w:val="0031341A"/>
    <w:rsid w:val="00314C47"/>
    <w:rsid w:val="00315732"/>
    <w:rsid w:val="0032164E"/>
    <w:rsid w:val="00321941"/>
    <w:rsid w:val="00324980"/>
    <w:rsid w:val="00325250"/>
    <w:rsid w:val="00327D36"/>
    <w:rsid w:val="0033207D"/>
    <w:rsid w:val="0033520D"/>
    <w:rsid w:val="003354B2"/>
    <w:rsid w:val="00335A7A"/>
    <w:rsid w:val="0033689A"/>
    <w:rsid w:val="00342CF5"/>
    <w:rsid w:val="00347222"/>
    <w:rsid w:val="003503B1"/>
    <w:rsid w:val="00352B90"/>
    <w:rsid w:val="00363380"/>
    <w:rsid w:val="00366754"/>
    <w:rsid w:val="003674EC"/>
    <w:rsid w:val="00374FB7"/>
    <w:rsid w:val="00381083"/>
    <w:rsid w:val="00382C71"/>
    <w:rsid w:val="00382C77"/>
    <w:rsid w:val="00383854"/>
    <w:rsid w:val="00390846"/>
    <w:rsid w:val="003A0B5C"/>
    <w:rsid w:val="003B0BDF"/>
    <w:rsid w:val="003B1734"/>
    <w:rsid w:val="003B4B2B"/>
    <w:rsid w:val="003B5549"/>
    <w:rsid w:val="003C4624"/>
    <w:rsid w:val="003D1873"/>
    <w:rsid w:val="003D315C"/>
    <w:rsid w:val="003D47E0"/>
    <w:rsid w:val="003E2F36"/>
    <w:rsid w:val="003E4F18"/>
    <w:rsid w:val="00411548"/>
    <w:rsid w:val="00413812"/>
    <w:rsid w:val="0041399F"/>
    <w:rsid w:val="00420EFF"/>
    <w:rsid w:val="00425945"/>
    <w:rsid w:val="0044299A"/>
    <w:rsid w:val="00442E69"/>
    <w:rsid w:val="00442F6F"/>
    <w:rsid w:val="00443AFE"/>
    <w:rsid w:val="004501CD"/>
    <w:rsid w:val="00456E73"/>
    <w:rsid w:val="00464C43"/>
    <w:rsid w:val="00464C99"/>
    <w:rsid w:val="004700FB"/>
    <w:rsid w:val="00471FD9"/>
    <w:rsid w:val="004738E5"/>
    <w:rsid w:val="00475A0F"/>
    <w:rsid w:val="00475B0E"/>
    <w:rsid w:val="004807CA"/>
    <w:rsid w:val="00481CBB"/>
    <w:rsid w:val="0048351C"/>
    <w:rsid w:val="00487A25"/>
    <w:rsid w:val="004949BB"/>
    <w:rsid w:val="0049606C"/>
    <w:rsid w:val="004A166F"/>
    <w:rsid w:val="004B7360"/>
    <w:rsid w:val="004C2A4C"/>
    <w:rsid w:val="004C2D56"/>
    <w:rsid w:val="004C74C8"/>
    <w:rsid w:val="004D57B8"/>
    <w:rsid w:val="004D5FE2"/>
    <w:rsid w:val="004D6EA8"/>
    <w:rsid w:val="004D72A1"/>
    <w:rsid w:val="004E385B"/>
    <w:rsid w:val="004E7D6B"/>
    <w:rsid w:val="004F44F0"/>
    <w:rsid w:val="00501A48"/>
    <w:rsid w:val="0050219F"/>
    <w:rsid w:val="00503937"/>
    <w:rsid w:val="00505297"/>
    <w:rsid w:val="005055E6"/>
    <w:rsid w:val="00506D4B"/>
    <w:rsid w:val="00507535"/>
    <w:rsid w:val="00507EEA"/>
    <w:rsid w:val="00515B6C"/>
    <w:rsid w:val="005211C8"/>
    <w:rsid w:val="00526AF2"/>
    <w:rsid w:val="00530608"/>
    <w:rsid w:val="00535C86"/>
    <w:rsid w:val="00552A25"/>
    <w:rsid w:val="00555ECC"/>
    <w:rsid w:val="0055607D"/>
    <w:rsid w:val="00557678"/>
    <w:rsid w:val="00571DDC"/>
    <w:rsid w:val="00574D8A"/>
    <w:rsid w:val="00576064"/>
    <w:rsid w:val="0057738C"/>
    <w:rsid w:val="005809AB"/>
    <w:rsid w:val="0058113A"/>
    <w:rsid w:val="005813EF"/>
    <w:rsid w:val="00582ABF"/>
    <w:rsid w:val="00586F9A"/>
    <w:rsid w:val="00590D99"/>
    <w:rsid w:val="005A4EEF"/>
    <w:rsid w:val="005B42FA"/>
    <w:rsid w:val="005D17DD"/>
    <w:rsid w:val="005D3E6F"/>
    <w:rsid w:val="005E4A80"/>
    <w:rsid w:val="0060252C"/>
    <w:rsid w:val="0060299F"/>
    <w:rsid w:val="00603ED4"/>
    <w:rsid w:val="006178D3"/>
    <w:rsid w:val="006213F2"/>
    <w:rsid w:val="006232C4"/>
    <w:rsid w:val="006258ED"/>
    <w:rsid w:val="006374AC"/>
    <w:rsid w:val="0063754C"/>
    <w:rsid w:val="0064054E"/>
    <w:rsid w:val="0064249E"/>
    <w:rsid w:val="00643333"/>
    <w:rsid w:val="00650372"/>
    <w:rsid w:val="0065395B"/>
    <w:rsid w:val="00656515"/>
    <w:rsid w:val="00657A23"/>
    <w:rsid w:val="00663EB8"/>
    <w:rsid w:val="00664C5E"/>
    <w:rsid w:val="00666A50"/>
    <w:rsid w:val="0067467E"/>
    <w:rsid w:val="00685C4B"/>
    <w:rsid w:val="00687A57"/>
    <w:rsid w:val="00690DB4"/>
    <w:rsid w:val="00694FC6"/>
    <w:rsid w:val="006C3ADD"/>
    <w:rsid w:val="006C52F3"/>
    <w:rsid w:val="006D561E"/>
    <w:rsid w:val="006D59C0"/>
    <w:rsid w:val="006E6EA6"/>
    <w:rsid w:val="006F2EF6"/>
    <w:rsid w:val="006F2FDB"/>
    <w:rsid w:val="006F4375"/>
    <w:rsid w:val="006F7B59"/>
    <w:rsid w:val="00707356"/>
    <w:rsid w:val="007144A0"/>
    <w:rsid w:val="00715EA8"/>
    <w:rsid w:val="00715FB2"/>
    <w:rsid w:val="00722D90"/>
    <w:rsid w:val="0072636C"/>
    <w:rsid w:val="00734A0D"/>
    <w:rsid w:val="007356A9"/>
    <w:rsid w:val="00736BAA"/>
    <w:rsid w:val="007404FE"/>
    <w:rsid w:val="0075091D"/>
    <w:rsid w:val="00750A4B"/>
    <w:rsid w:val="00750E78"/>
    <w:rsid w:val="00754EDD"/>
    <w:rsid w:val="00755668"/>
    <w:rsid w:val="00756375"/>
    <w:rsid w:val="007569EB"/>
    <w:rsid w:val="00756BBB"/>
    <w:rsid w:val="00763A4F"/>
    <w:rsid w:val="007703DF"/>
    <w:rsid w:val="007714B7"/>
    <w:rsid w:val="00776740"/>
    <w:rsid w:val="00784BDB"/>
    <w:rsid w:val="00785CE8"/>
    <w:rsid w:val="007870DE"/>
    <w:rsid w:val="00794EE0"/>
    <w:rsid w:val="00794FF3"/>
    <w:rsid w:val="007A2657"/>
    <w:rsid w:val="007A2B18"/>
    <w:rsid w:val="007A4C56"/>
    <w:rsid w:val="007A7FE1"/>
    <w:rsid w:val="007B1C33"/>
    <w:rsid w:val="007B40C2"/>
    <w:rsid w:val="007B6759"/>
    <w:rsid w:val="007B7981"/>
    <w:rsid w:val="007C3674"/>
    <w:rsid w:val="007D2972"/>
    <w:rsid w:val="007D6583"/>
    <w:rsid w:val="007E20D9"/>
    <w:rsid w:val="007E311C"/>
    <w:rsid w:val="007E3B88"/>
    <w:rsid w:val="007F6A04"/>
    <w:rsid w:val="00800223"/>
    <w:rsid w:val="00801784"/>
    <w:rsid w:val="008022C6"/>
    <w:rsid w:val="00805015"/>
    <w:rsid w:val="0081057D"/>
    <w:rsid w:val="00812908"/>
    <w:rsid w:val="00814DFA"/>
    <w:rsid w:val="0081792B"/>
    <w:rsid w:val="00817948"/>
    <w:rsid w:val="0082216C"/>
    <w:rsid w:val="00824D1F"/>
    <w:rsid w:val="00825CDD"/>
    <w:rsid w:val="00833075"/>
    <w:rsid w:val="008333ED"/>
    <w:rsid w:val="008418B3"/>
    <w:rsid w:val="008505ED"/>
    <w:rsid w:val="00882CDD"/>
    <w:rsid w:val="008950A7"/>
    <w:rsid w:val="008B2502"/>
    <w:rsid w:val="008C403D"/>
    <w:rsid w:val="008D04FF"/>
    <w:rsid w:val="008D54B9"/>
    <w:rsid w:val="008D6463"/>
    <w:rsid w:val="008E0C80"/>
    <w:rsid w:val="008F4E07"/>
    <w:rsid w:val="009016B1"/>
    <w:rsid w:val="009020B6"/>
    <w:rsid w:val="009049EF"/>
    <w:rsid w:val="009052E5"/>
    <w:rsid w:val="00907C07"/>
    <w:rsid w:val="0091625E"/>
    <w:rsid w:val="00917D53"/>
    <w:rsid w:val="009243F8"/>
    <w:rsid w:val="009250ED"/>
    <w:rsid w:val="00933D98"/>
    <w:rsid w:val="00943EB2"/>
    <w:rsid w:val="0095276C"/>
    <w:rsid w:val="00954050"/>
    <w:rsid w:val="009559E3"/>
    <w:rsid w:val="00957A14"/>
    <w:rsid w:val="00966683"/>
    <w:rsid w:val="00972753"/>
    <w:rsid w:val="00974E1F"/>
    <w:rsid w:val="00982C63"/>
    <w:rsid w:val="009939EF"/>
    <w:rsid w:val="009A54FB"/>
    <w:rsid w:val="009C15F8"/>
    <w:rsid w:val="009C47D5"/>
    <w:rsid w:val="009C7673"/>
    <w:rsid w:val="009D791A"/>
    <w:rsid w:val="009D7DE3"/>
    <w:rsid w:val="009E4AF4"/>
    <w:rsid w:val="009E5485"/>
    <w:rsid w:val="00A10A9B"/>
    <w:rsid w:val="00A11BE1"/>
    <w:rsid w:val="00A14790"/>
    <w:rsid w:val="00A27244"/>
    <w:rsid w:val="00A3145B"/>
    <w:rsid w:val="00A379FE"/>
    <w:rsid w:val="00A37B69"/>
    <w:rsid w:val="00A4076D"/>
    <w:rsid w:val="00A414C2"/>
    <w:rsid w:val="00A4370B"/>
    <w:rsid w:val="00A45CC2"/>
    <w:rsid w:val="00A535E0"/>
    <w:rsid w:val="00A5450F"/>
    <w:rsid w:val="00A63BA3"/>
    <w:rsid w:val="00A71B57"/>
    <w:rsid w:val="00A7466E"/>
    <w:rsid w:val="00A74BC7"/>
    <w:rsid w:val="00A94365"/>
    <w:rsid w:val="00A9445E"/>
    <w:rsid w:val="00A9525E"/>
    <w:rsid w:val="00AA65B8"/>
    <w:rsid w:val="00AA725A"/>
    <w:rsid w:val="00AB7939"/>
    <w:rsid w:val="00AB797C"/>
    <w:rsid w:val="00AC15E3"/>
    <w:rsid w:val="00AD1C0A"/>
    <w:rsid w:val="00AD330D"/>
    <w:rsid w:val="00AD36BE"/>
    <w:rsid w:val="00AF3DD5"/>
    <w:rsid w:val="00B033D2"/>
    <w:rsid w:val="00B1100C"/>
    <w:rsid w:val="00B1232B"/>
    <w:rsid w:val="00B14B28"/>
    <w:rsid w:val="00B15AE2"/>
    <w:rsid w:val="00B22FE3"/>
    <w:rsid w:val="00B2300D"/>
    <w:rsid w:val="00B2599F"/>
    <w:rsid w:val="00B2695E"/>
    <w:rsid w:val="00B32E5F"/>
    <w:rsid w:val="00B32EA4"/>
    <w:rsid w:val="00B62E7F"/>
    <w:rsid w:val="00B6503B"/>
    <w:rsid w:val="00B6603A"/>
    <w:rsid w:val="00B84A76"/>
    <w:rsid w:val="00B87E57"/>
    <w:rsid w:val="00B90AE0"/>
    <w:rsid w:val="00B91E99"/>
    <w:rsid w:val="00B92310"/>
    <w:rsid w:val="00B9377D"/>
    <w:rsid w:val="00B94050"/>
    <w:rsid w:val="00B94489"/>
    <w:rsid w:val="00B94AF3"/>
    <w:rsid w:val="00B94D56"/>
    <w:rsid w:val="00B967A1"/>
    <w:rsid w:val="00BA0421"/>
    <w:rsid w:val="00BA1B10"/>
    <w:rsid w:val="00BC3513"/>
    <w:rsid w:val="00BC4070"/>
    <w:rsid w:val="00BC47FB"/>
    <w:rsid w:val="00BD067C"/>
    <w:rsid w:val="00BD2682"/>
    <w:rsid w:val="00BD7FAD"/>
    <w:rsid w:val="00BE2FE4"/>
    <w:rsid w:val="00BF1809"/>
    <w:rsid w:val="00BF257D"/>
    <w:rsid w:val="00BF35D4"/>
    <w:rsid w:val="00BF389F"/>
    <w:rsid w:val="00BF5B3E"/>
    <w:rsid w:val="00C0214A"/>
    <w:rsid w:val="00C026AF"/>
    <w:rsid w:val="00C03AF1"/>
    <w:rsid w:val="00C04DF3"/>
    <w:rsid w:val="00C060E7"/>
    <w:rsid w:val="00C1054A"/>
    <w:rsid w:val="00C113B8"/>
    <w:rsid w:val="00C430EC"/>
    <w:rsid w:val="00C54C55"/>
    <w:rsid w:val="00C56E81"/>
    <w:rsid w:val="00C56EC6"/>
    <w:rsid w:val="00C660A5"/>
    <w:rsid w:val="00C67C12"/>
    <w:rsid w:val="00C767B9"/>
    <w:rsid w:val="00C822D9"/>
    <w:rsid w:val="00C8385A"/>
    <w:rsid w:val="00C90314"/>
    <w:rsid w:val="00C919F6"/>
    <w:rsid w:val="00CA16B7"/>
    <w:rsid w:val="00CA579A"/>
    <w:rsid w:val="00CA65EE"/>
    <w:rsid w:val="00CB12A8"/>
    <w:rsid w:val="00CB37CB"/>
    <w:rsid w:val="00CB57A5"/>
    <w:rsid w:val="00CC3356"/>
    <w:rsid w:val="00CC6086"/>
    <w:rsid w:val="00CD2EE5"/>
    <w:rsid w:val="00CD654C"/>
    <w:rsid w:val="00CE424D"/>
    <w:rsid w:val="00CF4EC9"/>
    <w:rsid w:val="00D03D78"/>
    <w:rsid w:val="00D064FC"/>
    <w:rsid w:val="00D065CF"/>
    <w:rsid w:val="00D12C8C"/>
    <w:rsid w:val="00D16AE8"/>
    <w:rsid w:val="00D16D0A"/>
    <w:rsid w:val="00D20323"/>
    <w:rsid w:val="00D2431E"/>
    <w:rsid w:val="00D32794"/>
    <w:rsid w:val="00D327A2"/>
    <w:rsid w:val="00D32C62"/>
    <w:rsid w:val="00D34AAD"/>
    <w:rsid w:val="00D37A6D"/>
    <w:rsid w:val="00D4022D"/>
    <w:rsid w:val="00D4427B"/>
    <w:rsid w:val="00D70453"/>
    <w:rsid w:val="00D721F7"/>
    <w:rsid w:val="00D729C8"/>
    <w:rsid w:val="00D76C31"/>
    <w:rsid w:val="00D812EF"/>
    <w:rsid w:val="00D817BE"/>
    <w:rsid w:val="00D849C2"/>
    <w:rsid w:val="00D85757"/>
    <w:rsid w:val="00D865E8"/>
    <w:rsid w:val="00D95B36"/>
    <w:rsid w:val="00D966BD"/>
    <w:rsid w:val="00D97CAB"/>
    <w:rsid w:val="00DA0D08"/>
    <w:rsid w:val="00DA7446"/>
    <w:rsid w:val="00DB0D26"/>
    <w:rsid w:val="00DB4C52"/>
    <w:rsid w:val="00DB7DBA"/>
    <w:rsid w:val="00DC57E4"/>
    <w:rsid w:val="00DC7BF9"/>
    <w:rsid w:val="00DD1C4B"/>
    <w:rsid w:val="00DD7A3F"/>
    <w:rsid w:val="00DE1017"/>
    <w:rsid w:val="00DE2829"/>
    <w:rsid w:val="00E10B97"/>
    <w:rsid w:val="00E16C4B"/>
    <w:rsid w:val="00E2173E"/>
    <w:rsid w:val="00E22DD2"/>
    <w:rsid w:val="00E23B15"/>
    <w:rsid w:val="00E30C92"/>
    <w:rsid w:val="00E3321E"/>
    <w:rsid w:val="00E37DE9"/>
    <w:rsid w:val="00E42B2F"/>
    <w:rsid w:val="00E438EC"/>
    <w:rsid w:val="00E43DE2"/>
    <w:rsid w:val="00E47879"/>
    <w:rsid w:val="00E50A77"/>
    <w:rsid w:val="00E515F2"/>
    <w:rsid w:val="00E5217E"/>
    <w:rsid w:val="00E53EF0"/>
    <w:rsid w:val="00E55949"/>
    <w:rsid w:val="00E566F7"/>
    <w:rsid w:val="00E65B47"/>
    <w:rsid w:val="00E71E9B"/>
    <w:rsid w:val="00E73A8D"/>
    <w:rsid w:val="00E81830"/>
    <w:rsid w:val="00E842E6"/>
    <w:rsid w:val="00E94233"/>
    <w:rsid w:val="00E9680E"/>
    <w:rsid w:val="00E96A62"/>
    <w:rsid w:val="00EA12A2"/>
    <w:rsid w:val="00EA1701"/>
    <w:rsid w:val="00EB2756"/>
    <w:rsid w:val="00EB62C5"/>
    <w:rsid w:val="00EB69DD"/>
    <w:rsid w:val="00EB7E86"/>
    <w:rsid w:val="00EC7EE7"/>
    <w:rsid w:val="00ED6FB9"/>
    <w:rsid w:val="00EE056C"/>
    <w:rsid w:val="00EE277A"/>
    <w:rsid w:val="00EE4130"/>
    <w:rsid w:val="00EF4876"/>
    <w:rsid w:val="00EF6C62"/>
    <w:rsid w:val="00F10279"/>
    <w:rsid w:val="00F12841"/>
    <w:rsid w:val="00F16BA1"/>
    <w:rsid w:val="00F2025B"/>
    <w:rsid w:val="00F203D6"/>
    <w:rsid w:val="00F22274"/>
    <w:rsid w:val="00F23A29"/>
    <w:rsid w:val="00F23BF4"/>
    <w:rsid w:val="00F3012A"/>
    <w:rsid w:val="00F36921"/>
    <w:rsid w:val="00F36B51"/>
    <w:rsid w:val="00F426CA"/>
    <w:rsid w:val="00F53A3B"/>
    <w:rsid w:val="00F62E72"/>
    <w:rsid w:val="00F77CEA"/>
    <w:rsid w:val="00F851AE"/>
    <w:rsid w:val="00F90B1A"/>
    <w:rsid w:val="00F91FDB"/>
    <w:rsid w:val="00F921A4"/>
    <w:rsid w:val="00F946E5"/>
    <w:rsid w:val="00F94825"/>
    <w:rsid w:val="00F95328"/>
    <w:rsid w:val="00F95619"/>
    <w:rsid w:val="00F96BB0"/>
    <w:rsid w:val="00FA0A57"/>
    <w:rsid w:val="00FA6A7F"/>
    <w:rsid w:val="00FB1319"/>
    <w:rsid w:val="00FB2B01"/>
    <w:rsid w:val="00FB3D3B"/>
    <w:rsid w:val="00FB608D"/>
    <w:rsid w:val="00FC6E1F"/>
    <w:rsid w:val="00FD0A73"/>
    <w:rsid w:val="00FD0B11"/>
    <w:rsid w:val="00FD2DF8"/>
    <w:rsid w:val="00FF190D"/>
    <w:rsid w:val="00FF3FE6"/>
    <w:rsid w:val="0B99E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ru v:ext="edit" colors="#ff9,#f5f3a5,#f8e5a0,#f6df8a,#ffe861,#fff093,#ffff96,#ffffaf"/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65E61232"/>
  <w15:chartTrackingRefBased/>
  <w15:docId w15:val="{1192CB15-9A37-4E91-9CAB-E842F9BD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E84C22" w:themeColor="accent1"/>
      </w:pBdr>
      <w:spacing w:after="120"/>
      <w:contextualSpacing/>
    </w:pPr>
    <w:rPr>
      <w:rFonts w:asciiTheme="majorHAnsi" w:eastAsiaTheme="majorEastAsia" w:hAnsiTheme="majorHAnsi" w:cstheme="majorBidi"/>
      <w:color w:val="E84C22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E84C22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E84C22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E84C22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E84C22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A414C2"/>
    <w:pPr>
      <w:ind w:left="720"/>
      <w:contextualSpacing/>
    </w:pPr>
  </w:style>
  <w:style w:type="table" w:styleId="TableGrid">
    <w:name w:val="Table Grid"/>
    <w:basedOn w:val="TableNormal"/>
    <w:uiPriority w:val="39"/>
    <w:rsid w:val="00A414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8D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8D"/>
    <w:rPr>
      <w:rFonts w:ascii="Segoe UI" w:hAnsi="Segoe UI" w:cs="Segoe UI"/>
      <w:szCs w:val="18"/>
    </w:rPr>
  </w:style>
  <w:style w:type="character" w:styleId="Hyperlink">
    <w:name w:val="Hyperlink"/>
    <w:basedOn w:val="DefaultParagraphFont"/>
    <w:uiPriority w:val="99"/>
    <w:unhideWhenUsed/>
    <w:rsid w:val="008418B3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E1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3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|stephen.miller@ucdconnect.ie|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234C07B44C481A8240F241B4A69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ECF2-2B9F-4AEC-8018-B3EDC34DC99D}"/>
      </w:docPartPr>
      <w:docPartBody>
        <w:p w:rsidR="003D066E" w:rsidRDefault="00C46831">
          <w:pPr>
            <w:pStyle w:val="22234C07B44C481A8240F241B4A698E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31"/>
    <w:rsid w:val="0022646E"/>
    <w:rsid w:val="003D066E"/>
    <w:rsid w:val="006C6649"/>
    <w:rsid w:val="006F2BDA"/>
    <w:rsid w:val="007B19F7"/>
    <w:rsid w:val="007E2978"/>
    <w:rsid w:val="008C1693"/>
    <w:rsid w:val="00962AAB"/>
    <w:rsid w:val="00B47E05"/>
    <w:rsid w:val="00B56497"/>
    <w:rsid w:val="00BE2776"/>
    <w:rsid w:val="00C10960"/>
    <w:rsid w:val="00C23F65"/>
    <w:rsid w:val="00C46831"/>
    <w:rsid w:val="00CF2D18"/>
    <w:rsid w:val="00D0433B"/>
    <w:rsid w:val="00D0559A"/>
    <w:rsid w:val="00DC64BA"/>
    <w:rsid w:val="00E413DF"/>
    <w:rsid w:val="00F3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C933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234C07B44C481A8240F241B4A698EE">
    <w:name w:val="22234C07B44C481A8240F241B4A698EE"/>
  </w:style>
  <w:style w:type="paragraph" w:customStyle="1" w:styleId="A6BE07D325CB490F971C561EB2B2F2C1">
    <w:name w:val="A6BE07D325CB490F971C561EB2B2F2C1"/>
  </w:style>
  <w:style w:type="paragraph" w:customStyle="1" w:styleId="BBD55813C2904F1FA85C8F17C834C0D3">
    <w:name w:val="BBD55813C2904F1FA85C8F17C834C0D3"/>
  </w:style>
  <w:style w:type="paragraph" w:customStyle="1" w:styleId="CBB6C45DF7984F3CBB12979609077DF5">
    <w:name w:val="CBB6C45DF7984F3CBB12979609077DF5"/>
  </w:style>
  <w:style w:type="paragraph" w:customStyle="1" w:styleId="E3B89E08A626433EA8CD9DF801304C37">
    <w:name w:val="E3B89E08A626433EA8CD9DF801304C37"/>
  </w:style>
  <w:style w:type="paragraph" w:customStyle="1" w:styleId="61AA9A86C74A4EAD888A69FA6F9764D1">
    <w:name w:val="61AA9A86C74A4EAD888A69FA6F9764D1"/>
  </w:style>
  <w:style w:type="paragraph" w:customStyle="1" w:styleId="7EC6ED79F4974ECDB351E5CBD1AC100B">
    <w:name w:val="7EC6ED79F4974ECDB351E5CBD1AC100B"/>
  </w:style>
  <w:style w:type="paragraph" w:customStyle="1" w:styleId="282EA3FDA3DF4CB2B8C42777FF940056">
    <w:name w:val="282EA3FDA3DF4CB2B8C42777FF940056"/>
  </w:style>
  <w:style w:type="paragraph" w:customStyle="1" w:styleId="CC2A6D1FE2AE49519FF763847FC9C2E1">
    <w:name w:val="CC2A6D1FE2AE49519FF763847FC9C2E1"/>
  </w:style>
  <w:style w:type="character" w:styleId="PlaceholderText">
    <w:name w:val="Placeholder Text"/>
    <w:basedOn w:val="DefaultParagraphFont"/>
    <w:uiPriority w:val="99"/>
    <w:semiHidden/>
    <w:rsid w:val="006C6649"/>
    <w:rPr>
      <w:color w:val="808080"/>
    </w:rPr>
  </w:style>
  <w:style w:type="paragraph" w:customStyle="1" w:styleId="B4F37BD1D7BD42B794F70A208CF5DE9B">
    <w:name w:val="B4F37BD1D7BD42B794F70A208CF5DE9B"/>
  </w:style>
  <w:style w:type="paragraph" w:customStyle="1" w:styleId="DB43A5F522CF445C903404E8326FBED0">
    <w:name w:val="DB43A5F522CF445C903404E8326FBED0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  <w:style w:type="paragraph" w:customStyle="1" w:styleId="5B9517D10E2746BA89B33EE4DAA6241E">
    <w:name w:val="5B9517D10E2746BA89B33EE4DAA6241E"/>
  </w:style>
  <w:style w:type="paragraph" w:customStyle="1" w:styleId="3D23E4B865C142F9AA1B93ACB6D65969">
    <w:name w:val="3D23E4B865C142F9AA1B93ACB6D65969"/>
  </w:style>
  <w:style w:type="paragraph" w:customStyle="1" w:styleId="47B7AD309C8748139A9ACEEC6B7FC773">
    <w:name w:val="47B7AD309C8748139A9ACEEC6B7FC773"/>
  </w:style>
  <w:style w:type="paragraph" w:customStyle="1" w:styleId="B673C455C36245D6AF6DBF2D2C0F9AF0">
    <w:name w:val="B673C455C36245D6AF6DBF2D2C0F9AF0"/>
  </w:style>
  <w:style w:type="paragraph" w:customStyle="1" w:styleId="A2B85A7D69CE430DA5A3C3AE9A7B2954">
    <w:name w:val="A2B85A7D69CE430DA5A3C3AE9A7B2954"/>
  </w:style>
  <w:style w:type="paragraph" w:customStyle="1" w:styleId="4A8941467D94468E82BE3792C728FBD6">
    <w:name w:val="4A8941467D94468E82BE3792C728FBD6"/>
  </w:style>
  <w:style w:type="paragraph" w:customStyle="1" w:styleId="7FFE9C4D612743DAABC477E0914802A9">
    <w:name w:val="7FFE9C4D612743DAABC477E0914802A9"/>
  </w:style>
  <w:style w:type="paragraph" w:customStyle="1" w:styleId="33F9B3176CD24EE6BB4AEB8A6CC59E12">
    <w:name w:val="33F9B3176CD24EE6BB4AEB8A6CC59E12"/>
    <w:rsid w:val="003D066E"/>
  </w:style>
  <w:style w:type="paragraph" w:customStyle="1" w:styleId="D8581DA789D947CB8A5016249BEB88AD">
    <w:name w:val="D8581DA789D947CB8A5016249BEB88AD"/>
    <w:rsid w:val="003D066E"/>
  </w:style>
  <w:style w:type="paragraph" w:customStyle="1" w:styleId="F9054798238B4DD189F03EEE159095CF">
    <w:name w:val="F9054798238B4DD189F03EEE159095CF"/>
    <w:rsid w:val="003D066E"/>
  </w:style>
  <w:style w:type="paragraph" w:customStyle="1" w:styleId="63703802A7684F778BC917CA98920029">
    <w:name w:val="63703802A7684F778BC917CA98920029"/>
    <w:rsid w:val="003D066E"/>
  </w:style>
  <w:style w:type="paragraph" w:customStyle="1" w:styleId="3814BF7AD4C84ED4A6EB84B005503DE4">
    <w:name w:val="3814BF7AD4C84ED4A6EB84B005503DE4"/>
    <w:rsid w:val="00C10960"/>
  </w:style>
  <w:style w:type="paragraph" w:customStyle="1" w:styleId="4D594DE1B71D4BCB83E8A7BEB272C95B">
    <w:name w:val="4D594DE1B71D4BCB83E8A7BEB272C95B"/>
    <w:rsid w:val="006C6649"/>
  </w:style>
  <w:style w:type="paragraph" w:customStyle="1" w:styleId="275D6E19A4884F3BAA012287432A0DD1">
    <w:name w:val="275D6E19A4884F3BAA012287432A0DD1"/>
    <w:rsid w:val="006F2BDA"/>
  </w:style>
  <w:style w:type="paragraph" w:customStyle="1" w:styleId="F0A2FD5CC759412AB3935AB919D6ED38">
    <w:name w:val="F0A2FD5CC759412AB3935AB919D6ED38"/>
    <w:rsid w:val="006F2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Vapor Trail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 Bayside Glen, Wicklow Town, Co. Wicklow</CompanyAddress>
  <CompanyPhone>0867978333</CompanyPhone>
  <CompanyFax/>
  <CompanyEmail>stemillerown@gmail.com|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51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Miller</dc:creator>
  <cp:keywords/>
  <cp:lastModifiedBy>Stephen Miller</cp:lastModifiedBy>
  <cp:revision>40</cp:revision>
  <cp:lastPrinted>2017-01-05T15:37:00Z</cp:lastPrinted>
  <dcterms:created xsi:type="dcterms:W3CDTF">2019-01-07T15:38:00Z</dcterms:created>
  <dcterms:modified xsi:type="dcterms:W3CDTF">2019-01-25T15:47:00Z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