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119"/>
        <w:gridCol w:w="746"/>
        <w:gridCol w:w="6389"/>
      </w:tblGrid>
      <w:tr w:rsidR="00B93310" w:rsidRPr="005152F2" w14:paraId="7CBBE4E8" w14:textId="77777777" w:rsidTr="00B671FF">
        <w:trPr>
          <w:trHeight w:val="11803"/>
        </w:trPr>
        <w:tc>
          <w:tcPr>
            <w:tcW w:w="3119" w:type="dxa"/>
          </w:tcPr>
          <w:sdt>
            <w:sdtPr>
              <w:rPr>
                <w:szCs w:val="44"/>
              </w:rPr>
              <w:alias w:val="Your Name:"/>
              <w:tag w:val="Your Name:"/>
              <w:id w:val="-1220516334"/>
              <w:placeholder>
                <w:docPart w:val="5F98545AC59A7043A4DCCE4695F2CF1B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Content>
              <w:p w14:paraId="66BDCAFE" w14:textId="77777777" w:rsidR="00B93310" w:rsidRPr="00EB543C" w:rsidRDefault="00EB543C" w:rsidP="003856C9">
                <w:pPr>
                  <w:pStyle w:val="Heading1"/>
                  <w:rPr>
                    <w:szCs w:val="44"/>
                  </w:rPr>
                </w:pPr>
                <w:r w:rsidRPr="00EB543C">
                  <w:rPr>
                    <w:szCs w:val="44"/>
                    <w:lang w:val="en-GB"/>
                  </w:rPr>
                  <w:t xml:space="preserve">ZOE Lo     </w:t>
                </w:r>
              </w:p>
            </w:sdtContent>
          </w:sdt>
          <w:tbl>
            <w:tblPr>
              <w:tblW w:w="4925" w:type="pct"/>
              <w:tblInd w:w="1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72"/>
            </w:tblGrid>
            <w:tr w:rsidR="00441EB9" w:rsidRPr="00EB543C" w14:paraId="0C6E8F52" w14:textId="77777777" w:rsidTr="00EB543C">
              <w:trPr>
                <w:trHeight w:val="584"/>
              </w:trPr>
              <w:tc>
                <w:tcPr>
                  <w:tcW w:w="307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1A215961" w14:textId="77777777" w:rsidR="00441EB9" w:rsidRPr="00EB543C" w:rsidRDefault="00441EB9" w:rsidP="00441EB9">
                  <w:pPr>
                    <w:pStyle w:val="Heading3"/>
                    <w:rPr>
                      <w:sz w:val="20"/>
                      <w:szCs w:val="20"/>
                    </w:rPr>
                  </w:pPr>
                  <w:r w:rsidRPr="00EB543C">
                    <w:rPr>
                      <w:noProof/>
                      <w:sz w:val="20"/>
                      <w:szCs w:val="20"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4886B136" wp14:editId="72493F21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12B1002" id="Group_x0020_43" o:spid="_x0000_s1026" alt="Email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">
                            <v:shape id="Freeform_x0020_2" o:spid="_x0000_s1027" style="position:absolute;left:39;top:55;width:130;height:97;visibility:visible;mso-wrap-style:square;v-text-anchor:top" coordsize="208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KC0RwgAA&#10;ANoAAAAPAAAAZHJzL2Rvd25yZXYueG1sRI9Ba8JAFITvBf/D8gq9NZsEkZJmlVAUPHhpFMTba/aZ&#10;BLNvQ3aNyb/vFoQeh5n5hsk3k+nESINrLStIohgEcWV1y7WC03H3/gHCeWSNnWVSMJODzXrxkmOm&#10;7YO/aSx9LQKEXYYKGu/7TEpXNWTQRbYnDt7VDgZ9kEMt9YCPADedTON4JQ22HBYa7OmroepW3o2C&#10;ZWVKo3fncpoL3l7Gw5wUP7NSb69T8QnC0+T/w8/2XitI4e9KuAFy/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oLRHCAAAA2gAAAA8AAAAAAAAAAAAAAAAAlwIAAGRycy9kb3du&#10;cmV2LnhtbFBLBQYAAAAABAAEAPUAAACGAwAAAAA=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,1237,,322,2,279,11,237,24,197,43,160,66,126,94,95,124,68,159,44,195,26,236,12,278,4,322,0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_x0020_3" o:spid="_x0000_s1028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7TXUxQAA&#10;ANoAAAAPAAAAZHJzL2Rvd25yZXYueG1sRI9BawIxFITvgv8hPKE3N9HSVlajWFuhvViq0np8bp67&#10;oZuXZRN1+++bQqHHYWa+YWaLztXiQm2wnjWMMgWCuPDGcqlhv1sPJyBCRDZYeyYN3xRgMe/3Zpgb&#10;f+V3umxjKRKEQ44aqhibXMpQVOQwZL4hTt7Jtw5jkm0pTYvXBHe1HCt1Lx1aTgsVNrSqqPjanp2G&#10;ev/0+WgPk2Ohnu8+HnYb+/aqrNY3g245BRGpi//hv/aL0XALv1fSD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btNdTFAAAA2g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1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1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EB543C" w14:paraId="3BF4D40F" w14:textId="77777777" w:rsidTr="00EB543C">
              <w:trPr>
                <w:trHeight w:val="248"/>
              </w:trPr>
              <w:tc>
                <w:tcPr>
                  <w:tcW w:w="307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87CEF4B" w14:textId="77777777" w:rsidR="00441EB9" w:rsidRPr="00EB543C" w:rsidRDefault="00C40920" w:rsidP="00C40920">
                  <w:pPr>
                    <w:pStyle w:val="Heading3"/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zoe_lo_1209@hotmail.com</w:t>
                  </w:r>
                </w:p>
              </w:tc>
            </w:tr>
            <w:tr w:rsidR="00441EB9" w:rsidRPr="00EB543C" w14:paraId="297EFA4B" w14:textId="77777777" w:rsidTr="00EB543C">
              <w:trPr>
                <w:trHeight w:val="584"/>
              </w:trPr>
              <w:tc>
                <w:tcPr>
                  <w:tcW w:w="307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A7805B0" w14:textId="77777777" w:rsidR="00441EB9" w:rsidRPr="00EB543C" w:rsidRDefault="00441EB9" w:rsidP="00441EB9">
                  <w:pPr>
                    <w:pStyle w:val="Heading3"/>
                    <w:rPr>
                      <w:sz w:val="20"/>
                      <w:szCs w:val="20"/>
                    </w:rPr>
                  </w:pPr>
                  <w:r w:rsidRPr="00EB543C">
                    <w:rPr>
                      <w:noProof/>
                      <w:sz w:val="20"/>
                      <w:szCs w:val="20"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7F07CA79" wp14:editId="68EF7CF7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62DF248" id="Group_x0020_37" o:spid="_x0000_s1026" alt="Telephone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">
                            <v:shape id="Freeform_x0020_81" o:spid="_x0000_s1027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KTORxQAA&#10;ANsAAAAPAAAAZHJzL2Rvd25yZXYueG1sRI9PawIxFMTvBb9DeEJvNVFou6xGsbaFeqn4B/X43Dx3&#10;QzcvyybV9ds3hUKPw8z8hpnMOleLC7XBetYwHCgQxIU3lksNu+37QwYiRGSDtWfScKMAs2nvboK5&#10;8Vde02UTS5EgHHLUUMXY5FKGoiKHYeAb4uSdfeswJtmW0rR4TXBXy5FST9Kh5bRQYUOLioqvzbfT&#10;UO9eDy/2mJ0K9fa4f95+2tVSWa3v+918DCJSF//Df+0PoyEbwu+X9APk9A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HMpM5HFAAAA2wAAAA8AAAAAAAAAAAAAAAAAlwIAAGRycy9k&#10;b3ducmV2LnhtbFBLBQYAAAAABAAEAPUAAACJAwAAAAA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_x0020_82" o:spid="_x0000_s1028" style="position:absolute;left:34;top:55;width:141;height:97;visibility:visible;mso-wrap-style:square;v-text-anchor:top" coordsize="2265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indexgAA&#10;ANsAAAAPAAAAZHJzL2Rvd25yZXYueG1sRI9Pa8JAFMTvBb/D8oRepG7MoUrqKhKwtNCLtge9ve6+&#10;/KHZtyG7TaKfvisIPQ4z8xtmvR1tI3rqfO1YwWKegCDWztRcKvj63D+tQPiAbLBxTAou5GG7mTys&#10;MTNu4AP1x1CKCGGfoYIqhDaT0uuKLPq5a4mjV7jOYoiyK6XpcIhw28g0SZ6lxZrjQoUt5RXpn+Ov&#10;VcDX/Hp5/z5/zHyxe13OTrpIWq3U43TcvYAINIb/8L39ZhSsUrh9iT9Abv4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2indexgAAANsAAAAPAAAAAAAAAAAAAAAAAJcCAABkcnMv&#10;ZG93bnJldi54bWxQSwUGAAAAAAQABAD1AAAAigMAAAAA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,606,,549,1,526,2,498,5,464,12,427,20,385,32,342,47,297,67,252,92,207,117,171,146,139,176,108,210,82,245,59,288,38,334,22,384,10,436,3,490,0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EB543C" w14:paraId="5E7EEE2C" w14:textId="77777777" w:rsidTr="00EB543C">
              <w:trPr>
                <w:trHeight w:val="248"/>
              </w:trPr>
              <w:tc>
                <w:tcPr>
                  <w:tcW w:w="307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754E26C" w14:textId="77777777" w:rsidR="00441EB9" w:rsidRPr="00EB543C" w:rsidRDefault="00C40920" w:rsidP="00C40920">
                  <w:pPr>
                    <w:pStyle w:val="Heading3"/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083 485 0060</w:t>
                  </w:r>
                </w:p>
              </w:tc>
            </w:tr>
            <w:tr w:rsidR="00441EB9" w:rsidRPr="00EB543C" w14:paraId="508916FC" w14:textId="77777777" w:rsidTr="00EB543C">
              <w:trPr>
                <w:trHeight w:val="584"/>
              </w:trPr>
              <w:tc>
                <w:tcPr>
                  <w:tcW w:w="307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683FCE1" w14:textId="77777777" w:rsidR="00441EB9" w:rsidRPr="00EB543C" w:rsidRDefault="00441EB9" w:rsidP="00441EB9">
                  <w:pPr>
                    <w:pStyle w:val="Heading3"/>
                    <w:rPr>
                      <w:sz w:val="20"/>
                      <w:szCs w:val="20"/>
                    </w:rPr>
                  </w:pPr>
                  <w:r w:rsidRPr="00EB543C">
                    <w:rPr>
                      <w:noProof/>
                      <w:sz w:val="20"/>
                      <w:szCs w:val="20"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4699F70E" wp14:editId="1BA7C06F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565B8E36" id="Group_x0020_31" o:spid="_x0000_s1026" alt="LinkedIn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">
                            <v:shape id="Freeform_x0020_78" o:spid="_x0000_s1027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xuorwQAA&#10;ANsAAAAPAAAAZHJzL2Rvd25yZXYueG1sRE/LagIxFN0X/Idwhe5qYqEqo1HsC+rG4gN1eZ1cZ4KT&#10;m2GS6vj3ZiF0eTjvyax1lbhQE6xnDf2eAkGce2O50LDdfL+MQISIbLDyTBpuFGA27TxNMDP+yiu6&#10;rGMhUgiHDDWUMdaZlCEvyWHo+Zo4cSffOIwJNoU0DV5TuKvkq1ID6dByaiixpo+S8vP6z2motp/7&#10;d3sYHXP19bYbbpb2d6Gs1s/ddj4GEamN/+KH+8doGKax6Uv6AXJ6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8bqK8EAAADbAAAADwAAAAAAAAAAAAAAAACXAgAAZHJzL2Rvd25y&#10;ZXYueG1sUEsFBgAAAAAEAAQA9QAAAIUDAAAAAA=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_x0020_79" o:spid="_x0000_s1028" style="position:absolute;left:50;top:50;width:109;height:98;visibility:visible;mso-wrap-style:square;v-text-anchor:top" coordsize="175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+pe9wwAA&#10;ANsAAAAPAAAAZHJzL2Rvd25yZXYueG1sRI9Ba8JAFITvhf6H5RW8NRsFbY2uEgqF4k0r1uMz+8wG&#10;s29DdpvEf+8KgsdhZr5hluvB1qKj1leOFYyTFARx4XTFpYL97/f7JwgfkDXWjknBlTysV68vS8y0&#10;63lL3S6UIkLYZ6jAhNBkUvrCkEWfuIY4emfXWgxRtqXULfYRbms5SdOZtFhxXDDY0Jeh4rL7twrS&#10;yeW4OdSnTX4e5n/d1PTdtc+VGr0N+QJEoCE8w4/2j1bwMYf7l/gD5Oo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n+pe9wwAAANsAAAAPAAAAAAAAAAAAAAAAAJcCAABkcnMvZG93&#10;bnJldi54bWxQSwUGAAAAAAQABAD1AAAAhwMAAAAA&#10;" path="m77,544l77,1510,384,1510,384,544,77,544xm1307,522l1274,522,1243,523,1213,526,1186,532,1155,544,1128,556,1104,571,1080,588,1061,604,1044,620,1027,641,1012,659,1000,676,972,686,950,659,950,544,643,544,643,1510,950,1510,950,966,952,950,954,933,956,916,957,904,961,889,966,872,980,848,996,824,1016,801,1038,779,1055,765,1076,753,1098,746,1122,739,1149,736,1175,735,1211,737,1245,744,1274,753,1299,767,1321,785,1340,807,1355,831,1368,858,1377,887,1384,920,1388,953,1390,989,1390,1510,1697,1510,1697,950,1695,894,1689,843,1681,798,1669,757,1652,719,1632,683,1610,650,1587,620,1560,597,1530,576,1496,558,1461,544,1412,530,1360,524,1307,522xm50,488l412,488,423,490,432,497,438,505,440,516,440,1532,438,1543,432,1552,423,1557,412,1560,50,1560,41,1557,32,1552,25,1543,22,1532,22,516,25,505,32,497,41,490,50,488xm1307,466l1368,470,1426,480,1483,494,1523,512,1558,532,1593,557,1625,588,1653,619,1679,656,1701,694,1719,735,1733,783,1743,835,1750,890,1752,950,1752,1532,1749,1543,1742,1552,1733,1557,1725,1560,1362,1560,1351,1557,1342,1552,1336,1543,1335,1532,1335,989,1333,953,1329,919,1321,888,1311,860,1296,835,1284,819,1268,808,1250,797,1228,791,1204,787,1175,786,1144,788,1117,793,1093,803,1071,818,1052,836,1038,855,1025,875,1016,894,1005,923,1005,1532,1003,1543,998,1552,988,1557,978,1560,616,1560,594,1553,587,1532,587,516,589,505,596,497,604,490,616,488,978,488,988,490,998,497,1003,505,1005,516,1005,582,1027,564,1049,545,1071,527,1104,511,1138,495,1175,483,1203,476,1235,470,1270,467,1307,466xm236,55l202,57,172,61,145,68,123,79,105,93,87,111,73,131,63,153,57,177,55,203,56,226,62,248,69,270,81,289,99,307,117,323,137,334,160,344,186,349,214,351,220,351,248,349,274,344,297,334,317,323,335,307,353,290,365,271,374,250,378,228,379,203,376,171,368,142,356,115,341,93,319,76,295,64,268,57,236,55xm236,0l265,2,292,7,316,16,338,27,359,42,379,61,398,84,412,109,424,136,431,166,434,198,434,203,431,236,424,266,411,294,395,322,374,346,354,364,332,378,307,391,280,399,251,404,220,406,214,406,183,404,154,399,128,391,103,378,80,364,61,346,40,322,23,294,10,266,3,236,,203,3,168,11,136,24,106,43,80,66,55,94,35,124,19,158,8,196,2,236,0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EB543C" w14:paraId="598AA3B3" w14:textId="77777777" w:rsidTr="00EB543C">
              <w:trPr>
                <w:trHeight w:val="607"/>
              </w:trPr>
              <w:tc>
                <w:tcPr>
                  <w:tcW w:w="307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4393D2" w14:textId="77777777" w:rsidR="00441EB9" w:rsidRPr="00EB543C" w:rsidRDefault="00C6341F" w:rsidP="00C6341F">
                  <w:pPr>
                    <w:rPr>
                      <w:rFonts w:eastAsia="Times New Roman" w:cs="Times New Roman"/>
                      <w:sz w:val="20"/>
                      <w:szCs w:val="20"/>
                      <w:lang w:val="en-GB" w:eastAsia="en-GB"/>
                    </w:rPr>
                  </w:pPr>
                  <w:r w:rsidRPr="00EB543C">
                    <w:rPr>
                      <w:rFonts w:eastAsia="Times New Roman" w:cs="Segoe UI"/>
                      <w:sz w:val="20"/>
                      <w:szCs w:val="20"/>
                      <w:bdr w:val="none" w:sz="0" w:space="0" w:color="auto" w:frame="1"/>
                      <w:lang w:val="en-GB" w:eastAsia="en-GB"/>
                    </w:rPr>
                    <w:t>www.linkedin.com/in/zoe-lo-79787b104</w:t>
                  </w:r>
                </w:p>
              </w:tc>
            </w:tr>
            <w:tr w:rsidR="00441EB9" w:rsidRPr="00EB543C" w14:paraId="70011E1B" w14:textId="77777777" w:rsidTr="00EB543C">
              <w:trPr>
                <w:trHeight w:val="796"/>
              </w:trPr>
              <w:tc>
                <w:tcPr>
                  <w:tcW w:w="3072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36B6DDA6" w14:textId="77777777" w:rsidR="00441EB9" w:rsidRPr="00EB543C" w:rsidRDefault="00633E1E" w:rsidP="00633E1E">
                  <w:pPr>
                    <w:pStyle w:val="Heading3"/>
                    <w:rPr>
                      <w:sz w:val="20"/>
                      <w:szCs w:val="20"/>
                    </w:rPr>
                  </w:pPr>
                  <w:r w:rsidRPr="00EB543C">
                    <w:rPr>
                      <w:b/>
                      <w:sz w:val="20"/>
                      <w:szCs w:val="20"/>
                    </w:rPr>
                    <w:t>Date of birth:</w:t>
                  </w:r>
                  <w:r w:rsidRPr="00EB543C">
                    <w:rPr>
                      <w:sz w:val="20"/>
                      <w:szCs w:val="20"/>
                    </w:rPr>
                    <w:t xml:space="preserve"> 09/12/1997</w:t>
                  </w:r>
                </w:p>
                <w:p w14:paraId="2061F80E" w14:textId="77777777" w:rsidR="00C6341F" w:rsidRPr="00EB543C" w:rsidRDefault="00C6341F" w:rsidP="00633E1E">
                  <w:pPr>
                    <w:pStyle w:val="Heading3"/>
                    <w:rPr>
                      <w:sz w:val="20"/>
                      <w:szCs w:val="20"/>
                    </w:rPr>
                  </w:pPr>
                </w:p>
                <w:p w14:paraId="69760740" w14:textId="77777777" w:rsidR="00633E1E" w:rsidRPr="00EB543C" w:rsidRDefault="00633E1E" w:rsidP="00C6341F">
                  <w:pPr>
                    <w:pStyle w:val="Heading3"/>
                    <w:rPr>
                      <w:sz w:val="20"/>
                      <w:szCs w:val="20"/>
                    </w:rPr>
                  </w:pPr>
                  <w:r w:rsidRPr="00EB543C">
                    <w:rPr>
                      <w:b/>
                      <w:sz w:val="20"/>
                      <w:szCs w:val="20"/>
                    </w:rPr>
                    <w:t>Nationality:</w:t>
                  </w:r>
                  <w:r w:rsidRPr="00EB543C">
                    <w:rPr>
                      <w:sz w:val="20"/>
                      <w:szCs w:val="20"/>
                    </w:rPr>
                    <w:t xml:space="preserve"> irish</w:t>
                  </w:r>
                </w:p>
              </w:tc>
            </w:tr>
            <w:tr w:rsidR="005A7E57" w:rsidRPr="00EB543C" w14:paraId="6E302FDE" w14:textId="77777777" w:rsidTr="00EB543C">
              <w:trPr>
                <w:trHeight w:val="1614"/>
              </w:trPr>
              <w:tc>
                <w:tcPr>
                  <w:tcW w:w="3072" w:type="dxa"/>
                  <w:tcMar>
                    <w:top w:w="374" w:type="dxa"/>
                    <w:bottom w:w="115" w:type="dxa"/>
                  </w:tcMar>
                </w:tcPr>
                <w:p w14:paraId="75ECD54F" w14:textId="77777777" w:rsidR="002C77B9" w:rsidRPr="00EB543C" w:rsidRDefault="00261D73" w:rsidP="002C77B9">
                  <w:pPr>
                    <w:pStyle w:val="Heading3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Objective:"/>
                      <w:tag w:val="Objective:"/>
                      <w:id w:val="319159961"/>
                      <w:placeholder>
                        <w:docPart w:val="B261EE8A086E494ABFC9389C4602284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2B7747" w:rsidRPr="00EB543C">
                        <w:rPr>
                          <w:sz w:val="20"/>
                          <w:szCs w:val="20"/>
                        </w:rPr>
                        <w:t>Objective</w:t>
                      </w:r>
                    </w:sdtContent>
                  </w:sdt>
                </w:p>
                <w:p w14:paraId="19C0404C" w14:textId="77777777" w:rsidR="005A7E57" w:rsidRPr="00EB543C" w:rsidRDefault="00616FF4" w:rsidP="00616FF4">
                  <w:pPr>
                    <w:pStyle w:val="GraphicElement"/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0D8E2ED4" wp14:editId="22A73FF4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6169F84C" id="Straight_x0020_Connector_x0020_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/udssBAADqAwAADgAAAGRycy9lMm9Eb2MueG1srFPbjtMwEH1H4h8sv9NcE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MnP7nb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F6F5C2D" w14:textId="77777777" w:rsidR="005A7E57" w:rsidRPr="00EB543C" w:rsidRDefault="00F45971" w:rsidP="00F45971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 xml:space="preserve">Dedicated final year student </w:t>
                  </w:r>
                  <w:r w:rsidR="003D7BA9" w:rsidRPr="00EB543C">
                    <w:rPr>
                      <w:sz w:val="20"/>
                      <w:szCs w:val="20"/>
                    </w:rPr>
                    <w:t xml:space="preserve">seeking to leverage extensive background in politics </w:t>
                  </w:r>
                  <w:r w:rsidR="00AB71A2" w:rsidRPr="00EB543C">
                    <w:rPr>
                      <w:sz w:val="20"/>
                      <w:szCs w:val="20"/>
                    </w:rPr>
                    <w:t>and human ri</w:t>
                  </w:r>
                  <w:r w:rsidR="001714BD" w:rsidRPr="00EB543C">
                    <w:rPr>
                      <w:sz w:val="20"/>
                      <w:szCs w:val="20"/>
                    </w:rPr>
                    <w:t>ghts with an</w:t>
                  </w:r>
                  <w:r w:rsidR="00AB71A2" w:rsidRPr="00EB543C">
                    <w:rPr>
                      <w:sz w:val="20"/>
                      <w:szCs w:val="20"/>
                    </w:rPr>
                    <w:t xml:space="preserve"> internship as </w:t>
                  </w:r>
                  <w:r w:rsidR="00C6341F" w:rsidRPr="00EB543C">
                    <w:rPr>
                      <w:sz w:val="20"/>
                      <w:szCs w:val="20"/>
                    </w:rPr>
                    <w:t>the</w:t>
                  </w:r>
                  <w:r w:rsidR="000E65C5" w:rsidRPr="00EB543C">
                    <w:rPr>
                      <w:sz w:val="20"/>
                      <w:szCs w:val="20"/>
                    </w:rPr>
                    <w:t xml:space="preserve"> first step</w:t>
                  </w:r>
                  <w:r w:rsidR="00AB71A2" w:rsidRPr="00EB543C">
                    <w:rPr>
                      <w:sz w:val="20"/>
                      <w:szCs w:val="20"/>
                    </w:rPr>
                    <w:t xml:space="preserve"> into law</w:t>
                  </w:r>
                  <w:r w:rsidR="00C6341F" w:rsidRPr="00EB543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463463" w:rsidRPr="00EB543C" w14:paraId="12608C75" w14:textId="77777777" w:rsidTr="00EB543C">
              <w:trPr>
                <w:trHeight w:val="1594"/>
              </w:trPr>
              <w:tc>
                <w:tcPr>
                  <w:tcW w:w="3072" w:type="dxa"/>
                  <w:tcMar>
                    <w:top w:w="374" w:type="dxa"/>
                    <w:bottom w:w="115" w:type="dxa"/>
                  </w:tcMar>
                </w:tcPr>
                <w:p w14:paraId="49A94BDD" w14:textId="77777777" w:rsidR="005A7E57" w:rsidRPr="00EB543C" w:rsidRDefault="00261D73" w:rsidP="0043426C">
                  <w:pPr>
                    <w:pStyle w:val="Heading3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Skills:"/>
                      <w:tag w:val="Skills:"/>
                      <w:id w:val="1490835561"/>
                      <w:placeholder>
                        <w:docPart w:val="A5F39A5000228F42A5966699FB163DB5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7B2F5C" w:rsidRPr="00EB543C">
                        <w:rPr>
                          <w:sz w:val="20"/>
                          <w:szCs w:val="20"/>
                        </w:rPr>
                        <w:t>Skills</w:t>
                      </w:r>
                    </w:sdtContent>
                  </w:sdt>
                </w:p>
                <w:p w14:paraId="7ED02CA1" w14:textId="77777777" w:rsidR="00616FF4" w:rsidRPr="00EB543C" w:rsidRDefault="00616FF4" w:rsidP="00616FF4">
                  <w:pPr>
                    <w:pStyle w:val="GraphicElement"/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054D2B51" wp14:editId="7C837453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A0EB611" id="Straight_x0020_Connector_x0020_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34D2A68" w14:textId="77777777" w:rsidR="00463463" w:rsidRPr="00EB543C" w:rsidRDefault="000E65C5" w:rsidP="00C6341F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 xml:space="preserve">Fluent in Cantonese and Mandarin, </w:t>
                  </w:r>
                  <w:r w:rsidR="00C6341F" w:rsidRPr="00EB543C">
                    <w:rPr>
                      <w:sz w:val="20"/>
                      <w:szCs w:val="20"/>
                    </w:rPr>
                    <w:t>Eidetic memory, Quick learner, P</w:t>
                  </w:r>
                  <w:r w:rsidRPr="00EB543C">
                    <w:rPr>
                      <w:sz w:val="20"/>
                      <w:szCs w:val="20"/>
                    </w:rPr>
                    <w:t xml:space="preserve">roficient in Microsoft Office, </w:t>
                  </w:r>
                  <w:r w:rsidR="00C6341F" w:rsidRPr="00EB543C">
                    <w:rPr>
                      <w:sz w:val="20"/>
                      <w:szCs w:val="20"/>
                    </w:rPr>
                    <w:t>Attention to detail, Analytical ability.</w:t>
                  </w:r>
                </w:p>
              </w:tc>
            </w:tr>
          </w:tbl>
          <w:p w14:paraId="1CF93295" w14:textId="77777777" w:rsidR="00B93310" w:rsidRPr="00EB543C" w:rsidRDefault="00B93310" w:rsidP="003856C9">
            <w:pPr>
              <w:rPr>
                <w:sz w:val="20"/>
                <w:szCs w:val="20"/>
              </w:rPr>
            </w:pPr>
          </w:p>
        </w:tc>
        <w:tc>
          <w:tcPr>
            <w:tcW w:w="746" w:type="dxa"/>
          </w:tcPr>
          <w:p w14:paraId="1F163BF2" w14:textId="77777777" w:rsidR="00B93310" w:rsidRPr="00EB543C" w:rsidRDefault="00B93310" w:rsidP="00463463">
            <w:pPr>
              <w:rPr>
                <w:sz w:val="20"/>
                <w:szCs w:val="20"/>
              </w:rPr>
            </w:pPr>
          </w:p>
        </w:tc>
        <w:tc>
          <w:tcPr>
            <w:tcW w:w="6388" w:type="dxa"/>
          </w:tcPr>
          <w:tbl>
            <w:tblPr>
              <w:tblW w:w="4985" w:type="pct"/>
              <w:tblInd w:w="4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370"/>
            </w:tblGrid>
            <w:tr w:rsidR="008F6337" w:rsidRPr="00EB543C" w14:paraId="18FEAD16" w14:textId="77777777" w:rsidTr="00B671FF">
              <w:trPr>
                <w:trHeight w:val="3525"/>
              </w:trPr>
              <w:tc>
                <w:tcPr>
                  <w:tcW w:w="6369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3068722" w14:textId="77777777" w:rsidR="008F6337" w:rsidRPr="00EB543C" w:rsidRDefault="00261D73" w:rsidP="008F6337">
                  <w:pPr>
                    <w:pStyle w:val="Heading2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Experience:"/>
                      <w:tag w:val="Experience:"/>
                      <w:id w:val="1217937480"/>
                      <w:placeholder>
                        <w:docPart w:val="FFCAF3548C00AB4A867D8B45C07651F5"/>
                      </w:placeholder>
                      <w:temporary/>
                      <w:showingPlcHdr/>
                      <w15:appearance w15:val="hidden"/>
                    </w:sdtPr>
                    <w:sdtEndPr>
                      <w:rPr>
                        <w:sz w:val="24"/>
                        <w:szCs w:val="24"/>
                      </w:rPr>
                    </w:sdtEndPr>
                    <w:sdtContent>
                      <w:r w:rsidR="003053D9" w:rsidRPr="00EB543C">
                        <w:rPr>
                          <w:sz w:val="24"/>
                          <w:szCs w:val="24"/>
                        </w:rPr>
                        <w:t>Experience</w:t>
                      </w:r>
                    </w:sdtContent>
                  </w:sdt>
                </w:p>
                <w:p w14:paraId="1C7B037D" w14:textId="77777777" w:rsidR="00C6341F" w:rsidRPr="00EB543C" w:rsidRDefault="00B671FF" w:rsidP="00C6341F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b/>
                      <w:sz w:val="20"/>
                      <w:szCs w:val="20"/>
                    </w:rPr>
                    <w:t>Karen M. Clabby Solicitors – Legal intern</w:t>
                  </w:r>
                  <w:r w:rsidR="00C6341F" w:rsidRPr="00EB543C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641879C" w14:textId="77777777" w:rsidR="00C6341F" w:rsidRPr="00EB543C" w:rsidRDefault="00C6341F" w:rsidP="00C6341F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10/02/14 – 23/02/14</w:t>
                  </w:r>
                </w:p>
                <w:p w14:paraId="0AFC442A" w14:textId="77777777" w:rsidR="001714BD" w:rsidRPr="00EB543C" w:rsidRDefault="001714BD" w:rsidP="001714BD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Organized legal memoranda and client correspondence</w:t>
                  </w:r>
                </w:p>
                <w:p w14:paraId="0ACFC698" w14:textId="77777777" w:rsidR="001714BD" w:rsidRPr="00EB543C" w:rsidRDefault="001714BD" w:rsidP="001714BD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Observed and participated in client meetings</w:t>
                  </w:r>
                </w:p>
                <w:p w14:paraId="600265B2" w14:textId="77777777" w:rsidR="008F6337" w:rsidRPr="00EB543C" w:rsidRDefault="00633E1E" w:rsidP="002B3890">
                  <w:pPr>
                    <w:pStyle w:val="Heading4"/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J</w:t>
                  </w:r>
                  <w:r w:rsidR="00B671FF" w:rsidRPr="00EB543C">
                    <w:rPr>
                      <w:caps w:val="0"/>
                      <w:sz w:val="20"/>
                      <w:szCs w:val="20"/>
                    </w:rPr>
                    <w:t>o Malone London - Stylist</w:t>
                  </w:r>
                </w:p>
                <w:p w14:paraId="57044B82" w14:textId="77777777" w:rsidR="008F6337" w:rsidRPr="00EB543C" w:rsidRDefault="00633E1E" w:rsidP="008F6337">
                  <w:pPr>
                    <w:pStyle w:val="Heading5"/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10/17 – 12/17</w:t>
                  </w:r>
                </w:p>
                <w:p w14:paraId="5AD19F01" w14:textId="77777777" w:rsidR="008F6337" w:rsidRPr="00EB543C" w:rsidRDefault="0063589F" w:rsidP="008F6337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 xml:space="preserve">Welcome and Personalize service </w:t>
                  </w:r>
                  <w:r w:rsidR="003D7BA9" w:rsidRPr="00EB543C">
                    <w:rPr>
                      <w:sz w:val="20"/>
                      <w:szCs w:val="20"/>
                    </w:rPr>
                    <w:t>for each customer</w:t>
                  </w:r>
                </w:p>
                <w:p w14:paraId="36CDCEF8" w14:textId="77777777" w:rsidR="007B2F5C" w:rsidRPr="00EB543C" w:rsidRDefault="00B671FF" w:rsidP="0043426C">
                  <w:pPr>
                    <w:pStyle w:val="Heading4"/>
                    <w:rPr>
                      <w:sz w:val="20"/>
                      <w:szCs w:val="20"/>
                    </w:rPr>
                  </w:pPr>
                  <w:r w:rsidRPr="00EB543C">
                    <w:rPr>
                      <w:caps w:val="0"/>
                      <w:sz w:val="20"/>
                      <w:szCs w:val="20"/>
                    </w:rPr>
                    <w:t>Translation.ie - Cantonese interpreter</w:t>
                  </w:r>
                </w:p>
                <w:p w14:paraId="1089BF43" w14:textId="77777777" w:rsidR="007B2F5C" w:rsidRPr="00EB543C" w:rsidRDefault="00633E1E" w:rsidP="007B2F5C">
                  <w:pPr>
                    <w:pStyle w:val="Heading5"/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 xml:space="preserve">06/17 – Present </w:t>
                  </w:r>
                </w:p>
                <w:p w14:paraId="0F7B258A" w14:textId="77777777" w:rsidR="008F6337" w:rsidRPr="00EB543C" w:rsidRDefault="0063589F" w:rsidP="00C6341F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 xml:space="preserve">Professional interpretation upon request in courts, </w:t>
                  </w:r>
                  <w:r w:rsidR="00EB543C" w:rsidRPr="00EB543C">
                    <w:rPr>
                      <w:sz w:val="20"/>
                      <w:szCs w:val="20"/>
                    </w:rPr>
                    <w:t>Gardaí</w:t>
                  </w:r>
                  <w:r w:rsidRPr="00EB543C">
                    <w:rPr>
                      <w:sz w:val="20"/>
                      <w:szCs w:val="20"/>
                    </w:rPr>
                    <w:t xml:space="preserve"> stations, hospitals, legal aid boards.</w:t>
                  </w:r>
                </w:p>
                <w:p w14:paraId="025BDB74" w14:textId="77777777" w:rsidR="00AB71A2" w:rsidRPr="00EB543C" w:rsidRDefault="000E65C5" w:rsidP="00C6341F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Familiarity with legal terminology and court system</w:t>
                  </w:r>
                </w:p>
              </w:tc>
            </w:tr>
            <w:tr w:rsidR="008F6337" w:rsidRPr="00EB543C" w14:paraId="53828C33" w14:textId="77777777" w:rsidTr="00B671FF">
              <w:trPr>
                <w:trHeight w:val="4509"/>
              </w:trPr>
              <w:tc>
                <w:tcPr>
                  <w:tcW w:w="6369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7D42E475" w14:textId="77777777" w:rsidR="008F6337" w:rsidRPr="00EB543C" w:rsidRDefault="00261D73" w:rsidP="008F6337">
                  <w:pPr>
                    <w:pStyle w:val="Heading2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alias w:val="Education:"/>
                      <w:tag w:val="Education:"/>
                      <w:id w:val="1349516922"/>
                      <w:placeholder>
                        <w:docPart w:val="250E28E9EB077740BF6A1FBE4333728E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EB543C">
                        <w:rPr>
                          <w:sz w:val="24"/>
                          <w:szCs w:val="24"/>
                        </w:rPr>
                        <w:t>Education</w:t>
                      </w:r>
                    </w:sdtContent>
                  </w:sdt>
                </w:p>
                <w:p w14:paraId="0A434794" w14:textId="77777777" w:rsidR="007B2F5C" w:rsidRPr="00EB543C" w:rsidRDefault="00B671FF" w:rsidP="002B3890">
                  <w:pPr>
                    <w:pStyle w:val="Heading4"/>
                    <w:rPr>
                      <w:sz w:val="20"/>
                      <w:szCs w:val="20"/>
                    </w:rPr>
                  </w:pPr>
                  <w:r w:rsidRPr="00EB543C">
                    <w:rPr>
                      <w:caps w:val="0"/>
                      <w:sz w:val="20"/>
                      <w:szCs w:val="20"/>
                    </w:rPr>
                    <w:t xml:space="preserve">Leaving Certificate </w:t>
                  </w:r>
                  <w:r w:rsidR="00633E1E" w:rsidRPr="00EB543C">
                    <w:rPr>
                      <w:sz w:val="20"/>
                      <w:szCs w:val="20"/>
                    </w:rPr>
                    <w:t>–</w:t>
                  </w:r>
                  <w:r w:rsidRPr="00EB543C">
                    <w:rPr>
                      <w:caps w:val="0"/>
                      <w:sz w:val="20"/>
                      <w:szCs w:val="20"/>
                    </w:rPr>
                    <w:t xml:space="preserve"> June </w:t>
                  </w:r>
                  <w:r w:rsidR="00633E1E" w:rsidRPr="00EB543C">
                    <w:rPr>
                      <w:sz w:val="20"/>
                      <w:szCs w:val="20"/>
                    </w:rPr>
                    <w:t>2015</w:t>
                  </w:r>
                </w:p>
                <w:p w14:paraId="521DC1F8" w14:textId="77777777" w:rsidR="00B671FF" w:rsidRDefault="00633E1E" w:rsidP="00B671FF">
                  <w:pPr>
                    <w:pStyle w:val="Heading5"/>
                    <w:rPr>
                      <w:b/>
                      <w:i/>
                      <w:sz w:val="20"/>
                      <w:szCs w:val="20"/>
                    </w:rPr>
                  </w:pPr>
                  <w:r w:rsidRPr="00EB543C">
                    <w:rPr>
                      <w:b/>
                      <w:i/>
                      <w:sz w:val="20"/>
                      <w:szCs w:val="20"/>
                    </w:rPr>
                    <w:t>Mean Scoil Mhuire Longfort</w:t>
                  </w:r>
                </w:p>
                <w:p w14:paraId="5AA732B1" w14:textId="77777777" w:rsidR="00EB543C" w:rsidRPr="00EB543C" w:rsidRDefault="00EB543C" w:rsidP="00EB543C"/>
                <w:p w14:paraId="5B5083D8" w14:textId="77777777" w:rsidR="008F6337" w:rsidRPr="00EB543C" w:rsidRDefault="00633E1E" w:rsidP="00B671FF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Bronze Gaisce Award – 2015</w:t>
                  </w:r>
                </w:p>
                <w:p w14:paraId="3ADEE39D" w14:textId="77777777" w:rsidR="00633E1E" w:rsidRPr="00EB543C" w:rsidRDefault="00633E1E" w:rsidP="00633E1E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Committee of the Mental Health awareness team – 2015</w:t>
                  </w:r>
                </w:p>
                <w:p w14:paraId="13CED854" w14:textId="77777777" w:rsidR="00633E1E" w:rsidRPr="00EB543C" w:rsidRDefault="00633E1E" w:rsidP="00633E1E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Perfect Attendance award</w:t>
                  </w:r>
                  <w:r w:rsidR="0063589F" w:rsidRPr="00EB543C">
                    <w:rPr>
                      <w:sz w:val="20"/>
                      <w:szCs w:val="20"/>
                    </w:rPr>
                    <w:t xml:space="preserve"> - 2015</w:t>
                  </w:r>
                </w:p>
                <w:p w14:paraId="014DBD46" w14:textId="77777777" w:rsidR="00633E1E" w:rsidRPr="00EB543C" w:rsidRDefault="00633E1E" w:rsidP="00633E1E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2</w:t>
                  </w:r>
                  <w:r w:rsidRPr="00EB543C">
                    <w:rPr>
                      <w:sz w:val="20"/>
                      <w:szCs w:val="20"/>
                      <w:vertAlign w:val="superscript"/>
                    </w:rPr>
                    <w:t>nd</w:t>
                  </w:r>
                  <w:r w:rsidRPr="00EB543C">
                    <w:rPr>
                      <w:sz w:val="20"/>
                      <w:szCs w:val="20"/>
                    </w:rPr>
                    <w:t xml:space="preserve"> place in regional Credit Union art competition – 2014</w:t>
                  </w:r>
                </w:p>
                <w:p w14:paraId="1E62E718" w14:textId="77777777" w:rsidR="0063589F" w:rsidRPr="00EB543C" w:rsidRDefault="0063589F" w:rsidP="00633E1E">
                  <w:pPr>
                    <w:rPr>
                      <w:sz w:val="20"/>
                      <w:szCs w:val="20"/>
                    </w:rPr>
                  </w:pPr>
                </w:p>
                <w:p w14:paraId="53485431" w14:textId="77777777" w:rsidR="0063589F" w:rsidRPr="00EB543C" w:rsidRDefault="00B671FF" w:rsidP="00633E1E">
                  <w:pPr>
                    <w:rPr>
                      <w:b/>
                      <w:sz w:val="20"/>
                      <w:szCs w:val="20"/>
                    </w:rPr>
                  </w:pPr>
                  <w:r w:rsidRPr="00EB543C">
                    <w:rPr>
                      <w:b/>
                      <w:sz w:val="20"/>
                      <w:szCs w:val="20"/>
                    </w:rPr>
                    <w:t>Bachelors of arts – Joint major in Politics &amp; International relations and Economics – Sept</w:t>
                  </w:r>
                  <w:r w:rsidR="0063589F" w:rsidRPr="00EB543C">
                    <w:rPr>
                      <w:b/>
                      <w:sz w:val="20"/>
                      <w:szCs w:val="20"/>
                    </w:rPr>
                    <w:t xml:space="preserve"> 2015</w:t>
                  </w:r>
                  <w:r w:rsidRPr="00EB543C">
                    <w:rPr>
                      <w:b/>
                      <w:sz w:val="20"/>
                      <w:szCs w:val="20"/>
                    </w:rPr>
                    <w:t xml:space="preserve"> to present</w:t>
                  </w:r>
                </w:p>
                <w:p w14:paraId="18D2C44A" w14:textId="77777777" w:rsidR="00EB543C" w:rsidRPr="00EB543C" w:rsidRDefault="0063589F" w:rsidP="00EB543C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EB543C">
                    <w:rPr>
                      <w:b/>
                      <w:i/>
                      <w:sz w:val="20"/>
                      <w:szCs w:val="20"/>
                    </w:rPr>
                    <w:t xml:space="preserve">University College Dublin </w:t>
                  </w:r>
                </w:p>
                <w:p w14:paraId="68C11D01" w14:textId="77777777" w:rsidR="0063589F" w:rsidRPr="00EB543C" w:rsidRDefault="0063589F" w:rsidP="00B671FF">
                  <w:pPr>
                    <w:rPr>
                      <w:sz w:val="20"/>
                      <w:szCs w:val="20"/>
                    </w:rPr>
                  </w:pPr>
                  <w:r w:rsidRPr="00EB543C">
                    <w:rPr>
                      <w:sz w:val="20"/>
                      <w:szCs w:val="20"/>
                    </w:rPr>
                    <w:t>2017/18 Semester 1 – Stage GPA 2.92</w:t>
                  </w:r>
                </w:p>
              </w:tc>
            </w:tr>
            <w:tr w:rsidR="008F6337" w:rsidRPr="00EB543C" w14:paraId="636A3654" w14:textId="77777777" w:rsidTr="00B671FF">
              <w:trPr>
                <w:trHeight w:val="890"/>
              </w:trPr>
              <w:tc>
                <w:tcPr>
                  <w:tcW w:w="6369" w:type="dxa"/>
                </w:tcPr>
                <w:p w14:paraId="52495C63" w14:textId="77777777" w:rsidR="008F6337" w:rsidRPr="00EB543C" w:rsidRDefault="008F6337" w:rsidP="0063589F">
                  <w:pPr>
                    <w:pStyle w:val="Heading2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CB311B9" w14:textId="77777777" w:rsidR="008F6337" w:rsidRPr="00EB543C" w:rsidRDefault="008F6337" w:rsidP="003856C9">
            <w:pPr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F499E7A" w14:textId="77777777" w:rsidR="00E941EF" w:rsidRPr="00EB543C" w:rsidRDefault="00E941EF" w:rsidP="00EB543C">
      <w:pPr>
        <w:jc w:val="both"/>
      </w:pPr>
    </w:p>
    <w:sectPr w:rsidR="00E941EF" w:rsidRPr="00EB543C" w:rsidSect="00FE20E6"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F89B2" w14:textId="77777777" w:rsidR="00060A02" w:rsidRDefault="00060A02" w:rsidP="003856C9">
      <w:pPr>
        <w:spacing w:after="0" w:line="240" w:lineRule="auto"/>
      </w:pPr>
      <w:r>
        <w:separator/>
      </w:r>
    </w:p>
  </w:endnote>
  <w:endnote w:type="continuationSeparator" w:id="0">
    <w:p w14:paraId="524A85CC" w14:textId="77777777" w:rsidR="00060A02" w:rsidRDefault="00060A0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42671" w14:textId="77777777" w:rsidR="003856C9" w:rsidRPr="00EB543C" w:rsidRDefault="003856C9" w:rsidP="00EB543C">
    <w:pPr>
      <w:pStyle w:val="Footer"/>
      <w:jc w:val="both"/>
      <w:rPr>
        <w:lang w:val="en-IE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ED969" w14:textId="77777777" w:rsidR="001765FE" w:rsidRDefault="00DC79BB">
    <w:pPr>
      <w:pStyle w:val="Foot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9102246" wp14:editId="0AFFBD0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2A41302" id="Group_x0020_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M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">
              <o:lock v:ext="edit" aspectratio="t"/>
              <v:shape id="Freeform_x0020_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_x0020_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_x0020_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_x0020_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_x0020_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_x0020_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_x0020_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_x0020_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_x0020_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844A8" w14:textId="77777777" w:rsidR="00060A02" w:rsidRDefault="00060A02" w:rsidP="003856C9">
      <w:pPr>
        <w:spacing w:after="0" w:line="240" w:lineRule="auto"/>
      </w:pPr>
      <w:r>
        <w:separator/>
      </w:r>
    </w:p>
  </w:footnote>
  <w:footnote w:type="continuationSeparator" w:id="0">
    <w:p w14:paraId="1B07AD77" w14:textId="77777777" w:rsidR="00060A02" w:rsidRDefault="00060A0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7342" w14:textId="77777777" w:rsidR="00DC79BB" w:rsidRDefault="00DC79BB">
    <w:pPr>
      <w:pStyle w:val="Head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14940D50" wp14:editId="0ECF7D8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B028712" id="Group_x0020_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p8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A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">
              <o:lock v:ext="edit" aspectratio="t"/>
              <v:shape id="Freeform_x0020_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_x0020_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_x0020_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_x0020_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_x0020_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_x0020_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_x0020_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_x0020_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_x0020_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_x0020_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5DD2CE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7E"/>
    <w:rsid w:val="00052BE1"/>
    <w:rsid w:val="00060A02"/>
    <w:rsid w:val="0007412A"/>
    <w:rsid w:val="000E65C5"/>
    <w:rsid w:val="0010199E"/>
    <w:rsid w:val="001714BD"/>
    <w:rsid w:val="001765FE"/>
    <w:rsid w:val="0019561F"/>
    <w:rsid w:val="001B32D2"/>
    <w:rsid w:val="00261D73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D7BA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33E1E"/>
    <w:rsid w:val="0063589F"/>
    <w:rsid w:val="00676E7E"/>
    <w:rsid w:val="006A3CE7"/>
    <w:rsid w:val="00743379"/>
    <w:rsid w:val="007803B7"/>
    <w:rsid w:val="007B2F5C"/>
    <w:rsid w:val="007C5F05"/>
    <w:rsid w:val="00832043"/>
    <w:rsid w:val="00832F81"/>
    <w:rsid w:val="008C7CA2"/>
    <w:rsid w:val="008F6337"/>
    <w:rsid w:val="00A42F91"/>
    <w:rsid w:val="00AB71A2"/>
    <w:rsid w:val="00AF1258"/>
    <w:rsid w:val="00B01E52"/>
    <w:rsid w:val="00B550FC"/>
    <w:rsid w:val="00B671FF"/>
    <w:rsid w:val="00B85871"/>
    <w:rsid w:val="00B93310"/>
    <w:rsid w:val="00BC1F18"/>
    <w:rsid w:val="00BD2E58"/>
    <w:rsid w:val="00BF6BAB"/>
    <w:rsid w:val="00C007A5"/>
    <w:rsid w:val="00C40920"/>
    <w:rsid w:val="00C4403A"/>
    <w:rsid w:val="00C6341F"/>
    <w:rsid w:val="00CE6306"/>
    <w:rsid w:val="00D11C4D"/>
    <w:rsid w:val="00D5067A"/>
    <w:rsid w:val="00DC79BB"/>
    <w:rsid w:val="00E34D58"/>
    <w:rsid w:val="00E941EF"/>
    <w:rsid w:val="00EB1C1B"/>
    <w:rsid w:val="00EB543C"/>
    <w:rsid w:val="00F45971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209D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B543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543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ZoeLo/Library/Containers/com.microsoft.Word/Data/Library/Caches/TM16392740/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F98545AC59A7043A4DCCE4695F2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F2908-BF64-AB44-9863-65F181B0E8FF}"/>
      </w:docPartPr>
      <w:docPartBody>
        <w:p w:rsidR="00100C60" w:rsidRDefault="00100C60">
          <w:pPr>
            <w:pStyle w:val="5F98545AC59A7043A4DCCE4695F2CF1B"/>
          </w:pPr>
          <w:r w:rsidRPr="005152F2">
            <w:t>Your Name</w:t>
          </w:r>
        </w:p>
      </w:docPartBody>
    </w:docPart>
    <w:docPart>
      <w:docPartPr>
        <w:name w:val="B261EE8A086E494ABFC9389C46022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EEBB6-33D9-7140-B37F-E1DAE72CA034}"/>
      </w:docPartPr>
      <w:docPartBody>
        <w:p w:rsidR="00100C60" w:rsidRDefault="00100C60">
          <w:pPr>
            <w:pStyle w:val="B261EE8A086E494ABFC9389C4602284E"/>
          </w:pPr>
          <w:r>
            <w:t>Objective</w:t>
          </w:r>
        </w:p>
      </w:docPartBody>
    </w:docPart>
    <w:docPart>
      <w:docPartPr>
        <w:name w:val="A5F39A5000228F42A5966699FB16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988B6-2586-1143-AEA4-BB11A0DD4F7C}"/>
      </w:docPartPr>
      <w:docPartBody>
        <w:p w:rsidR="00100C60" w:rsidRDefault="00100C60">
          <w:pPr>
            <w:pStyle w:val="A5F39A5000228F42A5966699FB163DB5"/>
          </w:pPr>
          <w:r>
            <w:t>Skills</w:t>
          </w:r>
        </w:p>
      </w:docPartBody>
    </w:docPart>
    <w:docPart>
      <w:docPartPr>
        <w:name w:val="FFCAF3548C00AB4A867D8B45C0765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405DF-7991-1F4E-89AE-EEAE637F94E4}"/>
      </w:docPartPr>
      <w:docPartBody>
        <w:p w:rsidR="00100C60" w:rsidRDefault="00100C60">
          <w:pPr>
            <w:pStyle w:val="FFCAF3548C00AB4A867D8B45C07651F5"/>
          </w:pPr>
          <w:r w:rsidRPr="005152F2">
            <w:t>Experience</w:t>
          </w:r>
        </w:p>
      </w:docPartBody>
    </w:docPart>
    <w:docPart>
      <w:docPartPr>
        <w:name w:val="250E28E9EB077740BF6A1FBE43337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DC7CF-997C-6F41-8C45-B12F961D9E2B}"/>
      </w:docPartPr>
      <w:docPartBody>
        <w:p w:rsidR="00100C60" w:rsidRDefault="00100C60">
          <w:pPr>
            <w:pStyle w:val="250E28E9EB077740BF6A1FBE4333728E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60"/>
    <w:rsid w:val="0010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98545AC59A7043A4DCCE4695F2CF1B">
    <w:name w:val="5F98545AC59A7043A4DCCE4695F2CF1B"/>
  </w:style>
  <w:style w:type="paragraph" w:customStyle="1" w:styleId="DCB4FA9B70E9364EBC6B2431123CA892">
    <w:name w:val="DCB4FA9B70E9364EBC6B2431123CA892"/>
  </w:style>
  <w:style w:type="paragraph" w:customStyle="1" w:styleId="95791A3C968DE04193A55261E0D01243">
    <w:name w:val="95791A3C968DE04193A55261E0D01243"/>
  </w:style>
  <w:style w:type="paragraph" w:customStyle="1" w:styleId="3C25B30690C5894988CD07FDC0DF4BF5">
    <w:name w:val="3C25B30690C5894988CD07FDC0DF4BF5"/>
  </w:style>
  <w:style w:type="paragraph" w:customStyle="1" w:styleId="0AB0092DFA0E6C4D87BD3FD8DDE3B354">
    <w:name w:val="0AB0092DFA0E6C4D87BD3FD8DDE3B354"/>
  </w:style>
  <w:style w:type="paragraph" w:customStyle="1" w:styleId="B261EE8A086E494ABFC9389C4602284E">
    <w:name w:val="B261EE8A086E494ABFC9389C4602284E"/>
  </w:style>
  <w:style w:type="paragraph" w:customStyle="1" w:styleId="473F7D24DE6E474C85B7C4288BB68EA7">
    <w:name w:val="473F7D24DE6E474C85B7C4288BB68EA7"/>
  </w:style>
  <w:style w:type="paragraph" w:customStyle="1" w:styleId="A5F39A5000228F42A5966699FB163DB5">
    <w:name w:val="A5F39A5000228F42A5966699FB163DB5"/>
  </w:style>
  <w:style w:type="paragraph" w:customStyle="1" w:styleId="20EB1633913A6943A92B7E95BD6C749B">
    <w:name w:val="20EB1633913A6943A92B7E95BD6C749B"/>
  </w:style>
  <w:style w:type="paragraph" w:customStyle="1" w:styleId="FFCAF3548C00AB4A867D8B45C07651F5">
    <w:name w:val="FFCAF3548C00AB4A867D8B45C07651F5"/>
  </w:style>
  <w:style w:type="paragraph" w:customStyle="1" w:styleId="33C0725F336B3A44AFB368756D6C8086">
    <w:name w:val="33C0725F336B3A44AFB368756D6C8086"/>
  </w:style>
  <w:style w:type="paragraph" w:customStyle="1" w:styleId="BD3612E44F1C424AB8D26A57C111D7D2">
    <w:name w:val="BD3612E44F1C424AB8D26A57C111D7D2"/>
  </w:style>
  <w:style w:type="paragraph" w:customStyle="1" w:styleId="5BE3A320D2E054479F8998180549ABC9">
    <w:name w:val="5BE3A320D2E054479F8998180549ABC9"/>
  </w:style>
  <w:style w:type="paragraph" w:customStyle="1" w:styleId="26C6C7FD5154094399D60B2D4B4BAFD7">
    <w:name w:val="26C6C7FD5154094399D60B2D4B4BAFD7"/>
  </w:style>
  <w:style w:type="paragraph" w:customStyle="1" w:styleId="E7650FC7EFBDC1459C081D647290826D">
    <w:name w:val="E7650FC7EFBDC1459C081D647290826D"/>
  </w:style>
  <w:style w:type="paragraph" w:customStyle="1" w:styleId="00E43BA0CBEC074EB13D2940B98209A5">
    <w:name w:val="00E43BA0CBEC074EB13D2940B98209A5"/>
  </w:style>
  <w:style w:type="paragraph" w:customStyle="1" w:styleId="250E28E9EB077740BF6A1FBE4333728E">
    <w:name w:val="250E28E9EB077740BF6A1FBE4333728E"/>
  </w:style>
  <w:style w:type="paragraph" w:customStyle="1" w:styleId="82842E2C5688A84AA82172D7A47E6AC8">
    <w:name w:val="82842E2C5688A84AA82172D7A47E6AC8"/>
  </w:style>
  <w:style w:type="paragraph" w:customStyle="1" w:styleId="0AFB16BAD7CA8443A470B498FF2A5BAA">
    <w:name w:val="0AFB16BAD7CA8443A470B498FF2A5BAA"/>
  </w:style>
  <w:style w:type="paragraph" w:customStyle="1" w:styleId="9FB0FF18FB7B524592281D822878342D">
    <w:name w:val="9FB0FF18FB7B524592281D822878342D"/>
  </w:style>
  <w:style w:type="paragraph" w:customStyle="1" w:styleId="33BE5251888B0243BD676BB24401ED5B">
    <w:name w:val="33BE5251888B0243BD676BB24401ED5B"/>
  </w:style>
  <w:style w:type="paragraph" w:customStyle="1" w:styleId="4430411D3E2DCA44BE5DFA15A22CFEEC">
    <w:name w:val="4430411D3E2DCA44BE5DFA15A22CF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5F1C1CC-1020-024C-A1B3-526B4CE8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84</TotalTime>
  <Pages>2</Pages>
  <Words>201</Words>
  <Characters>1149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Lo     </dc:creator>
  <cp:keywords/>
  <dc:description/>
  <cp:lastModifiedBy>ZOE L xx</cp:lastModifiedBy>
  <cp:revision>1</cp:revision>
  <dcterms:created xsi:type="dcterms:W3CDTF">2018-02-01T15:54:00Z</dcterms:created>
  <dcterms:modified xsi:type="dcterms:W3CDTF">2018-02-01T18:33:00Z</dcterms:modified>
</cp:coreProperties>
</file>