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D15A4" w14:textId="77777777" w:rsidR="00CE2D13" w:rsidRPr="00287C55" w:rsidRDefault="00BA39EE" w:rsidP="00EC1F61">
      <w:pPr>
        <w:pStyle w:val="Name"/>
        <w:tabs>
          <w:tab w:val="left" w:pos="26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emily dobbs </w:t>
      </w:r>
    </w:p>
    <w:p w14:paraId="5BA3FDC8" w14:textId="77777777" w:rsidR="00CE2D13" w:rsidRPr="00287C55" w:rsidRDefault="00BA39EE" w:rsidP="00EC1F61">
      <w:pPr>
        <w:pStyle w:val="ContactInformation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221 Beechdale, Dunboyne, Co. Meath | 0871534461 | </w:t>
      </w:r>
      <w:hyperlink r:id="rId7" w:history="1">
        <w:r w:rsidR="002E71EB" w:rsidRPr="00287C5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Emily.dobbs.2017@mumail.ie</w:t>
        </w:r>
      </w:hyperlink>
    </w:p>
    <w:p w14:paraId="3D4BCD41" w14:textId="77777777" w:rsidR="002E71EB" w:rsidRPr="00287C55" w:rsidRDefault="002E71EB" w:rsidP="00EC1F61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Introduction</w:t>
      </w:r>
    </w:p>
    <w:p w14:paraId="200E0A29" w14:textId="47AA5540" w:rsidR="002E71EB" w:rsidRPr="00287C55" w:rsidRDefault="00C1162F" w:rsidP="00EC1F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 year LLB L</w:t>
      </w:r>
      <w:r w:rsidR="002E71EB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aw student at Ma</w:t>
      </w:r>
      <w:r w:rsidR="009B5D5B">
        <w:rPr>
          <w:rFonts w:ascii="Times New Roman" w:hAnsi="Times New Roman" w:cs="Times New Roman"/>
          <w:color w:val="000000" w:themeColor="text1"/>
          <w:sz w:val="24"/>
          <w:szCs w:val="24"/>
        </w:rPr>
        <w:t>ynooth University. I would describe myself as d</w:t>
      </w:r>
      <w:r w:rsidR="00A929F6">
        <w:rPr>
          <w:rFonts w:ascii="Times New Roman" w:hAnsi="Times New Roman" w:cs="Times New Roman"/>
          <w:color w:val="000000" w:themeColor="text1"/>
          <w:sz w:val="24"/>
          <w:szCs w:val="24"/>
        </w:rPr>
        <w:t>edicated,</w:t>
      </w:r>
      <w:r w:rsidR="002E71EB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hard-working </w:t>
      </w:r>
      <w:r w:rsidR="00A92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very diligent </w:t>
      </w:r>
      <w:r w:rsidR="002E71EB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which is reflected in my consistently improving grades alongside my extra-curricular work.</w:t>
      </w:r>
    </w:p>
    <w:p w14:paraId="55A88EAD" w14:textId="77777777" w:rsidR="00CE2D13" w:rsidRPr="00287C55" w:rsidRDefault="004A5116" w:rsidP="00EC1F61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150367223"/>
          <w:placeholder>
            <w:docPart w:val="EA94B4B2974F8C4DBC4B4193C4B0E444"/>
          </w:placeholder>
          <w:temporary/>
          <w:showingPlcHdr/>
          <w15:appearance w15:val="hidden"/>
        </w:sdtPr>
        <w:sdtEndPr/>
        <w:sdtContent>
          <w:r w:rsidR="00972EC1" w:rsidRPr="00287C55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GB" w:bidi="en-GB"/>
            </w:rPr>
            <w:t>Education</w:t>
          </w:r>
        </w:sdtContent>
      </w:sdt>
    </w:p>
    <w:p w14:paraId="23FEC32A" w14:textId="77777777" w:rsidR="00C2405E" w:rsidRPr="00287C55" w:rsidRDefault="00C2405E" w:rsidP="00EC1F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 Peter’s College Dunboyne Secondary School 2010-2016</w:t>
      </w:r>
    </w:p>
    <w:p w14:paraId="5DDFDCD5" w14:textId="77777777" w:rsidR="00BA39EE" w:rsidRPr="00C2405E" w:rsidRDefault="00BA39EE" w:rsidP="00EC1F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05E">
        <w:rPr>
          <w:rFonts w:ascii="Times New Roman" w:hAnsi="Times New Roman" w:cs="Times New Roman"/>
          <w:color w:val="000000" w:themeColor="text1"/>
          <w:sz w:val="24"/>
          <w:szCs w:val="24"/>
        </w:rPr>
        <w:t>Leaving certificate points; 375.</w:t>
      </w:r>
    </w:p>
    <w:p w14:paraId="5F969FE2" w14:textId="77777777" w:rsidR="00C2405E" w:rsidRPr="00287C55" w:rsidRDefault="00C2405E" w:rsidP="00EC1F61">
      <w:pPr>
        <w:pStyle w:val="ListBulle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Prefect/ mentor to younger students at school.</w:t>
      </w:r>
    </w:p>
    <w:p w14:paraId="197ADE55" w14:textId="77777777" w:rsidR="00C2405E" w:rsidRDefault="00C2405E" w:rsidP="00EC1F61">
      <w:pPr>
        <w:pStyle w:val="ListBulle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Full attendance for four years </w:t>
      </w:r>
    </w:p>
    <w:p w14:paraId="1B08E4B8" w14:textId="1436A8A5" w:rsidR="00C2405E" w:rsidRPr="00287C55" w:rsidRDefault="00C2405E" w:rsidP="00EC1F61">
      <w:pPr>
        <w:pStyle w:val="ListBulle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of the year and The Principal’s Award. </w:t>
      </w:r>
    </w:p>
    <w:p w14:paraId="7027BE67" w14:textId="1208F641" w:rsidR="00BA39EE" w:rsidRPr="00C2405E" w:rsidRDefault="002E71EB" w:rsidP="00EC1F61">
      <w:pPr>
        <w:pStyle w:val="Heading5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240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Maynooth University 2016-2020 - </w:t>
      </w:r>
      <w:r w:rsidR="00BA39EE" w:rsidRPr="00C240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Bachelor Of laws degree</w:t>
      </w:r>
    </w:p>
    <w:p w14:paraId="3FC06C41" w14:textId="77777777" w:rsidR="00BA39EE" w:rsidRPr="00287C55" w:rsidRDefault="00BA39EE" w:rsidP="00EC1F61">
      <w:pPr>
        <w:pStyle w:val="ListParagraph"/>
        <w:numPr>
          <w:ilvl w:val="0"/>
          <w:numId w:val="12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Averaging 59% across 8 law exams in first year. I had the opportunity to change from law through an arts degree, to the LLB degree. </w:t>
      </w:r>
    </w:p>
    <w:p w14:paraId="5405D6C0" w14:textId="41D10A51" w:rsidR="00BA39EE" w:rsidRPr="00287C55" w:rsidRDefault="00AD77CB" w:rsidP="00EC1F61">
      <w:pPr>
        <w:pStyle w:val="ListParagraph"/>
        <w:numPr>
          <w:ilvl w:val="0"/>
          <w:numId w:val="12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05EDD">
        <w:rPr>
          <w:rFonts w:ascii="Times New Roman" w:hAnsi="Times New Roman" w:cs="Times New Roman"/>
          <w:color w:val="000000" w:themeColor="text1"/>
          <w:sz w:val="24"/>
          <w:szCs w:val="24"/>
        </w:rPr>
        <w:t>econd-year</w:t>
      </w:r>
      <w:r w:rsidR="00AF4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9EE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ults include grades ranging from 50</w:t>
      </w:r>
      <w:r w:rsidR="00BA39EE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-7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3%, which average out at 60.3</w:t>
      </w:r>
      <w:r w:rsidR="00BA39EE"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% keeping me on track for a 2.1</w:t>
      </w:r>
    </w:p>
    <w:p w14:paraId="7F0C551E" w14:textId="77777777" w:rsidR="00BA39EE" w:rsidRDefault="00BA39EE" w:rsidP="00EC1F61">
      <w:pPr>
        <w:pStyle w:val="ListParagraph"/>
        <w:numPr>
          <w:ilvl w:val="0"/>
          <w:numId w:val="12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I help run a book market place that connects students who would like to sell on course related books they no longer need to current students.</w:t>
      </w:r>
    </w:p>
    <w:p w14:paraId="625F9AA4" w14:textId="4FBCAF79" w:rsidR="00AF412B" w:rsidRDefault="00AF412B" w:rsidP="00EC1F61">
      <w:pPr>
        <w:pStyle w:val="ListBulle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Published article in the 8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edition of The Golden Thread, law journal by the Maynooth University Department of Law.</w:t>
      </w:r>
    </w:p>
    <w:p w14:paraId="56B6FA76" w14:textId="2B5AAC63" w:rsidR="0045305B" w:rsidRPr="00306B22" w:rsidRDefault="00306B22" w:rsidP="0045305B">
      <w:pPr>
        <w:pStyle w:val="ListBullet"/>
        <w:numPr>
          <w:ilvl w:val="0"/>
          <w:numId w:val="0"/>
        </w:numPr>
        <w:spacing w:line="360" w:lineRule="auto"/>
        <w:ind w:left="216" w:hanging="21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E"/>
        </w:rPr>
      </w:pPr>
      <w:r w:rsidRPr="00306B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E"/>
        </w:rPr>
        <w:t xml:space="preserve">Hobbies </w:t>
      </w:r>
    </w:p>
    <w:p w14:paraId="522688CB" w14:textId="1079F0DB" w:rsidR="00306B22" w:rsidRDefault="00306B22" w:rsidP="00306B22">
      <w:pPr>
        <w:pStyle w:val="ListBulle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Member of the Maynooth equestrian and Law Society.</w:t>
      </w:r>
    </w:p>
    <w:p w14:paraId="0DAC2020" w14:textId="6B4A668D" w:rsidR="0045305B" w:rsidRDefault="00306B22" w:rsidP="00306B22">
      <w:pPr>
        <w:pStyle w:val="ListBulle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have completed the pieta house, darkness into light 5km charity</w:t>
      </w:r>
      <w:r w:rsidR="007261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walk/run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for the past four years.</w:t>
      </w:r>
      <w:r w:rsidR="007261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I am passionate about fitness and charity work and I feel that this is a great combination and way to give back.</w:t>
      </w:r>
      <w:bookmarkStart w:id="0" w:name="_GoBack"/>
      <w:bookmarkEnd w:id="0"/>
    </w:p>
    <w:p w14:paraId="634574C0" w14:textId="77777777" w:rsidR="007261EA" w:rsidRPr="00306B22" w:rsidRDefault="007261EA" w:rsidP="007261EA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</w:p>
    <w:p w14:paraId="5136C5DD" w14:textId="77777777" w:rsidR="00CE2D13" w:rsidRPr="00287C55" w:rsidRDefault="004A5116" w:rsidP="00EC1F61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617349259"/>
          <w:placeholder>
            <w:docPart w:val="4BEB48F166DB2C4F995F526BB75837FA"/>
          </w:placeholder>
          <w:temporary/>
          <w:showingPlcHdr/>
          <w15:appearance w15:val="hidden"/>
        </w:sdtPr>
        <w:sdtEndPr/>
        <w:sdtContent>
          <w:r w:rsidR="00972EC1" w:rsidRPr="00306B22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GB" w:bidi="en-GB"/>
            </w:rPr>
            <w:t>Experience</w:t>
          </w:r>
        </w:sdtContent>
      </w:sdt>
    </w:p>
    <w:p w14:paraId="3D518082" w14:textId="707FD31E" w:rsidR="002E71EB" w:rsidRPr="00287C55" w:rsidRDefault="002E71EB" w:rsidP="00EC1F61">
      <w:pPr>
        <w:pStyle w:val="Heading4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Retail sales assistant Eurospar</w:t>
      </w:r>
      <w:r w:rsidR="003B2A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and insomnia</w:t>
      </w:r>
      <w:r w:rsidRPr="00287C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Dunboyne </w:t>
      </w:r>
      <w:r w:rsidR="0071081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july </w:t>
      </w:r>
      <w:r w:rsidRPr="00287C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2016 – current</w:t>
      </w:r>
    </w:p>
    <w:p w14:paraId="7ABBD12B" w14:textId="77777777" w:rsidR="002E71EB" w:rsidRPr="00287C55" w:rsidRDefault="002E71EB" w:rsidP="00EC1F61">
      <w:pPr>
        <w:pStyle w:val="ListParagraph"/>
        <w:numPr>
          <w:ilvl w:val="0"/>
          <w:numId w:val="13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Detailed training in point of sales procedures</w:t>
      </w:r>
    </w:p>
    <w:p w14:paraId="45FDE20F" w14:textId="23AE5A50" w:rsidR="00CE2D13" w:rsidRPr="00C71A18" w:rsidRDefault="002E71EB" w:rsidP="00C71A18">
      <w:pPr>
        <w:pStyle w:val="ListParagraph"/>
        <w:numPr>
          <w:ilvl w:val="0"/>
          <w:numId w:val="13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Brilliant team work with other staff members and management. </w:t>
      </w:r>
      <w:r w:rsidR="00C71A18">
        <w:rPr>
          <w:rFonts w:ascii="Times New Roman" w:hAnsi="Times New Roman" w:cs="Times New Roman"/>
          <w:color w:val="000000" w:themeColor="text1"/>
          <w:sz w:val="24"/>
          <w:szCs w:val="24"/>
        </w:rPr>
        <w:t>I have b</w:t>
      </w:r>
      <w:r w:rsidRPr="00C7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uilt up a great rapport with customers </w:t>
      </w:r>
    </w:p>
    <w:p w14:paraId="673C2A39" w14:textId="2283330B" w:rsidR="00005EDD" w:rsidRDefault="00005EDD" w:rsidP="00EC1F61">
      <w:pPr>
        <w:pStyle w:val="ListParagraph"/>
        <w:numPr>
          <w:ilvl w:val="0"/>
          <w:numId w:val="13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Retail sales assistant; </w:t>
      </w:r>
      <w:r w:rsidR="00D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Responsibilities include; </w:t>
      </w:r>
      <w:r w:rsidR="00DD4A98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customer care,</w:t>
      </w:r>
      <w:r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till and cash handling, stock rotation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Handling machines like floor cleaners, cardboard bailers etc.</w:t>
      </w:r>
    </w:p>
    <w:p w14:paraId="7A8E6286" w14:textId="6F9B4795" w:rsidR="00C2405E" w:rsidRPr="004B3C10" w:rsidRDefault="0080465D" w:rsidP="00EC1F61">
      <w:pPr>
        <w:pStyle w:val="ListParagraph"/>
        <w:numPr>
          <w:ilvl w:val="0"/>
          <w:numId w:val="13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7B12E2"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lly </w:t>
      </w:r>
      <w:r w:rsidR="00C01D6B"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trained barista. </w:t>
      </w:r>
      <w:r w:rsidR="00005EDD"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>Responsibilities</w:t>
      </w:r>
      <w:r w:rsidR="00B37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</w:t>
      </w:r>
      <w:r w:rsidR="00D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D4A98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customer care</w:t>
      </w:r>
      <w:r w:rsidR="00D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1D6B" w:rsidRPr="00C26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 and cash handling, stock rotation, </w:t>
      </w:r>
      <w:r w:rsidR="00494C16" w:rsidRPr="00C26D7C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HACCP health food and safety compliance</w:t>
      </w:r>
      <w:r w:rsidR="00005EDD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.</w:t>
      </w:r>
    </w:p>
    <w:p w14:paraId="37D62221" w14:textId="1C280772" w:rsidR="00CE2D13" w:rsidRPr="0045305B" w:rsidRDefault="00DD4A98" w:rsidP="00EC1F61">
      <w:pPr>
        <w:pStyle w:val="ListParagraph"/>
        <w:numPr>
          <w:ilvl w:val="0"/>
          <w:numId w:val="13"/>
        </w:numPr>
        <w:spacing w:after="18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Completed </w:t>
      </w:r>
      <w:r w:rsidR="004B3C10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certified </w:t>
      </w:r>
      <w:r w:rsidR="00157C0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training </w:t>
      </w:r>
      <w:r w:rsidR="004B3C10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courses</w:t>
      </w:r>
      <w:r w:rsidR="00157C0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; </w:t>
      </w:r>
      <w:r w:rsidR="00AA22C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Basic Introduction to Food H</w:t>
      </w:r>
      <w:r w:rsidR="00B52C98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y</w:t>
      </w:r>
      <w:r w:rsidR="008537E2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giene</w:t>
      </w:r>
      <w:r w:rsidR="00AA22C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 Customer C</w:t>
      </w:r>
      <w:r w:rsidR="0076549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are,</w:t>
      </w:r>
      <w:r w:rsidR="00AA22C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Security, Health and S</w:t>
      </w:r>
      <w:r w:rsidR="00CD614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afety,</w:t>
      </w:r>
      <w:r w:rsidR="00440FA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AA22C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Slips Trips and Falls, F</w:t>
      </w:r>
      <w:r w:rsidR="00263A40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ire</w:t>
      </w:r>
      <w:r w:rsidR="00DF1A55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Safety</w:t>
      </w:r>
      <w:r w:rsidR="00AA22C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Training, Manual Handling, General Data Protection R</w:t>
      </w:r>
      <w:r w:rsidR="0019330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egulation training.</w:t>
      </w:r>
    </w:p>
    <w:p w14:paraId="468261D8" w14:textId="12F07AA1" w:rsidR="0045305B" w:rsidRDefault="0045305B" w:rsidP="0045305B">
      <w:pPr>
        <w:pStyle w:val="Heading1"/>
      </w:pPr>
      <w:r>
        <w:t xml:space="preserve">Awards and Certificates </w:t>
      </w:r>
    </w:p>
    <w:p w14:paraId="6D6AF7ED" w14:textId="77777777" w:rsidR="0045305B" w:rsidRPr="00287C55" w:rsidRDefault="0045305B" w:rsidP="0045305B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Numerous School awards including; 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Student of the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full attendance, 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The Principal’s Award</w:t>
      </w:r>
    </w:p>
    <w:p w14:paraId="3BB6236D" w14:textId="7F2F5AAF" w:rsidR="0045305B" w:rsidRPr="00287C55" w:rsidRDefault="0045305B" w:rsidP="0045305B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Public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peaking course by Toastmasters, 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was awarded with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best speakers &amp;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speech award.</w:t>
      </w:r>
    </w:p>
    <w:p w14:paraId="5B2D217F" w14:textId="61399A7B" w:rsidR="0045305B" w:rsidRPr="0045305B" w:rsidRDefault="0045305B" w:rsidP="0045305B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Bronze Gaisce Presidents award and three Young Social Innovators and Enterprise awards.</w:t>
      </w:r>
    </w:p>
    <w:p w14:paraId="6219BB03" w14:textId="28FBC47E" w:rsidR="002E71EB" w:rsidRPr="00287C55" w:rsidRDefault="002E71EB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First aid training through St. Johns Ambulance</w:t>
      </w:r>
      <w:r w:rsidR="00B37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 2015</w:t>
      </w:r>
      <w:r w:rsidR="00AB6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 be renewed this year </w:t>
      </w:r>
      <w:r w:rsidR="00D45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will include </w:t>
      </w:r>
      <w:r w:rsidR="000D712D">
        <w:rPr>
          <w:rFonts w:ascii="Times New Roman" w:hAnsi="Times New Roman" w:cs="Times New Roman"/>
          <w:color w:val="000000" w:themeColor="text1"/>
          <w:sz w:val="24"/>
          <w:szCs w:val="24"/>
        </w:rPr>
        <w:t>deliberator</w:t>
      </w:r>
      <w:r w:rsidR="00D45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</w:t>
      </w:r>
      <w:r w:rsidR="000D712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45FB0">
        <w:rPr>
          <w:rFonts w:ascii="Times New Roman" w:hAnsi="Times New Roman" w:cs="Times New Roman"/>
          <w:color w:val="000000" w:themeColor="text1"/>
          <w:sz w:val="24"/>
          <w:szCs w:val="24"/>
        </w:rPr>
        <w:t>ining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284D9D" w14:textId="711CA59F" w:rsidR="002E71EB" w:rsidRPr="001E58D8" w:rsidRDefault="002E71EB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Completed Microsoft office exams, which include Microsoft Word, PowerPoint, Excel etc</w:t>
      </w:r>
      <w:r w:rsidR="001E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am also comfortable with using the Visio process </w:t>
      </w:r>
      <w:r w:rsidR="00E454E4">
        <w:rPr>
          <w:rFonts w:ascii="Times New Roman" w:hAnsi="Times New Roman" w:cs="Times New Roman"/>
          <w:color w:val="000000" w:themeColor="text1"/>
          <w:sz w:val="24"/>
          <w:szCs w:val="24"/>
        </w:rPr>
        <w:t>mapping software.</w:t>
      </w:r>
      <w:r w:rsidRPr="001E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EE5027" w14:textId="51F90934" w:rsidR="002E71EB" w:rsidRPr="001377C3" w:rsidRDefault="002E71EB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>Full, clean driver’s license</w:t>
      </w:r>
    </w:p>
    <w:p w14:paraId="3585B725" w14:textId="77777777" w:rsidR="002E71EB" w:rsidRPr="00C2405E" w:rsidRDefault="002E71EB" w:rsidP="00EC1F61">
      <w:pPr>
        <w:pStyle w:val="Heading3"/>
        <w:spacing w:line="36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</w:rPr>
      </w:pPr>
      <w:r w:rsidRPr="00C2405E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Referees </w:t>
      </w:r>
    </w:p>
    <w:p w14:paraId="2C3AE4E9" w14:textId="67C81C80" w:rsidR="00FB688F" w:rsidRPr="009E5668" w:rsidRDefault="009937D0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Character and academic - </w:t>
      </w:r>
      <w:r w:rsidR="002E71EB" w:rsidRPr="00287C5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St. Peters College Principal - Maureen Murray (01) 8252556 / (086) 8298764</w:t>
      </w:r>
    </w:p>
    <w:p w14:paraId="05997C91" w14:textId="4AADE25D" w:rsidR="009E5668" w:rsidRPr="009E5668" w:rsidRDefault="009E5668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employment - </w:t>
      </w:r>
      <w:r w:rsidRPr="0028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Eurospar Dunboyne Director - Fergal Ralph; (01)8255977 </w:t>
      </w:r>
    </w:p>
    <w:p w14:paraId="2E1444F1" w14:textId="537CFFC1" w:rsidR="00CE2D13" w:rsidRPr="00B11C2E" w:rsidRDefault="00FB688F" w:rsidP="00EC1F61">
      <w:pPr>
        <w:pStyle w:val="ListBulle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8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LinkedIn profile available at; </w:t>
      </w:r>
      <w:r w:rsidRPr="00FB688F">
        <w:rPr>
          <w:rFonts w:ascii="Helvetica Neue" w:eastAsia="Times New Roman" w:hAnsi="Helvetica Neue" w:cs="Times New Roman"/>
          <w:color w:val="auto"/>
          <w:sz w:val="21"/>
          <w:szCs w:val="21"/>
          <w:bdr w:val="none" w:sz="0" w:space="0" w:color="auto" w:frame="1"/>
          <w:lang w:val="en-GB" w:eastAsia="en-GB"/>
        </w:rPr>
        <w:t>www.linkedin.com/in/emily-dobbs-80619283</w:t>
      </w:r>
    </w:p>
    <w:sectPr w:rsidR="00CE2D13" w:rsidRPr="00B11C2E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7A95" w14:textId="77777777" w:rsidR="004A5116" w:rsidRDefault="004A5116">
      <w:pPr>
        <w:spacing w:after="0" w:line="240" w:lineRule="auto"/>
      </w:pPr>
      <w:r>
        <w:separator/>
      </w:r>
    </w:p>
  </w:endnote>
  <w:endnote w:type="continuationSeparator" w:id="0">
    <w:p w14:paraId="27836D91" w14:textId="77777777" w:rsidR="004A5116" w:rsidRDefault="004A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2CAFB" w14:textId="77777777" w:rsidR="00CE2D13" w:rsidRDefault="00972EC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7261E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D6CE" w14:textId="77777777" w:rsidR="004A5116" w:rsidRDefault="004A5116">
      <w:pPr>
        <w:spacing w:after="0" w:line="240" w:lineRule="auto"/>
      </w:pPr>
      <w:r>
        <w:separator/>
      </w:r>
    </w:p>
  </w:footnote>
  <w:footnote w:type="continuationSeparator" w:id="0">
    <w:p w14:paraId="70496AA1" w14:textId="77777777" w:rsidR="004A5116" w:rsidRDefault="004A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94AF" w14:textId="77777777" w:rsidR="00CE2D13" w:rsidRDefault="00972EC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7370DF" wp14:editId="4DBDE33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BCDFF3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E53A" w14:textId="77777777" w:rsidR="00CE2D13" w:rsidRDefault="00972EC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C39F43" wp14:editId="53C189B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2FC1C7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04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610DE"/>
    <w:multiLevelType w:val="hybridMultilevel"/>
    <w:tmpl w:val="CEBA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B7668"/>
    <w:multiLevelType w:val="hybridMultilevel"/>
    <w:tmpl w:val="71BA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20110"/>
    <w:multiLevelType w:val="hybridMultilevel"/>
    <w:tmpl w:val="7488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E4733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B6E7D"/>
    <w:multiLevelType w:val="hybridMultilevel"/>
    <w:tmpl w:val="26A4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D1582"/>
    <w:multiLevelType w:val="hybridMultilevel"/>
    <w:tmpl w:val="9986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BF"/>
    <w:rsid w:val="00005EDD"/>
    <w:rsid w:val="0008671E"/>
    <w:rsid w:val="000D712D"/>
    <w:rsid w:val="001377C3"/>
    <w:rsid w:val="001505E4"/>
    <w:rsid w:val="001541BF"/>
    <w:rsid w:val="00157C09"/>
    <w:rsid w:val="00193306"/>
    <w:rsid w:val="001A4690"/>
    <w:rsid w:val="001C65D2"/>
    <w:rsid w:val="001E272E"/>
    <w:rsid w:val="001E58D8"/>
    <w:rsid w:val="00226F9B"/>
    <w:rsid w:val="00244ED2"/>
    <w:rsid w:val="00262E69"/>
    <w:rsid w:val="00263A40"/>
    <w:rsid w:val="002816B6"/>
    <w:rsid w:val="00287C55"/>
    <w:rsid w:val="002A4921"/>
    <w:rsid w:val="002E71EB"/>
    <w:rsid w:val="00306B22"/>
    <w:rsid w:val="00314C5B"/>
    <w:rsid w:val="003645F1"/>
    <w:rsid w:val="003953C4"/>
    <w:rsid w:val="003B2AE7"/>
    <w:rsid w:val="003F2823"/>
    <w:rsid w:val="003F38D6"/>
    <w:rsid w:val="00440FAB"/>
    <w:rsid w:val="0045305B"/>
    <w:rsid w:val="00475F69"/>
    <w:rsid w:val="00494C16"/>
    <w:rsid w:val="0049661F"/>
    <w:rsid w:val="004A5116"/>
    <w:rsid w:val="004B3C10"/>
    <w:rsid w:val="004B747E"/>
    <w:rsid w:val="004C116A"/>
    <w:rsid w:val="00551389"/>
    <w:rsid w:val="00561FEB"/>
    <w:rsid w:val="0059378B"/>
    <w:rsid w:val="00594A44"/>
    <w:rsid w:val="005956ED"/>
    <w:rsid w:val="006273DF"/>
    <w:rsid w:val="006408AC"/>
    <w:rsid w:val="00710810"/>
    <w:rsid w:val="007261EA"/>
    <w:rsid w:val="007626C3"/>
    <w:rsid w:val="00765493"/>
    <w:rsid w:val="00794D69"/>
    <w:rsid w:val="007B12E2"/>
    <w:rsid w:val="0080465D"/>
    <w:rsid w:val="008537E2"/>
    <w:rsid w:val="008F04E1"/>
    <w:rsid w:val="009303C3"/>
    <w:rsid w:val="00972EC1"/>
    <w:rsid w:val="009937D0"/>
    <w:rsid w:val="009B5D5B"/>
    <w:rsid w:val="009E5668"/>
    <w:rsid w:val="00A929F6"/>
    <w:rsid w:val="00AA22C6"/>
    <w:rsid w:val="00AB6261"/>
    <w:rsid w:val="00AD079A"/>
    <w:rsid w:val="00AD77CB"/>
    <w:rsid w:val="00AF412B"/>
    <w:rsid w:val="00B11C2E"/>
    <w:rsid w:val="00B37D1E"/>
    <w:rsid w:val="00B52C98"/>
    <w:rsid w:val="00BA39EE"/>
    <w:rsid w:val="00C01D6B"/>
    <w:rsid w:val="00C1162F"/>
    <w:rsid w:val="00C2405E"/>
    <w:rsid w:val="00C26D7C"/>
    <w:rsid w:val="00C54519"/>
    <w:rsid w:val="00C71A18"/>
    <w:rsid w:val="00CA1BB0"/>
    <w:rsid w:val="00CC3334"/>
    <w:rsid w:val="00CD6146"/>
    <w:rsid w:val="00CE2D13"/>
    <w:rsid w:val="00D22138"/>
    <w:rsid w:val="00D45FB0"/>
    <w:rsid w:val="00D52241"/>
    <w:rsid w:val="00DD4A98"/>
    <w:rsid w:val="00DF1A55"/>
    <w:rsid w:val="00E335D5"/>
    <w:rsid w:val="00E454E4"/>
    <w:rsid w:val="00EC0A32"/>
    <w:rsid w:val="00EC1F61"/>
    <w:rsid w:val="00F11B1F"/>
    <w:rsid w:val="00F20EB8"/>
    <w:rsid w:val="00F85645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36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ListBullet">
    <w:name w:val="List Bullet"/>
    <w:basedOn w:val="Normal"/>
    <w:uiPriority w:val="9"/>
    <w:qFormat/>
    <w:rsid w:val="00BA39EE"/>
    <w:pPr>
      <w:numPr>
        <w:numId w:val="11"/>
      </w:numPr>
      <w:spacing w:after="120" w:line="312" w:lineRule="auto"/>
    </w:pPr>
    <w:rPr>
      <w:color w:val="7F7F7F" w:themeColor="text1" w:themeTint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71EB"/>
    <w:rPr>
      <w:color w:val="3D859C" w:themeColor="hyperlink"/>
      <w:u w:val="single"/>
    </w:rPr>
  </w:style>
  <w:style w:type="character" w:customStyle="1" w:styleId="domain">
    <w:name w:val="domain"/>
    <w:basedOn w:val="DefaultParagraphFont"/>
    <w:rsid w:val="00FB688F"/>
  </w:style>
  <w:style w:type="character" w:customStyle="1" w:styleId="vanity-name">
    <w:name w:val="vanity-name"/>
    <w:basedOn w:val="DefaultParagraphFont"/>
    <w:rsid w:val="00FB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ily.dobbs.2017@mumail.i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ydobbs/Library/Containers/com.microsoft.Word/Data/Library/Caches/2057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94B4B2974F8C4DBC4B4193C4B0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4A5E-6CDA-CB4A-96C1-4D49566EDC2C}"/>
      </w:docPartPr>
      <w:docPartBody>
        <w:p w:rsidR="00667D04" w:rsidRDefault="00E461FE">
          <w:pPr>
            <w:pStyle w:val="EA94B4B2974F8C4DBC4B4193C4B0E444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4BEB48F166DB2C4F995F526BB758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5118-759E-3442-9F71-E4244B7ABBFC}"/>
      </w:docPartPr>
      <w:docPartBody>
        <w:p w:rsidR="00667D04" w:rsidRDefault="00E461FE">
          <w:pPr>
            <w:pStyle w:val="4BEB48F166DB2C4F995F526BB75837FA"/>
          </w:pPr>
          <w:r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E"/>
    <w:rsid w:val="00046604"/>
    <w:rsid w:val="000C5760"/>
    <w:rsid w:val="000E7799"/>
    <w:rsid w:val="001A62C2"/>
    <w:rsid w:val="003C3FD3"/>
    <w:rsid w:val="004C718F"/>
    <w:rsid w:val="00581DD5"/>
    <w:rsid w:val="005F71F1"/>
    <w:rsid w:val="00667D04"/>
    <w:rsid w:val="006B0EB5"/>
    <w:rsid w:val="006E16D4"/>
    <w:rsid w:val="00722492"/>
    <w:rsid w:val="0085643F"/>
    <w:rsid w:val="008D6C35"/>
    <w:rsid w:val="009E27B6"/>
    <w:rsid w:val="00A56D8C"/>
    <w:rsid w:val="00B207AE"/>
    <w:rsid w:val="00DD4624"/>
    <w:rsid w:val="00E461FE"/>
    <w:rsid w:val="00E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0B94CC7B29984AB9C18FB921F31545">
    <w:name w:val="800B94CC7B29984AB9C18FB921F31545"/>
  </w:style>
  <w:style w:type="paragraph" w:customStyle="1" w:styleId="1910951008887D43932CD4970649E64B">
    <w:name w:val="1910951008887D43932CD4970649E64B"/>
  </w:style>
  <w:style w:type="paragraph" w:customStyle="1" w:styleId="1D878ADC3CBA5F4AABD8E817E1AEF7A7">
    <w:name w:val="1D878ADC3CBA5F4AABD8E817E1AEF7A7"/>
  </w:style>
  <w:style w:type="paragraph" w:customStyle="1" w:styleId="ACA7765F123B3840958270F6D720274D">
    <w:name w:val="ACA7765F123B3840958270F6D720274D"/>
  </w:style>
  <w:style w:type="paragraph" w:customStyle="1" w:styleId="EA94B4B2974F8C4DBC4B4193C4B0E444">
    <w:name w:val="EA94B4B2974F8C4DBC4B4193C4B0E444"/>
  </w:style>
  <w:style w:type="paragraph" w:customStyle="1" w:styleId="A08F305918844841B57283029D998083">
    <w:name w:val="A08F305918844841B57283029D998083"/>
  </w:style>
  <w:style w:type="paragraph" w:customStyle="1" w:styleId="BB221E692F67494CA666EB059ABA71F0">
    <w:name w:val="BB221E692F67494CA666EB059ABA71F0"/>
  </w:style>
  <w:style w:type="paragraph" w:customStyle="1" w:styleId="4BEB48F166DB2C4F995F526BB75837FA">
    <w:name w:val="4BEB48F166DB2C4F995F526BB75837FA"/>
  </w:style>
  <w:style w:type="paragraph" w:customStyle="1" w:styleId="45C2F8F48A13E04CB3A8A5D96487BAA6">
    <w:name w:val="45C2F8F48A13E04CB3A8A5D96487BAA6"/>
  </w:style>
  <w:style w:type="paragraph" w:customStyle="1" w:styleId="3C9C88506928584E917FDB20F5BC9FD1">
    <w:name w:val="3C9C88506928584E917FDB20F5BC9FD1"/>
  </w:style>
  <w:style w:type="paragraph" w:customStyle="1" w:styleId="C085F86B75419B46B0338E81412786AB">
    <w:name w:val="C085F86B75419B46B0338E81412786AB"/>
  </w:style>
  <w:style w:type="paragraph" w:customStyle="1" w:styleId="915C880454138841A26DAAA9BABCB9CA">
    <w:name w:val="915C880454138841A26DAAA9BABCB9CA"/>
  </w:style>
  <w:style w:type="paragraph" w:customStyle="1" w:styleId="783EEAF73751804EB3FACABA005EB132">
    <w:name w:val="783EEAF73751804EB3FACABA005EB132"/>
  </w:style>
  <w:style w:type="paragraph" w:customStyle="1" w:styleId="303FD14F67AC18478BA0448FA5724552">
    <w:name w:val="303FD14F67AC18478BA0448FA5724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51</TotalTime>
  <Pages>2</Pages>
  <Words>461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2018-03-21T11:48:00Z</dcterms:created>
  <dcterms:modified xsi:type="dcterms:W3CDTF">2018-10-10T10:20:00Z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