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5A4E" w14:textId="77777777" w:rsidR="003B608D" w:rsidRPr="008F070E" w:rsidRDefault="002854AC" w:rsidP="00C248B6">
      <w:pPr>
        <w:pStyle w:val="Heading1"/>
        <w:jc w:val="both"/>
        <w:rPr>
          <w:rFonts w:ascii="Bodoni MT Black" w:hAnsi="Bodoni MT Black" w:cs="Times New Roman"/>
          <w:b/>
          <w:sz w:val="44"/>
          <w:szCs w:val="44"/>
          <w:lang w:val="en-IE"/>
        </w:rPr>
      </w:pPr>
      <w:r w:rsidRPr="008F070E">
        <w:rPr>
          <w:rFonts w:ascii="Bodoni MT Black" w:hAnsi="Bodoni MT Black" w:cs="Times New Roman"/>
          <w:b/>
          <w:sz w:val="44"/>
          <w:szCs w:val="44"/>
          <w:lang w:val="en-IE"/>
        </w:rPr>
        <w:t xml:space="preserve">Curriculum Vitae </w:t>
      </w:r>
    </w:p>
    <w:p w14:paraId="0EFB0B06" w14:textId="77777777" w:rsidR="00B778F4" w:rsidRDefault="00B778F4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</w:p>
    <w:p w14:paraId="4FE2B0DB" w14:textId="77777777" w:rsidR="002854AC" w:rsidRPr="00B778F4" w:rsidRDefault="00B778F4" w:rsidP="00C248B6">
      <w:pPr>
        <w:jc w:val="both"/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</w:pPr>
      <w:r w:rsidRPr="00B778F4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>Profile:</w:t>
      </w:r>
    </w:p>
    <w:p w14:paraId="46A7ACEE" w14:textId="77777777" w:rsidR="002854AC" w:rsidRPr="00C248B6" w:rsidRDefault="00B778F4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sz w:val="22"/>
          <w:szCs w:val="22"/>
          <w:lang w:val="en-IE"/>
        </w:rPr>
        <w:t>Name:</w:t>
      </w:r>
      <w:r w:rsidR="002854AC" w:rsidRPr="00C248B6">
        <w:rPr>
          <w:rFonts w:ascii="Times New Roman" w:hAnsi="Times New Roman" w:cs="Times New Roman"/>
          <w:sz w:val="22"/>
          <w:szCs w:val="22"/>
          <w:lang w:val="en-IE"/>
        </w:rPr>
        <w:t xml:space="preserve"> Michaela Lee Mullen</w:t>
      </w:r>
      <w:r w:rsidR="002854AC" w:rsidRPr="00C248B6">
        <w:rPr>
          <w:rFonts w:ascii="Times New Roman" w:hAnsi="Times New Roman" w:cs="Times New Roman"/>
          <w:sz w:val="22"/>
          <w:szCs w:val="22"/>
          <w:lang w:val="en-IE"/>
        </w:rPr>
        <w:tab/>
      </w:r>
    </w:p>
    <w:p w14:paraId="29A20B77" w14:textId="77777777" w:rsidR="002854AC" w:rsidRPr="00C248B6" w:rsidRDefault="002854AC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sz w:val="22"/>
          <w:szCs w:val="22"/>
          <w:lang w:val="en-IE"/>
        </w:rPr>
        <w:t xml:space="preserve">Date </w:t>
      </w:r>
      <w:r w:rsidR="00B778F4" w:rsidRPr="00C248B6">
        <w:rPr>
          <w:rFonts w:ascii="Times New Roman" w:hAnsi="Times New Roman" w:cs="Times New Roman"/>
          <w:sz w:val="22"/>
          <w:szCs w:val="22"/>
          <w:lang w:val="en-IE"/>
        </w:rPr>
        <w:t>of</w:t>
      </w:r>
      <w:r w:rsidRPr="00C248B6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B778F4" w:rsidRPr="00C248B6">
        <w:rPr>
          <w:rFonts w:ascii="Times New Roman" w:hAnsi="Times New Roman" w:cs="Times New Roman"/>
          <w:sz w:val="22"/>
          <w:szCs w:val="22"/>
          <w:lang w:val="en-IE"/>
        </w:rPr>
        <w:t>Birth:</w:t>
      </w:r>
      <w:r w:rsidRPr="00C248B6">
        <w:rPr>
          <w:rFonts w:ascii="Times New Roman" w:hAnsi="Times New Roman" w:cs="Times New Roman"/>
          <w:sz w:val="22"/>
          <w:szCs w:val="22"/>
          <w:lang w:val="en-IE"/>
        </w:rPr>
        <w:t xml:space="preserve"> 21-03-1997</w:t>
      </w:r>
    </w:p>
    <w:p w14:paraId="489EA860" w14:textId="77777777" w:rsidR="002854AC" w:rsidRPr="00C248B6" w:rsidRDefault="002854AC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sz w:val="22"/>
          <w:szCs w:val="22"/>
          <w:lang w:val="en-IE"/>
        </w:rPr>
        <w:t>Address: 16 Toberburr Avenue, St. Margaret’s, Swords Co. Dublin</w:t>
      </w:r>
    </w:p>
    <w:p w14:paraId="09AE440B" w14:textId="77777777" w:rsidR="002854AC" w:rsidRPr="00C248B6" w:rsidRDefault="002854AC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sz w:val="22"/>
          <w:szCs w:val="22"/>
          <w:lang w:val="en-IE"/>
        </w:rPr>
        <w:t>Contact Information:</w:t>
      </w:r>
    </w:p>
    <w:p w14:paraId="7D751350" w14:textId="77777777" w:rsidR="002854AC" w:rsidRPr="00C248B6" w:rsidRDefault="002854AC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sz w:val="22"/>
          <w:szCs w:val="22"/>
          <w:lang w:val="en-IE"/>
        </w:rPr>
        <w:t>Mobile – 0873855530</w:t>
      </w:r>
      <w:r w:rsidRPr="00C248B6">
        <w:rPr>
          <w:rFonts w:ascii="Times New Roman" w:hAnsi="Times New Roman" w:cs="Times New Roman"/>
          <w:sz w:val="22"/>
          <w:szCs w:val="22"/>
          <w:lang w:val="en-IE"/>
        </w:rPr>
        <w:tab/>
      </w:r>
    </w:p>
    <w:p w14:paraId="0F72E28B" w14:textId="77777777" w:rsidR="00B778F4" w:rsidRPr="00B778F4" w:rsidRDefault="002854AC" w:rsidP="00C248B6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sz w:val="22"/>
          <w:szCs w:val="22"/>
          <w:lang w:val="en-IE"/>
        </w:rPr>
        <w:t xml:space="preserve">Email- </w:t>
      </w:r>
      <w:hyperlink r:id="rId6" w:history="1">
        <w:r w:rsidRPr="00C248B6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michaelamullen97@gmail.com</w:t>
        </w:r>
      </w:hyperlink>
    </w:p>
    <w:p w14:paraId="4569B959" w14:textId="77777777" w:rsidR="002854AC" w:rsidRPr="00C248B6" w:rsidRDefault="008F070E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I’m</w:t>
      </w:r>
      <w:r w:rsidR="002854AC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an 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eighteen-year-old</w:t>
      </w:r>
      <w:r w:rsidR="002854AC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student studying law, history and sociology in Maynooth University, 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Co. Kildare</w:t>
      </w:r>
      <w:r w:rsidR="002854AC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. </w:t>
      </w:r>
      <w:r w:rsidR="00B778F4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I’m</w:t>
      </w:r>
      <w:r w:rsidR="002854AC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very hardworking and </w:t>
      </w:r>
      <w:r w:rsidR="00B778F4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self-confident</w:t>
      </w:r>
      <w:r w:rsidR="002854AC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in my work. I am a very determined and polite person with a number of years work experience in different jobs working with the public. I am searching for a part time job in either the evenings or at the weekend. </w:t>
      </w:r>
    </w:p>
    <w:p w14:paraId="03F876C8" w14:textId="77777777" w:rsidR="002854AC" w:rsidRPr="00C248B6" w:rsidRDefault="002854AC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6DF19C43" w14:textId="77777777" w:rsidR="008F070E" w:rsidRPr="008F070E" w:rsidRDefault="008F070E" w:rsidP="008F070E">
      <w:pPr>
        <w:jc w:val="both"/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 xml:space="preserve">EDUCATION </w:t>
      </w:r>
    </w:p>
    <w:p w14:paraId="6904ACB9" w14:textId="77777777" w:rsidR="002854AC" w:rsidRPr="008F070E" w:rsidRDefault="002854AC" w:rsidP="008F070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St. Mary’s Holy Faith Secondar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y School, Glasnevin; Co. Dublin</w:t>
      </w: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- </w:t>
      </w: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2009 till 2015</w:t>
      </w:r>
    </w:p>
    <w:p w14:paraId="7363351B" w14:textId="77777777" w:rsidR="002854AC" w:rsidRPr="00C248B6" w:rsidRDefault="002854AC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•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ab/>
        <w:t>Qualifications-Junior Certification -2012</w:t>
      </w:r>
    </w:p>
    <w:p w14:paraId="3FF94F56" w14:textId="77777777" w:rsidR="002854AC" w:rsidRPr="008F070E" w:rsidRDefault="008F070E" w:rsidP="008F070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9</w:t>
      </w:r>
      <w:r w:rsidR="002854AC"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Honours and 1 Pass</w:t>
      </w:r>
    </w:p>
    <w:p w14:paraId="5A6559E7" w14:textId="77777777" w:rsidR="002854AC" w:rsidRPr="00C248B6" w:rsidRDefault="002854AC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•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ab/>
        <w:t>Qualifications-Leaving Certification -2015</w:t>
      </w:r>
    </w:p>
    <w:p w14:paraId="7D36CD94" w14:textId="77777777" w:rsidR="002854AC" w:rsidRPr="008F070E" w:rsidRDefault="002854AC" w:rsidP="008F070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6 honours and 1 Pass</w:t>
      </w:r>
    </w:p>
    <w:p w14:paraId="3A799EBA" w14:textId="77777777" w:rsidR="002854AC" w:rsidRPr="00C248B6" w:rsidRDefault="002854AC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66CB1810" w14:textId="77777777" w:rsidR="002854AC" w:rsidRPr="008F070E" w:rsidRDefault="002854AC" w:rsidP="008F070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Maynooth University, Maynooth </w:t>
      </w: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Co. Kildare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- </w:t>
      </w: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2015 till Present</w:t>
      </w:r>
    </w:p>
    <w:p w14:paraId="18671D7E" w14:textId="77777777" w:rsidR="002854AC" w:rsidRPr="00C248B6" w:rsidRDefault="002854AC" w:rsidP="00C248B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46E33208" w14:textId="77777777" w:rsidR="002854AC" w:rsidRPr="008F070E" w:rsidRDefault="002854AC" w:rsidP="00C248B6">
      <w:pPr>
        <w:jc w:val="both"/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>WORK EXPERIENCE</w:t>
      </w:r>
    </w:p>
    <w:p w14:paraId="15032CC8" w14:textId="77777777" w:rsidR="002854AC" w:rsidRPr="008F070E" w:rsidRDefault="002854AC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t>Veronica’s Alterations &amp; Design</w:t>
      </w:r>
    </w:p>
    <w:p w14:paraId="35D9C043" w14:textId="77777777" w:rsidR="002854AC" w:rsidRPr="00C248B6" w:rsidRDefault="002854AC" w:rsidP="00C248B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Sales Assistant -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Summer 2012/2013 (May –August)</w:t>
      </w:r>
    </w:p>
    <w:p w14:paraId="7DB18861" w14:textId="77777777" w:rsidR="002854AC" w:rsidRPr="00C248B6" w:rsidRDefault="002854AC" w:rsidP="00C248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Using the Cash Register.</w:t>
      </w:r>
    </w:p>
    <w:p w14:paraId="1EC9DA5D" w14:textId="77777777" w:rsidR="002854AC" w:rsidRPr="00C248B6" w:rsidRDefault="002854AC" w:rsidP="00C248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Stock Taking.</w:t>
      </w:r>
    </w:p>
    <w:p w14:paraId="40CAF5A1" w14:textId="77777777" w:rsidR="002854AC" w:rsidRPr="00C248B6" w:rsidRDefault="002854AC" w:rsidP="00C248B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Sales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and Set up of the store.</w:t>
      </w:r>
    </w:p>
    <w:p w14:paraId="453E0525" w14:textId="77777777" w:rsidR="00C248B6" w:rsidRDefault="00C248B6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7758263E" w14:textId="77777777" w:rsidR="00C248B6" w:rsidRDefault="002854AC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 </w:t>
      </w:r>
    </w:p>
    <w:p w14:paraId="0BC01582" w14:textId="77777777" w:rsidR="00B778F4" w:rsidRDefault="00B778F4" w:rsidP="00C248B6">
      <w:pPr>
        <w:jc w:val="both"/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</w:pPr>
    </w:p>
    <w:p w14:paraId="6305CECD" w14:textId="77777777" w:rsidR="00B778F4" w:rsidRDefault="00B778F4" w:rsidP="00C248B6">
      <w:pPr>
        <w:jc w:val="both"/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</w:pPr>
    </w:p>
    <w:p w14:paraId="70DB7F9D" w14:textId="77777777" w:rsidR="002854AC" w:rsidRPr="008F070E" w:rsidRDefault="002854AC" w:rsidP="00C248B6">
      <w:pPr>
        <w:jc w:val="both"/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</w:pPr>
      <w:bookmarkStart w:id="0" w:name="_GoBack"/>
      <w:bookmarkEnd w:id="0"/>
      <w:r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lastRenderedPageBreak/>
        <w:t>Chapters Book Store</w:t>
      </w:r>
    </w:p>
    <w:p w14:paraId="2FBB8E84" w14:textId="77777777" w:rsidR="002854AC" w:rsidRPr="00C248B6" w:rsidRDefault="002854AC" w:rsidP="00C248B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Store Assi</w:t>
      </w:r>
      <w:r w:rsid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stant - 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21/01/2013 – 25/01/2013</w:t>
      </w:r>
    </w:p>
    <w:p w14:paraId="495727C2" w14:textId="77777777" w:rsidR="002854AC" w:rsidRPr="00C248B6" w:rsidRDefault="002854AC" w:rsidP="00C248B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Pricing New Stock.</w:t>
      </w:r>
    </w:p>
    <w:p w14:paraId="2F9D1418" w14:textId="77777777" w:rsidR="002854AC" w:rsidRPr="00C248B6" w:rsidRDefault="002854AC" w:rsidP="00C248B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Data Entry. </w:t>
      </w:r>
    </w:p>
    <w:p w14:paraId="3818B5A9" w14:textId="77777777" w:rsidR="002854AC" w:rsidRPr="00C248B6" w:rsidRDefault="002854AC" w:rsidP="00C248B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Stocking Shelves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</w:t>
      </w:r>
    </w:p>
    <w:p w14:paraId="26FDDF2D" w14:textId="77777777" w:rsidR="002854AC" w:rsidRPr="008F070E" w:rsidRDefault="002854AC" w:rsidP="00C248B6">
      <w:pPr>
        <w:jc w:val="both"/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t xml:space="preserve">Mary Queen </w:t>
      </w:r>
      <w:r w:rsidR="00C248B6"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t>of</w:t>
      </w:r>
      <w:r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t xml:space="preserve"> Ireland National School</w:t>
      </w:r>
    </w:p>
    <w:p w14:paraId="74677F76" w14:textId="77777777" w:rsidR="002854AC" w:rsidRPr="008F070E" w:rsidRDefault="002854AC" w:rsidP="008F070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Prim</w:t>
      </w:r>
      <w:r w:rsidR="00C248B6"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ary School Teacher’s assistant- 28/01/2013-04/02/2013 and June 2013</w:t>
      </w:r>
    </w:p>
    <w:p w14:paraId="4191C1F6" w14:textId="77777777" w:rsidR="00C248B6" w:rsidRPr="00C248B6" w:rsidRDefault="002854AC" w:rsidP="00C248B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Photocopying</w:t>
      </w:r>
      <w:r w:rsidR="00C248B6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</w:t>
      </w:r>
    </w:p>
    <w:p w14:paraId="0FCACA05" w14:textId="77777777" w:rsidR="00C248B6" w:rsidRPr="00C248B6" w:rsidRDefault="00C248B6" w:rsidP="00C248B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Filing.</w:t>
      </w:r>
    </w:p>
    <w:p w14:paraId="71B4D883" w14:textId="77777777" w:rsidR="00C248B6" w:rsidRPr="00C248B6" w:rsidRDefault="002854AC" w:rsidP="00C248B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Stocking Library Shelves</w:t>
      </w:r>
      <w:r w:rsidR="00C248B6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</w:p>
    <w:p w14:paraId="41E30A5B" w14:textId="77777777" w:rsidR="002854AC" w:rsidRPr="00C248B6" w:rsidRDefault="002854AC" w:rsidP="00C248B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Scanning Library books into a computerized system</w:t>
      </w:r>
      <w:r w:rsidR="00C248B6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</w:t>
      </w:r>
    </w:p>
    <w:p w14:paraId="3E112D22" w14:textId="77777777" w:rsidR="00C248B6" w:rsidRPr="00C248B6" w:rsidRDefault="00C248B6" w:rsidP="00C248B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Cleaning.</w:t>
      </w:r>
    </w:p>
    <w:p w14:paraId="33FD56A8" w14:textId="77777777" w:rsidR="00C248B6" w:rsidRPr="00C248B6" w:rsidRDefault="00C248B6" w:rsidP="00C248B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18F234B0" w14:textId="77777777" w:rsidR="00C248B6" w:rsidRPr="008F070E" w:rsidRDefault="002854AC" w:rsidP="00C248B6">
      <w:pPr>
        <w:jc w:val="both"/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t>The W</w:t>
      </w:r>
      <w:r w:rsidR="00C248B6" w:rsidRPr="008F070E">
        <w:rPr>
          <w:rFonts w:ascii="Times New Roman" w:hAnsi="Times New Roman" w:cs="Times New Roman"/>
          <w:color w:val="234A50" w:themeColor="text2" w:themeTint="E6"/>
          <w:sz w:val="22"/>
          <w:szCs w:val="22"/>
          <w:u w:val="single"/>
          <w:lang w:val="en-IE"/>
        </w:rPr>
        <w:t>hite House, Ward Rd. Co. Dublin</w:t>
      </w:r>
    </w:p>
    <w:p w14:paraId="1EDC0C9F" w14:textId="77777777" w:rsidR="002854AC" w:rsidRPr="008F070E" w:rsidRDefault="00C248B6" w:rsidP="008F070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Barmaid – 2014 to 2015</w:t>
      </w:r>
    </w:p>
    <w:p w14:paraId="7ADCEA94" w14:textId="77777777" w:rsidR="00C248B6" w:rsidRPr="00C248B6" w:rsidRDefault="002854AC" w:rsidP="00C248B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Se</w:t>
      </w:r>
      <w:r w:rsidR="00C248B6"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rving customers drink and food.</w:t>
      </w:r>
    </w:p>
    <w:p w14:paraId="08202029" w14:textId="77777777" w:rsidR="00C248B6" w:rsidRPr="00C248B6" w:rsidRDefault="00C248B6" w:rsidP="00C248B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Using Cash register.</w:t>
      </w:r>
    </w:p>
    <w:p w14:paraId="537E8A0D" w14:textId="77777777" w:rsidR="00C248B6" w:rsidRPr="00C248B6" w:rsidRDefault="00C248B6" w:rsidP="00C248B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Taking Stock and Restocking Shelves.</w:t>
      </w:r>
    </w:p>
    <w:p w14:paraId="388307AA" w14:textId="77777777" w:rsidR="002854AC" w:rsidRPr="00C248B6" w:rsidRDefault="002854AC" w:rsidP="00C248B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Refilling taps</w:t>
      </w:r>
    </w:p>
    <w:p w14:paraId="15C9D0AA" w14:textId="77777777" w:rsidR="00C248B6" w:rsidRPr="00C248B6" w:rsidRDefault="00C248B6" w:rsidP="00C248B6">
      <w:pPr>
        <w:pStyle w:val="ListParagraph"/>
        <w:ind w:left="785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7A56BD4E" w14:textId="77777777" w:rsidR="00C248B6" w:rsidRPr="008F070E" w:rsidRDefault="00C248B6" w:rsidP="00C248B6">
      <w:pPr>
        <w:jc w:val="both"/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>HOBBIE/INTERESTS</w:t>
      </w:r>
    </w:p>
    <w:p w14:paraId="6CA95856" w14:textId="77777777" w:rsidR="00C248B6" w:rsidRPr="00C248B6" w:rsidRDefault="008F070E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Singing</w:t>
      </w:r>
    </w:p>
    <w:p w14:paraId="37AED6F3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Dancing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ab/>
      </w:r>
    </w:p>
    <w:p w14:paraId="4978FDEC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Zumb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a 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ab/>
      </w:r>
    </w:p>
    <w:p w14:paraId="41B211D0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Babysitting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ab/>
      </w:r>
    </w:p>
    <w:p w14:paraId="6762328D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Boxing</w:t>
      </w:r>
    </w:p>
    <w:p w14:paraId="3D3A2AD5" w14:textId="77777777" w:rsidR="008F070E" w:rsidRDefault="008F070E" w:rsidP="008F070E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7B89FE86" w14:textId="77777777" w:rsidR="008F070E" w:rsidRPr="008F070E" w:rsidRDefault="00C248B6" w:rsidP="008F070E">
      <w:pPr>
        <w:jc w:val="both"/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</w:pPr>
      <w:r w:rsidRPr="008F070E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>SKILLS</w:t>
      </w:r>
      <w:r w:rsidR="008F070E" w:rsidRPr="008F070E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 xml:space="preserve"> </w:t>
      </w:r>
    </w:p>
    <w:p w14:paraId="77F65004" w14:textId="77777777" w:rsidR="00C248B6" w:rsidRPr="008F070E" w:rsidRDefault="00C248B6" w:rsidP="008F070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have very good computer skills; I have worked using Microsoft office: Word, Excel and PowerPoint.  </w:t>
      </w:r>
    </w:p>
    <w:p w14:paraId="3F6894AD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 have good communicational skills and work well with people.</w:t>
      </w:r>
    </w:p>
    <w:p w14:paraId="2A1C87FE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 have good organization skills.</w:t>
      </w:r>
    </w:p>
    <w:p w14:paraId="2399D844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have very polite manners. </w:t>
      </w:r>
    </w:p>
    <w:p w14:paraId="600A7CFF" w14:textId="77777777" w:rsidR="00C248B6" w:rsidRPr="00C248B6" w:rsidRDefault="00C248B6" w:rsidP="00C248B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 am calm in difficult situations.</w:t>
      </w:r>
    </w:p>
    <w:p w14:paraId="0D6A29BE" w14:textId="77777777" w:rsidR="00C248B6" w:rsidRPr="00C248B6" w:rsidRDefault="00C248B6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3CD00F1A" w14:textId="77777777" w:rsidR="00C248B6" w:rsidRPr="00C248B6" w:rsidRDefault="00C248B6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8F070E">
        <w:rPr>
          <w:rFonts w:ascii="Times New Roman" w:hAnsi="Times New Roman" w:cs="Times New Roman"/>
          <w:b/>
          <w:color w:val="328D9F" w:themeColor="accent1" w:themeShade="BF"/>
          <w:sz w:val="22"/>
          <w:szCs w:val="22"/>
          <w:u w:val="single"/>
          <w:lang w:val="en-IE"/>
        </w:rPr>
        <w:t>REFERENCES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(</w:t>
      </w:r>
      <w:r w:rsidR="008F070E" w:rsidRP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Other refer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ences can be given upon request)</w:t>
      </w:r>
    </w:p>
    <w:p w14:paraId="14E03150" w14:textId="77777777" w:rsidR="008F070E" w:rsidRDefault="008F070E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Veronica’s Alterations &amp; Design</w:t>
      </w:r>
    </w:p>
    <w:p w14:paraId="77D08DDF" w14:textId="77777777" w:rsidR="00C248B6" w:rsidRPr="00C248B6" w:rsidRDefault="00C248B6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Bailieboro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ugh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, </w:t>
      </w: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County Cavan</w:t>
      </w:r>
    </w:p>
    <w:p w14:paraId="16DF8C9D" w14:textId="77777777" w:rsidR="00C248B6" w:rsidRPr="00C248B6" w:rsidRDefault="00C248B6" w:rsidP="00C248B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48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PH: 042-9694814 / 086 8644419</w:t>
      </w:r>
      <w:r w:rsidR="008F070E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  </w:t>
      </w:r>
    </w:p>
    <w:sectPr w:rsidR="00C248B6" w:rsidRPr="00C248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3CFD"/>
      </v:shape>
    </w:pict>
  </w:numPicBullet>
  <w:abstractNum w:abstractNumId="0" w15:restartNumberingAfterBreak="0">
    <w:nsid w:val="00493143"/>
    <w:multiLevelType w:val="hybridMultilevel"/>
    <w:tmpl w:val="4420F61A"/>
    <w:lvl w:ilvl="0" w:tplc="89A85620">
      <w:start w:val="1"/>
      <w:numFmt w:val="bullet"/>
      <w:lvlText w:val="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47111"/>
    <w:multiLevelType w:val="hybridMultilevel"/>
    <w:tmpl w:val="C1543C9E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1431DE0"/>
    <w:multiLevelType w:val="hybridMultilevel"/>
    <w:tmpl w:val="9D9CF588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0646EA7"/>
    <w:multiLevelType w:val="hybridMultilevel"/>
    <w:tmpl w:val="BDB0A756"/>
    <w:lvl w:ilvl="0" w:tplc="1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B3C5F"/>
    <w:multiLevelType w:val="hybridMultilevel"/>
    <w:tmpl w:val="75ACD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0717"/>
    <w:multiLevelType w:val="hybridMultilevel"/>
    <w:tmpl w:val="2AA8B2F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F21699"/>
    <w:multiLevelType w:val="hybridMultilevel"/>
    <w:tmpl w:val="4F700EC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B6F"/>
    <w:multiLevelType w:val="hybridMultilevel"/>
    <w:tmpl w:val="3732E5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516D"/>
    <w:multiLevelType w:val="hybridMultilevel"/>
    <w:tmpl w:val="100CE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C429D"/>
    <w:multiLevelType w:val="hybridMultilevel"/>
    <w:tmpl w:val="65888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A6615"/>
    <w:multiLevelType w:val="hybridMultilevel"/>
    <w:tmpl w:val="180834EC"/>
    <w:lvl w:ilvl="0" w:tplc="18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4D236E22"/>
    <w:multiLevelType w:val="hybridMultilevel"/>
    <w:tmpl w:val="581CB3B0"/>
    <w:lvl w:ilvl="0" w:tplc="1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6A03A3"/>
    <w:multiLevelType w:val="hybridMultilevel"/>
    <w:tmpl w:val="1CAE836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50B46"/>
    <w:multiLevelType w:val="hybridMultilevel"/>
    <w:tmpl w:val="77F68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21FF"/>
    <w:multiLevelType w:val="hybridMultilevel"/>
    <w:tmpl w:val="A3D499F8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40196"/>
    <w:multiLevelType w:val="hybridMultilevel"/>
    <w:tmpl w:val="E984020C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AF7104"/>
    <w:multiLevelType w:val="hybridMultilevel"/>
    <w:tmpl w:val="075A5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709A"/>
    <w:multiLevelType w:val="hybridMultilevel"/>
    <w:tmpl w:val="9B0A3E86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F255FD"/>
    <w:multiLevelType w:val="hybridMultilevel"/>
    <w:tmpl w:val="72A47A2E"/>
    <w:lvl w:ilvl="0" w:tplc="180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0" w15:restartNumberingAfterBreak="0">
    <w:nsid w:val="765F6A9A"/>
    <w:multiLevelType w:val="hybridMultilevel"/>
    <w:tmpl w:val="B7AE3710"/>
    <w:lvl w:ilvl="0" w:tplc="18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16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2"/>
  </w:num>
  <w:num w:numId="22">
    <w:abstractNumId w:val="10"/>
  </w:num>
  <w:num w:numId="23">
    <w:abstractNumId w:val="5"/>
  </w:num>
  <w:num w:numId="24">
    <w:abstractNumId w:val="19"/>
  </w:num>
  <w:num w:numId="25">
    <w:abstractNumId w:val="12"/>
  </w:num>
  <w:num w:numId="26">
    <w:abstractNumId w:val="3"/>
  </w:num>
  <w:num w:numId="27">
    <w:abstractNumId w:val="18"/>
  </w:num>
  <w:num w:numId="28">
    <w:abstractNumId w:val="7"/>
  </w:num>
  <w:num w:numId="29">
    <w:abstractNumId w:val="15"/>
  </w:num>
  <w:num w:numId="30">
    <w:abstractNumId w:val="11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AC"/>
    <w:rsid w:val="002854AC"/>
    <w:rsid w:val="003B608D"/>
    <w:rsid w:val="008F070E"/>
    <w:rsid w:val="00B778F4"/>
    <w:rsid w:val="00C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23676"/>
  <w15:chartTrackingRefBased/>
  <w15:docId w15:val="{E4203682-8684-48FD-BF42-7F29F2A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AC"/>
  </w:style>
  <w:style w:type="paragraph" w:styleId="Heading1">
    <w:name w:val="heading 1"/>
    <w:basedOn w:val="Normal"/>
    <w:next w:val="Normal"/>
    <w:link w:val="Heading1Char"/>
    <w:uiPriority w:val="9"/>
    <w:qFormat/>
    <w:rsid w:val="002854AC"/>
    <w:pPr>
      <w:keepNext/>
      <w:keepLines/>
      <w:pBdr>
        <w:bottom w:val="single" w:sz="4" w:space="1" w:color="50B4C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28D9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28D9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4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4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4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4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4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4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4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54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28D9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854AC"/>
    <w:rPr>
      <w:rFonts w:asciiTheme="majorHAnsi" w:eastAsiaTheme="majorEastAsia" w:hAnsiTheme="majorHAnsi" w:cstheme="majorBidi"/>
      <w:color w:val="328D9F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4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854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2854AC"/>
    <w:rPr>
      <w:rFonts w:asciiTheme="majorHAnsi" w:eastAsiaTheme="majorEastAsia" w:hAnsiTheme="majorHAnsi" w:cstheme="majorBidi"/>
      <w:color w:val="328D9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AC"/>
    <w:rPr>
      <w:rFonts w:asciiTheme="majorHAnsi" w:eastAsiaTheme="majorEastAsia" w:hAnsiTheme="majorHAnsi" w:cstheme="majorBidi"/>
      <w:color w:val="328D9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4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4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4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4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4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4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4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2854A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2854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854A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2854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854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54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4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0B4C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4AC"/>
    <w:rPr>
      <w:rFonts w:asciiTheme="majorHAnsi" w:eastAsiaTheme="majorEastAsia" w:hAnsiTheme="majorHAnsi" w:cstheme="majorBidi"/>
      <w:color w:val="50B4C8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854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854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854AC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4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4AC"/>
    <w:pPr>
      <w:outlineLvl w:val="9"/>
    </w:pPr>
  </w:style>
  <w:style w:type="paragraph" w:styleId="NoSpacing">
    <w:name w:val="No Spacing"/>
    <w:uiPriority w:val="1"/>
    <w:qFormat/>
    <w:rsid w:val="002854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4AC"/>
    <w:rPr>
      <w:color w:val="2370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elamullen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\AppData\Roaming\Microsoft\Templates\Report%20design%20(blank).dotx" TargetMode="Externa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mullen</dc:creator>
  <cp:keywords/>
  <cp:lastModifiedBy>kayla mullen</cp:lastModifiedBy>
  <cp:revision>1</cp:revision>
  <dcterms:created xsi:type="dcterms:W3CDTF">2016-02-19T17:31:00Z</dcterms:created>
  <dcterms:modified xsi:type="dcterms:W3CDTF">2016-02-19T18:11:00Z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