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1F2" w:rsidRPr="00F65DDC" w:rsidRDefault="007F01F2" w:rsidP="002B66FB">
      <w:pPr>
        <w:pStyle w:val="Name"/>
        <w:spacing w:after="0" w:line="60" w:lineRule="atLeast"/>
        <w:rPr>
          <w:b/>
          <w:color w:val="1F497D" w:themeColor="text2"/>
          <w:sz w:val="56"/>
        </w:rPr>
      </w:pPr>
      <w:r w:rsidRPr="00F65DDC">
        <w:rPr>
          <w:b/>
          <w:color w:val="1F497D" w:themeColor="text2"/>
          <w:sz w:val="56"/>
        </w:rPr>
        <w:t>Alister Doyle</w:t>
      </w:r>
    </w:p>
    <w:p w:rsidR="007F01F2" w:rsidRDefault="006047DF" w:rsidP="002B66FB">
      <w:pPr>
        <w:pStyle w:val="Address2"/>
        <w:framePr w:w="0" w:hRule="auto" w:wrap="auto" w:vAnchor="margin" w:hAnchor="text" w:xAlign="left" w:yAlign="inline"/>
        <w:spacing w:line="360" w:lineRule="auto"/>
      </w:pPr>
      <w:r>
        <w:rPr>
          <w:rFonts w:cs="Segoe Print"/>
          <w:szCs w:val="22"/>
          <w:lang w:val="en-IE" w:eastAsia="en-IE"/>
        </w:rPr>
        <w:t>113 the waterside apartments, charlotte quay, ringsend road, dublin 4</w:t>
      </w:r>
      <w:r w:rsidR="00F741D7">
        <w:rPr>
          <w:rFonts w:cs="Segoe Print"/>
          <w:szCs w:val="22"/>
          <w:lang w:val="en-IE" w:eastAsia="en-IE"/>
        </w:rPr>
        <w:t>.</w:t>
      </w:r>
    </w:p>
    <w:p w:rsidR="007F01F2" w:rsidRDefault="007F01F2" w:rsidP="002B66FB">
      <w:pPr>
        <w:pStyle w:val="Address1"/>
        <w:framePr w:w="0" w:hRule="auto" w:wrap="auto" w:vAnchor="margin" w:hAnchor="text" w:xAlign="left" w:yAlign="inline"/>
        <w:spacing w:line="360" w:lineRule="auto"/>
      </w:pPr>
      <w:r>
        <w:t>Phone</w:t>
      </w:r>
      <w:r w:rsidR="00476A93">
        <w:t>:</w:t>
      </w:r>
      <w:r>
        <w:t xml:space="preserve"> </w:t>
      </w:r>
      <w:r w:rsidR="00F741D7">
        <w:t>+353</w:t>
      </w:r>
      <w:r w:rsidR="006047DF">
        <w:t xml:space="preserve"> </w:t>
      </w:r>
      <w:r w:rsidR="00F741D7">
        <w:t>87</w:t>
      </w:r>
      <w:r w:rsidR="006047DF">
        <w:t xml:space="preserve"> </w:t>
      </w:r>
      <w:r w:rsidR="00F741D7">
        <w:t>995</w:t>
      </w:r>
      <w:r w:rsidR="006047DF">
        <w:t xml:space="preserve"> </w:t>
      </w:r>
      <w:r w:rsidR="00F741D7">
        <w:t>5719</w:t>
      </w:r>
      <w:r w:rsidR="00476A93">
        <w:t xml:space="preserve"> </w:t>
      </w:r>
      <w:r w:rsidR="00476A93">
        <w:tab/>
        <w:t>E</w:t>
      </w:r>
      <w:r>
        <w:t>mail</w:t>
      </w:r>
      <w:r w:rsidR="00476A93">
        <w:t>:</w:t>
      </w:r>
      <w:r>
        <w:t xml:space="preserve"> </w:t>
      </w:r>
      <w:r w:rsidR="00663A26" w:rsidRPr="008F255A">
        <w:t>alisterdotdoyle@Gmail.com</w:t>
      </w:r>
    </w:p>
    <w:tbl>
      <w:tblPr>
        <w:tblW w:w="11199" w:type="dxa"/>
        <w:tblInd w:w="-1026" w:type="dxa"/>
        <w:tblLook w:val="0000" w:firstRow="0" w:lastRow="0" w:firstColumn="0" w:lastColumn="0" w:noHBand="0" w:noVBand="0"/>
      </w:tblPr>
      <w:tblGrid>
        <w:gridCol w:w="292"/>
        <w:gridCol w:w="10907"/>
      </w:tblGrid>
      <w:tr w:rsidR="007F01F2" w:rsidTr="005500FA">
        <w:trPr>
          <w:cantSplit/>
          <w:trHeight w:val="662"/>
        </w:trPr>
        <w:tc>
          <w:tcPr>
            <w:tcW w:w="11199" w:type="dxa"/>
            <w:gridSpan w:val="2"/>
          </w:tcPr>
          <w:p w:rsidR="007F01F2" w:rsidRPr="00A67C42" w:rsidRDefault="00151937" w:rsidP="00DC33F7">
            <w:pPr>
              <w:pStyle w:val="SectionTitle"/>
              <w:ind w:left="175" w:right="34"/>
              <w:rPr>
                <w:b/>
                <w:sz w:val="22"/>
                <w:szCs w:val="22"/>
              </w:rPr>
            </w:pPr>
            <w:r w:rsidRPr="006B70B0">
              <w:rPr>
                <w:b/>
                <w:sz w:val="22"/>
                <w:szCs w:val="22"/>
              </w:rPr>
              <w:t>S</w:t>
            </w:r>
            <w:r w:rsidR="00F06E44" w:rsidRPr="006B70B0">
              <w:rPr>
                <w:b/>
                <w:sz w:val="22"/>
                <w:szCs w:val="22"/>
              </w:rPr>
              <w:t>kills</w:t>
            </w:r>
          </w:p>
        </w:tc>
      </w:tr>
      <w:tr w:rsidR="007F01F2" w:rsidTr="00AA710D">
        <w:trPr>
          <w:trHeight w:val="1601"/>
        </w:trPr>
        <w:tc>
          <w:tcPr>
            <w:tcW w:w="292" w:type="dxa"/>
          </w:tcPr>
          <w:p w:rsidR="007F01F2" w:rsidRDefault="007F01F2"/>
        </w:tc>
        <w:tc>
          <w:tcPr>
            <w:tcW w:w="10907" w:type="dxa"/>
          </w:tcPr>
          <w:p w:rsidR="001A6DB2" w:rsidRPr="0076029F" w:rsidRDefault="00F04B80" w:rsidP="00E20519">
            <w:pPr>
              <w:pStyle w:val="Achievement"/>
              <w:spacing w:after="0"/>
              <w:ind w:left="-108" w:hanging="7"/>
              <w:rPr>
                <w:sz w:val="24"/>
                <w:szCs w:val="21"/>
              </w:rPr>
            </w:pPr>
            <w:r w:rsidRPr="003D7986">
              <w:rPr>
                <w:szCs w:val="21"/>
              </w:rPr>
              <w:t>H</w:t>
            </w:r>
            <w:r w:rsidR="007F01F2" w:rsidRPr="003D7986">
              <w:rPr>
                <w:szCs w:val="21"/>
              </w:rPr>
              <w:t>ard-working</w:t>
            </w:r>
            <w:r w:rsidR="00DD4C11" w:rsidRPr="003D7986">
              <w:rPr>
                <w:szCs w:val="21"/>
              </w:rPr>
              <w:t xml:space="preserve"> and </w:t>
            </w:r>
            <w:r w:rsidR="00E20519">
              <w:rPr>
                <w:szCs w:val="21"/>
              </w:rPr>
              <w:t>commercially-minded</w:t>
            </w:r>
            <w:r w:rsidR="00DD4C11" w:rsidRPr="003D7986">
              <w:rPr>
                <w:szCs w:val="21"/>
              </w:rPr>
              <w:t xml:space="preserve"> </w:t>
            </w:r>
            <w:r w:rsidR="003E3153">
              <w:rPr>
                <w:szCs w:val="21"/>
              </w:rPr>
              <w:t>individual</w:t>
            </w:r>
            <w:r w:rsidR="00DD4C11" w:rsidRPr="003D7986">
              <w:rPr>
                <w:szCs w:val="21"/>
              </w:rPr>
              <w:t xml:space="preserve"> with </w:t>
            </w:r>
            <w:r w:rsidR="007F01F2" w:rsidRPr="003D7986">
              <w:rPr>
                <w:szCs w:val="21"/>
              </w:rPr>
              <w:t>growing experience</w:t>
            </w:r>
            <w:r w:rsidR="00DF6B09" w:rsidRPr="00B44AB2">
              <w:rPr>
                <w:szCs w:val="21"/>
              </w:rPr>
              <w:t xml:space="preserve"> </w:t>
            </w:r>
            <w:r w:rsidR="007F01F2" w:rsidRPr="00B44AB2">
              <w:rPr>
                <w:szCs w:val="21"/>
              </w:rPr>
              <w:t xml:space="preserve">and excellent </w:t>
            </w:r>
            <w:r w:rsidR="00DD4C11" w:rsidRPr="00B44AB2">
              <w:rPr>
                <w:szCs w:val="21"/>
              </w:rPr>
              <w:t>communication</w:t>
            </w:r>
            <w:r w:rsidR="007F01F2" w:rsidRPr="00B44AB2">
              <w:rPr>
                <w:szCs w:val="21"/>
              </w:rPr>
              <w:t xml:space="preserve">, </w:t>
            </w:r>
            <w:r w:rsidR="00397107" w:rsidRPr="00B44AB2">
              <w:rPr>
                <w:szCs w:val="21"/>
              </w:rPr>
              <w:t xml:space="preserve">analytical and </w:t>
            </w:r>
            <w:r w:rsidR="00E20519">
              <w:rPr>
                <w:szCs w:val="21"/>
              </w:rPr>
              <w:t>problem-solving</w:t>
            </w:r>
            <w:r w:rsidR="007F01F2" w:rsidRPr="00B44AB2">
              <w:rPr>
                <w:szCs w:val="21"/>
              </w:rPr>
              <w:t xml:space="preserve"> skills</w:t>
            </w:r>
            <w:r w:rsidR="002C2354" w:rsidRPr="00B44AB2">
              <w:rPr>
                <w:szCs w:val="21"/>
              </w:rPr>
              <w:t xml:space="preserve">. </w:t>
            </w:r>
            <w:r w:rsidR="00C238FA" w:rsidRPr="00C238FA">
              <w:rPr>
                <w:szCs w:val="21"/>
              </w:rPr>
              <w:t xml:space="preserve">I have previously graduated with a Masters in International Management and a Bachelor of Business Studies degree and </w:t>
            </w:r>
            <w:r w:rsidR="004D5065">
              <w:rPr>
                <w:szCs w:val="21"/>
              </w:rPr>
              <w:t xml:space="preserve">am </w:t>
            </w:r>
            <w:r w:rsidR="001221C6">
              <w:rPr>
                <w:szCs w:val="21"/>
              </w:rPr>
              <w:t>cur</w:t>
            </w:r>
            <w:r w:rsidR="006047DF">
              <w:rPr>
                <w:szCs w:val="21"/>
              </w:rPr>
              <w:t>rently work</w:t>
            </w:r>
            <w:r w:rsidR="004D5065">
              <w:rPr>
                <w:szCs w:val="21"/>
              </w:rPr>
              <w:t>ing</w:t>
            </w:r>
            <w:r w:rsidR="00C238FA" w:rsidRPr="00C238FA">
              <w:rPr>
                <w:szCs w:val="21"/>
              </w:rPr>
              <w:t xml:space="preserve"> for </w:t>
            </w:r>
            <w:r w:rsidR="00287B68">
              <w:rPr>
                <w:szCs w:val="21"/>
              </w:rPr>
              <w:t>Dublin</w:t>
            </w:r>
            <w:r w:rsidR="00B675E7">
              <w:rPr>
                <w:szCs w:val="21"/>
              </w:rPr>
              <w:t xml:space="preserve">-based law firm ByrneWallace, </w:t>
            </w:r>
            <w:r w:rsidR="00C238FA" w:rsidRPr="00C238FA">
              <w:rPr>
                <w:szCs w:val="21"/>
              </w:rPr>
              <w:t xml:space="preserve">gaining valuable </w:t>
            </w:r>
            <w:r w:rsidR="00C238FA">
              <w:rPr>
                <w:szCs w:val="21"/>
              </w:rPr>
              <w:t xml:space="preserve">experience in </w:t>
            </w:r>
            <w:r w:rsidR="00B675E7">
              <w:rPr>
                <w:szCs w:val="21"/>
              </w:rPr>
              <w:t>data analysis</w:t>
            </w:r>
            <w:r w:rsidR="000D589B">
              <w:rPr>
                <w:szCs w:val="21"/>
              </w:rPr>
              <w:t xml:space="preserve"> and project management</w:t>
            </w:r>
            <w:r w:rsidR="00C238FA">
              <w:rPr>
                <w:szCs w:val="21"/>
              </w:rPr>
              <w:t xml:space="preserve">. </w:t>
            </w:r>
            <w:r w:rsidR="00C238FA" w:rsidRPr="00C238FA">
              <w:rPr>
                <w:szCs w:val="21"/>
              </w:rPr>
              <w:t>I am extremely proficient using</w:t>
            </w:r>
            <w:r w:rsidR="00C238FA">
              <w:rPr>
                <w:szCs w:val="21"/>
              </w:rPr>
              <w:t xml:space="preserve"> </w:t>
            </w:r>
            <w:r w:rsidR="00C238FA" w:rsidRPr="00C238FA">
              <w:rPr>
                <w:szCs w:val="21"/>
              </w:rPr>
              <w:t xml:space="preserve">Microsoft Office, have a working knowledge of </w:t>
            </w:r>
            <w:r w:rsidR="00B675E7">
              <w:rPr>
                <w:szCs w:val="21"/>
              </w:rPr>
              <w:t>SQL</w:t>
            </w:r>
            <w:r w:rsidR="00C238FA" w:rsidRPr="00C238FA">
              <w:rPr>
                <w:szCs w:val="21"/>
              </w:rPr>
              <w:t xml:space="preserve"> and </w:t>
            </w:r>
            <w:r w:rsidR="00B675E7">
              <w:rPr>
                <w:szCs w:val="21"/>
              </w:rPr>
              <w:t xml:space="preserve">also </w:t>
            </w:r>
            <w:r w:rsidR="00474E6B">
              <w:rPr>
                <w:szCs w:val="21"/>
              </w:rPr>
              <w:t xml:space="preserve">have experience with Adobe Creative </w:t>
            </w:r>
            <w:r w:rsidR="00B97B18">
              <w:rPr>
                <w:szCs w:val="21"/>
              </w:rPr>
              <w:t>Cloud</w:t>
            </w:r>
            <w:r w:rsidR="00474E6B">
              <w:rPr>
                <w:szCs w:val="21"/>
              </w:rPr>
              <w:t xml:space="preserve"> </w:t>
            </w:r>
            <w:r w:rsidR="00C238FA" w:rsidRPr="00C238FA">
              <w:rPr>
                <w:szCs w:val="21"/>
              </w:rPr>
              <w:t>and Email</w:t>
            </w:r>
            <w:r w:rsidR="00C238FA">
              <w:rPr>
                <w:szCs w:val="21"/>
              </w:rPr>
              <w:t xml:space="preserve"> </w:t>
            </w:r>
            <w:r w:rsidR="00C238FA" w:rsidRPr="00C238FA">
              <w:rPr>
                <w:szCs w:val="21"/>
              </w:rPr>
              <w:t>Marketing.</w:t>
            </w:r>
          </w:p>
        </w:tc>
      </w:tr>
      <w:tr w:rsidR="007F01F2" w:rsidTr="00132649">
        <w:trPr>
          <w:cantSplit/>
          <w:trHeight w:val="423"/>
        </w:trPr>
        <w:tc>
          <w:tcPr>
            <w:tcW w:w="11199" w:type="dxa"/>
            <w:gridSpan w:val="2"/>
          </w:tcPr>
          <w:p w:rsidR="007F01F2" w:rsidRPr="00A67C42" w:rsidRDefault="007F01F2" w:rsidP="00157304">
            <w:pPr>
              <w:pStyle w:val="SectionTitle"/>
              <w:spacing w:before="0"/>
              <w:ind w:left="175"/>
              <w:rPr>
                <w:b/>
                <w:sz w:val="22"/>
                <w:szCs w:val="22"/>
              </w:rPr>
            </w:pPr>
            <w:r w:rsidRPr="006B70B0">
              <w:rPr>
                <w:b/>
                <w:sz w:val="22"/>
                <w:szCs w:val="22"/>
              </w:rPr>
              <w:t>Experience</w:t>
            </w:r>
          </w:p>
        </w:tc>
      </w:tr>
      <w:tr w:rsidR="007F01F2" w:rsidTr="00132649">
        <w:trPr>
          <w:trHeight w:val="7516"/>
        </w:trPr>
        <w:tc>
          <w:tcPr>
            <w:tcW w:w="292" w:type="dxa"/>
          </w:tcPr>
          <w:p w:rsidR="007F01F2" w:rsidRDefault="007F01F2"/>
        </w:tc>
        <w:tc>
          <w:tcPr>
            <w:tcW w:w="10907" w:type="dxa"/>
          </w:tcPr>
          <w:p w:rsidR="00B675E7" w:rsidRPr="00A67C42" w:rsidRDefault="00E815DF" w:rsidP="004B26D6">
            <w:pPr>
              <w:pStyle w:val="Achievement"/>
              <w:spacing w:before="240"/>
              <w:ind w:left="-108" w:firstLine="0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>October</w:t>
            </w:r>
            <w:r w:rsidR="00B675E7">
              <w:rPr>
                <w:color w:val="1F497D" w:themeColor="text2"/>
                <w:sz w:val="24"/>
                <w:szCs w:val="24"/>
              </w:rPr>
              <w:t xml:space="preserve"> 2014 – </w:t>
            </w:r>
            <w:r>
              <w:rPr>
                <w:color w:val="1F497D" w:themeColor="text2"/>
                <w:sz w:val="24"/>
                <w:szCs w:val="24"/>
              </w:rPr>
              <w:t>Present</w:t>
            </w:r>
            <w:r w:rsidR="0092388F">
              <w:rPr>
                <w:color w:val="1F497D" w:themeColor="text2"/>
                <w:sz w:val="24"/>
                <w:szCs w:val="24"/>
              </w:rPr>
              <w:tab/>
            </w:r>
            <w:r w:rsidR="0092388F">
              <w:rPr>
                <w:color w:val="1F497D" w:themeColor="text2"/>
                <w:sz w:val="24"/>
                <w:szCs w:val="24"/>
              </w:rPr>
              <w:tab/>
            </w:r>
            <w:r w:rsidR="0092388F">
              <w:rPr>
                <w:color w:val="1F497D" w:themeColor="text2"/>
                <w:sz w:val="24"/>
                <w:szCs w:val="24"/>
              </w:rPr>
              <w:tab/>
            </w:r>
            <w:r>
              <w:rPr>
                <w:b/>
                <w:color w:val="1F497D" w:themeColor="text2"/>
                <w:sz w:val="24"/>
                <w:szCs w:val="24"/>
              </w:rPr>
              <w:t>ByrneWallace</w:t>
            </w:r>
            <w:r w:rsidR="000D589B">
              <w:rPr>
                <w:color w:val="1F497D" w:themeColor="text2"/>
                <w:sz w:val="24"/>
                <w:szCs w:val="24"/>
              </w:rPr>
              <w:t xml:space="preserve">                     </w:t>
            </w:r>
            <w:r w:rsidR="0092388F">
              <w:rPr>
                <w:color w:val="1F497D" w:themeColor="text2"/>
                <w:sz w:val="24"/>
                <w:szCs w:val="24"/>
              </w:rPr>
              <w:tab/>
              <w:t xml:space="preserve">        </w:t>
            </w:r>
            <w:bookmarkStart w:id="0" w:name="_GoBack"/>
            <w:bookmarkEnd w:id="0"/>
            <w:r>
              <w:rPr>
                <w:color w:val="1F497D" w:themeColor="text2"/>
                <w:sz w:val="24"/>
                <w:szCs w:val="24"/>
              </w:rPr>
              <w:t>CRM Administrator/</w:t>
            </w:r>
            <w:r w:rsidR="000D589B">
              <w:rPr>
                <w:color w:val="1F497D" w:themeColor="text2"/>
                <w:sz w:val="24"/>
                <w:szCs w:val="24"/>
              </w:rPr>
              <w:t>Marketing</w:t>
            </w:r>
            <w:r>
              <w:rPr>
                <w:color w:val="1F497D" w:themeColor="text2"/>
                <w:sz w:val="24"/>
                <w:szCs w:val="24"/>
              </w:rPr>
              <w:t xml:space="preserve"> Analyst</w:t>
            </w:r>
          </w:p>
          <w:p w:rsidR="00547017" w:rsidRPr="00547017" w:rsidRDefault="00A81883" w:rsidP="002E1E3B">
            <w:pPr>
              <w:pStyle w:val="Achievement"/>
              <w:numPr>
                <w:ilvl w:val="0"/>
                <w:numId w:val="26"/>
              </w:numPr>
              <w:spacing w:before="240" w:after="0" w:line="240" w:lineRule="auto"/>
              <w:ind w:left="261" w:hanging="261"/>
              <w:rPr>
                <w:rFonts w:cs="Garamond"/>
                <w:szCs w:val="22"/>
                <w:lang w:val="en-IE" w:eastAsia="en-IE"/>
              </w:rPr>
            </w:pPr>
            <w:r w:rsidRPr="00A81883">
              <w:rPr>
                <w:szCs w:val="21"/>
              </w:rPr>
              <w:t xml:space="preserve">Responsible for managing </w:t>
            </w:r>
            <w:r w:rsidR="00785DBE">
              <w:rPr>
                <w:szCs w:val="21"/>
              </w:rPr>
              <w:t xml:space="preserve">InterAction </w:t>
            </w:r>
            <w:r w:rsidRPr="00A81883">
              <w:rPr>
                <w:szCs w:val="21"/>
              </w:rPr>
              <w:t xml:space="preserve">CRM database of over 25,000 contacts and 200 users, in addition to implementing firm-wide CRM repositioning </w:t>
            </w:r>
            <w:r w:rsidR="00157A91">
              <w:rPr>
                <w:szCs w:val="21"/>
              </w:rPr>
              <w:t xml:space="preserve">and data cleansing </w:t>
            </w:r>
            <w:r w:rsidRPr="00A81883">
              <w:rPr>
                <w:szCs w:val="21"/>
              </w:rPr>
              <w:t>project.</w:t>
            </w:r>
          </w:p>
          <w:p w:rsidR="006047DF" w:rsidRPr="00752A2C" w:rsidRDefault="00DB4DD5" w:rsidP="00424459">
            <w:pPr>
              <w:pStyle w:val="Achievement"/>
              <w:numPr>
                <w:ilvl w:val="0"/>
                <w:numId w:val="26"/>
              </w:numPr>
              <w:spacing w:after="0" w:line="240" w:lineRule="auto"/>
              <w:ind w:left="261" w:hanging="261"/>
              <w:rPr>
                <w:rFonts w:cs="Garamond"/>
                <w:szCs w:val="22"/>
                <w:lang w:val="en-IE" w:eastAsia="en-IE"/>
              </w:rPr>
            </w:pPr>
            <w:r>
              <w:rPr>
                <w:szCs w:val="21"/>
              </w:rPr>
              <w:t>Provide</w:t>
            </w:r>
            <w:r w:rsidR="00547017">
              <w:rPr>
                <w:szCs w:val="21"/>
              </w:rPr>
              <w:t xml:space="preserve"> regular mea</w:t>
            </w:r>
            <w:r w:rsidR="00716DF9">
              <w:rPr>
                <w:szCs w:val="21"/>
              </w:rPr>
              <w:t>s</w:t>
            </w:r>
            <w:r w:rsidR="00547017">
              <w:rPr>
                <w:szCs w:val="21"/>
              </w:rPr>
              <w:t xml:space="preserve">urement and analysis of business development activity across the firm, combining data from </w:t>
            </w:r>
            <w:r w:rsidR="00E31531">
              <w:rPr>
                <w:szCs w:val="21"/>
              </w:rPr>
              <w:t>multiple</w:t>
            </w:r>
            <w:r w:rsidR="00547017">
              <w:rPr>
                <w:szCs w:val="21"/>
              </w:rPr>
              <w:t xml:space="preserve"> sources and tailoring </w:t>
            </w:r>
            <w:r w:rsidR="008862B9">
              <w:rPr>
                <w:szCs w:val="21"/>
              </w:rPr>
              <w:t>reports</w:t>
            </w:r>
            <w:r w:rsidR="001221C6">
              <w:rPr>
                <w:szCs w:val="21"/>
              </w:rPr>
              <w:t xml:space="preserve"> to suit </w:t>
            </w:r>
            <w:r w:rsidR="00E31531">
              <w:rPr>
                <w:szCs w:val="21"/>
              </w:rPr>
              <w:t>a number of different audiences.</w:t>
            </w:r>
          </w:p>
          <w:p w:rsidR="00752A2C" w:rsidRPr="006047DF" w:rsidRDefault="00300FA8" w:rsidP="00424459">
            <w:pPr>
              <w:pStyle w:val="Achievement"/>
              <w:numPr>
                <w:ilvl w:val="0"/>
                <w:numId w:val="26"/>
              </w:numPr>
              <w:spacing w:after="0" w:line="240" w:lineRule="auto"/>
              <w:ind w:left="261" w:hanging="261"/>
              <w:rPr>
                <w:rFonts w:cs="Garamond"/>
                <w:szCs w:val="22"/>
                <w:lang w:val="en-IE" w:eastAsia="en-IE"/>
              </w:rPr>
            </w:pPr>
            <w:r>
              <w:rPr>
                <w:rFonts w:cs="Garamond"/>
                <w:szCs w:val="22"/>
                <w:lang w:val="en-IE" w:eastAsia="en-IE"/>
              </w:rPr>
              <w:t>Work</w:t>
            </w:r>
            <w:r w:rsidR="00474E6B">
              <w:rPr>
                <w:rFonts w:cs="Garamond"/>
                <w:szCs w:val="22"/>
                <w:lang w:val="en-IE" w:eastAsia="en-IE"/>
              </w:rPr>
              <w:t xml:space="preserve"> closely with client services and marketing teams </w:t>
            </w:r>
            <w:r w:rsidR="00AA710D">
              <w:rPr>
                <w:rFonts w:cs="Garamond"/>
                <w:szCs w:val="22"/>
                <w:lang w:val="en-IE" w:eastAsia="en-IE"/>
              </w:rPr>
              <w:t xml:space="preserve">to manage database structure, segment data and deliver highly targeted </w:t>
            </w:r>
            <w:r w:rsidR="008862B9">
              <w:rPr>
                <w:rFonts w:cs="Garamond"/>
                <w:szCs w:val="22"/>
                <w:lang w:val="en-IE" w:eastAsia="en-IE"/>
              </w:rPr>
              <w:t>marketing</w:t>
            </w:r>
            <w:r w:rsidR="00AA710D">
              <w:rPr>
                <w:rFonts w:cs="Garamond"/>
                <w:szCs w:val="22"/>
                <w:lang w:val="en-IE" w:eastAsia="en-IE"/>
              </w:rPr>
              <w:t xml:space="preserve"> communications.</w:t>
            </w:r>
          </w:p>
          <w:p w:rsidR="00735054" w:rsidRPr="00A67C42" w:rsidRDefault="00A16B62" w:rsidP="00424459">
            <w:pPr>
              <w:pStyle w:val="Achievement"/>
              <w:spacing w:before="240"/>
              <w:ind w:left="0" w:hanging="117"/>
              <w:rPr>
                <w:color w:val="1F497D" w:themeColor="text2"/>
                <w:sz w:val="24"/>
                <w:szCs w:val="24"/>
              </w:rPr>
            </w:pPr>
            <w:r>
              <w:rPr>
                <w:color w:val="1F497D" w:themeColor="text2"/>
                <w:sz w:val="24"/>
                <w:szCs w:val="24"/>
              </w:rPr>
              <w:t xml:space="preserve">February 2014 – </w:t>
            </w:r>
            <w:r w:rsidR="00FB606B">
              <w:rPr>
                <w:color w:val="1F497D" w:themeColor="text2"/>
                <w:sz w:val="24"/>
                <w:szCs w:val="24"/>
              </w:rPr>
              <w:t>October</w:t>
            </w:r>
            <w:r>
              <w:rPr>
                <w:color w:val="1F497D" w:themeColor="text2"/>
                <w:sz w:val="24"/>
                <w:szCs w:val="24"/>
              </w:rPr>
              <w:t xml:space="preserve"> 2014</w:t>
            </w:r>
            <w:r w:rsidR="0092388F">
              <w:rPr>
                <w:color w:val="1F497D" w:themeColor="text2"/>
                <w:sz w:val="24"/>
                <w:szCs w:val="24"/>
              </w:rPr>
              <w:tab/>
            </w:r>
            <w:r w:rsidR="0092388F">
              <w:rPr>
                <w:color w:val="1F497D" w:themeColor="text2"/>
                <w:sz w:val="24"/>
                <w:szCs w:val="24"/>
              </w:rPr>
              <w:tab/>
            </w:r>
            <w:r w:rsidR="00122180" w:rsidRPr="009D706F">
              <w:rPr>
                <w:b/>
                <w:color w:val="1F497D" w:themeColor="text2"/>
                <w:sz w:val="24"/>
                <w:szCs w:val="24"/>
              </w:rPr>
              <w:t>Noodle Education</w:t>
            </w:r>
            <w:r w:rsidR="008E581B">
              <w:rPr>
                <w:b/>
                <w:color w:val="1F497D" w:themeColor="text2"/>
                <w:sz w:val="24"/>
                <w:szCs w:val="24"/>
              </w:rPr>
              <w:t>, New York</w:t>
            </w:r>
            <w:r w:rsidR="00F44CA4" w:rsidRPr="00A67C42">
              <w:rPr>
                <w:color w:val="1F497D" w:themeColor="text2"/>
                <w:sz w:val="24"/>
                <w:szCs w:val="24"/>
              </w:rPr>
              <w:t xml:space="preserve"> </w:t>
            </w:r>
            <w:r w:rsidR="0092388F">
              <w:rPr>
                <w:color w:val="1F497D" w:themeColor="text2"/>
                <w:sz w:val="24"/>
                <w:szCs w:val="24"/>
              </w:rPr>
              <w:t xml:space="preserve">              </w:t>
            </w:r>
            <w:r w:rsidR="00935AE7">
              <w:rPr>
                <w:color w:val="1F497D" w:themeColor="text2"/>
                <w:sz w:val="24"/>
                <w:szCs w:val="24"/>
              </w:rPr>
              <w:t xml:space="preserve">     </w:t>
            </w:r>
            <w:r w:rsidR="00935AE7" w:rsidRPr="00935AE7">
              <w:rPr>
                <w:color w:val="1F497D" w:themeColor="text2"/>
                <w:sz w:val="24"/>
                <w:szCs w:val="24"/>
              </w:rPr>
              <w:t>Digital Marketing Coordinator</w:t>
            </w:r>
          </w:p>
          <w:p w:rsidR="00644CBB" w:rsidRPr="006047DF" w:rsidRDefault="00644CBB" w:rsidP="002E1E3B">
            <w:pPr>
              <w:pStyle w:val="Achievement"/>
              <w:numPr>
                <w:ilvl w:val="0"/>
                <w:numId w:val="26"/>
              </w:numPr>
              <w:spacing w:before="240" w:after="0" w:line="240" w:lineRule="auto"/>
              <w:ind w:left="306" w:hanging="306"/>
              <w:rPr>
                <w:rFonts w:cs="Garamond"/>
                <w:szCs w:val="22"/>
                <w:lang w:val="en-IE" w:eastAsia="en-IE"/>
              </w:rPr>
            </w:pPr>
            <w:r w:rsidRPr="006047DF">
              <w:rPr>
                <w:rFonts w:cs="Garamond"/>
                <w:szCs w:val="22"/>
                <w:lang w:val="en-IE" w:eastAsia="en-IE"/>
              </w:rPr>
              <w:t>Managed and developed Noodle’s online community, answering user questions and engaging with schools.</w:t>
            </w:r>
          </w:p>
          <w:p w:rsidR="00142E0B" w:rsidRDefault="00865557" w:rsidP="00424459">
            <w:pPr>
              <w:pStyle w:val="Achievement"/>
              <w:numPr>
                <w:ilvl w:val="0"/>
                <w:numId w:val="26"/>
              </w:numPr>
              <w:spacing w:after="0" w:line="240" w:lineRule="auto"/>
              <w:ind w:left="306" w:hanging="306"/>
              <w:rPr>
                <w:szCs w:val="21"/>
              </w:rPr>
            </w:pPr>
            <w:r>
              <w:rPr>
                <w:szCs w:val="21"/>
              </w:rPr>
              <w:t xml:space="preserve">Helped grow editorial output by </w:t>
            </w:r>
            <w:r w:rsidR="002557D1">
              <w:rPr>
                <w:szCs w:val="21"/>
              </w:rPr>
              <w:t xml:space="preserve">over </w:t>
            </w:r>
            <w:r>
              <w:rPr>
                <w:szCs w:val="21"/>
              </w:rPr>
              <w:t>50%</w:t>
            </w:r>
            <w:r w:rsidR="00F9339A">
              <w:rPr>
                <w:szCs w:val="21"/>
              </w:rPr>
              <w:t>,</w:t>
            </w:r>
            <w:r w:rsidR="00FA6657">
              <w:rPr>
                <w:szCs w:val="21"/>
              </w:rPr>
              <w:t xml:space="preserve"> </w:t>
            </w:r>
            <w:r>
              <w:rPr>
                <w:szCs w:val="21"/>
              </w:rPr>
              <w:t>coordinating</w:t>
            </w:r>
            <w:r w:rsidR="00CD3081">
              <w:rPr>
                <w:szCs w:val="21"/>
              </w:rPr>
              <w:t xml:space="preserve"> with the </w:t>
            </w:r>
            <w:r>
              <w:rPr>
                <w:szCs w:val="21"/>
              </w:rPr>
              <w:t>editorial</w:t>
            </w:r>
            <w:r w:rsidR="00CD3081">
              <w:rPr>
                <w:szCs w:val="21"/>
              </w:rPr>
              <w:t xml:space="preserve"> team to manage, edit and publish </w:t>
            </w:r>
            <w:r w:rsidR="00FA6657">
              <w:rPr>
                <w:szCs w:val="21"/>
              </w:rPr>
              <w:t>content.</w:t>
            </w:r>
          </w:p>
          <w:p w:rsidR="00740133" w:rsidRDefault="00740133" w:rsidP="00424459">
            <w:pPr>
              <w:pStyle w:val="Achievement"/>
              <w:numPr>
                <w:ilvl w:val="0"/>
                <w:numId w:val="26"/>
              </w:numPr>
              <w:spacing w:after="0" w:line="240" w:lineRule="auto"/>
              <w:ind w:left="306" w:hanging="306"/>
              <w:rPr>
                <w:szCs w:val="21"/>
              </w:rPr>
            </w:pPr>
            <w:r w:rsidRPr="00142E0B">
              <w:rPr>
                <w:szCs w:val="21"/>
              </w:rPr>
              <w:t xml:space="preserve">Wrote a number of key articles for the website </w:t>
            </w:r>
            <w:r w:rsidR="00A27076">
              <w:rPr>
                <w:szCs w:val="21"/>
              </w:rPr>
              <w:t>and</w:t>
            </w:r>
            <w:r w:rsidR="00142E0B" w:rsidRPr="00142E0B">
              <w:rPr>
                <w:szCs w:val="21"/>
              </w:rPr>
              <w:t xml:space="preserve"> was also involved in creating Community Guidelines and writing copy for help pages on the website.</w:t>
            </w:r>
          </w:p>
          <w:p w:rsidR="00CD3B22" w:rsidRPr="00A67C42" w:rsidRDefault="00CD3B22" w:rsidP="00424459">
            <w:pPr>
              <w:pStyle w:val="Achievement"/>
              <w:spacing w:before="240"/>
              <w:ind w:left="0" w:hanging="108"/>
              <w:rPr>
                <w:color w:val="1F497D" w:themeColor="text2"/>
                <w:sz w:val="24"/>
                <w:szCs w:val="24"/>
              </w:rPr>
            </w:pPr>
            <w:r w:rsidRPr="00A67C42">
              <w:rPr>
                <w:color w:val="1F497D" w:themeColor="text2"/>
                <w:sz w:val="24"/>
                <w:szCs w:val="24"/>
              </w:rPr>
              <w:t xml:space="preserve">June 2013 – </w:t>
            </w:r>
            <w:r w:rsidR="00BD3EEE">
              <w:rPr>
                <w:color w:val="1F497D" w:themeColor="text2"/>
                <w:sz w:val="24"/>
                <w:szCs w:val="24"/>
              </w:rPr>
              <w:t>October</w:t>
            </w:r>
            <w:r w:rsidR="0092388F">
              <w:rPr>
                <w:color w:val="1F497D" w:themeColor="text2"/>
                <w:sz w:val="24"/>
                <w:szCs w:val="24"/>
              </w:rPr>
              <w:t xml:space="preserve"> 2013</w:t>
            </w:r>
            <w:r w:rsidR="0092388F">
              <w:rPr>
                <w:color w:val="1F497D" w:themeColor="text2"/>
                <w:sz w:val="24"/>
                <w:szCs w:val="24"/>
              </w:rPr>
              <w:tab/>
            </w:r>
            <w:r w:rsidR="0092388F">
              <w:rPr>
                <w:color w:val="1F497D" w:themeColor="text2"/>
                <w:sz w:val="24"/>
                <w:szCs w:val="24"/>
              </w:rPr>
              <w:tab/>
            </w:r>
            <w:r w:rsidRPr="009D706F">
              <w:rPr>
                <w:b/>
                <w:color w:val="1F497D" w:themeColor="text2"/>
                <w:sz w:val="24"/>
                <w:szCs w:val="24"/>
              </w:rPr>
              <w:t>Adforce.com</w:t>
            </w:r>
            <w:r w:rsidRPr="00A67C42">
              <w:rPr>
                <w:color w:val="1F497D" w:themeColor="text2"/>
                <w:sz w:val="24"/>
                <w:szCs w:val="24"/>
              </w:rPr>
              <w:tab/>
              <w:t xml:space="preserve">      </w:t>
            </w:r>
            <w:r w:rsidR="00B829F3">
              <w:rPr>
                <w:color w:val="1F497D" w:themeColor="text2"/>
                <w:sz w:val="24"/>
                <w:szCs w:val="24"/>
              </w:rPr>
              <w:t xml:space="preserve">                 </w:t>
            </w:r>
            <w:r w:rsidR="00B5384A">
              <w:rPr>
                <w:color w:val="1F497D" w:themeColor="text2"/>
                <w:sz w:val="24"/>
                <w:szCs w:val="24"/>
              </w:rPr>
              <w:tab/>
            </w:r>
            <w:r w:rsidR="00B5384A">
              <w:rPr>
                <w:color w:val="1F497D" w:themeColor="text2"/>
                <w:sz w:val="24"/>
                <w:szCs w:val="24"/>
              </w:rPr>
              <w:tab/>
            </w:r>
            <w:r w:rsidR="00B5384A">
              <w:rPr>
                <w:color w:val="1F497D" w:themeColor="text2"/>
                <w:sz w:val="24"/>
                <w:szCs w:val="24"/>
              </w:rPr>
              <w:tab/>
              <w:t xml:space="preserve"> </w:t>
            </w:r>
            <w:r w:rsidR="003D7986">
              <w:rPr>
                <w:color w:val="1F497D" w:themeColor="text2"/>
                <w:sz w:val="24"/>
                <w:szCs w:val="24"/>
              </w:rPr>
              <w:t>Sales &amp; Marketing</w:t>
            </w:r>
            <w:r w:rsidR="002E1E3B">
              <w:rPr>
                <w:color w:val="1F497D" w:themeColor="text2"/>
                <w:sz w:val="24"/>
                <w:szCs w:val="24"/>
              </w:rPr>
              <w:t xml:space="preserve"> </w:t>
            </w:r>
            <w:r w:rsidR="00B5384A">
              <w:rPr>
                <w:color w:val="1F497D" w:themeColor="text2"/>
                <w:sz w:val="24"/>
                <w:szCs w:val="24"/>
              </w:rPr>
              <w:t>Executive</w:t>
            </w:r>
          </w:p>
          <w:p w:rsidR="00CD3B22" w:rsidRDefault="00CD3B22" w:rsidP="002E1E3B">
            <w:pPr>
              <w:pStyle w:val="Achievement"/>
              <w:numPr>
                <w:ilvl w:val="0"/>
                <w:numId w:val="26"/>
              </w:numPr>
              <w:spacing w:before="240" w:after="0" w:line="240" w:lineRule="auto"/>
              <w:ind w:left="306" w:right="-108" w:hanging="306"/>
              <w:rPr>
                <w:szCs w:val="21"/>
              </w:rPr>
            </w:pPr>
            <w:r>
              <w:rPr>
                <w:szCs w:val="21"/>
              </w:rPr>
              <w:t>Planned and coordinated</w:t>
            </w:r>
            <w:r w:rsidRPr="00B44AB2">
              <w:rPr>
                <w:szCs w:val="21"/>
              </w:rPr>
              <w:t xml:space="preserve"> a number of successful sales proposals for clients across mobile, tablet and web platforms.</w:t>
            </w:r>
          </w:p>
          <w:p w:rsidR="00CD3B22" w:rsidRPr="00B44AB2" w:rsidRDefault="00112C51" w:rsidP="00424459">
            <w:pPr>
              <w:pStyle w:val="Achievement"/>
              <w:numPr>
                <w:ilvl w:val="0"/>
                <w:numId w:val="26"/>
              </w:numPr>
              <w:spacing w:after="0" w:line="240" w:lineRule="auto"/>
              <w:ind w:left="306" w:right="-108" w:hanging="306"/>
              <w:rPr>
                <w:szCs w:val="21"/>
              </w:rPr>
            </w:pPr>
            <w:r>
              <w:rPr>
                <w:szCs w:val="21"/>
              </w:rPr>
              <w:t>C</w:t>
            </w:r>
            <w:r w:rsidR="00CD3B22" w:rsidRPr="00B44AB2">
              <w:rPr>
                <w:szCs w:val="21"/>
              </w:rPr>
              <w:t>arried out competitive analysis on an ad-hoc basis to help identify emerging business opportunities for the company.</w:t>
            </w:r>
          </w:p>
          <w:p w:rsidR="00CD3B22" w:rsidRPr="00EE3AC7" w:rsidRDefault="00CD3B22" w:rsidP="00EE3AC7">
            <w:pPr>
              <w:pStyle w:val="Achievement"/>
              <w:spacing w:after="0" w:line="240" w:lineRule="auto"/>
              <w:ind w:left="310" w:right="-108" w:firstLine="0"/>
              <w:rPr>
                <w:sz w:val="24"/>
                <w:szCs w:val="24"/>
              </w:rPr>
            </w:pPr>
          </w:p>
          <w:p w:rsidR="00A045FC" w:rsidRPr="00A67C42" w:rsidRDefault="00A045FC" w:rsidP="00424459">
            <w:pPr>
              <w:pStyle w:val="Achievement"/>
              <w:ind w:left="0" w:hanging="108"/>
              <w:jc w:val="left"/>
              <w:rPr>
                <w:color w:val="1F497D" w:themeColor="text2"/>
                <w:sz w:val="24"/>
                <w:szCs w:val="24"/>
              </w:rPr>
            </w:pPr>
            <w:r w:rsidRPr="00A67C42">
              <w:rPr>
                <w:color w:val="1F497D" w:themeColor="text2"/>
                <w:sz w:val="24"/>
                <w:szCs w:val="24"/>
              </w:rPr>
              <w:t xml:space="preserve">September 2012 </w:t>
            </w:r>
            <w:r w:rsidR="00B30D74" w:rsidRPr="00A67C42">
              <w:rPr>
                <w:color w:val="1F497D" w:themeColor="text2"/>
                <w:sz w:val="24"/>
                <w:szCs w:val="24"/>
              </w:rPr>
              <w:t>–</w:t>
            </w:r>
            <w:r w:rsidR="002E0F50" w:rsidRPr="00A67C42">
              <w:rPr>
                <w:color w:val="1F497D" w:themeColor="text2"/>
                <w:sz w:val="24"/>
                <w:szCs w:val="24"/>
              </w:rPr>
              <w:t xml:space="preserve"> </w:t>
            </w:r>
            <w:r w:rsidR="00E8045B">
              <w:rPr>
                <w:color w:val="1F497D" w:themeColor="text2"/>
                <w:sz w:val="24"/>
                <w:szCs w:val="24"/>
              </w:rPr>
              <w:t>June</w:t>
            </w:r>
            <w:r w:rsidR="00BB69E0" w:rsidRPr="00A67C42">
              <w:rPr>
                <w:color w:val="1F497D" w:themeColor="text2"/>
                <w:sz w:val="24"/>
                <w:szCs w:val="24"/>
              </w:rPr>
              <w:t xml:space="preserve"> 2013</w:t>
            </w:r>
            <w:r w:rsidR="0092388F">
              <w:rPr>
                <w:color w:val="1F497D" w:themeColor="text2"/>
                <w:sz w:val="24"/>
                <w:szCs w:val="24"/>
              </w:rPr>
              <w:tab/>
            </w:r>
            <w:r w:rsidR="0092388F">
              <w:rPr>
                <w:color w:val="1F497D" w:themeColor="text2"/>
                <w:sz w:val="24"/>
                <w:szCs w:val="24"/>
              </w:rPr>
              <w:tab/>
            </w:r>
            <w:r w:rsidR="008C39ED" w:rsidRPr="009D706F">
              <w:rPr>
                <w:b/>
                <w:color w:val="1F497D" w:themeColor="text2"/>
                <w:sz w:val="24"/>
                <w:szCs w:val="24"/>
              </w:rPr>
              <w:t>AIB</w:t>
            </w:r>
            <w:r w:rsidR="005D1C51" w:rsidRPr="00A67C42">
              <w:rPr>
                <w:color w:val="1F497D" w:themeColor="text2"/>
                <w:sz w:val="24"/>
                <w:szCs w:val="24"/>
              </w:rPr>
              <w:tab/>
            </w:r>
            <w:r w:rsidR="005D1C51" w:rsidRPr="00A67C42">
              <w:rPr>
                <w:color w:val="1F497D" w:themeColor="text2"/>
                <w:sz w:val="24"/>
                <w:szCs w:val="24"/>
              </w:rPr>
              <w:tab/>
            </w:r>
            <w:r w:rsidR="005D1C51" w:rsidRPr="00A67C42">
              <w:rPr>
                <w:color w:val="1F497D" w:themeColor="text2"/>
                <w:sz w:val="24"/>
                <w:szCs w:val="24"/>
              </w:rPr>
              <w:tab/>
              <w:t xml:space="preserve">       </w:t>
            </w:r>
            <w:r w:rsidR="00F44CA4" w:rsidRPr="00A67C42">
              <w:rPr>
                <w:color w:val="1F497D" w:themeColor="text2"/>
                <w:sz w:val="24"/>
                <w:szCs w:val="24"/>
              </w:rPr>
              <w:t xml:space="preserve">    </w:t>
            </w:r>
            <w:r w:rsidR="00F65DDC" w:rsidRPr="00A67C42">
              <w:rPr>
                <w:color w:val="1F497D" w:themeColor="text2"/>
                <w:sz w:val="24"/>
                <w:szCs w:val="24"/>
              </w:rPr>
              <w:t xml:space="preserve">                </w:t>
            </w:r>
            <w:r w:rsidR="00D01E17" w:rsidRPr="00A67C42">
              <w:rPr>
                <w:color w:val="1F497D" w:themeColor="text2"/>
                <w:sz w:val="24"/>
                <w:szCs w:val="24"/>
              </w:rPr>
              <w:t xml:space="preserve">       </w:t>
            </w:r>
            <w:r w:rsidR="00157304">
              <w:rPr>
                <w:color w:val="1F497D" w:themeColor="text2"/>
                <w:sz w:val="24"/>
                <w:szCs w:val="24"/>
              </w:rPr>
              <w:t xml:space="preserve"> </w:t>
            </w:r>
            <w:r w:rsidR="0092388F">
              <w:rPr>
                <w:color w:val="1F497D" w:themeColor="text2"/>
                <w:sz w:val="24"/>
                <w:szCs w:val="24"/>
              </w:rPr>
              <w:t xml:space="preserve">            </w:t>
            </w:r>
            <w:r w:rsidR="005D1C51" w:rsidRPr="0017797C">
              <w:rPr>
                <w:color w:val="1F497D" w:themeColor="text2"/>
                <w:sz w:val="24"/>
                <w:szCs w:val="24"/>
              </w:rPr>
              <w:t xml:space="preserve">Financial </w:t>
            </w:r>
            <w:r w:rsidRPr="0017797C">
              <w:rPr>
                <w:color w:val="1F497D" w:themeColor="text2"/>
                <w:sz w:val="24"/>
                <w:szCs w:val="24"/>
              </w:rPr>
              <w:t>Risk Analyst</w:t>
            </w:r>
          </w:p>
          <w:p w:rsidR="006E2641" w:rsidRPr="00845282" w:rsidRDefault="00112C51" w:rsidP="002E1E3B">
            <w:pPr>
              <w:pStyle w:val="Achievement"/>
              <w:numPr>
                <w:ilvl w:val="0"/>
                <w:numId w:val="26"/>
              </w:numPr>
              <w:spacing w:before="240" w:after="0"/>
              <w:ind w:left="306" w:right="-108" w:hanging="306"/>
              <w:jc w:val="left"/>
              <w:rPr>
                <w:szCs w:val="22"/>
              </w:rPr>
            </w:pPr>
            <w:r w:rsidRPr="00845282">
              <w:rPr>
                <w:szCs w:val="22"/>
              </w:rPr>
              <w:t>R</w:t>
            </w:r>
            <w:r w:rsidR="00FE5377" w:rsidRPr="00845282">
              <w:rPr>
                <w:szCs w:val="22"/>
              </w:rPr>
              <w:t xml:space="preserve">esponsible for the on-going review of market risk positions, trends and </w:t>
            </w:r>
            <w:r w:rsidRPr="00845282">
              <w:rPr>
                <w:szCs w:val="22"/>
              </w:rPr>
              <w:t xml:space="preserve">concentrations, </w:t>
            </w:r>
            <w:r w:rsidR="00FE5377" w:rsidRPr="00845282">
              <w:rPr>
                <w:szCs w:val="22"/>
              </w:rPr>
              <w:t>providing regular independent commen</w:t>
            </w:r>
            <w:r w:rsidR="00700DB6" w:rsidRPr="00845282">
              <w:rPr>
                <w:szCs w:val="22"/>
              </w:rPr>
              <w:t xml:space="preserve">tary and analysis </w:t>
            </w:r>
            <w:r w:rsidR="00D84AF0" w:rsidRPr="00845282">
              <w:rPr>
                <w:szCs w:val="22"/>
              </w:rPr>
              <w:t>to management</w:t>
            </w:r>
            <w:r w:rsidR="00FD020C" w:rsidRPr="00845282">
              <w:rPr>
                <w:szCs w:val="22"/>
              </w:rPr>
              <w:t xml:space="preserve"> in the form of operational dashboards</w:t>
            </w:r>
            <w:r w:rsidR="00D84AF0" w:rsidRPr="00845282">
              <w:rPr>
                <w:szCs w:val="22"/>
              </w:rPr>
              <w:t>.</w:t>
            </w:r>
          </w:p>
          <w:p w:rsidR="0044611F" w:rsidRPr="00303465" w:rsidRDefault="004954FD" w:rsidP="002E1E3B">
            <w:pPr>
              <w:pStyle w:val="Achievement"/>
              <w:numPr>
                <w:ilvl w:val="0"/>
                <w:numId w:val="26"/>
              </w:numPr>
              <w:spacing w:after="0"/>
              <w:ind w:left="306" w:hanging="306"/>
              <w:jc w:val="left"/>
              <w:rPr>
                <w:szCs w:val="24"/>
              </w:rPr>
            </w:pPr>
            <w:r w:rsidRPr="00845282">
              <w:rPr>
                <w:szCs w:val="22"/>
              </w:rPr>
              <w:t>S</w:t>
            </w:r>
            <w:r w:rsidR="00FE5377" w:rsidRPr="00845282">
              <w:rPr>
                <w:szCs w:val="22"/>
              </w:rPr>
              <w:t>treamline</w:t>
            </w:r>
            <w:r w:rsidR="00E07CA0" w:rsidRPr="00845282">
              <w:rPr>
                <w:szCs w:val="22"/>
              </w:rPr>
              <w:t>d</w:t>
            </w:r>
            <w:r w:rsidR="00FE5377" w:rsidRPr="00845282">
              <w:rPr>
                <w:szCs w:val="22"/>
              </w:rPr>
              <w:t xml:space="preserve"> a number of key </w:t>
            </w:r>
            <w:r w:rsidR="00E07CA0" w:rsidRPr="00845282">
              <w:rPr>
                <w:szCs w:val="22"/>
              </w:rPr>
              <w:t xml:space="preserve">departmental </w:t>
            </w:r>
            <w:r w:rsidR="00FE5377" w:rsidRPr="00845282">
              <w:rPr>
                <w:szCs w:val="22"/>
              </w:rPr>
              <w:t xml:space="preserve">processes </w:t>
            </w:r>
            <w:r w:rsidR="00E07CA0" w:rsidRPr="00845282">
              <w:rPr>
                <w:szCs w:val="22"/>
              </w:rPr>
              <w:t xml:space="preserve">and procedures </w:t>
            </w:r>
            <w:r w:rsidR="00FE5377" w:rsidRPr="00845282">
              <w:rPr>
                <w:szCs w:val="22"/>
              </w:rPr>
              <w:t>and developed others from scratch</w:t>
            </w:r>
            <w:r w:rsidR="00112C51" w:rsidRPr="00845282">
              <w:rPr>
                <w:szCs w:val="22"/>
              </w:rPr>
              <w:t xml:space="preserve">, </w:t>
            </w:r>
            <w:r w:rsidR="00700DB6" w:rsidRPr="00845282">
              <w:rPr>
                <w:szCs w:val="22"/>
              </w:rPr>
              <w:t xml:space="preserve">utilising my advanced Excel skills and my knowledge of VBA programming </w:t>
            </w:r>
            <w:r w:rsidR="00C6724C" w:rsidRPr="00845282">
              <w:rPr>
                <w:szCs w:val="22"/>
              </w:rPr>
              <w:t>and SQL.</w:t>
            </w:r>
          </w:p>
        </w:tc>
      </w:tr>
      <w:tr w:rsidR="008C39ED" w:rsidRPr="00A72DDC" w:rsidTr="005500FA">
        <w:trPr>
          <w:trHeight w:val="558"/>
        </w:trPr>
        <w:tc>
          <w:tcPr>
            <w:tcW w:w="292" w:type="dxa"/>
          </w:tcPr>
          <w:p w:rsidR="008C39ED" w:rsidRPr="00A72DDC" w:rsidRDefault="00516756">
            <w:pPr>
              <w:rPr>
                <w:szCs w:val="22"/>
              </w:rPr>
            </w:pPr>
            <w:r w:rsidRPr="00A72DDC">
              <w:rPr>
                <w:szCs w:val="22"/>
              </w:rPr>
              <w:br w:type="page"/>
            </w:r>
          </w:p>
        </w:tc>
        <w:tc>
          <w:tcPr>
            <w:tcW w:w="10907" w:type="dxa"/>
          </w:tcPr>
          <w:p w:rsidR="0044611F" w:rsidRDefault="0044611F" w:rsidP="00252008">
            <w:pPr>
              <w:pStyle w:val="SectionTitle"/>
              <w:tabs>
                <w:tab w:val="left" w:pos="0"/>
              </w:tabs>
              <w:spacing w:before="0" w:line="240" w:lineRule="auto"/>
              <w:ind w:hanging="115"/>
              <w:rPr>
                <w:b/>
                <w:sz w:val="22"/>
                <w:szCs w:val="22"/>
              </w:rPr>
            </w:pPr>
          </w:p>
          <w:p w:rsidR="00151937" w:rsidRPr="006B70B0" w:rsidRDefault="00151937" w:rsidP="00252008">
            <w:pPr>
              <w:pStyle w:val="SectionTitle"/>
              <w:tabs>
                <w:tab w:val="left" w:pos="0"/>
              </w:tabs>
              <w:spacing w:before="0" w:line="240" w:lineRule="auto"/>
              <w:ind w:hanging="115"/>
              <w:rPr>
                <w:b/>
                <w:sz w:val="22"/>
                <w:szCs w:val="22"/>
              </w:rPr>
            </w:pPr>
            <w:r w:rsidRPr="006B70B0">
              <w:rPr>
                <w:b/>
                <w:sz w:val="22"/>
                <w:szCs w:val="22"/>
              </w:rPr>
              <w:t>education</w:t>
            </w:r>
          </w:p>
          <w:p w:rsidR="00151937" w:rsidRPr="00A67C42" w:rsidRDefault="00151937" w:rsidP="0076029F">
            <w:pPr>
              <w:pStyle w:val="Achievement"/>
              <w:tabs>
                <w:tab w:val="left" w:pos="1701"/>
              </w:tabs>
              <w:spacing w:before="240" w:after="0" w:line="276" w:lineRule="auto"/>
              <w:ind w:left="-115" w:right="318" w:firstLine="0"/>
              <w:rPr>
                <w:color w:val="1F497D" w:themeColor="text2"/>
                <w:sz w:val="24"/>
                <w:szCs w:val="22"/>
              </w:rPr>
            </w:pPr>
            <w:r w:rsidRPr="006B70B0">
              <w:rPr>
                <w:color w:val="1F497D" w:themeColor="text2"/>
                <w:sz w:val="24"/>
                <w:szCs w:val="22"/>
              </w:rPr>
              <w:t>Professional Diploma in Digital Marketing</w:t>
            </w:r>
            <w:r w:rsidR="0076029F" w:rsidRPr="006B70B0">
              <w:rPr>
                <w:color w:val="1F497D" w:themeColor="text2"/>
                <w:sz w:val="24"/>
                <w:szCs w:val="22"/>
              </w:rPr>
              <w:t xml:space="preserve"> </w:t>
            </w:r>
            <w:r w:rsidR="0076029F" w:rsidRPr="006B70B0">
              <w:rPr>
                <w:color w:val="1F497D" w:themeColor="text2"/>
                <w:sz w:val="24"/>
                <w:szCs w:val="22"/>
              </w:rPr>
              <w:tab/>
            </w:r>
            <w:r w:rsidR="0076029F" w:rsidRPr="00A67C42">
              <w:rPr>
                <w:color w:val="1F497D" w:themeColor="text2"/>
                <w:sz w:val="24"/>
                <w:szCs w:val="22"/>
              </w:rPr>
              <w:tab/>
            </w:r>
            <w:r w:rsidR="0076029F" w:rsidRPr="00A67C42">
              <w:rPr>
                <w:color w:val="1F497D" w:themeColor="text2"/>
                <w:sz w:val="24"/>
                <w:szCs w:val="22"/>
              </w:rPr>
              <w:tab/>
            </w:r>
            <w:r w:rsidR="0076029F" w:rsidRPr="00A67C42">
              <w:rPr>
                <w:color w:val="1F497D" w:themeColor="text2"/>
                <w:sz w:val="24"/>
                <w:szCs w:val="22"/>
              </w:rPr>
              <w:tab/>
            </w:r>
            <w:r w:rsidR="0076029F" w:rsidRPr="00A67C42">
              <w:rPr>
                <w:color w:val="1F497D" w:themeColor="text2"/>
                <w:sz w:val="24"/>
                <w:szCs w:val="22"/>
              </w:rPr>
              <w:tab/>
            </w:r>
            <w:r w:rsidR="0076029F" w:rsidRPr="00A67C42">
              <w:rPr>
                <w:color w:val="1F497D" w:themeColor="text2"/>
                <w:sz w:val="24"/>
                <w:szCs w:val="22"/>
              </w:rPr>
              <w:tab/>
              <w:t xml:space="preserve">    </w:t>
            </w:r>
            <w:r w:rsidR="00A67C42">
              <w:rPr>
                <w:color w:val="1F497D" w:themeColor="text2"/>
                <w:sz w:val="24"/>
                <w:szCs w:val="22"/>
              </w:rPr>
              <w:t xml:space="preserve">  </w:t>
            </w:r>
          </w:p>
          <w:p w:rsidR="00151937" w:rsidRDefault="002264AF" w:rsidP="00424459">
            <w:pPr>
              <w:pStyle w:val="Achievement"/>
              <w:spacing w:after="0" w:line="276" w:lineRule="auto"/>
              <w:ind w:left="-108" w:firstLine="0"/>
              <w:rPr>
                <w:b/>
                <w:sz w:val="8"/>
                <w:szCs w:val="22"/>
              </w:rPr>
            </w:pPr>
            <w:r>
              <w:rPr>
                <w:szCs w:val="22"/>
              </w:rPr>
              <w:t>Digital Marketing Institute</w:t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</w:r>
            <w:r>
              <w:rPr>
                <w:szCs w:val="22"/>
              </w:rPr>
              <w:tab/>
              <w:t xml:space="preserve">    </w:t>
            </w:r>
            <w:r w:rsidR="00295ED3" w:rsidRPr="00A27076">
              <w:rPr>
                <w:szCs w:val="22"/>
              </w:rPr>
              <w:t>March - August 2013</w:t>
            </w:r>
          </w:p>
          <w:p w:rsidR="00D744DA" w:rsidRPr="00B75F56" w:rsidRDefault="00D744DA" w:rsidP="00D744DA">
            <w:pPr>
              <w:pStyle w:val="Achievement"/>
              <w:spacing w:after="0" w:line="240" w:lineRule="auto"/>
              <w:ind w:left="-115" w:firstLine="0"/>
              <w:rPr>
                <w:sz w:val="16"/>
                <w:szCs w:val="22"/>
              </w:rPr>
            </w:pPr>
          </w:p>
          <w:p w:rsidR="00151937" w:rsidRPr="00A27076" w:rsidRDefault="00151937" w:rsidP="00A27076">
            <w:pPr>
              <w:pStyle w:val="Achievement"/>
              <w:spacing w:after="0" w:line="276" w:lineRule="auto"/>
              <w:ind w:left="-115" w:right="336" w:firstLine="0"/>
              <w:rPr>
                <w:szCs w:val="22"/>
              </w:rPr>
            </w:pPr>
            <w:r w:rsidRPr="006B70B0">
              <w:rPr>
                <w:color w:val="1F497D" w:themeColor="text2"/>
                <w:sz w:val="24"/>
                <w:szCs w:val="22"/>
              </w:rPr>
              <w:t>Masters in International Management</w:t>
            </w:r>
            <w:r w:rsidR="00A27076">
              <w:rPr>
                <w:color w:val="1F497D" w:themeColor="text2"/>
                <w:sz w:val="24"/>
                <w:szCs w:val="22"/>
              </w:rPr>
              <w:t xml:space="preserve">, </w:t>
            </w:r>
            <w:r w:rsidR="00A27076" w:rsidRPr="00A27076">
              <w:rPr>
                <w:i/>
                <w:szCs w:val="22"/>
              </w:rPr>
              <w:t>Second Class Honours Grade 1</w:t>
            </w:r>
            <w:r w:rsidR="0076029F" w:rsidRPr="00A67C42">
              <w:rPr>
                <w:color w:val="1F497D" w:themeColor="text2"/>
                <w:sz w:val="24"/>
                <w:szCs w:val="22"/>
              </w:rPr>
              <w:tab/>
            </w:r>
            <w:r w:rsidR="0076029F" w:rsidRPr="00A67C42">
              <w:rPr>
                <w:color w:val="1F497D" w:themeColor="text2"/>
                <w:sz w:val="24"/>
                <w:szCs w:val="22"/>
              </w:rPr>
              <w:tab/>
            </w:r>
            <w:r w:rsidR="0076029F" w:rsidRPr="00A67C42">
              <w:rPr>
                <w:color w:val="1F497D" w:themeColor="text2"/>
                <w:sz w:val="24"/>
                <w:szCs w:val="22"/>
              </w:rPr>
              <w:tab/>
            </w:r>
            <w:r w:rsidR="0076029F" w:rsidRPr="00A67C42">
              <w:rPr>
                <w:color w:val="1F497D" w:themeColor="text2"/>
                <w:sz w:val="24"/>
                <w:szCs w:val="22"/>
              </w:rPr>
              <w:tab/>
              <w:t xml:space="preserve">        </w:t>
            </w:r>
            <w:r w:rsidR="00A67C42">
              <w:rPr>
                <w:color w:val="1F497D" w:themeColor="text2"/>
                <w:sz w:val="24"/>
                <w:szCs w:val="22"/>
              </w:rPr>
              <w:t xml:space="preserve">           </w:t>
            </w:r>
          </w:p>
          <w:p w:rsidR="00295ED3" w:rsidRDefault="00151937" w:rsidP="00424459">
            <w:pPr>
              <w:pStyle w:val="Achievement"/>
              <w:spacing w:after="0" w:line="276" w:lineRule="auto"/>
              <w:ind w:left="-108" w:firstLine="0"/>
              <w:rPr>
                <w:b/>
                <w:szCs w:val="22"/>
              </w:rPr>
            </w:pPr>
            <w:proofErr w:type="spellStart"/>
            <w:r w:rsidRPr="00A72DDC">
              <w:rPr>
                <w:szCs w:val="22"/>
              </w:rPr>
              <w:t>Northeastern</w:t>
            </w:r>
            <w:proofErr w:type="spellEnd"/>
            <w:r w:rsidRPr="00A72DDC">
              <w:rPr>
                <w:szCs w:val="22"/>
              </w:rPr>
              <w:t xml:space="preserve"> University (Boston) &amp; Dublin City University</w:t>
            </w:r>
            <w:r w:rsidR="002264AF">
              <w:rPr>
                <w:szCs w:val="22"/>
              </w:rPr>
              <w:tab/>
            </w:r>
            <w:r w:rsidR="002264AF">
              <w:rPr>
                <w:szCs w:val="22"/>
              </w:rPr>
              <w:tab/>
            </w:r>
            <w:r w:rsidR="002264AF">
              <w:rPr>
                <w:szCs w:val="22"/>
              </w:rPr>
              <w:tab/>
            </w:r>
            <w:r w:rsidR="002264AF">
              <w:rPr>
                <w:szCs w:val="22"/>
              </w:rPr>
              <w:tab/>
            </w:r>
            <w:r w:rsidR="002264AF">
              <w:rPr>
                <w:szCs w:val="22"/>
              </w:rPr>
              <w:tab/>
            </w:r>
            <w:r w:rsidR="002264AF">
              <w:rPr>
                <w:szCs w:val="22"/>
              </w:rPr>
              <w:tab/>
            </w:r>
            <w:r w:rsidR="002264AF">
              <w:rPr>
                <w:szCs w:val="22"/>
              </w:rPr>
              <w:tab/>
              <w:t xml:space="preserve">     </w:t>
            </w:r>
            <w:r w:rsidR="00295ED3" w:rsidRPr="00A27076">
              <w:rPr>
                <w:szCs w:val="22"/>
              </w:rPr>
              <w:t>2011 – 2012</w:t>
            </w:r>
          </w:p>
          <w:p w:rsidR="00DD136B" w:rsidRPr="00D744DA" w:rsidRDefault="00DD136B" w:rsidP="00D744DA">
            <w:pPr>
              <w:pStyle w:val="Achievement"/>
              <w:spacing w:after="0" w:line="240" w:lineRule="auto"/>
              <w:ind w:left="-115" w:firstLine="0"/>
              <w:rPr>
                <w:sz w:val="16"/>
                <w:szCs w:val="22"/>
              </w:rPr>
            </w:pPr>
          </w:p>
          <w:p w:rsidR="00182A2D" w:rsidRDefault="00151937" w:rsidP="00182A2D">
            <w:pPr>
              <w:pStyle w:val="Achievement"/>
              <w:spacing w:after="0" w:line="240" w:lineRule="auto"/>
              <w:ind w:left="-851" w:right="318" w:firstLine="736"/>
              <w:rPr>
                <w:color w:val="1F497D" w:themeColor="text2"/>
                <w:sz w:val="24"/>
                <w:szCs w:val="22"/>
              </w:rPr>
            </w:pPr>
            <w:r w:rsidRPr="006B70B0">
              <w:rPr>
                <w:color w:val="1F497D" w:themeColor="text2"/>
                <w:sz w:val="24"/>
                <w:szCs w:val="22"/>
              </w:rPr>
              <w:t>Bachelor of Business Studies</w:t>
            </w:r>
            <w:r w:rsidR="00A27076">
              <w:rPr>
                <w:color w:val="1F497D" w:themeColor="text2"/>
                <w:sz w:val="24"/>
                <w:szCs w:val="22"/>
              </w:rPr>
              <w:t xml:space="preserve">, </w:t>
            </w:r>
            <w:r w:rsidR="00A27076" w:rsidRPr="00A27076">
              <w:rPr>
                <w:i/>
                <w:szCs w:val="22"/>
              </w:rPr>
              <w:t>First Class Honours</w:t>
            </w:r>
            <w:r w:rsidR="0076029F" w:rsidRPr="00A67C42">
              <w:rPr>
                <w:color w:val="1F497D" w:themeColor="text2"/>
                <w:sz w:val="24"/>
                <w:szCs w:val="22"/>
              </w:rPr>
              <w:tab/>
            </w:r>
          </w:p>
          <w:p w:rsidR="00DD136B" w:rsidRPr="00182A2D" w:rsidRDefault="00182A2D" w:rsidP="00424459">
            <w:pPr>
              <w:pStyle w:val="Achievement"/>
              <w:spacing w:after="0" w:line="240" w:lineRule="auto"/>
              <w:ind w:left="-851" w:firstLine="736"/>
              <w:rPr>
                <w:caps/>
                <w:vanish/>
              </w:rPr>
            </w:pPr>
            <w:r>
              <w:rPr>
                <w:color w:val="1F497D" w:themeColor="text2"/>
                <w:sz w:val="24"/>
                <w:szCs w:val="22"/>
              </w:rPr>
              <w:t>D</w:t>
            </w:r>
            <w:r w:rsidR="00151937" w:rsidRPr="00A72DDC">
              <w:rPr>
                <w:szCs w:val="22"/>
              </w:rPr>
              <w:t>ublin City University, Ireland</w:t>
            </w:r>
            <w:r w:rsidR="002264AF">
              <w:rPr>
                <w:szCs w:val="22"/>
              </w:rPr>
              <w:tab/>
            </w:r>
            <w:r w:rsidR="002264AF">
              <w:rPr>
                <w:szCs w:val="22"/>
              </w:rPr>
              <w:tab/>
            </w:r>
            <w:r w:rsidR="002264AF">
              <w:rPr>
                <w:szCs w:val="22"/>
              </w:rPr>
              <w:tab/>
            </w:r>
            <w:r w:rsidR="002264AF">
              <w:rPr>
                <w:szCs w:val="22"/>
              </w:rPr>
              <w:tab/>
            </w:r>
            <w:r w:rsidR="002264AF">
              <w:rPr>
                <w:szCs w:val="22"/>
              </w:rPr>
              <w:tab/>
            </w:r>
            <w:r w:rsidR="002264AF">
              <w:rPr>
                <w:szCs w:val="22"/>
              </w:rPr>
              <w:tab/>
            </w:r>
            <w:r w:rsidR="002264AF">
              <w:rPr>
                <w:szCs w:val="22"/>
              </w:rPr>
              <w:tab/>
            </w:r>
            <w:r w:rsidR="002264AF">
              <w:rPr>
                <w:szCs w:val="22"/>
              </w:rPr>
              <w:tab/>
            </w:r>
            <w:r w:rsidR="002264AF">
              <w:rPr>
                <w:szCs w:val="22"/>
              </w:rPr>
              <w:tab/>
            </w:r>
            <w:r>
              <w:rPr>
                <w:szCs w:val="22"/>
              </w:rPr>
              <w:t xml:space="preserve">                  </w:t>
            </w:r>
            <w:r w:rsidR="00295ED3" w:rsidRPr="0074396D">
              <w:rPr>
                <w:szCs w:val="22"/>
              </w:rPr>
              <w:t>2007 – 2011</w:t>
            </w:r>
            <w:r w:rsidR="00151937" w:rsidRPr="007B6A6D">
              <w:rPr>
                <w:b/>
                <w:sz w:val="24"/>
                <w:szCs w:val="22"/>
              </w:rPr>
              <w:t xml:space="preserve">        </w:t>
            </w:r>
            <w:r w:rsidR="00DD136B" w:rsidRPr="007B6A6D">
              <w:rPr>
                <w:b/>
                <w:sz w:val="24"/>
                <w:szCs w:val="22"/>
              </w:rPr>
              <w:t xml:space="preserve">                  </w:t>
            </w:r>
            <w:r w:rsidR="00A72DDC" w:rsidRPr="007B6A6D">
              <w:rPr>
                <w:b/>
                <w:sz w:val="24"/>
                <w:szCs w:val="22"/>
              </w:rPr>
              <w:t xml:space="preserve">    </w:t>
            </w:r>
            <w:r w:rsidR="00D01E17" w:rsidRPr="007B6A6D">
              <w:rPr>
                <w:b/>
                <w:sz w:val="24"/>
                <w:szCs w:val="22"/>
              </w:rPr>
              <w:t xml:space="preserve">     </w:t>
            </w:r>
            <w:r w:rsidR="0076029F" w:rsidRPr="007B6A6D">
              <w:rPr>
                <w:b/>
                <w:sz w:val="24"/>
                <w:szCs w:val="22"/>
              </w:rPr>
              <w:t xml:space="preserve">  </w:t>
            </w:r>
          </w:p>
        </w:tc>
      </w:tr>
    </w:tbl>
    <w:p w:rsidR="007F01F2" w:rsidRDefault="007F01F2" w:rsidP="006E2641"/>
    <w:sectPr w:rsidR="007F01F2" w:rsidSect="00AA710D">
      <w:pgSz w:w="12240" w:h="15840" w:code="1"/>
      <w:pgMar w:top="567" w:right="1588" w:bottom="567" w:left="1588" w:header="0" w:footer="57" w:gutter="0"/>
      <w:paperSrc w:first="15" w:other="15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288D" w:rsidRDefault="005C288D" w:rsidP="006646F7">
      <w:r>
        <w:separator/>
      </w:r>
    </w:p>
  </w:endnote>
  <w:endnote w:type="continuationSeparator" w:id="0">
    <w:p w:rsidR="005C288D" w:rsidRDefault="005C288D" w:rsidP="006646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288D" w:rsidRDefault="005C288D" w:rsidP="006646F7">
      <w:r>
        <w:separator/>
      </w:r>
    </w:p>
  </w:footnote>
  <w:footnote w:type="continuationSeparator" w:id="0">
    <w:p w:rsidR="005C288D" w:rsidRDefault="005C288D" w:rsidP="006646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A004925"/>
    <w:multiLevelType w:val="hybridMultilevel"/>
    <w:tmpl w:val="8AB825D4"/>
    <w:lvl w:ilvl="0" w:tplc="18090001">
      <w:start w:val="1"/>
      <w:numFmt w:val="bullet"/>
      <w:lvlText w:val=""/>
      <w:lvlJc w:val="left"/>
      <w:pPr>
        <w:ind w:left="605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25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45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65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85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05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25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45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65" w:hanging="360"/>
      </w:pPr>
      <w:rPr>
        <w:rFonts w:ascii="Wingdings" w:hAnsi="Wingdings" w:hint="default"/>
      </w:rPr>
    </w:lvl>
  </w:abstractNum>
  <w:abstractNum w:abstractNumId="2">
    <w:nsid w:val="0A9B7E78"/>
    <w:multiLevelType w:val="singleLevel"/>
    <w:tmpl w:val="23643D7C"/>
    <w:lvl w:ilvl="0">
      <w:start w:val="1"/>
      <w:numFmt w:val="none"/>
      <w:lvlText w:val=""/>
      <w:legacy w:legacy="1" w:legacySpace="0" w:legacyIndent="0"/>
      <w:lvlJc w:val="left"/>
    </w:lvl>
  </w:abstractNum>
  <w:abstractNum w:abstractNumId="3">
    <w:nsid w:val="0E480C26"/>
    <w:multiLevelType w:val="singleLevel"/>
    <w:tmpl w:val="8FAEABB4"/>
    <w:lvl w:ilvl="0">
      <w:start w:val="1"/>
      <w:numFmt w:val="none"/>
      <w:lvlText w:val=""/>
      <w:legacy w:legacy="1" w:legacySpace="0" w:legacyIndent="0"/>
      <w:lvlJc w:val="left"/>
    </w:lvl>
  </w:abstractNum>
  <w:abstractNum w:abstractNumId="4">
    <w:nsid w:val="12DD4E29"/>
    <w:multiLevelType w:val="hybridMultilevel"/>
    <w:tmpl w:val="7E422544"/>
    <w:lvl w:ilvl="0" w:tplc="18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5">
    <w:nsid w:val="1B762762"/>
    <w:multiLevelType w:val="singleLevel"/>
    <w:tmpl w:val="253AA0FC"/>
    <w:lvl w:ilvl="0">
      <w:start w:val="1"/>
      <w:numFmt w:val="none"/>
      <w:lvlText w:val=""/>
      <w:legacy w:legacy="1" w:legacySpace="0" w:legacyIndent="0"/>
      <w:lvlJc w:val="left"/>
    </w:lvl>
  </w:abstractNum>
  <w:abstractNum w:abstractNumId="6">
    <w:nsid w:val="253A639E"/>
    <w:multiLevelType w:val="hybridMultilevel"/>
    <w:tmpl w:val="C512EAD2"/>
    <w:lvl w:ilvl="0" w:tplc="8DA6AEC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63C2CD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6DCC18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7A82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F34BD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AC0DD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55A8A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86457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380CB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C93211"/>
    <w:multiLevelType w:val="singleLevel"/>
    <w:tmpl w:val="0409000F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8">
    <w:nsid w:val="35E3100B"/>
    <w:multiLevelType w:val="singleLevel"/>
    <w:tmpl w:val="306C03CA"/>
    <w:lvl w:ilvl="0">
      <w:start w:val="1"/>
      <w:numFmt w:val="none"/>
      <w:lvlText w:val=""/>
      <w:legacy w:legacy="1" w:legacySpace="0" w:legacyIndent="0"/>
      <w:lvlJc w:val="left"/>
    </w:lvl>
  </w:abstractNum>
  <w:abstractNum w:abstractNumId="9">
    <w:nsid w:val="3A9C3FD8"/>
    <w:multiLevelType w:val="hybridMultilevel"/>
    <w:tmpl w:val="A0AC7814"/>
    <w:lvl w:ilvl="0" w:tplc="1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0">
    <w:nsid w:val="3AFA458C"/>
    <w:multiLevelType w:val="hybridMultilevel"/>
    <w:tmpl w:val="9C24B422"/>
    <w:lvl w:ilvl="0" w:tplc="18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1">
    <w:nsid w:val="519577C6"/>
    <w:multiLevelType w:val="singleLevel"/>
    <w:tmpl w:val="04090011"/>
    <w:lvl w:ilvl="0">
      <w:start w:val="1"/>
      <w:numFmt w:val="decimal"/>
      <w:lvlText w:val="%1)"/>
      <w:legacy w:legacy="1" w:legacySpace="0" w:legacyIndent="360"/>
      <w:lvlJc w:val="left"/>
      <w:pPr>
        <w:ind w:left="360" w:hanging="360"/>
      </w:pPr>
    </w:lvl>
  </w:abstractNum>
  <w:abstractNum w:abstractNumId="12">
    <w:nsid w:val="52A96B76"/>
    <w:multiLevelType w:val="hybridMultilevel"/>
    <w:tmpl w:val="D9BCC202"/>
    <w:lvl w:ilvl="0" w:tplc="1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3">
    <w:nsid w:val="613F7E24"/>
    <w:multiLevelType w:val="singleLevel"/>
    <w:tmpl w:val="F6F000CE"/>
    <w:lvl w:ilvl="0">
      <w:start w:val="1"/>
      <w:numFmt w:val="none"/>
      <w:lvlText w:val=""/>
      <w:legacy w:legacy="1" w:legacySpace="0" w:legacyIndent="0"/>
      <w:lvlJc w:val="left"/>
    </w:lvl>
  </w:abstractNum>
  <w:abstractNum w:abstractNumId="14">
    <w:nsid w:val="6887461B"/>
    <w:multiLevelType w:val="hybridMultilevel"/>
    <w:tmpl w:val="91D4F6CE"/>
    <w:lvl w:ilvl="0" w:tplc="18090005">
      <w:start w:val="1"/>
      <w:numFmt w:val="bullet"/>
      <w:lvlText w:val=""/>
      <w:lvlJc w:val="left"/>
      <w:pPr>
        <w:ind w:left="612" w:hanging="360"/>
      </w:pPr>
      <w:rPr>
        <w:rFonts w:ascii="Wingdings" w:hAnsi="Wingdings" w:hint="default"/>
      </w:rPr>
    </w:lvl>
    <w:lvl w:ilvl="1" w:tplc="1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abstractNum w:abstractNumId="15">
    <w:nsid w:val="7CE542AF"/>
    <w:multiLevelType w:val="hybridMultilevel"/>
    <w:tmpl w:val="F84076F4"/>
    <w:lvl w:ilvl="0" w:tplc="18090001">
      <w:start w:val="1"/>
      <w:numFmt w:val="bullet"/>
      <w:lvlText w:val=""/>
      <w:lvlJc w:val="left"/>
      <w:pPr>
        <w:ind w:left="612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Wingdings" w:hAnsi="Wingdings"/>
          <w:sz w:val="12"/>
        </w:rPr>
      </w:lvl>
    </w:lvlOverride>
  </w:num>
  <w:num w:numId="2">
    <w:abstractNumId w:val="0"/>
    <w:lvlOverride w:ilvl="0">
      <w:lvl w:ilvl="0">
        <w:start w:val="1"/>
        <w:numFmt w:val="bullet"/>
        <w:lvlText w:val=""/>
        <w:lvlJc w:val="left"/>
        <w:pPr>
          <w:tabs>
            <w:tab w:val="num" w:pos="360"/>
          </w:tabs>
          <w:ind w:left="360" w:hanging="360"/>
        </w:pPr>
        <w:rPr>
          <w:rFonts w:ascii="Wingdings" w:hAnsi="Wingdings" w:hint="default"/>
        </w:rPr>
      </w:lvl>
    </w:lvlOverride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45"/>
        <w:lvlJc w:val="left"/>
        <w:pPr>
          <w:ind w:left="245" w:hanging="245"/>
        </w:pPr>
        <w:rPr>
          <w:rFonts w:ascii="Times" w:hAnsi="Times"/>
          <w:sz w:val="12"/>
        </w:rPr>
      </w:lvl>
    </w:lvlOverride>
  </w:num>
  <w:num w:numId="4">
    <w:abstractNumId w:val="0"/>
    <w:lvlOverride w:ilvl="0">
      <w:lvl w:ilvl="0">
        <w:start w:val="1"/>
        <w:numFmt w:val="bullet"/>
        <w:lvlText w:val="n"/>
        <w:legacy w:legacy="1" w:legacySpace="0" w:legacyIndent="259"/>
        <w:lvlJc w:val="left"/>
        <w:pPr>
          <w:ind w:left="259" w:hanging="259"/>
        </w:pPr>
        <w:rPr>
          <w:rFonts w:ascii="Tms Rmn" w:hAnsi="Tms Rmn"/>
          <w:sz w:val="16"/>
        </w:rPr>
      </w:lvl>
    </w:lvlOverride>
  </w:num>
  <w:num w:numId="5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360" w:hanging="360"/>
        </w:pPr>
        <w:rPr>
          <w:rFonts w:ascii="Tms Rmn" w:hAnsi="Tms Rmn"/>
          <w:sz w:val="12"/>
        </w:rPr>
      </w:lvl>
    </w:lvlOverride>
  </w:num>
  <w:num w:numId="6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720" w:hanging="360"/>
        </w:pPr>
        <w:rPr>
          <w:rFonts w:ascii="Tms Rmn" w:hAnsi="Tms Rmn"/>
          <w:sz w:val="12"/>
        </w:rPr>
      </w:lvl>
    </w:lvlOverride>
  </w:num>
  <w:num w:numId="7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080" w:hanging="360"/>
        </w:pPr>
        <w:rPr>
          <w:rFonts w:ascii="Tms Rmn" w:hAnsi="Tms Rmn"/>
          <w:sz w:val="12"/>
        </w:rPr>
      </w:lvl>
    </w:lvlOverride>
  </w:num>
  <w:num w:numId="8">
    <w:abstractNumId w:val="0"/>
    <w:lvlOverride w:ilvl="0">
      <w:lvl w:ilvl="0">
        <w:start w:val="1"/>
        <w:numFmt w:val="bullet"/>
        <w:lvlText w:val="n"/>
        <w:legacy w:legacy="1" w:legacySpace="0" w:legacyIndent="360"/>
        <w:lvlJc w:val="left"/>
        <w:pPr>
          <w:ind w:left="1440" w:hanging="360"/>
        </w:pPr>
        <w:rPr>
          <w:rFonts w:ascii="Tms Rmn" w:hAnsi="Tms Rmn"/>
          <w:sz w:val="12"/>
        </w:rPr>
      </w:lvl>
    </w:lvlOverride>
  </w:num>
  <w:num w:numId="9">
    <w:abstractNumId w:val="3"/>
  </w:num>
  <w:num w:numId="10">
    <w:abstractNumId w:val="13"/>
  </w:num>
  <w:num w:numId="11">
    <w:abstractNumId w:val="2"/>
  </w:num>
  <w:num w:numId="12">
    <w:abstractNumId w:val="5"/>
  </w:num>
  <w:num w:numId="13">
    <w:abstractNumId w:val="8"/>
  </w:num>
  <w:num w:numId="14">
    <w:abstractNumId w:val="11"/>
  </w:num>
  <w:num w:numId="15">
    <w:abstractNumId w:val="7"/>
  </w:num>
  <w:num w:numId="16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720" w:hanging="360"/>
        </w:pPr>
      </w:lvl>
    </w:lvlOverride>
  </w:num>
  <w:num w:numId="17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18">
    <w:abstractNumId w:val="7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440" w:hanging="360"/>
        </w:pPr>
      </w:lvl>
    </w:lvlOverride>
  </w:num>
  <w:num w:numId="19">
    <w:abstractNumId w:val="0"/>
    <w:lvlOverride w:ilvl="0">
      <w:lvl w:ilvl="0">
        <w:start w:val="1"/>
        <w:numFmt w:val="bullet"/>
        <w:lvlText w:val=""/>
        <w:legacy w:legacy="1" w:legacySpace="0" w:legacyIndent="240"/>
        <w:lvlJc w:val="left"/>
        <w:pPr>
          <w:ind w:left="240" w:hanging="240"/>
        </w:pPr>
        <w:rPr>
          <w:rFonts w:ascii="Times New Roman" w:hAnsi="Times New Roman" w:hint="default"/>
          <w:sz w:val="12"/>
        </w:rPr>
      </w:lvl>
    </w:lvlOverride>
  </w:num>
  <w:num w:numId="20">
    <w:abstractNumId w:val="6"/>
  </w:num>
  <w:num w:numId="21">
    <w:abstractNumId w:val="14"/>
  </w:num>
  <w:num w:numId="22">
    <w:abstractNumId w:val="4"/>
  </w:num>
  <w:num w:numId="23">
    <w:abstractNumId w:val="10"/>
  </w:num>
  <w:num w:numId="24">
    <w:abstractNumId w:val="12"/>
  </w:num>
  <w:num w:numId="25">
    <w:abstractNumId w:val="1"/>
  </w:num>
  <w:num w:numId="26">
    <w:abstractNumId w:val="9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iResumeStyle" w:val="2"/>
    <w:docVar w:name="Resume Post Wizard Balloon" w:val="0"/>
  </w:docVars>
  <w:rsids>
    <w:rsidRoot w:val="00D964CD"/>
    <w:rsid w:val="0001223F"/>
    <w:rsid w:val="00016D7A"/>
    <w:rsid w:val="0002059C"/>
    <w:rsid w:val="0002312D"/>
    <w:rsid w:val="00025285"/>
    <w:rsid w:val="0003533F"/>
    <w:rsid w:val="00036DE1"/>
    <w:rsid w:val="0004189E"/>
    <w:rsid w:val="000439F8"/>
    <w:rsid w:val="00046059"/>
    <w:rsid w:val="00066ACC"/>
    <w:rsid w:val="000714C3"/>
    <w:rsid w:val="0007308C"/>
    <w:rsid w:val="00074672"/>
    <w:rsid w:val="00076482"/>
    <w:rsid w:val="00076748"/>
    <w:rsid w:val="000778E2"/>
    <w:rsid w:val="0008165B"/>
    <w:rsid w:val="00083D59"/>
    <w:rsid w:val="00090054"/>
    <w:rsid w:val="0009425B"/>
    <w:rsid w:val="000951A2"/>
    <w:rsid w:val="00095C5B"/>
    <w:rsid w:val="00096A1D"/>
    <w:rsid w:val="000A3625"/>
    <w:rsid w:val="000A73DC"/>
    <w:rsid w:val="000D00E0"/>
    <w:rsid w:val="000D15BC"/>
    <w:rsid w:val="000D23DC"/>
    <w:rsid w:val="000D516F"/>
    <w:rsid w:val="000D589B"/>
    <w:rsid w:val="000D6F1F"/>
    <w:rsid w:val="000E0505"/>
    <w:rsid w:val="000F5A36"/>
    <w:rsid w:val="00112C51"/>
    <w:rsid w:val="001201B4"/>
    <w:rsid w:val="0012031A"/>
    <w:rsid w:val="00122180"/>
    <w:rsid w:val="001221C6"/>
    <w:rsid w:val="001231E1"/>
    <w:rsid w:val="00132649"/>
    <w:rsid w:val="00135500"/>
    <w:rsid w:val="00141AEF"/>
    <w:rsid w:val="00142E0B"/>
    <w:rsid w:val="0015149B"/>
    <w:rsid w:val="00151937"/>
    <w:rsid w:val="00152356"/>
    <w:rsid w:val="001555F8"/>
    <w:rsid w:val="00156F9F"/>
    <w:rsid w:val="00157304"/>
    <w:rsid w:val="001573E8"/>
    <w:rsid w:val="00157A91"/>
    <w:rsid w:val="00160C77"/>
    <w:rsid w:val="001642F4"/>
    <w:rsid w:val="00175279"/>
    <w:rsid w:val="00175D69"/>
    <w:rsid w:val="0017797C"/>
    <w:rsid w:val="00180929"/>
    <w:rsid w:val="00182A2D"/>
    <w:rsid w:val="001A473A"/>
    <w:rsid w:val="001A6DB2"/>
    <w:rsid w:val="001B43C2"/>
    <w:rsid w:val="001B548C"/>
    <w:rsid w:val="001C1F95"/>
    <w:rsid w:val="001C43EB"/>
    <w:rsid w:val="001C71E3"/>
    <w:rsid w:val="001D0156"/>
    <w:rsid w:val="001D3ABD"/>
    <w:rsid w:val="001D55D8"/>
    <w:rsid w:val="001E134A"/>
    <w:rsid w:val="001E1E2D"/>
    <w:rsid w:val="001F3684"/>
    <w:rsid w:val="00201448"/>
    <w:rsid w:val="00202C8D"/>
    <w:rsid w:val="00205A69"/>
    <w:rsid w:val="002145FC"/>
    <w:rsid w:val="00223D9C"/>
    <w:rsid w:val="002264AF"/>
    <w:rsid w:val="00226756"/>
    <w:rsid w:val="00231000"/>
    <w:rsid w:val="00244DAD"/>
    <w:rsid w:val="00251EED"/>
    <w:rsid w:val="00252008"/>
    <w:rsid w:val="002557D1"/>
    <w:rsid w:val="0028305C"/>
    <w:rsid w:val="00283EDC"/>
    <w:rsid w:val="00286897"/>
    <w:rsid w:val="00287B68"/>
    <w:rsid w:val="00290DCE"/>
    <w:rsid w:val="00295ED3"/>
    <w:rsid w:val="002B66FB"/>
    <w:rsid w:val="002C2354"/>
    <w:rsid w:val="002D1B3D"/>
    <w:rsid w:val="002D26F1"/>
    <w:rsid w:val="002D5B85"/>
    <w:rsid w:val="002E041B"/>
    <w:rsid w:val="002E0F50"/>
    <w:rsid w:val="002E1D43"/>
    <w:rsid w:val="002E1E3B"/>
    <w:rsid w:val="002E648C"/>
    <w:rsid w:val="002E73C2"/>
    <w:rsid w:val="00300FA8"/>
    <w:rsid w:val="00303465"/>
    <w:rsid w:val="00315D6F"/>
    <w:rsid w:val="00317FE5"/>
    <w:rsid w:val="00320504"/>
    <w:rsid w:val="00322F42"/>
    <w:rsid w:val="003248FF"/>
    <w:rsid w:val="00335F94"/>
    <w:rsid w:val="003367A8"/>
    <w:rsid w:val="0034339D"/>
    <w:rsid w:val="003449CA"/>
    <w:rsid w:val="00354E70"/>
    <w:rsid w:val="00361F6C"/>
    <w:rsid w:val="00364655"/>
    <w:rsid w:val="003672BC"/>
    <w:rsid w:val="00367D7A"/>
    <w:rsid w:val="00370210"/>
    <w:rsid w:val="00370B59"/>
    <w:rsid w:val="00372B5F"/>
    <w:rsid w:val="00372D5A"/>
    <w:rsid w:val="00375336"/>
    <w:rsid w:val="003755BB"/>
    <w:rsid w:val="003769BB"/>
    <w:rsid w:val="003815D3"/>
    <w:rsid w:val="00397107"/>
    <w:rsid w:val="003A011B"/>
    <w:rsid w:val="003A0138"/>
    <w:rsid w:val="003A0A6F"/>
    <w:rsid w:val="003A0BE5"/>
    <w:rsid w:val="003A554D"/>
    <w:rsid w:val="003B0746"/>
    <w:rsid w:val="003B3DDA"/>
    <w:rsid w:val="003B633F"/>
    <w:rsid w:val="003D7986"/>
    <w:rsid w:val="003E1A67"/>
    <w:rsid w:val="003E3153"/>
    <w:rsid w:val="003E35BE"/>
    <w:rsid w:val="003E5A7C"/>
    <w:rsid w:val="00400EC9"/>
    <w:rsid w:val="00401B2B"/>
    <w:rsid w:val="004048AC"/>
    <w:rsid w:val="00405C69"/>
    <w:rsid w:val="0041016B"/>
    <w:rsid w:val="004158AE"/>
    <w:rsid w:val="00424459"/>
    <w:rsid w:val="004269BC"/>
    <w:rsid w:val="00432614"/>
    <w:rsid w:val="00442C33"/>
    <w:rsid w:val="0044611F"/>
    <w:rsid w:val="004620C7"/>
    <w:rsid w:val="004745F9"/>
    <w:rsid w:val="00474E6B"/>
    <w:rsid w:val="00476A93"/>
    <w:rsid w:val="00483B26"/>
    <w:rsid w:val="00494A2E"/>
    <w:rsid w:val="004954FD"/>
    <w:rsid w:val="004968A8"/>
    <w:rsid w:val="00497F1B"/>
    <w:rsid w:val="004B26D6"/>
    <w:rsid w:val="004C1E2A"/>
    <w:rsid w:val="004C4853"/>
    <w:rsid w:val="004C5B97"/>
    <w:rsid w:val="004D5065"/>
    <w:rsid w:val="004D6868"/>
    <w:rsid w:val="004F2A27"/>
    <w:rsid w:val="004F4002"/>
    <w:rsid w:val="004F6000"/>
    <w:rsid w:val="004F6C20"/>
    <w:rsid w:val="00500E12"/>
    <w:rsid w:val="00510BD3"/>
    <w:rsid w:val="00514C17"/>
    <w:rsid w:val="00516756"/>
    <w:rsid w:val="00516EE1"/>
    <w:rsid w:val="005308FD"/>
    <w:rsid w:val="0053099A"/>
    <w:rsid w:val="00534E5F"/>
    <w:rsid w:val="005408BE"/>
    <w:rsid w:val="00541C05"/>
    <w:rsid w:val="00542115"/>
    <w:rsid w:val="005425FE"/>
    <w:rsid w:val="00542979"/>
    <w:rsid w:val="00543320"/>
    <w:rsid w:val="00544650"/>
    <w:rsid w:val="00547017"/>
    <w:rsid w:val="005500FA"/>
    <w:rsid w:val="005502DC"/>
    <w:rsid w:val="00570B21"/>
    <w:rsid w:val="0057609D"/>
    <w:rsid w:val="0057687C"/>
    <w:rsid w:val="00590E4E"/>
    <w:rsid w:val="005917E7"/>
    <w:rsid w:val="00593BC3"/>
    <w:rsid w:val="005A47F8"/>
    <w:rsid w:val="005A715C"/>
    <w:rsid w:val="005A7667"/>
    <w:rsid w:val="005B6063"/>
    <w:rsid w:val="005C288D"/>
    <w:rsid w:val="005D1C51"/>
    <w:rsid w:val="005D69AB"/>
    <w:rsid w:val="005E66DA"/>
    <w:rsid w:val="005F0218"/>
    <w:rsid w:val="0060106E"/>
    <w:rsid w:val="006047DF"/>
    <w:rsid w:val="0060780F"/>
    <w:rsid w:val="00626744"/>
    <w:rsid w:val="0062748E"/>
    <w:rsid w:val="00634277"/>
    <w:rsid w:val="00637219"/>
    <w:rsid w:val="00644CBB"/>
    <w:rsid w:val="006458D0"/>
    <w:rsid w:val="00646C23"/>
    <w:rsid w:val="00660F79"/>
    <w:rsid w:val="00663A26"/>
    <w:rsid w:val="006646F7"/>
    <w:rsid w:val="006876FC"/>
    <w:rsid w:val="00693EC3"/>
    <w:rsid w:val="00693F7E"/>
    <w:rsid w:val="006968F8"/>
    <w:rsid w:val="006B70B0"/>
    <w:rsid w:val="006B741A"/>
    <w:rsid w:val="006C165D"/>
    <w:rsid w:val="006D3D54"/>
    <w:rsid w:val="006E0221"/>
    <w:rsid w:val="006E2641"/>
    <w:rsid w:val="006E3C75"/>
    <w:rsid w:val="006F7300"/>
    <w:rsid w:val="00700DB6"/>
    <w:rsid w:val="007043AE"/>
    <w:rsid w:val="007062DF"/>
    <w:rsid w:val="00713A26"/>
    <w:rsid w:val="00716254"/>
    <w:rsid w:val="00716DF9"/>
    <w:rsid w:val="00725397"/>
    <w:rsid w:val="007336A1"/>
    <w:rsid w:val="00734D19"/>
    <w:rsid w:val="00735054"/>
    <w:rsid w:val="00740133"/>
    <w:rsid w:val="00740240"/>
    <w:rsid w:val="0074353C"/>
    <w:rsid w:val="0074396D"/>
    <w:rsid w:val="0074523F"/>
    <w:rsid w:val="00751FDE"/>
    <w:rsid w:val="00752A2C"/>
    <w:rsid w:val="00753897"/>
    <w:rsid w:val="00756819"/>
    <w:rsid w:val="0076029F"/>
    <w:rsid w:val="00760D14"/>
    <w:rsid w:val="00764307"/>
    <w:rsid w:val="00764A6E"/>
    <w:rsid w:val="00767AFA"/>
    <w:rsid w:val="00772FA7"/>
    <w:rsid w:val="007757D2"/>
    <w:rsid w:val="00785AB8"/>
    <w:rsid w:val="00785DBE"/>
    <w:rsid w:val="00793ADA"/>
    <w:rsid w:val="00793D5D"/>
    <w:rsid w:val="007A2530"/>
    <w:rsid w:val="007A7969"/>
    <w:rsid w:val="007B5438"/>
    <w:rsid w:val="007B6A6D"/>
    <w:rsid w:val="007C1DC0"/>
    <w:rsid w:val="007C308F"/>
    <w:rsid w:val="007D244F"/>
    <w:rsid w:val="007F01F2"/>
    <w:rsid w:val="007F3741"/>
    <w:rsid w:val="007F5684"/>
    <w:rsid w:val="0080354A"/>
    <w:rsid w:val="00807DDD"/>
    <w:rsid w:val="008102BC"/>
    <w:rsid w:val="0081205A"/>
    <w:rsid w:val="00814C83"/>
    <w:rsid w:val="00824891"/>
    <w:rsid w:val="00824B3E"/>
    <w:rsid w:val="00824D6C"/>
    <w:rsid w:val="00831A72"/>
    <w:rsid w:val="00835ED3"/>
    <w:rsid w:val="00845282"/>
    <w:rsid w:val="00845CCF"/>
    <w:rsid w:val="0086178B"/>
    <w:rsid w:val="00865557"/>
    <w:rsid w:val="00866F94"/>
    <w:rsid w:val="00873EAB"/>
    <w:rsid w:val="00874418"/>
    <w:rsid w:val="008862B9"/>
    <w:rsid w:val="00893E18"/>
    <w:rsid w:val="008A0A4F"/>
    <w:rsid w:val="008A29C3"/>
    <w:rsid w:val="008A2D2A"/>
    <w:rsid w:val="008B173E"/>
    <w:rsid w:val="008B1E99"/>
    <w:rsid w:val="008B778B"/>
    <w:rsid w:val="008C39ED"/>
    <w:rsid w:val="008D097A"/>
    <w:rsid w:val="008D182D"/>
    <w:rsid w:val="008D29B1"/>
    <w:rsid w:val="008D523F"/>
    <w:rsid w:val="008E2A84"/>
    <w:rsid w:val="008E581B"/>
    <w:rsid w:val="008F255A"/>
    <w:rsid w:val="008F4507"/>
    <w:rsid w:val="008F6CB0"/>
    <w:rsid w:val="00904000"/>
    <w:rsid w:val="009069BB"/>
    <w:rsid w:val="009170B7"/>
    <w:rsid w:val="0092388F"/>
    <w:rsid w:val="00925B9E"/>
    <w:rsid w:val="00931B3F"/>
    <w:rsid w:val="00935AE7"/>
    <w:rsid w:val="0094163C"/>
    <w:rsid w:val="00943E0A"/>
    <w:rsid w:val="0094447D"/>
    <w:rsid w:val="00946BF5"/>
    <w:rsid w:val="009505DB"/>
    <w:rsid w:val="009522FA"/>
    <w:rsid w:val="00954832"/>
    <w:rsid w:val="0096285F"/>
    <w:rsid w:val="00962CE1"/>
    <w:rsid w:val="00964B22"/>
    <w:rsid w:val="009708CD"/>
    <w:rsid w:val="009716C2"/>
    <w:rsid w:val="00972CBB"/>
    <w:rsid w:val="00991D4E"/>
    <w:rsid w:val="0099286B"/>
    <w:rsid w:val="009965EC"/>
    <w:rsid w:val="009B0B67"/>
    <w:rsid w:val="009B2BF1"/>
    <w:rsid w:val="009B5499"/>
    <w:rsid w:val="009B56FA"/>
    <w:rsid w:val="009B5EB5"/>
    <w:rsid w:val="009C2EF6"/>
    <w:rsid w:val="009C6427"/>
    <w:rsid w:val="009D706F"/>
    <w:rsid w:val="009E1B45"/>
    <w:rsid w:val="009F36FB"/>
    <w:rsid w:val="009F5C1A"/>
    <w:rsid w:val="00A0018F"/>
    <w:rsid w:val="00A0183C"/>
    <w:rsid w:val="00A01F4A"/>
    <w:rsid w:val="00A045FC"/>
    <w:rsid w:val="00A062E0"/>
    <w:rsid w:val="00A1284B"/>
    <w:rsid w:val="00A16B62"/>
    <w:rsid w:val="00A230AC"/>
    <w:rsid w:val="00A27076"/>
    <w:rsid w:val="00A32AA8"/>
    <w:rsid w:val="00A34C39"/>
    <w:rsid w:val="00A474E2"/>
    <w:rsid w:val="00A50546"/>
    <w:rsid w:val="00A520A8"/>
    <w:rsid w:val="00A55A70"/>
    <w:rsid w:val="00A67C42"/>
    <w:rsid w:val="00A72DDC"/>
    <w:rsid w:val="00A73A8C"/>
    <w:rsid w:val="00A7452C"/>
    <w:rsid w:val="00A81883"/>
    <w:rsid w:val="00A84EDC"/>
    <w:rsid w:val="00AA3128"/>
    <w:rsid w:val="00AA6D83"/>
    <w:rsid w:val="00AA710D"/>
    <w:rsid w:val="00AB08B9"/>
    <w:rsid w:val="00AC49DA"/>
    <w:rsid w:val="00AC590E"/>
    <w:rsid w:val="00AC7ED5"/>
    <w:rsid w:val="00AD2E14"/>
    <w:rsid w:val="00AF3352"/>
    <w:rsid w:val="00AF5B7D"/>
    <w:rsid w:val="00AF612E"/>
    <w:rsid w:val="00AF65E0"/>
    <w:rsid w:val="00B053AB"/>
    <w:rsid w:val="00B05E1F"/>
    <w:rsid w:val="00B1120A"/>
    <w:rsid w:val="00B155F9"/>
    <w:rsid w:val="00B16D1C"/>
    <w:rsid w:val="00B20B2F"/>
    <w:rsid w:val="00B30CCF"/>
    <w:rsid w:val="00B30D74"/>
    <w:rsid w:val="00B3654F"/>
    <w:rsid w:val="00B37A74"/>
    <w:rsid w:val="00B44A30"/>
    <w:rsid w:val="00B44AB2"/>
    <w:rsid w:val="00B5384A"/>
    <w:rsid w:val="00B6378B"/>
    <w:rsid w:val="00B675E7"/>
    <w:rsid w:val="00B71B29"/>
    <w:rsid w:val="00B75F56"/>
    <w:rsid w:val="00B76978"/>
    <w:rsid w:val="00B7707F"/>
    <w:rsid w:val="00B829F3"/>
    <w:rsid w:val="00B830F3"/>
    <w:rsid w:val="00B8506A"/>
    <w:rsid w:val="00B9189E"/>
    <w:rsid w:val="00B92C50"/>
    <w:rsid w:val="00B979DD"/>
    <w:rsid w:val="00B97B18"/>
    <w:rsid w:val="00BA324D"/>
    <w:rsid w:val="00BB367E"/>
    <w:rsid w:val="00BB69E0"/>
    <w:rsid w:val="00BB6E53"/>
    <w:rsid w:val="00BC0DC0"/>
    <w:rsid w:val="00BC2ABB"/>
    <w:rsid w:val="00BC5833"/>
    <w:rsid w:val="00BD3EEE"/>
    <w:rsid w:val="00BE3FF8"/>
    <w:rsid w:val="00BE6B82"/>
    <w:rsid w:val="00BF28C7"/>
    <w:rsid w:val="00BF46B6"/>
    <w:rsid w:val="00BF5655"/>
    <w:rsid w:val="00C015C0"/>
    <w:rsid w:val="00C041ED"/>
    <w:rsid w:val="00C11377"/>
    <w:rsid w:val="00C214AD"/>
    <w:rsid w:val="00C238FA"/>
    <w:rsid w:val="00C23CB5"/>
    <w:rsid w:val="00C2703C"/>
    <w:rsid w:val="00C27DFD"/>
    <w:rsid w:val="00C340F6"/>
    <w:rsid w:val="00C35E31"/>
    <w:rsid w:val="00C37E49"/>
    <w:rsid w:val="00C661BF"/>
    <w:rsid w:val="00C6724C"/>
    <w:rsid w:val="00C733F9"/>
    <w:rsid w:val="00C755F6"/>
    <w:rsid w:val="00C809D3"/>
    <w:rsid w:val="00C84737"/>
    <w:rsid w:val="00C90CC9"/>
    <w:rsid w:val="00C92788"/>
    <w:rsid w:val="00C96ED7"/>
    <w:rsid w:val="00CA51AA"/>
    <w:rsid w:val="00CB3092"/>
    <w:rsid w:val="00CB3712"/>
    <w:rsid w:val="00CB4C96"/>
    <w:rsid w:val="00CC71D6"/>
    <w:rsid w:val="00CC78DF"/>
    <w:rsid w:val="00CD05AE"/>
    <w:rsid w:val="00CD3081"/>
    <w:rsid w:val="00CD3B22"/>
    <w:rsid w:val="00CE2A94"/>
    <w:rsid w:val="00CE3D34"/>
    <w:rsid w:val="00CF2161"/>
    <w:rsid w:val="00D01E17"/>
    <w:rsid w:val="00D02C01"/>
    <w:rsid w:val="00D13CAC"/>
    <w:rsid w:val="00D15135"/>
    <w:rsid w:val="00D20F83"/>
    <w:rsid w:val="00D23BAF"/>
    <w:rsid w:val="00D24A37"/>
    <w:rsid w:val="00D35C0B"/>
    <w:rsid w:val="00D4050F"/>
    <w:rsid w:val="00D42218"/>
    <w:rsid w:val="00D431FA"/>
    <w:rsid w:val="00D56A99"/>
    <w:rsid w:val="00D744DA"/>
    <w:rsid w:val="00D745DA"/>
    <w:rsid w:val="00D8331B"/>
    <w:rsid w:val="00D84006"/>
    <w:rsid w:val="00D84179"/>
    <w:rsid w:val="00D84AF0"/>
    <w:rsid w:val="00D964CD"/>
    <w:rsid w:val="00D97DEF"/>
    <w:rsid w:val="00DA35BD"/>
    <w:rsid w:val="00DA5EAB"/>
    <w:rsid w:val="00DA7B68"/>
    <w:rsid w:val="00DB0487"/>
    <w:rsid w:val="00DB4649"/>
    <w:rsid w:val="00DB4DD5"/>
    <w:rsid w:val="00DC2377"/>
    <w:rsid w:val="00DC33F7"/>
    <w:rsid w:val="00DC5079"/>
    <w:rsid w:val="00DC7A6B"/>
    <w:rsid w:val="00DD136B"/>
    <w:rsid w:val="00DD4C11"/>
    <w:rsid w:val="00DD5290"/>
    <w:rsid w:val="00DE68BF"/>
    <w:rsid w:val="00DE7D38"/>
    <w:rsid w:val="00DF5614"/>
    <w:rsid w:val="00DF5FB6"/>
    <w:rsid w:val="00DF6489"/>
    <w:rsid w:val="00DF6B09"/>
    <w:rsid w:val="00E030C7"/>
    <w:rsid w:val="00E079D0"/>
    <w:rsid w:val="00E07CA0"/>
    <w:rsid w:val="00E07E3B"/>
    <w:rsid w:val="00E104F3"/>
    <w:rsid w:val="00E16017"/>
    <w:rsid w:val="00E20519"/>
    <w:rsid w:val="00E21D3B"/>
    <w:rsid w:val="00E22BCA"/>
    <w:rsid w:val="00E30725"/>
    <w:rsid w:val="00E31531"/>
    <w:rsid w:val="00E338A2"/>
    <w:rsid w:val="00E33A10"/>
    <w:rsid w:val="00E439FC"/>
    <w:rsid w:val="00E64AA0"/>
    <w:rsid w:val="00E65A87"/>
    <w:rsid w:val="00E65FDA"/>
    <w:rsid w:val="00E72EAF"/>
    <w:rsid w:val="00E8045B"/>
    <w:rsid w:val="00E815DF"/>
    <w:rsid w:val="00E86E3F"/>
    <w:rsid w:val="00E87D3C"/>
    <w:rsid w:val="00EA45FF"/>
    <w:rsid w:val="00EC5542"/>
    <w:rsid w:val="00EC73A7"/>
    <w:rsid w:val="00ED3D90"/>
    <w:rsid w:val="00ED41ED"/>
    <w:rsid w:val="00ED4CDF"/>
    <w:rsid w:val="00EE3AC7"/>
    <w:rsid w:val="00EE7040"/>
    <w:rsid w:val="00EF037B"/>
    <w:rsid w:val="00EF08F7"/>
    <w:rsid w:val="00EF1697"/>
    <w:rsid w:val="00EF465B"/>
    <w:rsid w:val="00F02739"/>
    <w:rsid w:val="00F02E9B"/>
    <w:rsid w:val="00F04B80"/>
    <w:rsid w:val="00F06E44"/>
    <w:rsid w:val="00F177F9"/>
    <w:rsid w:val="00F20234"/>
    <w:rsid w:val="00F20695"/>
    <w:rsid w:val="00F24518"/>
    <w:rsid w:val="00F44CA4"/>
    <w:rsid w:val="00F5203B"/>
    <w:rsid w:val="00F610D7"/>
    <w:rsid w:val="00F61888"/>
    <w:rsid w:val="00F65DDC"/>
    <w:rsid w:val="00F67EA8"/>
    <w:rsid w:val="00F7004E"/>
    <w:rsid w:val="00F72EFA"/>
    <w:rsid w:val="00F741D7"/>
    <w:rsid w:val="00F81132"/>
    <w:rsid w:val="00F81C07"/>
    <w:rsid w:val="00F87953"/>
    <w:rsid w:val="00F87DA7"/>
    <w:rsid w:val="00F90E20"/>
    <w:rsid w:val="00F9339A"/>
    <w:rsid w:val="00FA6657"/>
    <w:rsid w:val="00FB53A8"/>
    <w:rsid w:val="00FB5D0C"/>
    <w:rsid w:val="00FB606B"/>
    <w:rsid w:val="00FD020C"/>
    <w:rsid w:val="00FD0CDC"/>
    <w:rsid w:val="00FD14AE"/>
    <w:rsid w:val="00FD31C2"/>
    <w:rsid w:val="00FD40E8"/>
    <w:rsid w:val="00FE023A"/>
    <w:rsid w:val="00FE066C"/>
    <w:rsid w:val="00FE5377"/>
    <w:rsid w:val="00FF19F3"/>
    <w:rsid w:val="00FF1C1D"/>
    <w:rsid w:val="00FF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Garamond" w:hAnsi="Garamond"/>
      <w:sz w:val="22"/>
      <w:lang w:val="en-GB" w:eastAsia="en-GB"/>
    </w:rPr>
  </w:style>
  <w:style w:type="paragraph" w:styleId="Heading1">
    <w:name w:val="heading 1"/>
    <w:basedOn w:val="HeadingBase"/>
    <w:next w:val="BodyText"/>
    <w:qFormat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semiHidden/>
    <w:pPr>
      <w:spacing w:after="220" w:line="240" w:lineRule="atLeast"/>
    </w:pPr>
  </w:style>
  <w:style w:type="paragraph" w:customStyle="1" w:styleId="HeaderBase">
    <w:name w:val="Header Base"/>
    <w:basedOn w:val="Normal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GB"/>
    </w:rPr>
  </w:style>
  <w:style w:type="paragraph" w:customStyle="1" w:styleId="Achievement">
    <w:name w:val="Achievement"/>
    <w:basedOn w:val="BodyText"/>
    <w:pPr>
      <w:spacing w:after="60"/>
      <w:ind w:left="240" w:hanging="240"/>
    </w:pPr>
  </w:style>
  <w:style w:type="paragraph" w:customStyle="1" w:styleId="Name">
    <w:name w:val="Name"/>
    <w:basedOn w:val="Normal"/>
    <w:next w:val="Normal"/>
    <w:pPr>
      <w:spacing w:after="440" w:line="240" w:lineRule="atLeast"/>
      <w:jc w:val="center"/>
    </w:pPr>
    <w:rPr>
      <w:caps/>
      <w:spacing w:val="80"/>
      <w:position w:val="12"/>
      <w:sz w:val="44"/>
    </w:rPr>
  </w:style>
  <w:style w:type="paragraph" w:styleId="Date">
    <w:name w:val="Date"/>
    <w:basedOn w:val="BodyText"/>
    <w:semiHidden/>
    <w:pPr>
      <w:keepNext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Institution">
    <w:name w:val="Institution"/>
    <w:basedOn w:val="Normal"/>
    <w:next w:val="Achievement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semiHidden/>
  </w:style>
  <w:style w:type="paragraph" w:styleId="Footer">
    <w:name w:val="footer"/>
    <w:basedOn w:val="HeaderBase"/>
    <w:link w:val="FooterChar"/>
    <w:uiPriority w:val="99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Normal"/>
    <w:pPr>
      <w:framePr w:w="8640" w:h="1066" w:hRule="exact" w:wrap="notBeside" w:vAnchor="page" w:hAnchor="page" w:xAlign="center" w:yAlign="bottom" w:anchorLock="1"/>
      <w:spacing w:line="160" w:lineRule="atLeast"/>
      <w:jc w:val="center"/>
    </w:pPr>
    <w:rPr>
      <w:caps/>
      <w:spacing w:val="30"/>
      <w:sz w:val="15"/>
    </w:rPr>
  </w:style>
  <w:style w:type="paragraph" w:customStyle="1" w:styleId="SectionSubtitle">
    <w:name w:val="Section Subtitle"/>
    <w:basedOn w:val="SectionTitle"/>
    <w:next w:val="Normal"/>
    <w:rPr>
      <w:i/>
      <w:caps w:val="0"/>
      <w:spacing w:val="10"/>
      <w:sz w:val="24"/>
    </w:rPr>
  </w:style>
  <w:style w:type="paragraph" w:customStyle="1" w:styleId="Address2">
    <w:name w:val="Address 2"/>
    <w:basedOn w:val="Normal"/>
    <w:pPr>
      <w:framePr w:w="8640" w:h="1310" w:hRule="exact" w:wrap="notBeside" w:vAnchor="page" w:hAnchor="page" w:xAlign="center" w:yAlign="bottom" w:anchorLock="1"/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semiHidden/>
    <w:rPr>
      <w:sz w:val="24"/>
    </w:rPr>
  </w:style>
  <w:style w:type="character" w:styleId="Emphasis">
    <w:name w:val="Emphasis"/>
    <w:qFormat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semiHidden/>
    <w:pPr>
      <w:ind w:left="720"/>
    </w:pPr>
  </w:style>
  <w:style w:type="character" w:customStyle="1" w:styleId="Job">
    <w:name w:val="Job"/>
    <w:basedOn w:val="DefaultParagraphFont"/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pPr>
      <w:spacing w:before="60"/>
    </w:pPr>
  </w:style>
  <w:style w:type="paragraph" w:customStyle="1" w:styleId="NoTitle">
    <w:name w:val="No Title"/>
    <w:basedOn w:val="SectionTitle"/>
    <w:pPr>
      <w:pBdr>
        <w:bottom w:val="none" w:sz="0" w:space="0" w:color="auto"/>
      </w:pBdr>
    </w:pPr>
  </w:style>
  <w:style w:type="paragraph" w:customStyle="1" w:styleId="PersonalInfo">
    <w:name w:val="Personal Info"/>
    <w:basedOn w:val="Achievement"/>
    <w:next w:val="Achievement"/>
    <w:pPr>
      <w:spacing w:before="220"/>
      <w:ind w:left="245" w:hanging="245"/>
    </w:pPr>
  </w:style>
  <w:style w:type="character" w:customStyle="1" w:styleId="fplc">
    <w:name w:val="fplc"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IE" w:eastAsia="en-IE"/>
    </w:rPr>
  </w:style>
  <w:style w:type="character" w:customStyle="1" w:styleId="FooterChar">
    <w:name w:val="Footer Char"/>
    <w:link w:val="Footer"/>
    <w:uiPriority w:val="99"/>
    <w:rsid w:val="00083D59"/>
    <w:rPr>
      <w:rFonts w:ascii="Garamond" w:hAnsi="Garamond"/>
      <w:caps/>
      <w:sz w:val="22"/>
      <w:lang w:val="en-GB" w:eastAsia="en-GB"/>
    </w:rPr>
  </w:style>
  <w:style w:type="character" w:styleId="Hyperlink">
    <w:name w:val="Hyperlink"/>
    <w:uiPriority w:val="99"/>
    <w:unhideWhenUsed/>
    <w:rsid w:val="009C2EF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64A6E"/>
  </w:style>
  <w:style w:type="paragraph" w:styleId="ListParagraph">
    <w:name w:val="List Paragraph"/>
    <w:basedOn w:val="Normal"/>
    <w:uiPriority w:val="34"/>
    <w:qFormat/>
    <w:rsid w:val="00B830F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jc w:val="both"/>
    </w:pPr>
    <w:rPr>
      <w:rFonts w:ascii="Garamond" w:hAnsi="Garamond"/>
      <w:sz w:val="22"/>
      <w:lang w:val="en-GB" w:eastAsia="en-GB"/>
    </w:rPr>
  </w:style>
  <w:style w:type="paragraph" w:styleId="Heading1">
    <w:name w:val="heading 1"/>
    <w:basedOn w:val="HeadingBase"/>
    <w:next w:val="BodyText"/>
    <w:qFormat/>
    <w:pPr>
      <w:ind w:left="-2160"/>
      <w:jc w:val="left"/>
      <w:outlineLvl w:val="0"/>
    </w:pPr>
    <w:rPr>
      <w:spacing w:val="20"/>
      <w:kern w:val="28"/>
      <w:sz w:val="23"/>
    </w:rPr>
  </w:style>
  <w:style w:type="paragraph" w:styleId="Heading2">
    <w:name w:val="heading 2"/>
    <w:basedOn w:val="HeadingBase"/>
    <w:next w:val="BodyText"/>
    <w:qFormat/>
    <w:pPr>
      <w:jc w:val="left"/>
      <w:outlineLvl w:val="1"/>
    </w:pPr>
    <w:rPr>
      <w:spacing w:val="5"/>
      <w:sz w:val="20"/>
    </w:rPr>
  </w:style>
  <w:style w:type="paragraph" w:styleId="Heading3">
    <w:name w:val="heading 3"/>
    <w:basedOn w:val="HeadingBase"/>
    <w:next w:val="BodyText"/>
    <w:qFormat/>
    <w:pPr>
      <w:spacing w:after="220"/>
      <w:jc w:val="left"/>
      <w:outlineLvl w:val="2"/>
    </w:pPr>
    <w:rPr>
      <w:i/>
      <w:spacing w:val="-2"/>
      <w:sz w:val="20"/>
    </w:rPr>
  </w:style>
  <w:style w:type="paragraph" w:styleId="Heading4">
    <w:name w:val="heading 4"/>
    <w:basedOn w:val="HeadingBase"/>
    <w:next w:val="BodyText"/>
    <w:qFormat/>
    <w:pPr>
      <w:spacing w:after="0"/>
      <w:jc w:val="left"/>
      <w:outlineLvl w:val="3"/>
    </w:pPr>
    <w:rPr>
      <w:i/>
      <w:caps w:val="0"/>
      <w:spacing w:val="5"/>
      <w:sz w:val="24"/>
    </w:rPr>
  </w:style>
  <w:style w:type="paragraph" w:styleId="Heading5">
    <w:name w:val="heading 5"/>
    <w:basedOn w:val="HeadingBase"/>
    <w:next w:val="BodyText"/>
    <w:qFormat/>
    <w:pPr>
      <w:spacing w:after="220"/>
      <w:jc w:val="left"/>
      <w:outlineLvl w:val="4"/>
    </w:pPr>
    <w:rPr>
      <w:b/>
      <w:spacing w:val="20"/>
      <w:sz w:val="18"/>
    </w:rPr>
  </w:style>
  <w:style w:type="paragraph" w:styleId="Heading6">
    <w:name w:val="heading 6"/>
    <w:basedOn w:val="Normal"/>
    <w:next w:val="Normal"/>
    <w:qFormat/>
    <w:pPr>
      <w:spacing w:before="240" w:line="240" w:lineRule="atLeast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Base">
    <w:name w:val="Heading Base"/>
    <w:basedOn w:val="BodyText"/>
    <w:next w:val="BodyText"/>
    <w:pPr>
      <w:keepNext/>
      <w:keepLines/>
      <w:spacing w:before="240" w:after="240"/>
    </w:pPr>
    <w:rPr>
      <w:caps/>
    </w:rPr>
  </w:style>
  <w:style w:type="paragraph" w:styleId="BodyText">
    <w:name w:val="Body Text"/>
    <w:basedOn w:val="Normal"/>
    <w:semiHidden/>
    <w:pPr>
      <w:spacing w:after="220" w:line="240" w:lineRule="atLeast"/>
    </w:pPr>
  </w:style>
  <w:style w:type="paragraph" w:customStyle="1" w:styleId="HeaderBase">
    <w:name w:val="Header Base"/>
    <w:basedOn w:val="Normal"/>
    <w:pPr>
      <w:spacing w:before="220" w:after="220" w:line="220" w:lineRule="atLeast"/>
      <w:ind w:left="-2160"/>
    </w:pPr>
    <w:rPr>
      <w:caps/>
    </w:rPr>
  </w:style>
  <w:style w:type="paragraph" w:customStyle="1" w:styleId="DocumentLabel">
    <w:name w:val="Document Label"/>
    <w:basedOn w:val="Normal"/>
    <w:next w:val="SectionTitle"/>
    <w:pPr>
      <w:spacing w:after="220"/>
    </w:pPr>
    <w:rPr>
      <w:spacing w:val="-20"/>
      <w:sz w:val="48"/>
    </w:rPr>
  </w:style>
  <w:style w:type="paragraph" w:customStyle="1" w:styleId="SectionTitle">
    <w:name w:val="Section Title"/>
    <w:basedOn w:val="Normal"/>
    <w:next w:val="Objective"/>
    <w:pPr>
      <w:pBdr>
        <w:bottom w:val="single" w:sz="6" w:space="1" w:color="808080"/>
      </w:pBdr>
      <w:spacing w:before="220" w:line="220" w:lineRule="atLeast"/>
      <w:jc w:val="left"/>
    </w:pPr>
    <w:rPr>
      <w:caps/>
      <w:spacing w:val="15"/>
      <w:sz w:val="20"/>
    </w:rPr>
  </w:style>
  <w:style w:type="paragraph" w:customStyle="1" w:styleId="Objective">
    <w:name w:val="Objective"/>
    <w:basedOn w:val="Normal"/>
    <w:next w:val="BodyText"/>
    <w:pPr>
      <w:spacing w:before="60" w:after="220" w:line="220" w:lineRule="atLeast"/>
    </w:pPr>
  </w:style>
  <w:style w:type="paragraph" w:customStyle="1" w:styleId="CompanyName">
    <w:name w:val="Company Name"/>
    <w:basedOn w:val="Normal"/>
    <w:next w:val="JobTitle"/>
    <w:pPr>
      <w:tabs>
        <w:tab w:val="left" w:pos="1440"/>
        <w:tab w:val="right" w:pos="6480"/>
      </w:tabs>
      <w:spacing w:before="220" w:line="220" w:lineRule="atLeast"/>
      <w:jc w:val="left"/>
    </w:pPr>
  </w:style>
  <w:style w:type="paragraph" w:customStyle="1" w:styleId="JobTitle">
    <w:name w:val="Job Title"/>
    <w:next w:val="Achievement"/>
    <w:pPr>
      <w:spacing w:before="40" w:after="40" w:line="220" w:lineRule="atLeast"/>
    </w:pPr>
    <w:rPr>
      <w:rFonts w:ascii="Garamond" w:hAnsi="Garamond"/>
      <w:i/>
      <w:spacing w:val="5"/>
      <w:sz w:val="23"/>
      <w:lang w:val="en-US" w:eastAsia="en-GB"/>
    </w:rPr>
  </w:style>
  <w:style w:type="paragraph" w:customStyle="1" w:styleId="Achievement">
    <w:name w:val="Achievement"/>
    <w:basedOn w:val="BodyText"/>
    <w:pPr>
      <w:spacing w:after="60"/>
      <w:ind w:left="240" w:hanging="240"/>
    </w:pPr>
  </w:style>
  <w:style w:type="paragraph" w:customStyle="1" w:styleId="Name">
    <w:name w:val="Name"/>
    <w:basedOn w:val="Normal"/>
    <w:next w:val="Normal"/>
    <w:pPr>
      <w:spacing w:after="440" w:line="240" w:lineRule="atLeast"/>
      <w:jc w:val="center"/>
    </w:pPr>
    <w:rPr>
      <w:caps/>
      <w:spacing w:val="80"/>
      <w:position w:val="12"/>
      <w:sz w:val="44"/>
    </w:rPr>
  </w:style>
  <w:style w:type="paragraph" w:styleId="Date">
    <w:name w:val="Date"/>
    <w:basedOn w:val="BodyText"/>
    <w:semiHidden/>
    <w:pPr>
      <w:keepNext/>
    </w:pPr>
  </w:style>
  <w:style w:type="paragraph" w:customStyle="1" w:styleId="CityState">
    <w:name w:val="City/State"/>
    <w:basedOn w:val="BodyText"/>
    <w:next w:val="BodyText"/>
    <w:pPr>
      <w:keepNext/>
    </w:pPr>
  </w:style>
  <w:style w:type="paragraph" w:customStyle="1" w:styleId="Institution">
    <w:name w:val="Institution"/>
    <w:basedOn w:val="Normal"/>
    <w:next w:val="Achievement"/>
    <w:pPr>
      <w:tabs>
        <w:tab w:val="left" w:pos="1440"/>
        <w:tab w:val="right" w:pos="6480"/>
      </w:tabs>
      <w:spacing w:before="60" w:line="220" w:lineRule="atLeast"/>
      <w:jc w:val="left"/>
    </w:pPr>
  </w:style>
  <w:style w:type="character" w:customStyle="1" w:styleId="Lead-inEmphasis">
    <w:name w:val="Lead-in Emphasis"/>
    <w:rPr>
      <w:rFonts w:ascii="Arial Black" w:hAnsi="Arial Black"/>
      <w:spacing w:val="-6"/>
      <w:sz w:val="18"/>
    </w:rPr>
  </w:style>
  <w:style w:type="paragraph" w:styleId="Header">
    <w:name w:val="header"/>
    <w:basedOn w:val="HeaderBase"/>
    <w:semiHidden/>
  </w:style>
  <w:style w:type="paragraph" w:styleId="Footer">
    <w:name w:val="footer"/>
    <w:basedOn w:val="HeaderBase"/>
    <w:link w:val="FooterChar"/>
    <w:uiPriority w:val="99"/>
    <w:pPr>
      <w:tabs>
        <w:tab w:val="right" w:pos="7320"/>
      </w:tabs>
      <w:spacing w:line="240" w:lineRule="atLeast"/>
      <w:ind w:right="-840"/>
      <w:jc w:val="left"/>
    </w:pPr>
  </w:style>
  <w:style w:type="paragraph" w:customStyle="1" w:styleId="Address1">
    <w:name w:val="Address 1"/>
    <w:basedOn w:val="Normal"/>
    <w:pPr>
      <w:framePr w:w="8640" w:h="1066" w:hRule="exact" w:wrap="notBeside" w:vAnchor="page" w:hAnchor="page" w:xAlign="center" w:yAlign="bottom" w:anchorLock="1"/>
      <w:spacing w:line="160" w:lineRule="atLeast"/>
      <w:jc w:val="center"/>
    </w:pPr>
    <w:rPr>
      <w:caps/>
      <w:spacing w:val="30"/>
      <w:sz w:val="15"/>
    </w:rPr>
  </w:style>
  <w:style w:type="paragraph" w:customStyle="1" w:styleId="SectionSubtitle">
    <w:name w:val="Section Subtitle"/>
    <w:basedOn w:val="SectionTitle"/>
    <w:next w:val="Normal"/>
    <w:rPr>
      <w:i/>
      <w:caps w:val="0"/>
      <w:spacing w:val="10"/>
      <w:sz w:val="24"/>
    </w:rPr>
  </w:style>
  <w:style w:type="paragraph" w:customStyle="1" w:styleId="Address2">
    <w:name w:val="Address 2"/>
    <w:basedOn w:val="Normal"/>
    <w:pPr>
      <w:framePr w:w="8640" w:h="1310" w:hRule="exact" w:wrap="notBeside" w:vAnchor="page" w:hAnchor="page" w:xAlign="center" w:yAlign="bottom" w:anchorLock="1"/>
      <w:spacing w:line="160" w:lineRule="atLeast"/>
      <w:jc w:val="center"/>
    </w:pPr>
    <w:rPr>
      <w:caps/>
      <w:spacing w:val="30"/>
      <w:sz w:val="15"/>
    </w:rPr>
  </w:style>
  <w:style w:type="character" w:styleId="PageNumber">
    <w:name w:val="page number"/>
    <w:semiHidden/>
    <w:rPr>
      <w:sz w:val="24"/>
    </w:rPr>
  </w:style>
  <w:style w:type="character" w:styleId="Emphasis">
    <w:name w:val="Emphasis"/>
    <w:qFormat/>
    <w:rPr>
      <w:rFonts w:ascii="Garamond" w:hAnsi="Garamond"/>
      <w:caps/>
      <w:spacing w:val="0"/>
      <w:sz w:val="18"/>
    </w:rPr>
  </w:style>
  <w:style w:type="paragraph" w:styleId="BodyTextIndent">
    <w:name w:val="Body Text Indent"/>
    <w:basedOn w:val="BodyText"/>
    <w:semiHidden/>
    <w:pPr>
      <w:ind w:left="720"/>
    </w:pPr>
  </w:style>
  <w:style w:type="character" w:customStyle="1" w:styleId="Job">
    <w:name w:val="Job"/>
    <w:basedOn w:val="DefaultParagraphFont"/>
  </w:style>
  <w:style w:type="paragraph" w:customStyle="1" w:styleId="PersonalData">
    <w:name w:val="Personal Data"/>
    <w:basedOn w:val="BodyText"/>
    <w:pPr>
      <w:spacing w:after="120" w:line="240" w:lineRule="exact"/>
      <w:ind w:left="-1080" w:right="1080"/>
    </w:pPr>
    <w:rPr>
      <w:rFonts w:ascii="Arial" w:hAnsi="Arial"/>
      <w:i/>
    </w:rPr>
  </w:style>
  <w:style w:type="paragraph" w:customStyle="1" w:styleId="CompanyNameOne">
    <w:name w:val="Company Name One"/>
    <w:basedOn w:val="CompanyName"/>
    <w:next w:val="JobTitle"/>
    <w:pPr>
      <w:spacing w:before="60"/>
    </w:pPr>
  </w:style>
  <w:style w:type="paragraph" w:customStyle="1" w:styleId="NoTitle">
    <w:name w:val="No Title"/>
    <w:basedOn w:val="SectionTitle"/>
    <w:pPr>
      <w:pBdr>
        <w:bottom w:val="none" w:sz="0" w:space="0" w:color="auto"/>
      </w:pBdr>
    </w:pPr>
  </w:style>
  <w:style w:type="paragraph" w:customStyle="1" w:styleId="PersonalInfo">
    <w:name w:val="Personal Info"/>
    <w:basedOn w:val="Achievement"/>
    <w:next w:val="Achievement"/>
    <w:pPr>
      <w:spacing w:before="220"/>
      <w:ind w:left="245" w:hanging="245"/>
    </w:pPr>
  </w:style>
  <w:style w:type="character" w:customStyle="1" w:styleId="fplc">
    <w:name w:val="fplc"/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hAnsi="Tahoma" w:cs="Tahoma"/>
      <w:sz w:val="16"/>
      <w:szCs w:val="16"/>
      <w:lang w:val="en-GB" w:eastAsia="en-GB"/>
    </w:rPr>
  </w:style>
  <w:style w:type="paragraph" w:styleId="NormalWeb">
    <w:name w:val="Normal (Web)"/>
    <w:basedOn w:val="Normal"/>
    <w:semiHidden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  <w:lang w:val="en-IE" w:eastAsia="en-IE"/>
    </w:rPr>
  </w:style>
  <w:style w:type="character" w:customStyle="1" w:styleId="FooterChar">
    <w:name w:val="Footer Char"/>
    <w:link w:val="Footer"/>
    <w:uiPriority w:val="99"/>
    <w:rsid w:val="00083D59"/>
    <w:rPr>
      <w:rFonts w:ascii="Garamond" w:hAnsi="Garamond"/>
      <w:caps/>
      <w:sz w:val="22"/>
      <w:lang w:val="en-GB" w:eastAsia="en-GB"/>
    </w:rPr>
  </w:style>
  <w:style w:type="character" w:styleId="Hyperlink">
    <w:name w:val="Hyperlink"/>
    <w:uiPriority w:val="99"/>
    <w:unhideWhenUsed/>
    <w:rsid w:val="009C2EF6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64A6E"/>
  </w:style>
  <w:style w:type="paragraph" w:styleId="ListParagraph">
    <w:name w:val="List Paragraph"/>
    <w:basedOn w:val="Normal"/>
    <w:uiPriority w:val="34"/>
    <w:qFormat/>
    <w:rsid w:val="00B830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796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Other%20Documents\Resume%20Wizard.wi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Resume Wizard</Template>
  <TotalTime>750</TotalTime>
  <Pages>1</Pages>
  <Words>388</Words>
  <Characters>2681</Characters>
  <Application>Microsoft Office Word</Application>
  <DocSecurity>0</DocSecurity>
  <Lines>49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Resume</vt:lpstr>
    </vt:vector>
  </TitlesOfParts>
  <Company>Bryne Wallace Solicitors</Company>
  <LinksUpToDate>false</LinksUpToDate>
  <CharactersWithSpaces>3035</CharactersWithSpaces>
  <SharedDoc>false</SharedDoc>
  <HLinks>
    <vt:vector size="6" baseType="variant">
      <vt:variant>
        <vt:i4>4784254</vt:i4>
      </vt:variant>
      <vt:variant>
        <vt:i4>0</vt:i4>
      </vt:variant>
      <vt:variant>
        <vt:i4>0</vt:i4>
      </vt:variant>
      <vt:variant>
        <vt:i4>5</vt:i4>
      </vt:variant>
      <vt:variant>
        <vt:lpwstr>mailto:aldoy23@Gmail.com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</dc:title>
  <dc:creator>Alister Doyle</dc:creator>
  <cp:lastModifiedBy>Staff Member</cp:lastModifiedBy>
  <cp:revision>44</cp:revision>
  <cp:lastPrinted>2016-04-04T12:13:00Z</cp:lastPrinted>
  <dcterms:created xsi:type="dcterms:W3CDTF">2015-11-02T09:47:00Z</dcterms:created>
  <dcterms:modified xsi:type="dcterms:W3CDTF">2016-04-04T12:14:00Z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-1376157599</vt:i4>
  </property>
  <property fmtid="{D5CDD505-2E9C-101B-9397-08002B2CF9AE}" pid="3" name="_NewReviewCycle">
    <vt:lpwstr/>
  </property>
  <property fmtid="{D5CDD505-2E9C-101B-9397-08002B2CF9AE}" pid="4" name="_EmailSubject">
    <vt:lpwstr>CV</vt:lpwstr>
  </property>
  <property fmtid="{D5CDD505-2E9C-101B-9397-08002B2CF9AE}" pid="5" name="_AuthorEmail">
    <vt:lpwstr>Eilis.Doyle@aon.ie</vt:lpwstr>
  </property>
  <property fmtid="{D5CDD505-2E9C-101B-9397-08002B2CF9AE}" pid="6" name="_AuthorEmailDisplayName">
    <vt:lpwstr>Eilis Doyle</vt:lpwstr>
  </property>
  <property fmtid="{D5CDD505-2E9C-101B-9397-08002B2CF9AE}" pid="7" name="_ReviewingToolsShownOnce">
    <vt:lpwstr/>
  </property>
</Properties>
</file>