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:rsidTr="006F57E0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:rsidTr="006F57E0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362C4A" w:rsidRPr="00A85B6F" w:rsidRDefault="004A7F34" w:rsidP="00362C4A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2044861746"/>
                      <w:placeholder>
                        <w:docPart w:val="2FF6EDD821F24526BE3EA52A9374F97D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1E1D23">
                        <w:t>ByrneWallace</w:t>
                      </w:r>
                    </w:sdtContent>
                  </w:sdt>
                </w:p>
                <w:p w:rsidR="00184664" w:rsidRPr="00A85B6F" w:rsidRDefault="00EF4916" w:rsidP="00EF4916">
                  <w:pPr>
                    <w:pStyle w:val="Heading3"/>
                    <w:jc w:val="left"/>
                  </w:pPr>
                  <w:r>
                    <w:t xml:space="preserve">          </w:t>
                  </w:r>
                  <w:r w:rsidR="00362C4A">
                    <w:t>|</w:t>
                  </w:r>
                  <w:r w:rsidRPr="00EF4916">
                    <w:t>88 Harcourt Street</w:t>
                  </w:r>
                  <w:r w:rsidR="00362C4A">
                    <w:t xml:space="preserve"> | </w:t>
                  </w:r>
                  <w:r w:rsidRPr="00EF4916">
                    <w:t>Dublin 2, D02 DK18, Ireland</w:t>
                  </w:r>
                </w:p>
              </w:tc>
            </w:tr>
            <w:tr w:rsidR="00184664" w:rsidRPr="00A85B6F" w:rsidTr="006F57E0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0F1760" w:rsidRDefault="00EF4916" w:rsidP="000F1760">
                  <w:pPr>
                    <w:pStyle w:val="Date"/>
                  </w:pPr>
                  <w:r>
                    <w:t>08/02/2018</w:t>
                  </w:r>
                </w:p>
                <w:p w:rsidR="000F1760" w:rsidRDefault="00362C4A" w:rsidP="000F1760">
                  <w:pPr>
                    <w:pStyle w:val="Date"/>
                  </w:pPr>
                  <w:r>
                    <w:t xml:space="preserve">Dear </w:t>
                  </w:r>
                  <w:sdt>
                    <w:sdtPr>
                      <w:alias w:val="Recipient Name:"/>
                      <w:tag w:val="Recipient Name:"/>
                      <w:id w:val="-326743932"/>
                      <w:placeholder>
                        <w:docPart w:val="0E72D2C25815411383F8F72E9B9FC401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proofErr w:type="spellStart"/>
                      <w:r w:rsidR="001E1D23">
                        <w:t>ByrneWallace</w:t>
                      </w:r>
                      <w:proofErr w:type="spellEnd"/>
                    </w:sdtContent>
                  </w:sdt>
                  <w:r>
                    <w:t>,</w:t>
                  </w:r>
                </w:p>
                <w:p w:rsidR="00171796" w:rsidRDefault="00A062AC" w:rsidP="00052E2F">
                  <w:pPr>
                    <w:pStyle w:val="Date"/>
                    <w:spacing w:line="240" w:lineRule="auto"/>
                  </w:pPr>
                  <w:r>
                    <w:t xml:space="preserve">For the purposes of further strengthening my academic skills and to gain experience In the legal work field I am submitting an application to your summer internship program. I am extremely passionate about my studies and feel that this would truly benefit me in my future in the legal profession. I would be a great asset to your firm. I </w:t>
                  </w:r>
                  <w:r w:rsidR="00EF4916">
                    <w:t xml:space="preserve">am hard working and consistent. I </w:t>
                  </w:r>
                  <w:r>
                    <w:t>strive to give the best possible service to my clients</w:t>
                  </w:r>
                  <w:r w:rsidR="00EF4916">
                    <w:t xml:space="preserve"> and support and promote their interests</w:t>
                  </w:r>
                  <w:r>
                    <w:t>. I have gained valuable communication research and teamwork skills during my course at Dcu. I can think critically and analytically and I am not afraid to learn new skills and take on any tasks necessary. I am currently the VP of Academic Activities on</w:t>
                  </w:r>
                  <w:r w:rsidR="000F1760">
                    <w:t xml:space="preserve"> DCU’s ELSA </w:t>
                  </w:r>
                  <w:r>
                    <w:t>committee</w:t>
                  </w:r>
                  <w:r w:rsidR="008307BF">
                    <w:t xml:space="preserve"> and hoping to run for President for next year’s academic year</w:t>
                  </w:r>
                  <w:r>
                    <w:t>. This has heightened my passion for the law and have thoroughly improved my org</w:t>
                  </w:r>
                  <w:r w:rsidR="000F1760">
                    <w:t>anizational and social skills</w:t>
                  </w:r>
                  <w:r>
                    <w:t xml:space="preserve">. </w:t>
                  </w:r>
                  <w:r w:rsidR="000F1760">
                    <w:t>M</w:t>
                  </w:r>
                  <w:r w:rsidR="00171796">
                    <w:t>aking the most out of degree is something I feel so strongly about and I truly believe that my presence could be of great benefit to your team and I would be thrilled to get the opportunity to work with you.</w:t>
                  </w:r>
                  <w:r w:rsidR="000F1760">
                    <w:t xml:space="preserve"> </w:t>
                  </w:r>
                  <w:proofErr w:type="spellStart"/>
                  <w:r w:rsidR="000F1760">
                    <w:t>ByrneWallace</w:t>
                  </w:r>
                  <w:proofErr w:type="spellEnd"/>
                  <w:r w:rsidR="000F1760">
                    <w:t xml:space="preserve"> has been particularly appealing to me as the firm focuses on so many more areas than just corporate law unlike other firms. </w:t>
                  </w:r>
                  <w:r w:rsidR="00171796">
                    <w:t>I look forward to hearing from you,</w:t>
                  </w:r>
                </w:p>
                <w:p w:rsidR="00171796" w:rsidRDefault="00171796" w:rsidP="00A062AC">
                  <w:r>
                    <w:t>Yours Faithfully,</w:t>
                  </w:r>
                </w:p>
                <w:p w:rsidR="00171796" w:rsidRDefault="00052E2F" w:rsidP="00A062AC">
                  <w:r>
                    <w:t>Miss</w:t>
                  </w:r>
                  <w:r w:rsidR="00171796">
                    <w:t xml:space="preserve"> Aideen Byrne </w:t>
                  </w:r>
                </w:p>
                <w:p w:rsidR="004670DD" w:rsidRPr="00A85B6F" w:rsidRDefault="004670DD" w:rsidP="00CD7978">
                  <w:pPr>
                    <w:pStyle w:val="Signature"/>
                  </w:pPr>
                  <w:bookmarkStart w:id="0" w:name="_GoBack"/>
                  <w:bookmarkEnd w:id="0"/>
                </w:p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:rsidTr="006F57E0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362C4A" w:rsidRPr="00A85B6F" w:rsidRDefault="00A062AC" w:rsidP="00362C4A">
                  <w:pPr>
                    <w:pStyle w:val="Heading2"/>
                  </w:pPr>
                  <w:r>
                    <w:lastRenderedPageBreak/>
                    <w:t>aideen byrne</w:t>
                  </w:r>
                </w:p>
                <w:p w:rsidR="00362C4A" w:rsidRDefault="00A062AC" w:rsidP="00CD7978">
                  <w:pPr>
                    <w:pStyle w:val="Heading3"/>
                  </w:pPr>
                  <w:r>
                    <w:t xml:space="preserve">Milltown Cross, </w:t>
                  </w:r>
                  <w:proofErr w:type="spellStart"/>
                  <w:r>
                    <w:t>Dromiskin</w:t>
                  </w:r>
                  <w:proofErr w:type="spellEnd"/>
                </w:p>
                <w:p w:rsidR="00362C4A" w:rsidRDefault="00A062AC" w:rsidP="00CD7978">
                  <w:pPr>
                    <w:pStyle w:val="Heading3"/>
                  </w:pPr>
                  <w:proofErr w:type="spellStart"/>
                  <w:r>
                    <w:t>Dundalk</w:t>
                  </w:r>
                  <w:proofErr w:type="spellEnd"/>
                  <w:r>
                    <w:t xml:space="preserve">, Co </w:t>
                  </w:r>
                  <w:proofErr w:type="spellStart"/>
                  <w:r>
                    <w:t>Louth</w:t>
                  </w:r>
                  <w:proofErr w:type="spellEnd"/>
                </w:p>
                <w:p w:rsidR="00362C4A" w:rsidRDefault="00A062AC" w:rsidP="00CD7978">
                  <w:pPr>
                    <w:pStyle w:val="Heading3"/>
                  </w:pPr>
                  <w:r>
                    <w:t>Aideen.byrne252@mail.dcu.ie</w:t>
                  </w:r>
                </w:p>
                <w:p w:rsidR="00184664" w:rsidRPr="00A85B6F" w:rsidRDefault="00A062AC" w:rsidP="00A062AC">
                  <w:pPr>
                    <w:pStyle w:val="Heading3"/>
                  </w:pPr>
                  <w:r>
                    <w:t>0874482558</w:t>
                  </w:r>
                </w:p>
              </w:tc>
            </w:tr>
          </w:tbl>
          <w:p w:rsidR="006337E6" w:rsidRPr="00A85B6F" w:rsidRDefault="006337E6" w:rsidP="00CC7AD0"/>
        </w:tc>
      </w:tr>
    </w:tbl>
    <w:p w:rsidR="00B56F21" w:rsidRDefault="00B56F21" w:rsidP="004670DD">
      <w:pPr>
        <w:pStyle w:val="NoSpacing"/>
      </w:pPr>
    </w:p>
    <w:sectPr w:rsidR="00B56F21" w:rsidSect="004670DD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34" w:rsidRDefault="004A7F34" w:rsidP="008B2920">
      <w:pPr>
        <w:spacing w:after="0" w:line="240" w:lineRule="auto"/>
      </w:pPr>
      <w:r>
        <w:separator/>
      </w:r>
    </w:p>
  </w:endnote>
  <w:endnote w:type="continuationSeparator" w:id="0">
    <w:p w:rsidR="004A7F34" w:rsidRDefault="004A7F34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E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34" w:rsidRDefault="004A7F34" w:rsidP="008B2920">
      <w:pPr>
        <w:spacing w:after="0" w:line="240" w:lineRule="auto"/>
      </w:pPr>
      <w:r>
        <w:separator/>
      </w:r>
    </w:p>
  </w:footnote>
  <w:footnote w:type="continuationSeparator" w:id="0">
    <w:p w:rsidR="004A7F34" w:rsidRDefault="004A7F34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>
      <w:sdt>
        <w:sdtPr>
          <w:alias w:val="Your Name:"/>
          <w:tag w:val="Your Name:"/>
          <w:id w:val="-1685667604"/>
          <w:placeholder>
            <w:docPart w:val="1A4E50C44FB04B0AB77A93B3D6BEC0C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1E1D23" w:rsidP="001E1D23">
              <w:pPr>
                <w:pStyle w:val="Heading1"/>
              </w:pPr>
              <w:r>
                <w:t xml:space="preserve">Cover Letter 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AC"/>
    <w:rsid w:val="000243D1"/>
    <w:rsid w:val="00052E2F"/>
    <w:rsid w:val="00057F04"/>
    <w:rsid w:val="000A378C"/>
    <w:rsid w:val="000F1760"/>
    <w:rsid w:val="0010042F"/>
    <w:rsid w:val="00135C2C"/>
    <w:rsid w:val="00142F58"/>
    <w:rsid w:val="00153ED4"/>
    <w:rsid w:val="00171796"/>
    <w:rsid w:val="00184664"/>
    <w:rsid w:val="001E1D23"/>
    <w:rsid w:val="001F60D3"/>
    <w:rsid w:val="0027115C"/>
    <w:rsid w:val="00293B83"/>
    <w:rsid w:val="00362C4A"/>
    <w:rsid w:val="00390414"/>
    <w:rsid w:val="003B5B09"/>
    <w:rsid w:val="003E1711"/>
    <w:rsid w:val="0045425A"/>
    <w:rsid w:val="00454631"/>
    <w:rsid w:val="00456D15"/>
    <w:rsid w:val="00463A38"/>
    <w:rsid w:val="004670DD"/>
    <w:rsid w:val="0048346B"/>
    <w:rsid w:val="004A7F34"/>
    <w:rsid w:val="004E4CA5"/>
    <w:rsid w:val="00502D70"/>
    <w:rsid w:val="00510920"/>
    <w:rsid w:val="005B0E81"/>
    <w:rsid w:val="00630D36"/>
    <w:rsid w:val="006337E6"/>
    <w:rsid w:val="006A3CE7"/>
    <w:rsid w:val="006C6DEF"/>
    <w:rsid w:val="006F1734"/>
    <w:rsid w:val="006F57E0"/>
    <w:rsid w:val="00781D13"/>
    <w:rsid w:val="00783C41"/>
    <w:rsid w:val="00787503"/>
    <w:rsid w:val="007E7032"/>
    <w:rsid w:val="008307BF"/>
    <w:rsid w:val="00833359"/>
    <w:rsid w:val="00853CE2"/>
    <w:rsid w:val="00860491"/>
    <w:rsid w:val="00887A77"/>
    <w:rsid w:val="008B2920"/>
    <w:rsid w:val="008B2DF7"/>
    <w:rsid w:val="009039F1"/>
    <w:rsid w:val="009244EC"/>
    <w:rsid w:val="00A062AC"/>
    <w:rsid w:val="00A213B1"/>
    <w:rsid w:val="00A50A33"/>
    <w:rsid w:val="00A85B6F"/>
    <w:rsid w:val="00AA3476"/>
    <w:rsid w:val="00AA6B7B"/>
    <w:rsid w:val="00AB1351"/>
    <w:rsid w:val="00AB540C"/>
    <w:rsid w:val="00AC5D83"/>
    <w:rsid w:val="00B41780"/>
    <w:rsid w:val="00B56F21"/>
    <w:rsid w:val="00B67DB0"/>
    <w:rsid w:val="00BD5EFB"/>
    <w:rsid w:val="00C35EFB"/>
    <w:rsid w:val="00C73037"/>
    <w:rsid w:val="00CD7978"/>
    <w:rsid w:val="00D2689C"/>
    <w:rsid w:val="00DF6A6F"/>
    <w:rsid w:val="00E20402"/>
    <w:rsid w:val="00E7158F"/>
    <w:rsid w:val="00E928A3"/>
    <w:rsid w:val="00EF4916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0BDF2-B3A2-4BC0-A4F9-E7D77D18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ployskills3\AppData\Roaming\Microsoft\Templates\Crisp%20and%20clean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F6EDD821F24526BE3EA52A9374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9AC2-D667-4118-9AA3-16DAEFA73272}"/>
      </w:docPartPr>
      <w:docPartBody>
        <w:p w:rsidR="00F36F44" w:rsidRDefault="001D2884">
          <w:pPr>
            <w:pStyle w:val="2FF6EDD821F24526BE3EA52A9374F97D"/>
          </w:pPr>
          <w:r>
            <w:t>Recipient Name</w:t>
          </w:r>
        </w:p>
      </w:docPartBody>
    </w:docPart>
    <w:docPart>
      <w:docPartPr>
        <w:name w:val="0E72D2C25815411383F8F72E9B9F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BB12-B9E8-4CCB-AD43-2D4613007293}"/>
      </w:docPartPr>
      <w:docPartBody>
        <w:p w:rsidR="00F36F44" w:rsidRDefault="001D2884">
          <w:pPr>
            <w:pStyle w:val="0E72D2C25815411383F8F72E9B9FC401"/>
          </w:pPr>
          <w:r>
            <w:t>Recipient Name</w:t>
          </w:r>
        </w:p>
      </w:docPartBody>
    </w:docPart>
    <w:docPart>
      <w:docPartPr>
        <w:name w:val="1A4E50C44FB04B0AB77A93B3D6BE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36D8-0A80-4FD7-BBDD-830AEEC6CE6F}"/>
      </w:docPartPr>
      <w:docPartBody>
        <w:p w:rsidR="00F36F44" w:rsidRDefault="001D2884">
          <w:pPr>
            <w:pStyle w:val="1A4E50C44FB04B0AB77A93B3D6BEC0C9"/>
          </w:pPr>
          <w:r w:rsidRPr="00A85B6F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84"/>
    <w:rsid w:val="001D2884"/>
    <w:rsid w:val="009470FB"/>
    <w:rsid w:val="00F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F6EDD821F24526BE3EA52A9374F97D">
    <w:name w:val="2FF6EDD821F24526BE3EA52A9374F97D"/>
  </w:style>
  <w:style w:type="paragraph" w:customStyle="1" w:styleId="E5BE5B60757943F7BFA108350AF7B01F">
    <w:name w:val="E5BE5B60757943F7BFA108350AF7B01F"/>
  </w:style>
  <w:style w:type="paragraph" w:customStyle="1" w:styleId="22182DF7EECE4112B38E92DE526DA197">
    <w:name w:val="22182DF7EECE4112B38E92DE526DA197"/>
  </w:style>
  <w:style w:type="paragraph" w:customStyle="1" w:styleId="D4D19925E7664944869E7D4C9CD39749">
    <w:name w:val="D4D19925E7664944869E7D4C9CD39749"/>
  </w:style>
  <w:style w:type="paragraph" w:customStyle="1" w:styleId="7E0AD5D26AB741308E5F4E7943EB7CD4">
    <w:name w:val="7E0AD5D26AB741308E5F4E7943EB7CD4"/>
  </w:style>
  <w:style w:type="paragraph" w:customStyle="1" w:styleId="95FD082F519645D4BFA99083B1386758">
    <w:name w:val="95FD082F519645D4BFA99083B1386758"/>
  </w:style>
  <w:style w:type="paragraph" w:customStyle="1" w:styleId="0E72D2C25815411383F8F72E9B9FC401">
    <w:name w:val="0E72D2C25815411383F8F72E9B9FC401"/>
  </w:style>
  <w:style w:type="paragraph" w:customStyle="1" w:styleId="130FFF9445E7498797C6B79B6D8DC132">
    <w:name w:val="130FFF9445E7498797C6B79B6D8DC132"/>
  </w:style>
  <w:style w:type="paragraph" w:customStyle="1" w:styleId="4CCA8BF770A24A648B9C64B15423E2AA">
    <w:name w:val="4CCA8BF770A24A648B9C64B15423E2AA"/>
  </w:style>
  <w:style w:type="paragraph" w:customStyle="1" w:styleId="15D1C0922E4B46558D5A503E30233DE3">
    <w:name w:val="15D1C0922E4B46558D5A503E30233DE3"/>
  </w:style>
  <w:style w:type="paragraph" w:customStyle="1" w:styleId="B5E20726EA464309A747942C56BDA495">
    <w:name w:val="B5E20726EA464309A747942C56BDA495"/>
  </w:style>
  <w:style w:type="paragraph" w:customStyle="1" w:styleId="992D6E621CAC46BFA2864F02FEE2D47A">
    <w:name w:val="992D6E621CAC46BFA2864F02FEE2D47A"/>
  </w:style>
  <w:style w:type="paragraph" w:customStyle="1" w:styleId="8DDD25B46D6740619342AD4863D45CE6">
    <w:name w:val="8DDD25B46D6740619342AD4863D45CE6"/>
  </w:style>
  <w:style w:type="paragraph" w:customStyle="1" w:styleId="2B571D225CBF4547A9AAAACBEAB0A396">
    <w:name w:val="2B571D225CBF4547A9AAAACBEAB0A396"/>
  </w:style>
  <w:style w:type="paragraph" w:customStyle="1" w:styleId="1A4E50C44FB04B0AB77A93B3D6BEC0C9">
    <w:name w:val="1A4E50C44FB04B0AB77A93B3D6BEC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ByrneWallace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</Template>
  <TotalTime>36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Employment Sklills3</dc:creator>
  <cp:keywords/>
  <dc:description/>
  <cp:lastModifiedBy>Employment Sklills3</cp:lastModifiedBy>
  <cp:revision>2</cp:revision>
  <cp:lastPrinted>2016-06-29T01:32:00Z</cp:lastPrinted>
  <dcterms:created xsi:type="dcterms:W3CDTF">2017-10-23T23:09:00Z</dcterms:created>
  <dcterms:modified xsi:type="dcterms:W3CDTF">2018-02-08T20:00:00Z</dcterms:modified>
</cp:coreProperties>
</file>