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D" w:rsidRPr="00B4528D" w:rsidRDefault="008864F5" w:rsidP="00B4528D">
      <w:pPr>
        <w:pStyle w:val="Title"/>
      </w:pPr>
      <w:r>
        <w:t>Aisling Barry</w:t>
      </w:r>
    </w:p>
    <w:p w:rsidR="008417D1" w:rsidRDefault="008864F5" w:rsidP="008417D1">
      <w:r>
        <w:t>40 Shrewsbury, Ballsbridge, Dublin 4</w:t>
      </w:r>
      <w:r w:rsidR="008417D1">
        <w:t> | </w:t>
      </w:r>
      <w:r>
        <w:t>0860764147</w:t>
      </w:r>
      <w:r w:rsidR="008417D1">
        <w:t> | </w:t>
      </w:r>
      <w:r>
        <w:t>aisbarry90@gmail.com</w:t>
      </w:r>
    </w:p>
    <w:p w:rsidR="008C4A27" w:rsidRDefault="00CC301F" w:rsidP="008C4A27">
      <w:pPr>
        <w:pStyle w:val="Date"/>
      </w:pPr>
      <w:r>
        <w:t>21</w:t>
      </w:r>
      <w:r w:rsidR="008864F5">
        <w:t>/10/2016</w:t>
      </w:r>
    </w:p>
    <w:p w:rsidR="008417D1" w:rsidRDefault="00CC301F" w:rsidP="008417D1">
      <w:pPr>
        <w:pStyle w:val="Address"/>
      </w:pPr>
      <w:r>
        <w:t>Byrne Wallace</w:t>
      </w:r>
    </w:p>
    <w:p w:rsidR="008864F5" w:rsidRDefault="00CC301F" w:rsidP="008417D1">
      <w:pPr>
        <w:pStyle w:val="Address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87-88 Harcourt St</w:t>
      </w:r>
      <w:r w:rsidR="008864F5">
        <w:t xml:space="preserve">, </w:t>
      </w:r>
    </w:p>
    <w:p w:rsidR="009408B2" w:rsidRDefault="008864F5" w:rsidP="009408B2">
      <w:pPr>
        <w:pStyle w:val="Address"/>
      </w:pPr>
      <w:r>
        <w:t>Dublin 2</w:t>
      </w:r>
    </w:p>
    <w:p w:rsidR="009408B2" w:rsidRDefault="009408B2" w:rsidP="009408B2">
      <w:pPr>
        <w:pStyle w:val="Address"/>
      </w:pPr>
    </w:p>
    <w:p w:rsidR="008C4A27" w:rsidRPr="009408B2" w:rsidRDefault="008417D1" w:rsidP="009408B2">
      <w:pPr>
        <w:pStyle w:val="Address"/>
        <w:rPr>
          <w:b/>
        </w:rPr>
      </w:pPr>
      <w:r w:rsidRPr="009408B2">
        <w:rPr>
          <w:b/>
        </w:rPr>
        <w:t>Dear</w:t>
      </w:r>
      <w:r w:rsidR="008C4A27" w:rsidRPr="009408B2">
        <w:rPr>
          <w:b/>
        </w:rPr>
        <w:t xml:space="preserve"> </w:t>
      </w:r>
      <w:sdt>
        <w:sdtPr>
          <w:rPr>
            <w:b/>
          </w:rPr>
          <w:alias w:val="Recipient Name:"/>
          <w:tag w:val="Recipient Name:"/>
          <w:id w:val="1981333490"/>
          <w:placeholder>
            <w:docPart w:val="92ACAE41C26D426891CFB2C45B3236A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15DB2" w:rsidRPr="009408B2">
            <w:rPr>
              <w:b/>
              <w:lang w:val="en-IE"/>
            </w:rPr>
            <w:t>Sir/Madam</w:t>
          </w:r>
          <w:r w:rsidR="00CC301F" w:rsidRPr="009408B2">
            <w:rPr>
              <w:b/>
              <w:lang w:val="en-IE"/>
            </w:rPr>
            <w:t>,</w:t>
          </w:r>
        </w:sdtContent>
      </w:sdt>
    </w:p>
    <w:p w:rsidR="008417D1" w:rsidRDefault="008864F5" w:rsidP="008864F5">
      <w:r>
        <w:t xml:space="preserve">Please find attached my CV. </w:t>
      </w:r>
    </w:p>
    <w:p w:rsidR="00CC301F" w:rsidRDefault="009408B2" w:rsidP="008864F5">
      <w:r>
        <w:t>I have been</w:t>
      </w:r>
      <w:r w:rsidR="00A15DB2">
        <w:t xml:space="preserve"> working in</w:t>
      </w:r>
      <w:r w:rsidR="00CC301F">
        <w:t xml:space="preserve"> Ulster Bank for 3 years,</w:t>
      </w:r>
      <w:r w:rsidR="00A15DB2">
        <w:t xml:space="preserve"> and during that time,</w:t>
      </w:r>
      <w:r w:rsidR="00CC301F">
        <w:t xml:space="preserve"> I have </w:t>
      </w:r>
      <w:r w:rsidR="00E15696">
        <w:t xml:space="preserve">obtained a </w:t>
      </w:r>
      <w:r w:rsidR="00A15DB2">
        <w:t>broad</w:t>
      </w:r>
      <w:r w:rsidR="00E15696">
        <w:t xml:space="preserve"> knowledge of</w:t>
      </w:r>
      <w:r w:rsidR="00A15DB2">
        <w:t xml:space="preserve"> banking, </w:t>
      </w:r>
      <w:r w:rsidR="00CC301F">
        <w:t>property</w:t>
      </w:r>
      <w:r w:rsidR="00A15DB2">
        <w:t xml:space="preserve"> and related legal</w:t>
      </w:r>
      <w:r w:rsidR="00CC301F">
        <w:t xml:space="preserve"> documentation.</w:t>
      </w:r>
      <w:r w:rsidR="00A15DB2">
        <w:t xml:space="preserve"> Through my work on Achill, I became</w:t>
      </w:r>
      <w:r w:rsidR="00CC301F">
        <w:t xml:space="preserve"> familiar with </w:t>
      </w:r>
      <w:r w:rsidR="00A15DB2">
        <w:t xml:space="preserve">differing types </w:t>
      </w:r>
      <w:r w:rsidR="00CC301F">
        <w:t xml:space="preserve">of financial information relating to various loan types, including interest rate swaps. I have </w:t>
      </w:r>
      <w:r w:rsidR="00A15DB2">
        <w:t>worked alongside</w:t>
      </w:r>
      <w:r w:rsidR="00CC301F">
        <w:t xml:space="preserve"> relationship management teams and am currently managing a process with panel firms </w:t>
      </w:r>
      <w:r w:rsidR="005F53D4">
        <w:t xml:space="preserve">to </w:t>
      </w:r>
      <w:r w:rsidR="00A15DB2">
        <w:t xml:space="preserve">locate </w:t>
      </w:r>
      <w:r>
        <w:t>security and title d</w:t>
      </w:r>
      <w:r w:rsidR="00A15DB2">
        <w:t>ocument</w:t>
      </w:r>
      <w:r w:rsidR="005F53D4">
        <w:t xml:space="preserve">s. </w:t>
      </w:r>
      <w:r w:rsidR="00CC301F">
        <w:t xml:space="preserve">I </w:t>
      </w:r>
      <w:r w:rsidR="00A15DB2">
        <w:t xml:space="preserve">have </w:t>
      </w:r>
      <w:r w:rsidR="00CC301F">
        <w:t xml:space="preserve">compiled a repossession litigation tracker for this most recent loan sale and am familiar with </w:t>
      </w:r>
      <w:r w:rsidR="00A15DB2">
        <w:t>the various stages of the litigation</w:t>
      </w:r>
      <w:r w:rsidR="00CC301F">
        <w:t xml:space="preserve"> process. </w:t>
      </w:r>
    </w:p>
    <w:p w:rsidR="005F53D4" w:rsidRDefault="00CC301F" w:rsidP="008864F5">
      <w:r>
        <w:t xml:space="preserve">Given Byrne Wallace </w:t>
      </w:r>
      <w:r w:rsidR="00A15DB2">
        <w:t>areas of expertise</w:t>
      </w:r>
      <w:r w:rsidR="00C31F03">
        <w:t xml:space="preserve">, </w:t>
      </w:r>
      <w:r w:rsidR="00A15DB2">
        <w:t>my experience to date has provided me with</w:t>
      </w:r>
      <w:r w:rsidR="00C31F03">
        <w:t xml:space="preserve"> a </w:t>
      </w:r>
      <w:r>
        <w:t xml:space="preserve">base knowledge to start a traineeship with yourselves. </w:t>
      </w:r>
      <w:r w:rsidR="005F53D4">
        <w:t xml:space="preserve">I am in a position where I </w:t>
      </w:r>
      <w:r w:rsidR="00C31F03">
        <w:t>am</w:t>
      </w:r>
      <w:r w:rsidR="005F53D4">
        <w:t xml:space="preserve"> familiar with a lot of </w:t>
      </w:r>
      <w:r w:rsidR="00E15696">
        <w:t xml:space="preserve">the </w:t>
      </w:r>
      <w:r w:rsidR="005F53D4">
        <w:t xml:space="preserve">documentation and terminology </w:t>
      </w:r>
      <w:r w:rsidR="00C31F03">
        <w:t>in relation to</w:t>
      </w:r>
      <w:r w:rsidR="005F53D4">
        <w:t xml:space="preserve"> b</w:t>
      </w:r>
      <w:r w:rsidR="00C31F03">
        <w:t>anking and property</w:t>
      </w:r>
      <w:r w:rsidR="005F53D4">
        <w:t xml:space="preserve">. Byrne Wallace has a vast array of </w:t>
      </w:r>
      <w:r w:rsidR="009408B2">
        <w:t xml:space="preserve">interesting </w:t>
      </w:r>
      <w:bookmarkStart w:id="0" w:name="_GoBack"/>
      <w:bookmarkEnd w:id="0"/>
      <w:r w:rsidR="005F53D4">
        <w:t xml:space="preserve">practice areas and, given the opportunity, I would like to explore other areas as well </w:t>
      </w:r>
      <w:r w:rsidR="00C31F03">
        <w:t>such as</w:t>
      </w:r>
      <w:r w:rsidR="005F53D4">
        <w:t xml:space="preserve"> Capital Markets and Intellectual property.</w:t>
      </w:r>
    </w:p>
    <w:p w:rsidR="00CC301F" w:rsidRDefault="00C31F03" w:rsidP="008864F5">
      <w:r>
        <w:t>In my work to date I have had to meet challenging</w:t>
      </w:r>
      <w:r w:rsidR="00CC301F">
        <w:t xml:space="preserve"> deadlines and am extremely diligent</w:t>
      </w:r>
      <w:r w:rsidR="00E15696">
        <w:t>,</w:t>
      </w:r>
      <w:r w:rsidR="00CC301F">
        <w:t xml:space="preserve"> as demonstrated through</w:t>
      </w:r>
      <w:r w:rsidR="005F53D4">
        <w:t>out my work in RCR and PDM, culminating in</w:t>
      </w:r>
      <w:r w:rsidR="00CC301F">
        <w:t xml:space="preserve"> my recent promotion to work stream lead. </w:t>
      </w:r>
      <w:r w:rsidR="005F53D4">
        <w:t xml:space="preserve">For the past year, I have managed a team of 10 people to successfully deliver a project to demanding timelines. </w:t>
      </w:r>
      <w:r w:rsidR="00E15696">
        <w:t xml:space="preserve">If considered for the role, I would continue to work well as part of a team to </w:t>
      </w:r>
      <w:r w:rsidR="009408B2">
        <w:t>deliver work on time in conjunction with working on my own initiative to support the wider team goals.</w:t>
      </w:r>
    </w:p>
    <w:p w:rsidR="003B2A35" w:rsidRDefault="00E15696" w:rsidP="008864F5">
      <w:r>
        <w:t>I would be delighted to be considered for the position of trainee at Byrne Wallace</w:t>
      </w:r>
      <w:r w:rsidR="009408B2">
        <w:t>. I</w:t>
      </w:r>
      <w:r>
        <w:t xml:space="preserve">f there are any queries at all, please don’t hesitate to get in contact. </w:t>
      </w:r>
    </w:p>
    <w:p w:rsidR="00E15696" w:rsidRDefault="008864F5" w:rsidP="008864F5">
      <w:pPr>
        <w:pStyle w:val="Closing"/>
      </w:pPr>
      <w:r>
        <w:t xml:space="preserve">Kind regards, </w:t>
      </w:r>
    </w:p>
    <w:p w:rsidR="00B4528D" w:rsidRPr="00E15696" w:rsidRDefault="008864F5" w:rsidP="008864F5">
      <w:pPr>
        <w:pStyle w:val="Closing"/>
      </w:pPr>
      <w:r>
        <w:t>Aisling Barry</w:t>
      </w:r>
    </w:p>
    <w:sectPr w:rsidR="00B4528D" w:rsidRPr="00E15696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44" w:rsidRDefault="00473744" w:rsidP="008C4A27">
      <w:pPr>
        <w:spacing w:after="0"/>
      </w:pPr>
      <w:r>
        <w:separator/>
      </w:r>
    </w:p>
  </w:endnote>
  <w:endnote w:type="continuationSeparator" w:id="0">
    <w:p w:rsidR="00473744" w:rsidRDefault="0047374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1F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44" w:rsidRDefault="00473744" w:rsidP="008C4A27">
      <w:pPr>
        <w:spacing w:after="0"/>
      </w:pPr>
      <w:r>
        <w:separator/>
      </w:r>
    </w:p>
  </w:footnote>
  <w:footnote w:type="continuationSeparator" w:id="0">
    <w:p w:rsidR="00473744" w:rsidRDefault="00473744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5"/>
    <w:rsid w:val="00077B54"/>
    <w:rsid w:val="001928BD"/>
    <w:rsid w:val="001967B7"/>
    <w:rsid w:val="00293B83"/>
    <w:rsid w:val="003B2A35"/>
    <w:rsid w:val="00473744"/>
    <w:rsid w:val="004C6507"/>
    <w:rsid w:val="00586C86"/>
    <w:rsid w:val="005F53D4"/>
    <w:rsid w:val="006A3CE7"/>
    <w:rsid w:val="008417D1"/>
    <w:rsid w:val="008864F5"/>
    <w:rsid w:val="008C4A27"/>
    <w:rsid w:val="009408B2"/>
    <w:rsid w:val="00955C54"/>
    <w:rsid w:val="00A15DB2"/>
    <w:rsid w:val="00A71493"/>
    <w:rsid w:val="00B06E10"/>
    <w:rsid w:val="00B137AD"/>
    <w:rsid w:val="00B4528D"/>
    <w:rsid w:val="00C31F03"/>
    <w:rsid w:val="00CC301F"/>
    <w:rsid w:val="00E15696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B45D"/>
  <w15:chartTrackingRefBased/>
  <w15:docId w15:val="{01961E7E-BAD6-41A5-B77F-E63CBD5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ling\AppData\Roaming\Microsoft\Templates\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ACAE41C26D426891CFB2C45B32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956C-1EA5-4B6E-B780-97E767544CD4}"/>
      </w:docPartPr>
      <w:docPartBody>
        <w:p w:rsidR="00DD6391" w:rsidRDefault="00162AF5">
          <w:pPr>
            <w:pStyle w:val="92ACAE41C26D426891CFB2C45B3236A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F5"/>
    <w:rsid w:val="00162AF5"/>
    <w:rsid w:val="0051611B"/>
    <w:rsid w:val="00D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02E73AC9E4CE0950B84BE569969FF">
    <w:name w:val="19502E73AC9E4CE0950B84BE569969FF"/>
  </w:style>
  <w:style w:type="paragraph" w:customStyle="1" w:styleId="301A3CA260204308BF0638564BD339E5">
    <w:name w:val="301A3CA260204308BF0638564BD339E5"/>
  </w:style>
  <w:style w:type="paragraph" w:customStyle="1" w:styleId="251F34772A3448918A8FA84178694A5A">
    <w:name w:val="251F34772A3448918A8FA84178694A5A"/>
  </w:style>
  <w:style w:type="paragraph" w:customStyle="1" w:styleId="7813A2B0251F4D09B27966670285694B">
    <w:name w:val="7813A2B0251F4D09B27966670285694B"/>
  </w:style>
  <w:style w:type="paragraph" w:customStyle="1" w:styleId="3FE684DC6A4B44AAB7A5A64B53037590">
    <w:name w:val="3FE684DC6A4B44AAB7A5A64B53037590"/>
  </w:style>
  <w:style w:type="paragraph" w:customStyle="1" w:styleId="554FCBDAC2994DAE8DDDD037FF842E43">
    <w:name w:val="554FCBDAC2994DAE8DDDD037FF842E43"/>
  </w:style>
  <w:style w:type="paragraph" w:customStyle="1" w:styleId="4A59798D48DB47059860A4F7E73D4BCE">
    <w:name w:val="4A59798D48DB47059860A4F7E73D4BCE"/>
  </w:style>
  <w:style w:type="paragraph" w:customStyle="1" w:styleId="92ACAE41C26D426891CFB2C45B3236A6">
    <w:name w:val="92ACAE41C26D426891CFB2C45B3236A6"/>
  </w:style>
  <w:style w:type="paragraph" w:customStyle="1" w:styleId="9A60847C276641FA984F19D401517E2D">
    <w:name w:val="9A60847C276641FA984F19D401517E2D"/>
  </w:style>
  <w:style w:type="paragraph" w:customStyle="1" w:styleId="FFDF6D0D81AD4B2BAD3A301B028E798B">
    <w:name w:val="FFDF6D0D81AD4B2BAD3A301B028E7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</Template>
  <TotalTime>462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</dc:creator>
  <cp:keywords>Sir/Madam,</cp:keywords>
  <dc:description/>
  <cp:lastModifiedBy>Aisling</cp:lastModifiedBy>
  <cp:revision>3</cp:revision>
  <dcterms:created xsi:type="dcterms:W3CDTF">2016-10-21T07:28:00Z</dcterms:created>
  <dcterms:modified xsi:type="dcterms:W3CDTF">2016-10-21T15:10:00Z</dcterms:modified>
</cp:coreProperties>
</file>