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0A" w:rsidRDefault="00806C0A">
      <w:pPr>
        <w:pStyle w:val="Salutation"/>
      </w:pPr>
      <w:r>
        <w:t>30/01/2019</w:t>
      </w:r>
    </w:p>
    <w:p w:rsidR="00A0603C" w:rsidRDefault="00806C0A">
      <w:pPr>
        <w:pStyle w:val="Salutation"/>
      </w:pPr>
      <w:r>
        <w:t>To whom it may concern</w:t>
      </w:r>
      <w:r w:rsidR="00B858B2">
        <w:t>,</w:t>
      </w:r>
    </w:p>
    <w:p w:rsidR="00B858B2" w:rsidRPr="00B858B2" w:rsidRDefault="00806C0A" w:rsidP="00B858B2">
      <w:r>
        <w:t>My name is Aisling Quinn</w:t>
      </w:r>
      <w:r w:rsidR="00B858B2">
        <w:t>. I am currently in my final year of Law and Society (BCL3) in DCU.</w:t>
      </w:r>
    </w:p>
    <w:p w:rsidR="00A0603C" w:rsidRDefault="00E72F76">
      <w:sdt>
        <w:sdtPr>
          <w:alias w:val="Letter text:"/>
          <w:tag w:val="Letter text:"/>
          <w:id w:val="-472067160"/>
          <w:placeholder>
            <w:docPart w:val="82C45E54D8B1486CB5D3FA784C116025"/>
          </w:placeholder>
          <w:temporary/>
          <w:showingPlcHdr/>
          <w15:appearance w15:val="hidden"/>
        </w:sdtPr>
        <w:sdtEndPr/>
        <w:sdtContent>
          <w:r w:rsidR="008A0AD8">
            <w:t>I would very much like to discuss opportunities with</w:t>
          </w:r>
        </w:sdtContent>
      </w:sdt>
      <w:r w:rsidR="008A0AD8">
        <w:t xml:space="preserve"> </w:t>
      </w:r>
      <w:sdt>
        <w:sdtPr>
          <w:alias w:val="Enter company name:"/>
          <w:tag w:val="Enter company name:"/>
          <w:id w:val="248087238"/>
          <w:placeholder>
            <w:docPart w:val="75F102402D5D4E74AFFBFCE93C58B4E1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806C0A">
            <w:t xml:space="preserve">you and with </w:t>
          </w:r>
          <w:r w:rsidR="00274428">
            <w:t xml:space="preserve">Byrne- Wallace </w:t>
          </w:r>
          <w:r w:rsidR="00806C0A">
            <w:t xml:space="preserve">in regards to a placement. From my research of the company I believe I would be the perfect candidate. I believe that </w:t>
          </w:r>
          <w:r w:rsidR="00274428">
            <w:t xml:space="preserve">Byrne Wallace </w:t>
          </w:r>
          <w:r w:rsidR="00806C0A">
            <w:t>is</w:t>
          </w:r>
        </w:sdtContent>
      </w:sdt>
      <w:r w:rsidR="00806C0A">
        <w:t xml:space="preserve"> regarded as one of </w:t>
      </w:r>
      <w:r w:rsidR="00F474F3" w:rsidRPr="00F474F3">
        <w:t xml:space="preserve">the busiest and most experienced </w:t>
      </w:r>
      <w:r w:rsidR="00806C0A">
        <w:t xml:space="preserve">corporate law firms </w:t>
      </w:r>
      <w:r w:rsidR="00F474F3" w:rsidRPr="00F474F3">
        <w:t>in Ireland</w:t>
      </w:r>
      <w:r w:rsidR="00806C0A">
        <w:t xml:space="preserve">. Corporate and </w:t>
      </w:r>
      <w:r w:rsidR="007F1DF5">
        <w:t>Company/ Business Law are areas of</w:t>
      </w:r>
      <w:r w:rsidR="00F474F3">
        <w:t xml:space="preserve"> law I have always dreamt of pursuing. I am also extremely interested in the fact your firm deals with important issues in relatio</w:t>
      </w:r>
      <w:r w:rsidR="00806C0A">
        <w:t>n to eq</w:t>
      </w:r>
      <w:r w:rsidR="007F1DF5">
        <w:t xml:space="preserve">uality and discrimination in </w:t>
      </w:r>
      <w:r w:rsidR="00806C0A">
        <w:t>Employment Law</w:t>
      </w:r>
      <w:r w:rsidR="00F474F3">
        <w:t xml:space="preserve">. </w:t>
      </w:r>
    </w:p>
    <w:p w:rsidR="00F474F3" w:rsidRDefault="00F474F3">
      <w:r>
        <w:t>Throughout my studies</w:t>
      </w:r>
      <w:r w:rsidR="00806C0A">
        <w:t xml:space="preserve"> and my experience in my part-time job, Three Ireland</w:t>
      </w:r>
      <w:r w:rsidR="007F1DF5">
        <w:t>,</w:t>
      </w:r>
      <w:r>
        <w:t xml:space="preserve"> I have gathered a particular inter</w:t>
      </w:r>
      <w:r w:rsidR="00411DA9">
        <w:t xml:space="preserve">est in </w:t>
      </w:r>
      <w:r w:rsidR="00806C0A">
        <w:t xml:space="preserve">Company </w:t>
      </w:r>
      <w:r>
        <w:t xml:space="preserve">law and </w:t>
      </w:r>
      <w:r w:rsidR="00806C0A">
        <w:t>how a company is run</w:t>
      </w:r>
      <w:r>
        <w:t xml:space="preserve">. I believe much of what I have learned in this sector will stand to me as an intern in </w:t>
      </w:r>
      <w:r w:rsidR="00274428">
        <w:t xml:space="preserve">Byrne Wallace </w:t>
      </w:r>
      <w:r>
        <w:t>especially.</w:t>
      </w:r>
      <w:r w:rsidR="00806C0A">
        <w:t xml:space="preserve"> </w:t>
      </w:r>
      <w:r w:rsidR="007F1DF5">
        <w:t xml:space="preserve">During my time in Three Ireland I have gathered the importance of GDPR, also, how a business works day-to-day, and finally, I deal with clients, specifically business clients daily which will benefit me as an intern in </w:t>
      </w:r>
      <w:r w:rsidR="00274428">
        <w:t xml:space="preserve">Byrne- Wallace </w:t>
      </w:r>
      <w:r w:rsidR="007F1DF5">
        <w:t xml:space="preserve">if I ever have to be the first point of contact for business clients during my time as an intern. </w:t>
      </w:r>
    </w:p>
    <w:p w:rsidR="007F1DF5" w:rsidRDefault="007F1DF5">
      <w:r>
        <w:t>I have always worked with people and work very well in a team. I complete any task given to me to the best of my ability in a time- efficient manner. I am a confident public speaker and was very active in my debate team in school and ran for 1</w:t>
      </w:r>
      <w:r w:rsidRPr="007F1DF5">
        <w:rPr>
          <w:vertAlign w:val="superscript"/>
        </w:rPr>
        <w:t>st</w:t>
      </w:r>
      <w:r>
        <w:t xml:space="preserve"> year representative for the feminist society in 1</w:t>
      </w:r>
      <w:r w:rsidRPr="007F1DF5">
        <w:rPr>
          <w:vertAlign w:val="superscript"/>
        </w:rPr>
        <w:t>st</w:t>
      </w:r>
      <w:r>
        <w:t xml:space="preserve"> year of college.</w:t>
      </w:r>
    </w:p>
    <w:p w:rsidR="007F1DF5" w:rsidRDefault="007F1DF5">
      <w:r>
        <w:t>I have always had a passion for law and justice and am confident that if I am chosen as an intern that I will provide top class service to clients and be the perfect representative for</w:t>
      </w:r>
      <w:r w:rsidR="00274428">
        <w:t xml:space="preserve"> </w:t>
      </w:r>
      <w:bookmarkStart w:id="0" w:name="_GoBack"/>
      <w:bookmarkEnd w:id="0"/>
      <w:r w:rsidR="00274428">
        <w:t>Byrne Wallace</w:t>
      </w:r>
      <w:r>
        <w:t>.</w:t>
      </w:r>
    </w:p>
    <w:sdt>
      <w:sdtPr>
        <w:alias w:val="Letter text:"/>
        <w:tag w:val="Letter text:"/>
        <w:id w:val="-2063397012"/>
        <w:placeholder>
          <w:docPart w:val="8E8DDC96466F49D093BFEBBFDA6843A1"/>
        </w:placeholder>
        <w:temporary/>
        <w:showingPlcHdr/>
        <w15:appearance w15:val="hidden"/>
      </w:sdtPr>
      <w:sdtEndPr/>
      <w:sdtContent>
        <w:p w:rsidR="00A0603C" w:rsidRDefault="005E64C7">
          <w:r>
            <w:t>Thank you for taking the time to review my resume. I look forward to talking with you.</w:t>
          </w:r>
        </w:p>
      </w:sdtContent>
    </w:sdt>
    <w:p w:rsidR="00E349CC" w:rsidRDefault="00E349CC" w:rsidP="00B73EEE"/>
    <w:p w:rsidR="00A0603C" w:rsidRDefault="00E72F76">
      <w:pPr>
        <w:pStyle w:val="Closing"/>
      </w:pPr>
      <w:sdt>
        <w:sdtPr>
          <w:alias w:val="Sincerely:"/>
          <w:tag w:val="Sincerely:"/>
          <w:id w:val="24931493"/>
          <w:placeholder>
            <w:docPart w:val="1EB8CD6AD8C44E1BA6619C875AA2650E"/>
          </w:placeholder>
          <w:temporary/>
          <w:showingPlcHdr/>
          <w15:appearance w15:val="hidden"/>
        </w:sdtPr>
        <w:sdtEndPr/>
        <w:sdtContent>
          <w:r w:rsidR="00D92AFF">
            <w:t>Sincerely,</w:t>
          </w:r>
        </w:sdtContent>
      </w:sdt>
    </w:p>
    <w:p w:rsidR="00A0603C" w:rsidRDefault="00E72F76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EC2540E19E134131B3FB1287E9A234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B858B2">
            <w:t>Aisling Quinn</w:t>
          </w:r>
        </w:sdtContent>
      </w:sdt>
    </w:p>
    <w:p w:rsidR="00E349CC" w:rsidRDefault="00E349CC"/>
    <w:sectPr w:rsidR="00E349CC" w:rsidSect="00EC7E91">
      <w:headerReference w:type="default" r:id="rId8"/>
      <w:footerReference w:type="default" r:id="rId9"/>
      <w:headerReference w:type="first" r:id="rId10"/>
      <w:pgSz w:w="12240" w:h="15840" w:code="1"/>
      <w:pgMar w:top="3312" w:right="1080" w:bottom="1008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F76" w:rsidRDefault="00E72F76">
      <w:pPr>
        <w:spacing w:after="0" w:line="240" w:lineRule="auto"/>
      </w:pPr>
      <w:r>
        <w:separator/>
      </w:r>
    </w:p>
  </w:endnote>
  <w:endnote w:type="continuationSeparator" w:id="0">
    <w:p w:rsidR="00E72F76" w:rsidRDefault="00E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MS Gothic"/>
    <w:panose1 w:val="020F0600000000000000"/>
    <w:charset w:val="80"/>
    <w:family w:val="swiss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F76" w:rsidRDefault="00E72F76">
      <w:pPr>
        <w:spacing w:after="0" w:line="240" w:lineRule="auto"/>
      </w:pPr>
      <w:r>
        <w:separator/>
      </w:r>
    </w:p>
  </w:footnote>
  <w:footnote w:type="continuationSeparator" w:id="0">
    <w:p w:rsidR="00E72F76" w:rsidRDefault="00E7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49" w:rsidRDefault="00D92AFF" w:rsidP="00BF0849">
    <w:pPr>
      <w:pStyle w:val="Heading1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4DC048F" wp14:editId="1C19BC65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 descr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B10470" id="Rectangle 9" o:spid="_x0000_s1026" alt="Rectangle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99EA59FA1E474FC19FC0A67661A7E97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858B2">
          <w:t>Aisling Quinn</w:t>
        </w:r>
      </w:sdtContent>
    </w:sdt>
  </w:p>
  <w:sdt>
    <w:sdtPr>
      <w:alias w:val="Enter street address:"/>
      <w:tag w:val=""/>
      <w:id w:val="2051808460"/>
      <w:placeholder>
        <w:docPart w:val="76DDA009E9C54E629FAE5FAF4A269254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:rsidR="008F5A37" w:rsidRDefault="00B858B2" w:rsidP="008F5A37">
        <w:pPr>
          <w:pStyle w:val="Header"/>
        </w:pPr>
        <w:r>
          <w:t>18 Whitethorn Park, Artane, Dublin 5</w:t>
        </w:r>
      </w:p>
    </w:sdtContent>
  </w:sdt>
  <w:p w:rsidR="00BF0849" w:rsidRDefault="00E72F76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8E8DDC96466F49D093BFEBBFDA6843A1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BBE7F406806F43A8846CAEF7A2655C88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:rsidR="00BF0849" w:rsidRDefault="00B858B2" w:rsidP="00BF0849">
        <w:pPr>
          <w:pStyle w:val="Header"/>
        </w:pPr>
        <w:r>
          <w:t>085-8410223</w:t>
        </w:r>
      </w:p>
    </w:sdtContent>
  </w:sdt>
  <w:sdt>
    <w:sdtPr>
      <w:alias w:val="Enter email:"/>
      <w:tag w:val="Enter email:"/>
      <w:id w:val="1466631221"/>
      <w:placeholder>
        <w:docPart w:val="1EB8CD6AD8C44E1BA6619C875AA2650E"/>
      </w:placeholder>
      <w:temporary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:rsidR="00BF0849" w:rsidRDefault="00B858B2" w:rsidP="00BF0849">
        <w:pPr>
          <w:pStyle w:val="Header"/>
        </w:pPr>
        <w:r>
          <w:t>aislingquinn11@gmail.com</w:t>
        </w:r>
      </w:p>
    </w:sdtContent>
  </w:sdt>
  <w:p w:rsidR="00A0603C" w:rsidRDefault="00E72F76" w:rsidP="00BF0849">
    <w:pPr>
      <w:pStyle w:val="Header"/>
    </w:pPr>
    <w:sdt>
      <w:sdtPr>
        <w:alias w:val="Enter website:"/>
        <w:tag w:val="Enter website:"/>
        <w:id w:val="-1146589114"/>
        <w:placeholder>
          <w:docPart w:val="91061BF3AC1048DF852E2C922E739AAE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3C" w:rsidRDefault="00D92AFF">
    <w:pPr>
      <w:pStyle w:val="Heading1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808CB9" wp14:editId="66871F6A">
              <wp:simplePos x="0" y="0"/>
              <wp:positionH relativeFrom="page">
                <wp:posOffset>342900</wp:posOffset>
              </wp:positionH>
              <wp:positionV relativeFrom="page">
                <wp:posOffset>657225</wp:posOffset>
              </wp:positionV>
              <wp:extent cx="7086600" cy="1314450"/>
              <wp:effectExtent l="0" t="0" r="0" b="0"/>
              <wp:wrapNone/>
              <wp:docPr id="6" name="Rectangle 6" descr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44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B328C" id="Rectangle 6" o:spid="_x0000_s1026" alt="Rectangle" style="position:absolute;margin-left:27pt;margin-top:51.75pt;width:558pt;height:103.5pt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Enter your name:"/>
        <w:tag w:val="Enter your name:"/>
        <w:id w:val="-721589805"/>
        <w:placeholder>
          <w:docPart w:val="04C7E4A3401547B2B4E87DA7D98DD1E7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858B2">
          <w:t>Aisling Quinn</w:t>
        </w:r>
      </w:sdtContent>
    </w:sdt>
  </w:p>
  <w:sdt>
    <w:sdtPr>
      <w:alias w:val="Enter street address:"/>
      <w:tag w:val=""/>
      <w:id w:val="-426039315"/>
      <w:placeholder>
        <w:docPart w:val="EC2540E19E134131B3FB1287E9A234B7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:rsidR="00BF0849" w:rsidRDefault="00B858B2">
        <w:pPr>
          <w:pStyle w:val="Header"/>
        </w:pPr>
        <w:r>
          <w:t>18 Whitethorn Park, Artane, Dublin 5</w:t>
        </w:r>
      </w:p>
    </w:sdtContent>
  </w:sdt>
  <w:sdt>
    <w:sdtPr>
      <w:alias w:val="Enter telephone:"/>
      <w:tag w:val="Enter telephone:"/>
      <w:id w:val="-1313170787"/>
      <w:placeholder>
        <w:docPart w:val="530B0ED130294229BA841B0054993C48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:rsidR="00A0603C" w:rsidRDefault="00B858B2">
        <w:pPr>
          <w:pStyle w:val="Header"/>
        </w:pPr>
        <w:r>
          <w:t>085-8410223</w:t>
        </w:r>
      </w:p>
    </w:sdtContent>
  </w:sdt>
  <w:sdt>
    <w:sdtPr>
      <w:alias w:val="Enter email:"/>
      <w:tag w:val="Enter email:"/>
      <w:id w:val="2099909512"/>
      <w:placeholder>
        <w:docPart w:val="C3E11EE6589B48B6A1EE187B73B9E81A"/>
      </w:placeholder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:rsidR="00A0603C" w:rsidRDefault="00B858B2">
        <w:pPr>
          <w:pStyle w:val="Header"/>
        </w:pPr>
        <w:r>
          <w:t>aislingquinn11@gmail.com</w:t>
        </w:r>
      </w:p>
    </w:sdtContent>
  </w:sdt>
  <w:p w:rsidR="00BF0849" w:rsidRDefault="00BF0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B2"/>
    <w:rsid w:val="000D35B1"/>
    <w:rsid w:val="000E1B2E"/>
    <w:rsid w:val="0017279C"/>
    <w:rsid w:val="001E64C9"/>
    <w:rsid w:val="00202D1F"/>
    <w:rsid w:val="00274428"/>
    <w:rsid w:val="002A3209"/>
    <w:rsid w:val="002A6497"/>
    <w:rsid w:val="003439D2"/>
    <w:rsid w:val="00411DA9"/>
    <w:rsid w:val="004646D0"/>
    <w:rsid w:val="004F62FD"/>
    <w:rsid w:val="005E64C7"/>
    <w:rsid w:val="005F0A91"/>
    <w:rsid w:val="00662BF7"/>
    <w:rsid w:val="00691ABC"/>
    <w:rsid w:val="006B420F"/>
    <w:rsid w:val="007F1DF5"/>
    <w:rsid w:val="00806C0A"/>
    <w:rsid w:val="008141CC"/>
    <w:rsid w:val="00885A3F"/>
    <w:rsid w:val="008A0AD8"/>
    <w:rsid w:val="008F5A37"/>
    <w:rsid w:val="00930F71"/>
    <w:rsid w:val="009B38A7"/>
    <w:rsid w:val="009F568F"/>
    <w:rsid w:val="00A0603C"/>
    <w:rsid w:val="00A62365"/>
    <w:rsid w:val="00B73EEE"/>
    <w:rsid w:val="00B858B2"/>
    <w:rsid w:val="00BA3D35"/>
    <w:rsid w:val="00BB30A5"/>
    <w:rsid w:val="00BF0849"/>
    <w:rsid w:val="00BF459F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72F76"/>
    <w:rsid w:val="00EC7E91"/>
    <w:rsid w:val="00F474F3"/>
    <w:rsid w:val="00F931A7"/>
    <w:rsid w:val="00F97454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63C5"/>
  <w15:docId w15:val="{ECC86D8F-9648-4F48-8B78-8B1FFC93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quinna66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C7E4A3401547B2B4E87DA7D98D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0F5C-0313-49AF-8CAE-410E8541A398}"/>
      </w:docPartPr>
      <w:docPartBody>
        <w:p w:rsidR="009F476A" w:rsidRDefault="00163509">
          <w:pPr>
            <w:pStyle w:val="04C7E4A3401547B2B4E87DA7D98DD1E7"/>
          </w:pPr>
          <w:r>
            <w:t>Dear</w:t>
          </w:r>
        </w:p>
      </w:docPartBody>
    </w:docPart>
    <w:docPart>
      <w:docPartPr>
        <w:name w:val="530B0ED130294229BA841B005499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3387-85E4-432A-AA54-A364F59B9ACD}"/>
      </w:docPartPr>
      <w:docPartBody>
        <w:p w:rsidR="009F476A" w:rsidRDefault="00163509">
          <w:pPr>
            <w:pStyle w:val="530B0ED130294229BA841B0054993C48"/>
          </w:pPr>
          <w:r>
            <w:t>area of experience</w:t>
          </w:r>
        </w:p>
      </w:docPartBody>
    </w:docPart>
    <w:docPart>
      <w:docPartPr>
        <w:name w:val="82C45E54D8B1486CB5D3FA784C11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496F-A9FF-4DE1-9BF1-5CE16C7CE833}"/>
      </w:docPartPr>
      <w:docPartBody>
        <w:p w:rsidR="009F476A" w:rsidRDefault="00163509">
          <w:pPr>
            <w:pStyle w:val="82C45E54D8B1486CB5D3FA784C116025"/>
          </w:pPr>
          <w:r>
            <w:t>I would very much like to discuss opportunities with</w:t>
          </w:r>
        </w:p>
      </w:docPartBody>
    </w:docPart>
    <w:docPart>
      <w:docPartPr>
        <w:name w:val="75F102402D5D4E74AFFBFCE93C58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4CB8-6656-498B-8AE3-D147BDB9CEC1}"/>
      </w:docPartPr>
      <w:docPartBody>
        <w:p w:rsidR="009F476A" w:rsidRDefault="00163509">
          <w:pPr>
            <w:pStyle w:val="75F102402D5D4E74AFFBFCE93C58B4E1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C3E11EE6589B48B6A1EE187B73B9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C3EB-0976-4D34-926D-C32AA75E2402}"/>
      </w:docPartPr>
      <w:docPartBody>
        <w:p w:rsidR="009F476A" w:rsidRDefault="00163509">
          <w:pPr>
            <w:pStyle w:val="C3E11EE6589B48B6A1EE187B73B9E81A"/>
          </w:pPr>
          <w:r>
            <w:rPr>
              <w:rStyle w:val="Strong"/>
            </w:rPr>
            <w:t>your phone number</w:t>
          </w:r>
        </w:p>
      </w:docPartBody>
    </w:docPart>
    <w:docPart>
      <w:docPartPr>
        <w:name w:val="99EA59FA1E474FC19FC0A67661A7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70AB-29DC-4B63-BB8C-3F1997956A79}"/>
      </w:docPartPr>
      <w:docPartBody>
        <w:p w:rsidR="009F476A" w:rsidRDefault="00163509">
          <w:pPr>
            <w:pStyle w:val="99EA59FA1E474FC19FC0A67661A7E974"/>
          </w:pPr>
          <w:r>
            <w:t>but you can leave a voice message at any time, and I will return your call.</w:t>
          </w:r>
        </w:p>
      </w:docPartBody>
    </w:docPart>
    <w:docPart>
      <w:docPartPr>
        <w:name w:val="8E8DDC96466F49D093BFEBBFDA68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64D8-3827-42BB-B1E6-763758253828}"/>
      </w:docPartPr>
      <w:docPartBody>
        <w:p w:rsidR="009F476A" w:rsidRDefault="00163509">
          <w:pPr>
            <w:pStyle w:val="8E8DDC96466F49D093BFEBBFDA6843A1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BBE7F406806F43A8846CAEF7A265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0461-46BB-43C0-A7F5-07938ADE1ED5}"/>
      </w:docPartPr>
      <w:docPartBody>
        <w:p w:rsidR="009F476A" w:rsidRDefault="00163509">
          <w:pPr>
            <w:pStyle w:val="BBE7F406806F43A8846CAEF7A2655C88"/>
          </w:pPr>
          <w:r w:rsidRPr="00CD2FEC">
            <w:t>Enter Street address, Email address, and Website in the header</w:t>
          </w:r>
          <w:r>
            <w:t>.</w:t>
          </w:r>
        </w:p>
      </w:docPartBody>
    </w:docPart>
    <w:docPart>
      <w:docPartPr>
        <w:name w:val="91061BF3AC1048DF852E2C922E73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62FF-D53E-4EB2-A90A-C11F54B3C210}"/>
      </w:docPartPr>
      <w:docPartBody>
        <w:p w:rsidR="009F476A" w:rsidRDefault="00163509">
          <w:pPr>
            <w:pStyle w:val="91061BF3AC1048DF852E2C922E739AAE"/>
          </w:pPr>
          <w:bookmarkStart w:id="0" w:name="_Hlk507080989"/>
          <w:r>
            <w:t>Your name and phone number will automatically update from where you entered them in the letter itself, then remember to delete this paragraph!</w:t>
          </w:r>
          <w:bookmarkEnd w:id="0"/>
        </w:p>
      </w:docPartBody>
    </w:docPart>
    <w:docPart>
      <w:docPartPr>
        <w:name w:val="1EB8CD6AD8C44E1BA6619C875AA2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9E3DA-CAC3-48AE-8DBB-8F829A48852D}"/>
      </w:docPartPr>
      <w:docPartBody>
        <w:p w:rsidR="009F476A" w:rsidRDefault="00163509">
          <w:pPr>
            <w:pStyle w:val="1EB8CD6AD8C44E1BA6619C875AA2650E"/>
          </w:pPr>
          <w:r>
            <w:t>Sincerely,</w:t>
          </w:r>
        </w:p>
      </w:docPartBody>
    </w:docPart>
    <w:docPart>
      <w:docPartPr>
        <w:name w:val="EC2540E19E134131B3FB1287E9A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6270-3A3D-44B9-BF03-444DD2A0312D}"/>
      </w:docPartPr>
      <w:docPartBody>
        <w:p w:rsidR="009F476A" w:rsidRDefault="00163509">
          <w:pPr>
            <w:pStyle w:val="EC2540E19E134131B3FB1287E9A234B7"/>
          </w:pPr>
          <w:r>
            <w:t>Your Name</w:t>
          </w:r>
        </w:p>
      </w:docPartBody>
    </w:docPart>
    <w:docPart>
      <w:docPartPr>
        <w:name w:val="76DDA009E9C54E629FAE5FAF4A2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0128-253D-4028-9668-FF60F82671DE}"/>
      </w:docPartPr>
      <w:docPartBody>
        <w:p w:rsidR="009F476A" w:rsidRDefault="00163509">
          <w:pPr>
            <w:pStyle w:val="76DDA009E9C54E629FAE5FAF4A269254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MS Gothic"/>
    <w:panose1 w:val="020F0600000000000000"/>
    <w:charset w:val="80"/>
    <w:family w:val="swiss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09"/>
    <w:rsid w:val="00163509"/>
    <w:rsid w:val="009F476A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5C5D6BDA94D7EABD2E0CA985861C7">
    <w:name w:val="BDA5C5D6BDA94D7EABD2E0CA985861C7"/>
  </w:style>
  <w:style w:type="paragraph" w:customStyle="1" w:styleId="71F017D18A434C12A0FC348167D1683B">
    <w:name w:val="71F017D18A434C12A0FC348167D1683B"/>
  </w:style>
  <w:style w:type="paragraph" w:customStyle="1" w:styleId="90CEC6EA34414BC8849D4475DC20132E">
    <w:name w:val="90CEC6EA34414BC8849D4475DC20132E"/>
  </w:style>
  <w:style w:type="paragraph" w:customStyle="1" w:styleId="D2412225E5A14B07923D8D62A0B61B63">
    <w:name w:val="D2412225E5A14B07923D8D62A0B61B63"/>
  </w:style>
  <w:style w:type="paragraph" w:customStyle="1" w:styleId="9BFD8D780D8843C29C3042293185E708">
    <w:name w:val="9BFD8D780D8843C29C3042293185E708"/>
  </w:style>
  <w:style w:type="paragraph" w:customStyle="1" w:styleId="0880C744E1B04F9B9CAE14E19E5A4C10">
    <w:name w:val="0880C744E1B04F9B9CAE14E19E5A4C10"/>
  </w:style>
  <w:style w:type="paragraph" w:customStyle="1" w:styleId="04C7E4A3401547B2B4E87DA7D98DD1E7">
    <w:name w:val="04C7E4A3401547B2B4E87DA7D98DD1E7"/>
  </w:style>
  <w:style w:type="paragraph" w:customStyle="1" w:styleId="1B94DF1E2C6E4E64926D40DCF436C50B">
    <w:name w:val="1B94DF1E2C6E4E64926D40DCF436C50B"/>
  </w:style>
  <w:style w:type="paragraph" w:customStyle="1" w:styleId="D0DA494C570B480BB1C4391DDA185864">
    <w:name w:val="D0DA494C570B480BB1C4391DDA185864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B2C6926C5D8B4B48B3A681E98AC03C3C">
    <w:name w:val="B2C6926C5D8B4B48B3A681E98AC03C3C"/>
  </w:style>
  <w:style w:type="paragraph" w:customStyle="1" w:styleId="10D8C906EAD74A27AD92812F635A1987">
    <w:name w:val="10D8C906EAD74A27AD92812F635A1987"/>
  </w:style>
  <w:style w:type="paragraph" w:customStyle="1" w:styleId="E411250733B0467D961F456CBBBF153E">
    <w:name w:val="E411250733B0467D961F456CBBBF153E"/>
  </w:style>
  <w:style w:type="paragraph" w:customStyle="1" w:styleId="CB8D9344750044CAB1F42D729F82B554">
    <w:name w:val="CB8D9344750044CAB1F42D729F82B554"/>
  </w:style>
  <w:style w:type="paragraph" w:customStyle="1" w:styleId="530B0ED130294229BA841B0054993C48">
    <w:name w:val="530B0ED130294229BA841B0054993C48"/>
  </w:style>
  <w:style w:type="paragraph" w:customStyle="1" w:styleId="B4FCB564B3C042D59B793567B0AC7DC5">
    <w:name w:val="B4FCB564B3C042D59B793567B0AC7DC5"/>
  </w:style>
  <w:style w:type="paragraph" w:customStyle="1" w:styleId="DBDEDEE19A6A4319B295B8296E8A4418">
    <w:name w:val="DBDEDEE19A6A4319B295B8296E8A4418"/>
  </w:style>
  <w:style w:type="paragraph" w:customStyle="1" w:styleId="1F4EF143B5D341EABECE2B698B7EF69B">
    <w:name w:val="1F4EF143B5D341EABECE2B698B7EF69B"/>
  </w:style>
  <w:style w:type="paragraph" w:customStyle="1" w:styleId="79D3B411357546A3A105B78389199B57">
    <w:name w:val="79D3B411357546A3A105B78389199B57"/>
  </w:style>
  <w:style w:type="paragraph" w:customStyle="1" w:styleId="F7C74EF6459849B8A5967C5A7F4383EE">
    <w:name w:val="F7C74EF6459849B8A5967C5A7F4383EE"/>
  </w:style>
  <w:style w:type="paragraph" w:customStyle="1" w:styleId="82C45E54D8B1486CB5D3FA784C116025">
    <w:name w:val="82C45E54D8B1486CB5D3FA784C116025"/>
  </w:style>
  <w:style w:type="paragraph" w:customStyle="1" w:styleId="75F102402D5D4E74AFFBFCE93C58B4E1">
    <w:name w:val="75F102402D5D4E74AFFBFCE93C58B4E1"/>
  </w:style>
  <w:style w:type="paragraph" w:customStyle="1" w:styleId="69234B13165242738FA7495F7E31543A">
    <w:name w:val="69234B13165242738FA7495F7E31543A"/>
  </w:style>
  <w:style w:type="paragraph" w:customStyle="1" w:styleId="C3E11EE6589B48B6A1EE187B73B9E81A">
    <w:name w:val="C3E11EE6589B48B6A1EE187B73B9E81A"/>
  </w:style>
  <w:style w:type="paragraph" w:customStyle="1" w:styleId="7E7AF6CBA199433BBED3D1178631BBC4">
    <w:name w:val="7E7AF6CBA199433BBED3D1178631BBC4"/>
  </w:style>
  <w:style w:type="paragraph" w:customStyle="1" w:styleId="D753C388CCFD4DB5B1EFAFF5B8AFEC56">
    <w:name w:val="D753C388CCFD4DB5B1EFAFF5B8AFEC56"/>
  </w:style>
  <w:style w:type="paragraph" w:customStyle="1" w:styleId="35453FC9500A46CC8A745ADF01A9B66A">
    <w:name w:val="35453FC9500A46CC8A745ADF01A9B66A"/>
  </w:style>
  <w:style w:type="paragraph" w:customStyle="1" w:styleId="EFBC4577B51A40ABA9EF17FA1B5A1B92">
    <w:name w:val="EFBC4577B51A40ABA9EF17FA1B5A1B92"/>
  </w:style>
  <w:style w:type="paragraph" w:customStyle="1" w:styleId="99EA59FA1E474FC19FC0A67661A7E974">
    <w:name w:val="99EA59FA1E474FC19FC0A67661A7E974"/>
  </w:style>
  <w:style w:type="paragraph" w:customStyle="1" w:styleId="8E8DDC96466F49D093BFEBBFDA6843A1">
    <w:name w:val="8E8DDC96466F49D093BFEBBFDA6843A1"/>
  </w:style>
  <w:style w:type="paragraph" w:customStyle="1" w:styleId="BBE7F406806F43A8846CAEF7A2655C88">
    <w:name w:val="BBE7F406806F43A8846CAEF7A2655C88"/>
  </w:style>
  <w:style w:type="paragraph" w:customStyle="1" w:styleId="91061BF3AC1048DF852E2C922E739AAE">
    <w:name w:val="91061BF3AC1048DF852E2C922E739AAE"/>
  </w:style>
  <w:style w:type="paragraph" w:customStyle="1" w:styleId="1EB8CD6AD8C44E1BA6619C875AA2650E">
    <w:name w:val="1EB8CD6AD8C44E1BA6619C875AA2650E"/>
  </w:style>
  <w:style w:type="paragraph" w:customStyle="1" w:styleId="EC2540E19E134131B3FB1287E9A234B7">
    <w:name w:val="EC2540E19E134131B3FB1287E9A234B7"/>
  </w:style>
  <w:style w:type="paragraph" w:customStyle="1" w:styleId="76DDA009E9C54E629FAE5FAF4A269254">
    <w:name w:val="76DDA009E9C54E629FAE5FAF4A269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085-8410223</CompanyPhone>
  <CompanyFax/>
  <CompanyEmail>aislingquinn11@gmail.com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C:\Users\quinna66\AppData\Roaming\Microsoft\Templates\Cover letter for entry-level resume.dotx</Template>
  <TotalTime>80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 and with Byrne- Wallace in regards to a placement. From my research of the company I believe I would be the perfect candidate. I believe that Byrne Wallace is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Aisling Brid Quinn</dc:creator>
  <cp:keywords>Aisling Quinn</cp:keywords>
  <dc:description/>
  <cp:lastModifiedBy>Microsoft Office User</cp:lastModifiedBy>
  <cp:revision>4</cp:revision>
  <dcterms:created xsi:type="dcterms:W3CDTF">2018-12-05T14:40:00Z</dcterms:created>
  <dcterms:modified xsi:type="dcterms:W3CDTF">2019-01-30T16:53:00Z</dcterms:modified>
  <cp:category>18 Whitethorn Park, Artane, Dublin 5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