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D6" w:rsidRDefault="005A13A1" w:rsidP="00BF1223">
      <w:pPr>
        <w:pStyle w:val="Name"/>
      </w:pPr>
      <w:r>
        <w:t>Alyona Balaka</w:t>
      </w:r>
    </w:p>
    <w:p w:rsidR="005A13A1" w:rsidRDefault="00564E0E" w:rsidP="00BF1223">
      <w:pPr>
        <w:pStyle w:val="Nam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 St Kierans Close, </w:t>
      </w:r>
    </w:p>
    <w:p w:rsidR="00564E0E" w:rsidRDefault="00564E0E" w:rsidP="00BF1223">
      <w:pPr>
        <w:pStyle w:val="Nam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Cloughjordan,</w:t>
      </w:r>
    </w:p>
    <w:p w:rsidR="00564E0E" w:rsidRDefault="00564E0E" w:rsidP="00BF1223">
      <w:pPr>
        <w:pStyle w:val="Nam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Co. tipperary</w:t>
      </w:r>
    </w:p>
    <w:p w:rsidR="00FC073C" w:rsidRDefault="00FC073C" w:rsidP="00BF1223">
      <w:pPr>
        <w:pStyle w:val="Nam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0863933625</w:t>
      </w:r>
    </w:p>
    <w:p w:rsidR="00FC073C" w:rsidRDefault="00FC073C" w:rsidP="00BF1223">
      <w:pPr>
        <w:pStyle w:val="Name"/>
        <w:rPr>
          <w:b w:val="0"/>
          <w:sz w:val="20"/>
          <w:szCs w:val="20"/>
        </w:rPr>
      </w:pPr>
    </w:p>
    <w:p w:rsidR="00A477D3" w:rsidRPr="00564E0E" w:rsidRDefault="00A477D3" w:rsidP="00BF1223">
      <w:pPr>
        <w:pStyle w:val="Nam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30</w:t>
      </w:r>
      <w:r w:rsidR="00837417" w:rsidRPr="00837417">
        <w:rPr>
          <w:b w:val="0"/>
          <w:sz w:val="20"/>
          <w:szCs w:val="20"/>
          <w:vertAlign w:val="superscript"/>
        </w:rPr>
        <w:t>th</w:t>
      </w:r>
      <w:r>
        <w:rPr>
          <w:b w:val="0"/>
          <w:sz w:val="20"/>
          <w:szCs w:val="20"/>
        </w:rPr>
        <w:t xml:space="preserve"> January 2019</w:t>
      </w:r>
    </w:p>
    <w:p w:rsidR="00D831D6" w:rsidRPr="00837417" w:rsidRDefault="00E7196F" w:rsidP="00C54325">
      <w:pPr>
        <w:pStyle w:val="Salutation"/>
        <w:rPr>
          <w:b w:val="0"/>
        </w:rPr>
      </w:pPr>
      <w:r w:rsidRPr="00837417">
        <w:rPr>
          <w:b w:val="0"/>
        </w:rPr>
        <w:t>Dear Sirs</w:t>
      </w:r>
      <w:r w:rsidR="00C54325" w:rsidRPr="00837417">
        <w:rPr>
          <w:b w:val="0"/>
        </w:rPr>
        <w:t>,</w:t>
      </w:r>
    </w:p>
    <w:p w:rsidR="00C54325" w:rsidRDefault="00747F1D" w:rsidP="00C54325">
      <w:r>
        <w:t xml:space="preserve">I am a </w:t>
      </w:r>
      <w:r w:rsidR="00BA5851">
        <w:t>masters student at the University of Limerick</w:t>
      </w:r>
      <w:r w:rsidR="003D6E31">
        <w:t xml:space="preserve"> and I would like to apply for a summer internship at your </w:t>
      </w:r>
      <w:r w:rsidR="007942A1">
        <w:t>firm.</w:t>
      </w:r>
      <w:r w:rsidR="0075410F">
        <w:t xml:space="preserve"> </w:t>
      </w:r>
    </w:p>
    <w:p w:rsidR="00D20F71" w:rsidRDefault="00BD1BAD" w:rsidP="00C54325">
      <w:r>
        <w:t>I have gradua</w:t>
      </w:r>
      <w:r w:rsidR="0014375F">
        <w:t xml:space="preserve">ted in August 2018 and </w:t>
      </w:r>
      <w:r w:rsidR="00FE7ABE">
        <w:t>went straight into a masters course</w:t>
      </w:r>
      <w:r w:rsidR="00B94731">
        <w:t xml:space="preserve">, as I wanted to </w:t>
      </w:r>
      <w:r w:rsidR="00AF17EE">
        <w:t xml:space="preserve">use that opportunity </w:t>
      </w:r>
      <w:r w:rsidR="001E08FD">
        <w:t xml:space="preserve">to </w:t>
      </w:r>
      <w:r w:rsidR="00B94731">
        <w:t>grow intellectually, while studying for the FE-1 exams, which I will sit for the first time in March 2019.</w:t>
      </w:r>
      <w:r w:rsidR="009227E9">
        <w:t xml:space="preserve"> </w:t>
      </w:r>
      <w:r w:rsidR="00E60074">
        <w:t xml:space="preserve">I am </w:t>
      </w:r>
      <w:r w:rsidR="00A43139">
        <w:t>on course</w:t>
      </w:r>
      <w:r w:rsidR="00E60074">
        <w:t xml:space="preserve"> to graduat</w:t>
      </w:r>
      <w:r w:rsidR="00A43139">
        <w:t>ing</w:t>
      </w:r>
      <w:r w:rsidR="00E60074">
        <w:t xml:space="preserve"> wi</w:t>
      </w:r>
      <w:r w:rsidR="00287CA8">
        <w:t xml:space="preserve">th a </w:t>
      </w:r>
      <w:r w:rsidR="00CC5106">
        <w:t>first class honours degree</w:t>
      </w:r>
      <w:r w:rsidR="00B846D4">
        <w:t xml:space="preserve"> next year</w:t>
      </w:r>
      <w:r w:rsidR="00BF3B29">
        <w:t xml:space="preserve">. </w:t>
      </w:r>
    </w:p>
    <w:p w:rsidR="004E2542" w:rsidRDefault="00347AB4" w:rsidP="00C54325">
      <w:r>
        <w:t>Since 2016, I</w:t>
      </w:r>
      <w:r w:rsidR="001E08FD">
        <w:t xml:space="preserve"> have </w:t>
      </w:r>
      <w:r w:rsidR="003C6F66">
        <w:t>been working as a legal assistant</w:t>
      </w:r>
      <w:r w:rsidR="007A5895">
        <w:t xml:space="preserve"> in a personal injury litigation firm</w:t>
      </w:r>
      <w:r w:rsidR="00C80430">
        <w:t xml:space="preserve"> and have a wealth of experience </w:t>
      </w:r>
      <w:r w:rsidR="00813707">
        <w:t>of working under pressure</w:t>
      </w:r>
      <w:r w:rsidR="00204346">
        <w:t xml:space="preserve"> and multitasking.</w:t>
      </w:r>
      <w:r w:rsidR="00A96B51">
        <w:t xml:space="preserve"> My duties involve </w:t>
      </w:r>
      <w:r w:rsidR="0028311C">
        <w:t xml:space="preserve">assisting the principal solicitor on running and updating the cases as well as other </w:t>
      </w:r>
      <w:r w:rsidR="007B066F">
        <w:t>office responsibilities.</w:t>
      </w:r>
      <w:r w:rsidR="0028311C">
        <w:t xml:space="preserve"> </w:t>
      </w:r>
      <w:r w:rsidR="00204346">
        <w:t xml:space="preserve"> </w:t>
      </w:r>
      <w:r w:rsidR="00A27458">
        <w:t xml:space="preserve">I </w:t>
      </w:r>
      <w:r w:rsidR="00B55566">
        <w:t>am a native Russian speaker</w:t>
      </w:r>
      <w:r w:rsidR="00C966D0">
        <w:t xml:space="preserve"> and </w:t>
      </w:r>
      <w:r w:rsidR="00CA224D">
        <w:t>can</w:t>
      </w:r>
      <w:r w:rsidR="00D55ED8">
        <w:t xml:space="preserve"> </w:t>
      </w:r>
      <w:r w:rsidR="00620651">
        <w:t>assist</w:t>
      </w:r>
      <w:r w:rsidR="007B066F">
        <w:t xml:space="preserve"> </w:t>
      </w:r>
      <w:r w:rsidR="004F4EE1">
        <w:t>Russian</w:t>
      </w:r>
      <w:r w:rsidR="00CA224D">
        <w:t>-speaking</w:t>
      </w:r>
      <w:r w:rsidR="00620651">
        <w:t xml:space="preserve"> clients.</w:t>
      </w:r>
    </w:p>
    <w:p w:rsidR="00027028" w:rsidRDefault="00027028" w:rsidP="00C54325">
      <w:r>
        <w:t>I was very excited when I heard that you are accepting applications for th</w:t>
      </w:r>
      <w:r w:rsidR="00946447">
        <w:t>is</w:t>
      </w:r>
      <w:r>
        <w:t xml:space="preserve"> summer, as I really want to experience working in different areas of law and your firm has a very wide practice area</w:t>
      </w:r>
      <w:r w:rsidR="006C7C94">
        <w:t>.</w:t>
      </w:r>
    </w:p>
    <w:p w:rsidR="00B94731" w:rsidRPr="00C54325" w:rsidRDefault="00B94731" w:rsidP="00C54325">
      <w:r>
        <w:t xml:space="preserve">Completing a summer internship at </w:t>
      </w:r>
      <w:r w:rsidR="00352026">
        <w:t>Byrne Wallace</w:t>
      </w:r>
      <w:r>
        <w:t xml:space="preserve"> would be an excellent opportunity for me to experience work as a trainee and will be a massive stepping stone in my career.</w:t>
      </w:r>
      <w:r w:rsidR="00070F95">
        <w:t xml:space="preserve"> I </w:t>
      </w:r>
      <w:r w:rsidR="00B85923">
        <w:t xml:space="preserve">also </w:t>
      </w:r>
      <w:r w:rsidR="00070F95">
        <w:t xml:space="preserve">believe that </w:t>
      </w:r>
      <w:r w:rsidR="006476AF">
        <w:t>my skills can</w:t>
      </w:r>
      <w:bookmarkStart w:id="0" w:name="_GoBack"/>
      <w:bookmarkEnd w:id="0"/>
      <w:r w:rsidR="00094FB5">
        <w:t xml:space="preserve"> </w:t>
      </w:r>
      <w:r w:rsidR="00B85923">
        <w:t>be b</w:t>
      </w:r>
      <w:r w:rsidR="00F92ABA">
        <w:t xml:space="preserve">eneficial for </w:t>
      </w:r>
      <w:r w:rsidR="006476AF">
        <w:t>your firm.</w:t>
      </w:r>
    </w:p>
    <w:p w:rsidR="00C54325" w:rsidRDefault="00A77CCC">
      <w:r>
        <w:t>Thank you for considering my application.</w:t>
      </w:r>
    </w:p>
    <w:p w:rsidR="00B45A6F" w:rsidRDefault="00E7196F" w:rsidP="00B45A6F">
      <w:r>
        <w:t>Kind regards,</w:t>
      </w:r>
    </w:p>
    <w:p w:rsidR="00B45A6F" w:rsidRDefault="00B45A6F" w:rsidP="00B45A6F"/>
    <w:p w:rsidR="00B45A6F" w:rsidRDefault="00BF1223" w:rsidP="00B45A6F">
      <w:r>
        <w:t>Alyona Balaka</w:t>
      </w:r>
    </w:p>
    <w:p w:rsidR="00BF1223" w:rsidRDefault="00D86399" w:rsidP="00B45A6F">
      <w:r>
        <w:t>alyona.balaka@gmail.com</w:t>
      </w:r>
    </w:p>
    <w:sectPr w:rsidR="00BF1223">
      <w:headerReference w:type="default" r:id="rId7"/>
      <w:footerReference w:type="default" r:id="rId8"/>
      <w:headerReference w:type="first" r:id="rId9"/>
      <w:pgSz w:w="11907" w:h="1683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2E" w:rsidRDefault="0085242E">
      <w:pPr>
        <w:spacing w:after="0" w:line="240" w:lineRule="auto"/>
      </w:pPr>
      <w:r>
        <w:separator/>
      </w:r>
    </w:p>
  </w:endnote>
  <w:endnote w:type="continuationSeparator" w:id="0">
    <w:p w:rsidR="0085242E" w:rsidRDefault="0085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1D6" w:rsidRDefault="00BD11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2E" w:rsidRDefault="0085242E">
      <w:pPr>
        <w:spacing w:after="0" w:line="240" w:lineRule="auto"/>
      </w:pPr>
      <w:r>
        <w:separator/>
      </w:r>
    </w:p>
  </w:footnote>
  <w:footnote w:type="continuationSeparator" w:id="0">
    <w:p w:rsidR="0085242E" w:rsidRDefault="0085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D6" w:rsidRDefault="00BD1121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920A18A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D6" w:rsidRDefault="00BD1121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A54F6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E"/>
    <w:rsid w:val="00027028"/>
    <w:rsid w:val="00070F95"/>
    <w:rsid w:val="00094FB5"/>
    <w:rsid w:val="0014375F"/>
    <w:rsid w:val="001E08FD"/>
    <w:rsid w:val="00204346"/>
    <w:rsid w:val="0028311C"/>
    <w:rsid w:val="00287CA8"/>
    <w:rsid w:val="00347AB4"/>
    <w:rsid w:val="00352026"/>
    <w:rsid w:val="003C6F66"/>
    <w:rsid w:val="003D6E31"/>
    <w:rsid w:val="0044637D"/>
    <w:rsid w:val="004E2542"/>
    <w:rsid w:val="004F4EE1"/>
    <w:rsid w:val="00564E0E"/>
    <w:rsid w:val="005A13A1"/>
    <w:rsid w:val="00620651"/>
    <w:rsid w:val="006476AF"/>
    <w:rsid w:val="006C7C94"/>
    <w:rsid w:val="006E28D1"/>
    <w:rsid w:val="00724371"/>
    <w:rsid w:val="00747F1D"/>
    <w:rsid w:val="0075410F"/>
    <w:rsid w:val="007942A1"/>
    <w:rsid w:val="007A5895"/>
    <w:rsid w:val="007B066F"/>
    <w:rsid w:val="00813707"/>
    <w:rsid w:val="00837417"/>
    <w:rsid w:val="0085242E"/>
    <w:rsid w:val="009227E9"/>
    <w:rsid w:val="00946447"/>
    <w:rsid w:val="00A27458"/>
    <w:rsid w:val="00A3382E"/>
    <w:rsid w:val="00A43139"/>
    <w:rsid w:val="00A477D3"/>
    <w:rsid w:val="00A77CCC"/>
    <w:rsid w:val="00A96B51"/>
    <w:rsid w:val="00AF17EE"/>
    <w:rsid w:val="00B45A6F"/>
    <w:rsid w:val="00B55566"/>
    <w:rsid w:val="00B846D4"/>
    <w:rsid w:val="00B85923"/>
    <w:rsid w:val="00B94731"/>
    <w:rsid w:val="00BA5851"/>
    <w:rsid w:val="00BD1BAD"/>
    <w:rsid w:val="00BF1223"/>
    <w:rsid w:val="00BF3B29"/>
    <w:rsid w:val="00C54325"/>
    <w:rsid w:val="00C80430"/>
    <w:rsid w:val="00C966D0"/>
    <w:rsid w:val="00CA224D"/>
    <w:rsid w:val="00CC5106"/>
    <w:rsid w:val="00D20904"/>
    <w:rsid w:val="00D20F71"/>
    <w:rsid w:val="00D55ED8"/>
    <w:rsid w:val="00D831D6"/>
    <w:rsid w:val="00D86399"/>
    <w:rsid w:val="00E60074"/>
    <w:rsid w:val="00E7196F"/>
    <w:rsid w:val="00F92ABA"/>
    <w:rsid w:val="00FC073C"/>
    <w:rsid w:val="00FD7EA6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910A1"/>
  <w15:chartTrackingRefBased/>
  <w15:docId w15:val="{9ED988C6-C91D-B74D-BD47-E462EA2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E48045A-9638-974E-8D89-266BDFD968C6%7dtf16392122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{6E48045A-9638-974E-8D89-266BDFD968C6}tf16392122.dotx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Balaka</dc:creator>
  <cp:keywords/>
  <dc:description/>
  <cp:lastModifiedBy>Alyona Balaka</cp:lastModifiedBy>
  <cp:revision>2</cp:revision>
  <dcterms:created xsi:type="dcterms:W3CDTF">2019-01-30T19:50:00Z</dcterms:created>
  <dcterms:modified xsi:type="dcterms:W3CDTF">2019-01-30T19:50:00Z</dcterms:modified>
</cp:coreProperties>
</file>