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E8D" w:rsidRDefault="001A5E8D" w:rsidP="001A5E8D">
      <w:pPr>
        <w:rPr>
          <w:rFonts w:ascii="Calibri" w:eastAsia="Calibri" w:hAnsi="Calibri" w:cs="Arial"/>
          <w:szCs w:val="22"/>
        </w:rPr>
      </w:pPr>
    </w:p>
    <w:p w:rsidR="00675FEC" w:rsidRDefault="4F4E0170" w:rsidP="4F4E0170">
      <w:pPr>
        <w:jc w:val="right"/>
        <w:rPr>
          <w:rFonts w:ascii="Times New Roman" w:eastAsia="Calibri" w:hAnsi="Times New Roman"/>
          <w:sz w:val="24"/>
        </w:rPr>
      </w:pPr>
      <w:r w:rsidRPr="4F4E0170">
        <w:rPr>
          <w:rFonts w:ascii="Times New Roman" w:eastAsia="Calibri" w:hAnsi="Times New Roman"/>
          <w:sz w:val="24"/>
        </w:rPr>
        <w:t>1 Terenure Park,</w:t>
      </w:r>
    </w:p>
    <w:p w:rsidR="00675FEC" w:rsidRDefault="4F4E0170" w:rsidP="4F4E0170">
      <w:pPr>
        <w:ind w:left="7200" w:firstLine="720"/>
        <w:jc w:val="center"/>
        <w:rPr>
          <w:rFonts w:ascii="Times New Roman" w:eastAsia="Calibri" w:hAnsi="Times New Roman"/>
          <w:sz w:val="24"/>
        </w:rPr>
      </w:pPr>
      <w:r w:rsidRPr="4F4E0170">
        <w:rPr>
          <w:rFonts w:ascii="Times New Roman" w:eastAsia="Calibri" w:hAnsi="Times New Roman"/>
          <w:sz w:val="24"/>
        </w:rPr>
        <w:t>Terenure,</w:t>
      </w:r>
    </w:p>
    <w:p w:rsidR="001A5E8D" w:rsidRPr="001A5E8D" w:rsidRDefault="4F4E0170" w:rsidP="4F4E0170">
      <w:pPr>
        <w:ind w:left="7920"/>
        <w:jc w:val="center"/>
        <w:rPr>
          <w:rFonts w:ascii="Times New Roman" w:eastAsia="Calibri" w:hAnsi="Times New Roman"/>
          <w:sz w:val="24"/>
        </w:rPr>
      </w:pPr>
      <w:r w:rsidRPr="4F4E0170">
        <w:rPr>
          <w:rFonts w:ascii="Times New Roman" w:eastAsia="Calibri" w:hAnsi="Times New Roman"/>
          <w:sz w:val="24"/>
        </w:rPr>
        <w:t xml:space="preserve">  Dublin 6w</w:t>
      </w:r>
    </w:p>
    <w:p w:rsidR="00A62DE8" w:rsidRPr="0053127D" w:rsidRDefault="005F292D" w:rsidP="001A5E8D">
      <w:pPr>
        <w:rPr>
          <w:rFonts w:ascii="Times New Roman" w:hAnsi="Times New Roman"/>
          <w:sz w:val="24"/>
        </w:rPr>
      </w:pPr>
      <w:r w:rsidRPr="0053127D">
        <w:rPr>
          <w:rFonts w:ascii="Times New Roman" w:hAnsi="Times New Roman"/>
          <w:sz w:val="24"/>
        </w:rPr>
        <w:t>88 Harcourt Street,</w:t>
      </w:r>
    </w:p>
    <w:p w:rsidR="005F292D" w:rsidRPr="0053127D" w:rsidRDefault="005F292D" w:rsidP="001A5E8D">
      <w:pPr>
        <w:rPr>
          <w:rFonts w:ascii="Times New Roman" w:hAnsi="Times New Roman"/>
          <w:sz w:val="24"/>
        </w:rPr>
      </w:pPr>
      <w:r w:rsidRPr="0053127D">
        <w:rPr>
          <w:rFonts w:ascii="Times New Roman" w:hAnsi="Times New Roman"/>
          <w:sz w:val="24"/>
        </w:rPr>
        <w:t>Saint Kevin’s,</w:t>
      </w:r>
    </w:p>
    <w:p w:rsidR="005F292D" w:rsidRPr="0053127D" w:rsidRDefault="005F292D" w:rsidP="001A5E8D">
      <w:pPr>
        <w:rPr>
          <w:rFonts w:ascii="Times New Roman" w:hAnsi="Times New Roman"/>
          <w:sz w:val="24"/>
        </w:rPr>
      </w:pPr>
      <w:r w:rsidRPr="0053127D">
        <w:rPr>
          <w:rFonts w:ascii="Times New Roman" w:hAnsi="Times New Roman"/>
          <w:sz w:val="24"/>
        </w:rPr>
        <w:t xml:space="preserve">Dublin 2 </w:t>
      </w:r>
    </w:p>
    <w:p w:rsidR="005F292D" w:rsidRPr="0053127D" w:rsidRDefault="005F292D" w:rsidP="001A5E8D">
      <w:pPr>
        <w:rPr>
          <w:rFonts w:ascii="Times New Roman" w:hAnsi="Times New Roman"/>
          <w:sz w:val="24"/>
        </w:rPr>
      </w:pPr>
    </w:p>
    <w:p w:rsidR="001500CE" w:rsidRDefault="005F292D" w:rsidP="4F4E0170">
      <w:pPr>
        <w:rPr>
          <w:rFonts w:ascii="Times New Roman" w:eastAsia="Calibri" w:hAnsi="Times New Roman"/>
          <w:sz w:val="24"/>
        </w:rPr>
      </w:pPr>
      <w:r w:rsidRPr="0053127D">
        <w:rPr>
          <w:rFonts w:ascii="Times New Roman" w:hAnsi="Times New Roman"/>
          <w:sz w:val="24"/>
        </w:rPr>
        <w:t>18/10</w:t>
      </w:r>
      <w:r w:rsidR="00E87807" w:rsidRPr="0053127D">
        <w:rPr>
          <w:rFonts w:ascii="Times New Roman" w:hAnsi="Times New Roman"/>
          <w:sz w:val="24"/>
        </w:rPr>
        <w:t>/2018</w:t>
      </w:r>
      <w:r w:rsidR="001500CE" w:rsidRPr="0053127D">
        <w:rPr>
          <w:rFonts w:ascii="Times New Roman" w:hAnsi="Times New Roman"/>
          <w:sz w:val="24"/>
        </w:rPr>
        <w:tab/>
      </w:r>
      <w:r w:rsidR="001500CE">
        <w:rPr>
          <w:rFonts w:ascii="Times New Roman" w:eastAsia="Calibri" w:hAnsi="Times New Roman"/>
          <w:sz w:val="24"/>
        </w:rPr>
        <w:tab/>
      </w:r>
      <w:r w:rsidR="001500CE">
        <w:rPr>
          <w:rFonts w:ascii="Times New Roman" w:eastAsia="Calibri" w:hAnsi="Times New Roman"/>
          <w:sz w:val="24"/>
        </w:rPr>
        <w:tab/>
      </w:r>
      <w:r w:rsidR="001500CE">
        <w:rPr>
          <w:rFonts w:ascii="Times New Roman" w:eastAsia="Calibri" w:hAnsi="Times New Roman"/>
          <w:sz w:val="24"/>
        </w:rPr>
        <w:tab/>
      </w:r>
    </w:p>
    <w:p w:rsidR="001A5E8D" w:rsidRPr="001A5E8D" w:rsidRDefault="005F292D" w:rsidP="4F4E0170">
      <w:pPr>
        <w:ind w:left="3600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b/>
          <w:bCs/>
          <w:sz w:val="24"/>
          <w:u w:val="single"/>
        </w:rPr>
        <w:t>RE: Traineeship Programme</w:t>
      </w:r>
    </w:p>
    <w:p w:rsidR="00725958" w:rsidRPr="001A5E8D" w:rsidRDefault="00725958" w:rsidP="0005231E">
      <w:pPr>
        <w:spacing w:line="276" w:lineRule="auto"/>
        <w:rPr>
          <w:rFonts w:ascii="Times New Roman" w:hAnsi="Times New Roman"/>
          <w:sz w:val="24"/>
        </w:rPr>
      </w:pPr>
    </w:p>
    <w:p w:rsidR="00725958" w:rsidRDefault="4F4E0170" w:rsidP="4F4E0170">
      <w:pPr>
        <w:spacing w:line="276" w:lineRule="auto"/>
        <w:rPr>
          <w:rFonts w:ascii="Times New Roman" w:hAnsi="Times New Roman"/>
          <w:sz w:val="24"/>
        </w:rPr>
      </w:pPr>
      <w:r w:rsidRPr="4F4E0170">
        <w:rPr>
          <w:rFonts w:ascii="Times New Roman" w:hAnsi="Times New Roman"/>
          <w:sz w:val="24"/>
        </w:rPr>
        <w:t>Dear Sir/Madam</w:t>
      </w:r>
      <w:r w:rsidR="009C6653">
        <w:rPr>
          <w:rFonts w:ascii="Times New Roman" w:hAnsi="Times New Roman"/>
          <w:sz w:val="24"/>
        </w:rPr>
        <w:t>,</w:t>
      </w:r>
    </w:p>
    <w:p w:rsidR="00F73766" w:rsidRPr="001A5E8D" w:rsidRDefault="00F73766" w:rsidP="0005231E">
      <w:pPr>
        <w:spacing w:line="276" w:lineRule="auto"/>
        <w:rPr>
          <w:rFonts w:ascii="Times New Roman" w:hAnsi="Times New Roman"/>
          <w:sz w:val="24"/>
        </w:rPr>
      </w:pPr>
    </w:p>
    <w:p w:rsidR="00120B88" w:rsidRPr="004F7F93" w:rsidRDefault="4F4E0170" w:rsidP="4F4E0170">
      <w:pPr>
        <w:spacing w:line="276" w:lineRule="auto"/>
        <w:jc w:val="both"/>
        <w:rPr>
          <w:rFonts w:ascii="Times New Roman" w:hAnsi="Times New Roman"/>
          <w:sz w:val="24"/>
        </w:rPr>
      </w:pPr>
      <w:r w:rsidRPr="4F4E0170">
        <w:rPr>
          <w:rFonts w:ascii="Times New Roman" w:hAnsi="Times New Roman"/>
          <w:sz w:val="24"/>
        </w:rPr>
        <w:t>My name is Anna Duggan. I am a recent LLB Law Plus</w:t>
      </w:r>
      <w:r w:rsidR="002B3487">
        <w:rPr>
          <w:rFonts w:ascii="Times New Roman" w:hAnsi="Times New Roman"/>
          <w:sz w:val="24"/>
        </w:rPr>
        <w:t xml:space="preserve"> Psychology</w:t>
      </w:r>
      <w:r w:rsidRPr="4F4E0170">
        <w:rPr>
          <w:rFonts w:ascii="Times New Roman" w:hAnsi="Times New Roman"/>
          <w:sz w:val="24"/>
        </w:rPr>
        <w:t xml:space="preserve"> graduate from the University of Limerick.</w:t>
      </w:r>
      <w:r w:rsidR="007E0F70">
        <w:rPr>
          <w:rFonts w:ascii="Times New Roman" w:hAnsi="Times New Roman"/>
          <w:sz w:val="24"/>
        </w:rPr>
        <w:t xml:space="preserve"> </w:t>
      </w:r>
      <w:r w:rsidRPr="4F4E0170">
        <w:rPr>
          <w:rFonts w:ascii="Times New Roman" w:hAnsi="Times New Roman"/>
          <w:sz w:val="24"/>
        </w:rPr>
        <w:t xml:space="preserve">I </w:t>
      </w:r>
      <w:r w:rsidR="002B3487">
        <w:rPr>
          <w:rFonts w:ascii="Times New Roman" w:hAnsi="Times New Roman"/>
          <w:sz w:val="24"/>
        </w:rPr>
        <w:t>wish</w:t>
      </w:r>
      <w:r w:rsidRPr="4F4E0170">
        <w:rPr>
          <w:rFonts w:ascii="Times New Roman" w:hAnsi="Times New Roman"/>
          <w:sz w:val="24"/>
        </w:rPr>
        <w:t xml:space="preserve"> to apply for</w:t>
      </w:r>
      <w:r w:rsidR="005F292D">
        <w:rPr>
          <w:rFonts w:ascii="Times New Roman" w:hAnsi="Times New Roman"/>
          <w:sz w:val="24"/>
        </w:rPr>
        <w:t xml:space="preserve"> your Traineeship Programme. </w:t>
      </w:r>
    </w:p>
    <w:p w:rsidR="00120B88" w:rsidRDefault="00120B88" w:rsidP="0005231E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4E4AC8" w:rsidRPr="007E0F70" w:rsidRDefault="4F4E0170" w:rsidP="4F4E0170">
      <w:pPr>
        <w:spacing w:line="276" w:lineRule="auto"/>
        <w:jc w:val="both"/>
        <w:rPr>
          <w:rFonts w:ascii="Times New Roman" w:hAnsi="Times New Roman"/>
          <w:sz w:val="24"/>
        </w:rPr>
      </w:pPr>
      <w:r w:rsidRPr="007E0F70">
        <w:rPr>
          <w:rFonts w:ascii="Times New Roman" w:hAnsi="Times New Roman"/>
          <w:sz w:val="24"/>
        </w:rPr>
        <w:t>My des</w:t>
      </w:r>
      <w:r w:rsidR="005F292D">
        <w:rPr>
          <w:rFonts w:ascii="Times New Roman" w:hAnsi="Times New Roman"/>
          <w:sz w:val="24"/>
        </w:rPr>
        <w:t>ire for a career with ByrneWallace</w:t>
      </w:r>
      <w:r w:rsidRPr="007E0F70">
        <w:rPr>
          <w:rFonts w:ascii="Times New Roman" w:hAnsi="Times New Roman"/>
          <w:sz w:val="24"/>
        </w:rPr>
        <w:t xml:space="preserve"> stemmed from</w:t>
      </w:r>
      <w:r w:rsidR="000D56E0">
        <w:rPr>
          <w:rFonts w:ascii="Times New Roman" w:hAnsi="Times New Roman"/>
          <w:sz w:val="24"/>
        </w:rPr>
        <w:t xml:space="preserve"> University when researc</w:t>
      </w:r>
      <w:r w:rsidR="00E65298">
        <w:rPr>
          <w:rFonts w:ascii="Times New Roman" w:hAnsi="Times New Roman"/>
          <w:sz w:val="24"/>
        </w:rPr>
        <w:t xml:space="preserve">hing Ireland’s largest law firms. </w:t>
      </w:r>
      <w:r w:rsidR="007C0F79">
        <w:rPr>
          <w:rFonts w:ascii="Times New Roman" w:hAnsi="Times New Roman"/>
          <w:sz w:val="24"/>
        </w:rPr>
        <w:t xml:space="preserve">During that time, </w:t>
      </w:r>
      <w:r w:rsidRPr="007E0F70">
        <w:rPr>
          <w:rFonts w:ascii="Times New Roman" w:hAnsi="Times New Roman"/>
          <w:sz w:val="24"/>
        </w:rPr>
        <w:t>I gained a valuable</w:t>
      </w:r>
      <w:r w:rsidR="007E0F70" w:rsidRPr="007E0F70">
        <w:rPr>
          <w:rFonts w:ascii="Times New Roman" w:hAnsi="Times New Roman"/>
          <w:sz w:val="24"/>
        </w:rPr>
        <w:t xml:space="preserve"> insight into your </w:t>
      </w:r>
      <w:r w:rsidR="002B3487">
        <w:rPr>
          <w:rFonts w:ascii="Times New Roman" w:hAnsi="Times New Roman"/>
          <w:sz w:val="24"/>
        </w:rPr>
        <w:t>award-</w:t>
      </w:r>
      <w:r w:rsidRPr="007E0F70">
        <w:rPr>
          <w:rFonts w:ascii="Times New Roman" w:hAnsi="Times New Roman"/>
          <w:sz w:val="24"/>
        </w:rPr>
        <w:t>winning</w:t>
      </w:r>
      <w:r w:rsidR="007E0F70" w:rsidRPr="007E0F70">
        <w:rPr>
          <w:rFonts w:ascii="Times New Roman" w:hAnsi="Times New Roman"/>
          <w:sz w:val="24"/>
        </w:rPr>
        <w:t xml:space="preserve"> firm and the </w:t>
      </w:r>
      <w:r w:rsidRPr="007E0F70">
        <w:rPr>
          <w:rFonts w:ascii="Times New Roman" w:hAnsi="Times New Roman"/>
          <w:sz w:val="24"/>
        </w:rPr>
        <w:t xml:space="preserve">exceptional supportive environment that your firm has to offer. </w:t>
      </w:r>
      <w:r w:rsidR="000D56E0">
        <w:rPr>
          <w:rFonts w:ascii="Times New Roman" w:hAnsi="Times New Roman"/>
          <w:sz w:val="24"/>
        </w:rPr>
        <w:t>A traineeship with</w:t>
      </w:r>
      <w:r w:rsidRPr="007E0F70">
        <w:rPr>
          <w:rFonts w:ascii="Times New Roman" w:hAnsi="Times New Roman"/>
          <w:sz w:val="24"/>
        </w:rPr>
        <w:t xml:space="preserve"> your firm appeals to me as it would provide me with an opportunity to app</w:t>
      </w:r>
      <w:r w:rsidR="00E65298">
        <w:rPr>
          <w:rFonts w:ascii="Times New Roman" w:hAnsi="Times New Roman"/>
          <w:sz w:val="24"/>
        </w:rPr>
        <w:t xml:space="preserve">ly my skills in a stimulating environment </w:t>
      </w:r>
      <w:r w:rsidR="007C0F79">
        <w:rPr>
          <w:rFonts w:ascii="Times New Roman" w:hAnsi="Times New Roman"/>
          <w:sz w:val="24"/>
        </w:rPr>
        <w:t>and to work with an extensive client base</w:t>
      </w:r>
      <w:r w:rsidRPr="007E0F70">
        <w:rPr>
          <w:rFonts w:ascii="Times New Roman" w:hAnsi="Times New Roman"/>
          <w:sz w:val="24"/>
        </w:rPr>
        <w:t xml:space="preserve">. The level of responsibility, the large volume of work and varied experience that </w:t>
      </w:r>
      <w:r w:rsidR="007C0F79">
        <w:rPr>
          <w:rFonts w:ascii="Times New Roman" w:hAnsi="Times New Roman"/>
          <w:sz w:val="24"/>
        </w:rPr>
        <w:t xml:space="preserve">ByrneWallace </w:t>
      </w:r>
      <w:r w:rsidR="000D56E0">
        <w:rPr>
          <w:rFonts w:ascii="Times New Roman" w:hAnsi="Times New Roman"/>
          <w:sz w:val="24"/>
        </w:rPr>
        <w:t>Trainee</w:t>
      </w:r>
      <w:r w:rsidR="007C0F79">
        <w:rPr>
          <w:rFonts w:ascii="Times New Roman" w:hAnsi="Times New Roman"/>
          <w:sz w:val="24"/>
        </w:rPr>
        <w:t>ship</w:t>
      </w:r>
      <w:r w:rsidRPr="007E0F70">
        <w:rPr>
          <w:rFonts w:ascii="Times New Roman" w:hAnsi="Times New Roman"/>
          <w:sz w:val="24"/>
        </w:rPr>
        <w:t xml:space="preserve"> has to offer would be both </w:t>
      </w:r>
      <w:r w:rsidR="002B3487">
        <w:rPr>
          <w:rFonts w:ascii="Times New Roman" w:hAnsi="Times New Roman"/>
          <w:sz w:val="24"/>
        </w:rPr>
        <w:t>challenging and exciting.</w:t>
      </w:r>
      <w:r w:rsidRPr="007E0F70">
        <w:rPr>
          <w:rFonts w:ascii="Times New Roman" w:hAnsi="Times New Roman"/>
          <w:sz w:val="24"/>
        </w:rPr>
        <w:t xml:space="preserve">  </w:t>
      </w:r>
    </w:p>
    <w:p w:rsidR="00E25434" w:rsidRPr="007E0F70" w:rsidRDefault="00E25434" w:rsidP="0005231E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C719D9" w:rsidRPr="001A5E8D" w:rsidRDefault="4F4E0170" w:rsidP="4F4E0170">
      <w:pPr>
        <w:spacing w:line="276" w:lineRule="auto"/>
        <w:jc w:val="both"/>
        <w:rPr>
          <w:rFonts w:ascii="Times New Roman" w:hAnsi="Times New Roman"/>
          <w:sz w:val="24"/>
        </w:rPr>
      </w:pPr>
      <w:r w:rsidRPr="007E0F70">
        <w:rPr>
          <w:rFonts w:ascii="Times New Roman" w:hAnsi="Times New Roman"/>
          <w:sz w:val="24"/>
        </w:rPr>
        <w:t>As my C</w:t>
      </w:r>
      <w:r w:rsidR="009C6653">
        <w:rPr>
          <w:rFonts w:ascii="Times New Roman" w:hAnsi="Times New Roman"/>
          <w:sz w:val="24"/>
        </w:rPr>
        <w:t>V shows, I am a versatile person</w:t>
      </w:r>
      <w:r w:rsidRPr="007E0F70">
        <w:rPr>
          <w:rFonts w:ascii="Times New Roman" w:hAnsi="Times New Roman"/>
          <w:sz w:val="24"/>
        </w:rPr>
        <w:t xml:space="preserve"> with strong communication, organisation and administrative ski</w:t>
      </w:r>
      <w:r w:rsidR="009C6653">
        <w:rPr>
          <w:rFonts w:ascii="Times New Roman" w:hAnsi="Times New Roman"/>
          <w:sz w:val="24"/>
        </w:rPr>
        <w:t>lls. Since graduating I have both sets of FE1’s</w:t>
      </w:r>
      <w:r w:rsidR="000D56E0">
        <w:rPr>
          <w:rFonts w:ascii="Times New Roman" w:hAnsi="Times New Roman"/>
          <w:sz w:val="24"/>
        </w:rPr>
        <w:t xml:space="preserve">. </w:t>
      </w:r>
      <w:r w:rsidRPr="007E0F70">
        <w:rPr>
          <w:rFonts w:ascii="Times New Roman" w:hAnsi="Times New Roman"/>
          <w:sz w:val="24"/>
        </w:rPr>
        <w:t>I ha</w:t>
      </w:r>
      <w:r w:rsidR="009C6653">
        <w:rPr>
          <w:rFonts w:ascii="Times New Roman" w:hAnsi="Times New Roman"/>
          <w:sz w:val="24"/>
        </w:rPr>
        <w:t>ve previous work experience</w:t>
      </w:r>
      <w:r w:rsidR="000D56E0">
        <w:rPr>
          <w:rFonts w:ascii="Times New Roman" w:hAnsi="Times New Roman"/>
          <w:sz w:val="24"/>
        </w:rPr>
        <w:t xml:space="preserve"> as a Fund Pricing Analyst with Northern Trust</w:t>
      </w:r>
      <w:r w:rsidRPr="007E0F70">
        <w:rPr>
          <w:rFonts w:ascii="Times New Roman" w:hAnsi="Times New Roman"/>
          <w:sz w:val="24"/>
        </w:rPr>
        <w:t>, a Litigation Administrator</w:t>
      </w:r>
      <w:r w:rsidR="007C0F79">
        <w:rPr>
          <w:rFonts w:ascii="Times New Roman" w:hAnsi="Times New Roman"/>
          <w:sz w:val="24"/>
        </w:rPr>
        <w:t xml:space="preserve"> with Kennedys Solicitors,</w:t>
      </w:r>
      <w:r w:rsidRPr="007E0F70">
        <w:rPr>
          <w:rFonts w:ascii="Times New Roman" w:hAnsi="Times New Roman"/>
          <w:sz w:val="24"/>
        </w:rPr>
        <w:t xml:space="preserve"> a Legal Intern with Eversheds Sutherland</w:t>
      </w:r>
      <w:r w:rsidR="000D56E0">
        <w:rPr>
          <w:rFonts w:ascii="Times New Roman" w:hAnsi="Times New Roman"/>
          <w:sz w:val="24"/>
        </w:rPr>
        <w:t xml:space="preserve"> and as a Paralegal with Arthur Cox</w:t>
      </w:r>
      <w:r w:rsidRPr="007E0F70">
        <w:rPr>
          <w:rFonts w:ascii="Times New Roman" w:hAnsi="Times New Roman"/>
          <w:sz w:val="24"/>
        </w:rPr>
        <w:t xml:space="preserve">. My experience to date has been invaluable in developing my competency in overcoming challenges in a business minded fashion. I am self-motivated and </w:t>
      </w:r>
      <w:r w:rsidR="002B3487">
        <w:rPr>
          <w:rFonts w:ascii="Times New Roman" w:hAnsi="Times New Roman"/>
          <w:sz w:val="24"/>
        </w:rPr>
        <w:t xml:space="preserve">I </w:t>
      </w:r>
      <w:r w:rsidRPr="007E0F70">
        <w:rPr>
          <w:rFonts w:ascii="Times New Roman" w:hAnsi="Times New Roman"/>
          <w:sz w:val="24"/>
        </w:rPr>
        <w:t>have the focus to achieve</w:t>
      </w:r>
      <w:r w:rsidR="002B3487">
        <w:rPr>
          <w:rFonts w:ascii="Times New Roman" w:hAnsi="Times New Roman"/>
          <w:sz w:val="24"/>
        </w:rPr>
        <w:t>,</w:t>
      </w:r>
      <w:r w:rsidRPr="007E0F70">
        <w:rPr>
          <w:rFonts w:ascii="Times New Roman" w:hAnsi="Times New Roman"/>
          <w:sz w:val="24"/>
        </w:rPr>
        <w:t xml:space="preserve"> whether </w:t>
      </w:r>
      <w:r w:rsidR="007E0F70" w:rsidRPr="007E0F70">
        <w:rPr>
          <w:rFonts w:ascii="Times New Roman" w:hAnsi="Times New Roman"/>
          <w:sz w:val="24"/>
        </w:rPr>
        <w:t xml:space="preserve">that is </w:t>
      </w:r>
      <w:r w:rsidRPr="007E0F70">
        <w:rPr>
          <w:rFonts w:ascii="Times New Roman" w:hAnsi="Times New Roman"/>
          <w:sz w:val="24"/>
        </w:rPr>
        <w:t>working with</w:t>
      </w:r>
      <w:r w:rsidR="007E0F70" w:rsidRPr="007E0F70">
        <w:rPr>
          <w:rFonts w:ascii="Times New Roman" w:hAnsi="Times New Roman"/>
          <w:sz w:val="24"/>
        </w:rPr>
        <w:t>in</w:t>
      </w:r>
      <w:r w:rsidRPr="007E0F70">
        <w:rPr>
          <w:rFonts w:ascii="Times New Roman" w:hAnsi="Times New Roman"/>
          <w:sz w:val="24"/>
        </w:rPr>
        <w:t xml:space="preserve"> the legal sector, in my FE1 examinations or during my academic research in Sichuan University, China. I am an</w:t>
      </w:r>
      <w:r w:rsidR="002B3487">
        <w:rPr>
          <w:rFonts w:ascii="Times New Roman" w:hAnsi="Times New Roman"/>
          <w:sz w:val="24"/>
        </w:rPr>
        <w:t xml:space="preserve">alytical, innovative </w:t>
      </w:r>
      <w:r w:rsidRPr="007E0F70">
        <w:rPr>
          <w:rFonts w:ascii="Times New Roman" w:hAnsi="Times New Roman"/>
          <w:sz w:val="24"/>
        </w:rPr>
        <w:t>and</w:t>
      </w:r>
      <w:r w:rsidR="002B3487">
        <w:rPr>
          <w:rFonts w:ascii="Times New Roman" w:hAnsi="Times New Roman"/>
          <w:sz w:val="24"/>
        </w:rPr>
        <w:t xml:space="preserve"> ambitious; values </w:t>
      </w:r>
      <w:r w:rsidRPr="007E0F70">
        <w:rPr>
          <w:rFonts w:ascii="Times New Roman" w:hAnsi="Times New Roman"/>
          <w:sz w:val="24"/>
        </w:rPr>
        <w:t>I feel would be of</w:t>
      </w:r>
      <w:r w:rsidRPr="4F4E0170">
        <w:rPr>
          <w:rFonts w:ascii="Times New Roman" w:hAnsi="Times New Roman"/>
          <w:sz w:val="24"/>
        </w:rPr>
        <w:t xml:space="preserve"> </w:t>
      </w:r>
      <w:r w:rsidR="002B3487">
        <w:rPr>
          <w:rFonts w:ascii="Times New Roman" w:hAnsi="Times New Roman"/>
          <w:sz w:val="24"/>
        </w:rPr>
        <w:t xml:space="preserve">beneficial </w:t>
      </w:r>
      <w:r w:rsidRPr="4F4E0170">
        <w:rPr>
          <w:rFonts w:ascii="Times New Roman" w:hAnsi="Times New Roman"/>
          <w:sz w:val="24"/>
        </w:rPr>
        <w:t xml:space="preserve">to your firm. </w:t>
      </w:r>
    </w:p>
    <w:p w:rsidR="0005231E" w:rsidRPr="001A5E8D" w:rsidRDefault="0005231E" w:rsidP="0005231E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C719D9" w:rsidRPr="001A5E8D" w:rsidRDefault="4F4E0170" w:rsidP="4F4E0170">
      <w:pPr>
        <w:spacing w:line="276" w:lineRule="auto"/>
        <w:jc w:val="both"/>
        <w:rPr>
          <w:rFonts w:ascii="Times New Roman" w:hAnsi="Times New Roman"/>
          <w:sz w:val="24"/>
        </w:rPr>
      </w:pPr>
      <w:r w:rsidRPr="4F4E0170">
        <w:rPr>
          <w:rFonts w:ascii="Times New Roman" w:hAnsi="Times New Roman"/>
          <w:sz w:val="24"/>
        </w:rPr>
        <w:t xml:space="preserve">Thank you for taking the time to consider my application. Please do not hesitate to contact me should you require </w:t>
      </w:r>
      <w:r w:rsidR="007E0F70">
        <w:rPr>
          <w:rFonts w:ascii="Times New Roman" w:hAnsi="Times New Roman"/>
          <w:sz w:val="24"/>
        </w:rPr>
        <w:t xml:space="preserve">any </w:t>
      </w:r>
      <w:r w:rsidRPr="007E0F70">
        <w:rPr>
          <w:rFonts w:ascii="Times New Roman" w:hAnsi="Times New Roman"/>
          <w:sz w:val="24"/>
        </w:rPr>
        <w:t>further information.</w:t>
      </w:r>
    </w:p>
    <w:p w:rsidR="0005231E" w:rsidRPr="001A5E8D" w:rsidRDefault="0005231E" w:rsidP="0005231E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725958" w:rsidRPr="001A5E8D" w:rsidRDefault="4F4E0170" w:rsidP="4F4E0170">
      <w:pPr>
        <w:spacing w:line="276" w:lineRule="auto"/>
        <w:jc w:val="both"/>
        <w:rPr>
          <w:rFonts w:ascii="Times New Roman" w:hAnsi="Times New Roman"/>
          <w:sz w:val="24"/>
        </w:rPr>
      </w:pPr>
      <w:r w:rsidRPr="4F4E0170">
        <w:rPr>
          <w:rFonts w:ascii="Times New Roman" w:hAnsi="Times New Roman"/>
          <w:sz w:val="24"/>
        </w:rPr>
        <w:t>I look forward to hearing from you</w:t>
      </w:r>
      <w:r w:rsidR="007E0F70">
        <w:rPr>
          <w:rFonts w:ascii="Times New Roman" w:hAnsi="Times New Roman"/>
          <w:color w:val="FF0000"/>
          <w:sz w:val="24"/>
        </w:rPr>
        <w:t>.</w:t>
      </w:r>
    </w:p>
    <w:p w:rsidR="005E65F6" w:rsidRPr="001A5E8D" w:rsidRDefault="005E65F6" w:rsidP="0005231E">
      <w:pPr>
        <w:spacing w:line="276" w:lineRule="auto"/>
        <w:rPr>
          <w:rFonts w:ascii="Times New Roman" w:hAnsi="Times New Roman"/>
          <w:sz w:val="24"/>
        </w:rPr>
      </w:pPr>
    </w:p>
    <w:p w:rsidR="00725958" w:rsidRDefault="4F4E0170" w:rsidP="4F4E0170">
      <w:pPr>
        <w:spacing w:line="276" w:lineRule="auto"/>
        <w:rPr>
          <w:rFonts w:ascii="Times New Roman" w:hAnsi="Times New Roman"/>
          <w:sz w:val="24"/>
        </w:rPr>
      </w:pPr>
      <w:r w:rsidRPr="4F4E0170">
        <w:rPr>
          <w:rFonts w:ascii="Times New Roman" w:hAnsi="Times New Roman"/>
          <w:sz w:val="24"/>
        </w:rPr>
        <w:t>Yours sincerely,</w:t>
      </w:r>
    </w:p>
    <w:p w:rsidR="0053127D" w:rsidRPr="001A5E8D" w:rsidRDefault="0053127D" w:rsidP="4F4E0170">
      <w:pPr>
        <w:spacing w:line="276" w:lineRule="auto"/>
        <w:rPr>
          <w:rFonts w:ascii="Times New Roman" w:hAnsi="Times New Roman"/>
          <w:sz w:val="24"/>
        </w:rPr>
      </w:pPr>
    </w:p>
    <w:p w:rsidR="00AB66DE" w:rsidRDefault="4F4E0170" w:rsidP="4F4E0170">
      <w:pPr>
        <w:spacing w:line="276" w:lineRule="auto"/>
        <w:rPr>
          <w:rFonts w:ascii="Times New Roman" w:hAnsi="Times New Roman"/>
          <w:sz w:val="24"/>
        </w:rPr>
      </w:pPr>
      <w:r w:rsidRPr="4F4E0170">
        <w:rPr>
          <w:rFonts w:ascii="Times New Roman" w:hAnsi="Times New Roman"/>
          <w:sz w:val="24"/>
        </w:rPr>
        <w:t>Anna Duggan</w:t>
      </w:r>
    </w:p>
    <w:p w:rsidR="0053127D" w:rsidRDefault="0053127D" w:rsidP="4F4E0170">
      <w:pPr>
        <w:spacing w:line="276" w:lineRule="auto"/>
        <w:rPr>
          <w:rFonts w:ascii="Times New Roman" w:hAnsi="Times New Roman"/>
          <w:sz w:val="24"/>
        </w:rPr>
      </w:pPr>
    </w:p>
    <w:p w:rsidR="0053127D" w:rsidRPr="00A70465" w:rsidRDefault="0053127D" w:rsidP="4F4E0170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0874030215</w:t>
      </w:r>
      <w:bookmarkStart w:id="0" w:name="_GoBack"/>
      <w:bookmarkEnd w:id="0"/>
    </w:p>
    <w:sectPr w:rsidR="0053127D" w:rsidRPr="00A70465" w:rsidSect="0005795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404" w:rsidRDefault="005C7404">
      <w:r>
        <w:separator/>
      </w:r>
    </w:p>
  </w:endnote>
  <w:endnote w:type="continuationSeparator" w:id="0">
    <w:p w:rsidR="005C7404" w:rsidRDefault="005C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404" w:rsidRDefault="005C7404">
      <w:r>
        <w:separator/>
      </w:r>
    </w:p>
  </w:footnote>
  <w:footnote w:type="continuationSeparator" w:id="0">
    <w:p w:rsidR="005C7404" w:rsidRDefault="005C7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30453"/>
    <w:multiLevelType w:val="hybridMultilevel"/>
    <w:tmpl w:val="B9380D1C"/>
    <w:lvl w:ilvl="0" w:tplc="41CA3034">
      <w:start w:val="2004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00"/>
    <w:rsid w:val="000102DC"/>
    <w:rsid w:val="00035250"/>
    <w:rsid w:val="000368FD"/>
    <w:rsid w:val="0005231E"/>
    <w:rsid w:val="0005795D"/>
    <w:rsid w:val="000A27A9"/>
    <w:rsid w:val="000A5E70"/>
    <w:rsid w:val="000D56E0"/>
    <w:rsid w:val="000F3A68"/>
    <w:rsid w:val="00110D50"/>
    <w:rsid w:val="001163CD"/>
    <w:rsid w:val="00120B88"/>
    <w:rsid w:val="00121E07"/>
    <w:rsid w:val="00122751"/>
    <w:rsid w:val="001500CE"/>
    <w:rsid w:val="00157042"/>
    <w:rsid w:val="001824BE"/>
    <w:rsid w:val="00193079"/>
    <w:rsid w:val="001A5E8D"/>
    <w:rsid w:val="001B4F9E"/>
    <w:rsid w:val="001D7B48"/>
    <w:rsid w:val="001E53B5"/>
    <w:rsid w:val="00277853"/>
    <w:rsid w:val="00283D52"/>
    <w:rsid w:val="0028635A"/>
    <w:rsid w:val="002B3487"/>
    <w:rsid w:val="002E7DBD"/>
    <w:rsid w:val="00304B43"/>
    <w:rsid w:val="00304D5B"/>
    <w:rsid w:val="00321171"/>
    <w:rsid w:val="0037431B"/>
    <w:rsid w:val="003A1C55"/>
    <w:rsid w:val="003B0359"/>
    <w:rsid w:val="003C6963"/>
    <w:rsid w:val="003D4659"/>
    <w:rsid w:val="003F71F7"/>
    <w:rsid w:val="00417A0C"/>
    <w:rsid w:val="00425DE6"/>
    <w:rsid w:val="004302EE"/>
    <w:rsid w:val="00436727"/>
    <w:rsid w:val="004703B0"/>
    <w:rsid w:val="0048578B"/>
    <w:rsid w:val="00485B28"/>
    <w:rsid w:val="004869C0"/>
    <w:rsid w:val="004932D7"/>
    <w:rsid w:val="004B08F7"/>
    <w:rsid w:val="004B55F3"/>
    <w:rsid w:val="004E4AC8"/>
    <w:rsid w:val="004E7C89"/>
    <w:rsid w:val="004F7F93"/>
    <w:rsid w:val="0053127D"/>
    <w:rsid w:val="00567BBF"/>
    <w:rsid w:val="00577B40"/>
    <w:rsid w:val="00593FF6"/>
    <w:rsid w:val="00597440"/>
    <w:rsid w:val="005C7404"/>
    <w:rsid w:val="005E65F6"/>
    <w:rsid w:val="005F292D"/>
    <w:rsid w:val="005F4300"/>
    <w:rsid w:val="006037CC"/>
    <w:rsid w:val="00675FEC"/>
    <w:rsid w:val="00684876"/>
    <w:rsid w:val="00697564"/>
    <w:rsid w:val="006A5D02"/>
    <w:rsid w:val="006C3D39"/>
    <w:rsid w:val="006E417D"/>
    <w:rsid w:val="006E6484"/>
    <w:rsid w:val="00701599"/>
    <w:rsid w:val="00704E3C"/>
    <w:rsid w:val="00725958"/>
    <w:rsid w:val="00734B7F"/>
    <w:rsid w:val="00740D85"/>
    <w:rsid w:val="00794D80"/>
    <w:rsid w:val="007965F9"/>
    <w:rsid w:val="007A1E22"/>
    <w:rsid w:val="007C0F79"/>
    <w:rsid w:val="007E0F70"/>
    <w:rsid w:val="007E5EC5"/>
    <w:rsid w:val="00841120"/>
    <w:rsid w:val="00845FD4"/>
    <w:rsid w:val="00887B33"/>
    <w:rsid w:val="00893E22"/>
    <w:rsid w:val="008D44D4"/>
    <w:rsid w:val="008F1D89"/>
    <w:rsid w:val="00903A4D"/>
    <w:rsid w:val="00904380"/>
    <w:rsid w:val="0091306B"/>
    <w:rsid w:val="00915B4E"/>
    <w:rsid w:val="00930C7B"/>
    <w:rsid w:val="00934A7C"/>
    <w:rsid w:val="00935D5B"/>
    <w:rsid w:val="009361ED"/>
    <w:rsid w:val="0094382F"/>
    <w:rsid w:val="00962026"/>
    <w:rsid w:val="00987C63"/>
    <w:rsid w:val="009A6F0A"/>
    <w:rsid w:val="009C6653"/>
    <w:rsid w:val="009D5451"/>
    <w:rsid w:val="009E3AD2"/>
    <w:rsid w:val="009E6B5D"/>
    <w:rsid w:val="00A0119C"/>
    <w:rsid w:val="00A16502"/>
    <w:rsid w:val="00A26A5B"/>
    <w:rsid w:val="00A62DE8"/>
    <w:rsid w:val="00A70465"/>
    <w:rsid w:val="00A7172B"/>
    <w:rsid w:val="00A730CF"/>
    <w:rsid w:val="00A84B8E"/>
    <w:rsid w:val="00A8614C"/>
    <w:rsid w:val="00A9738B"/>
    <w:rsid w:val="00AA0805"/>
    <w:rsid w:val="00AB66DE"/>
    <w:rsid w:val="00AC095B"/>
    <w:rsid w:val="00AE5CAC"/>
    <w:rsid w:val="00AF6490"/>
    <w:rsid w:val="00B0237F"/>
    <w:rsid w:val="00B04260"/>
    <w:rsid w:val="00B11DF6"/>
    <w:rsid w:val="00B32D68"/>
    <w:rsid w:val="00B42D84"/>
    <w:rsid w:val="00B7664E"/>
    <w:rsid w:val="00B87858"/>
    <w:rsid w:val="00BB7CDA"/>
    <w:rsid w:val="00BD63F1"/>
    <w:rsid w:val="00C40986"/>
    <w:rsid w:val="00C719D9"/>
    <w:rsid w:val="00C9397A"/>
    <w:rsid w:val="00CB111D"/>
    <w:rsid w:val="00CF0784"/>
    <w:rsid w:val="00D70736"/>
    <w:rsid w:val="00DA644E"/>
    <w:rsid w:val="00DC3BAF"/>
    <w:rsid w:val="00DE4E7F"/>
    <w:rsid w:val="00DF292F"/>
    <w:rsid w:val="00DF3F2F"/>
    <w:rsid w:val="00DF72AF"/>
    <w:rsid w:val="00E11268"/>
    <w:rsid w:val="00E15352"/>
    <w:rsid w:val="00E25434"/>
    <w:rsid w:val="00E610FE"/>
    <w:rsid w:val="00E65298"/>
    <w:rsid w:val="00E87807"/>
    <w:rsid w:val="00E96D36"/>
    <w:rsid w:val="00EB2A98"/>
    <w:rsid w:val="00F25721"/>
    <w:rsid w:val="00F2625C"/>
    <w:rsid w:val="00F373B3"/>
    <w:rsid w:val="00F73766"/>
    <w:rsid w:val="00F807AC"/>
    <w:rsid w:val="00FB2839"/>
    <w:rsid w:val="00FB4894"/>
    <w:rsid w:val="00FB48DC"/>
    <w:rsid w:val="00FC7733"/>
    <w:rsid w:val="00FD0F09"/>
    <w:rsid w:val="00FE3DAA"/>
    <w:rsid w:val="4F4E0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F508BA"/>
  <w15:docId w15:val="{1A73A356-F2BA-488B-8682-DC666832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102DC"/>
    <w:rPr>
      <w:rFonts w:ascii="Arial" w:hAnsi="Arial"/>
      <w:sz w:val="22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35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25958"/>
    <w:rPr>
      <w:rFonts w:cs="Times New Roman"/>
      <w:color w:val="000080"/>
      <w:u w:val="single"/>
    </w:rPr>
  </w:style>
  <w:style w:type="character" w:customStyle="1" w:styleId="apple-style-span">
    <w:name w:val="apple-style-span"/>
    <w:basedOn w:val="DefaultParagraphFont"/>
    <w:rsid w:val="00AB66DE"/>
  </w:style>
  <w:style w:type="paragraph" w:styleId="Header">
    <w:name w:val="header"/>
    <w:basedOn w:val="Normal"/>
    <w:rsid w:val="001930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93079"/>
    <w:pPr>
      <w:tabs>
        <w:tab w:val="center" w:pos="4153"/>
        <w:tab w:val="right" w:pos="8306"/>
      </w:tabs>
    </w:pPr>
  </w:style>
  <w:style w:type="character" w:customStyle="1" w:styleId="Heading2Char">
    <w:name w:val="Heading 2 Char"/>
    <w:link w:val="Heading2"/>
    <w:semiHidden/>
    <w:rsid w:val="00935D5B"/>
    <w:rPr>
      <w:rFonts w:ascii="Cambria" w:eastAsia="Times New Roman" w:hAnsi="Cambria" w:cs="Times New Roman"/>
      <w:b/>
      <w:bCs/>
      <w:i/>
      <w:iCs/>
      <w:sz w:val="28"/>
      <w:szCs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\Dropbox\aaaSliNuaCareersClients\VERITY-SPENCER\ReplacementDocuments\OldOnes\CoverLetters\CoverLetterTemplate2\DirectCoverLetterTemplate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DirectCoverLetterTemplate2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Address 1,</vt:lpstr>
    </vt:vector>
  </TitlesOfParts>
  <Company>Microsoft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 1,</dc:title>
  <dc:creator>Alan</dc:creator>
  <cp:lastModifiedBy>Duggan, Gillian</cp:lastModifiedBy>
  <cp:revision>3</cp:revision>
  <dcterms:created xsi:type="dcterms:W3CDTF">2018-10-18T22:23:00Z</dcterms:created>
  <dcterms:modified xsi:type="dcterms:W3CDTF">2018-10-18T23:44:00Z</dcterms:modified>
</cp:coreProperties>
</file>