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Your Name"/>
        <w:tag w:val=""/>
        <w:id w:val="1246310863"/>
        <w:placeholder>
          <w:docPart w:val="EF239ECBFE764CF7AEF6AC61B18A343B"/>
        </w:placeholder>
        <w:dataBinding w:prefixMappings="xmlns:ns0='http://purl.org/dc/elements/1.1/' xmlns:ns1='http://schemas.openxmlformats.org/package/2006/metadata/core-properties' " w:xpath="/ns1:coreProperties[1]/ns0:creator[1]" w:storeItemID="{6C3C8BC8-F283-45AE-878A-BAB7291924A1}"/>
        <w:text/>
      </w:sdtPr>
      <w:sdtEndPr/>
      <w:sdtContent>
        <w:p w:rsidR="001C0C4D" w:rsidRDefault="001711F9">
          <w:pPr>
            <w:pStyle w:val="Title"/>
          </w:pPr>
          <w:r>
            <w:rPr>
              <w:lang w:val="en-IE"/>
            </w:rPr>
            <w:t>Anna Nichols</w:t>
          </w:r>
        </w:p>
      </w:sdtContent>
    </w:sdt>
    <w:p w:rsidR="001C0C4D" w:rsidRDefault="00DD718B">
      <w:sdt>
        <w:sdtPr>
          <w:alias w:val="Address"/>
          <w:tag w:val=""/>
          <w:id w:val="-593780209"/>
          <w:placeholder>
            <w:docPart w:val="5A29E88D3D9E4EB0BF59DAC243A020B8"/>
          </w:placeholder>
          <w:dataBinding w:prefixMappings="xmlns:ns0='http://schemas.microsoft.com/office/2006/coverPageProps' " w:xpath="/ns0:CoverPageProperties[1]/ns0:CompanyAddress[1]" w:storeItemID="{55AF091B-3C7A-41E3-B477-F2FDAA23CFDA}"/>
          <w:text/>
        </w:sdtPr>
        <w:sdtEndPr/>
        <w:sdtContent>
          <w:r w:rsidR="001711F9">
            <w:t>Ashlands, 1 Burnaby Woods, Greystones, Co. Wicklow</w:t>
          </w:r>
        </w:sdtContent>
      </w:sdt>
      <w:r w:rsidR="00210024">
        <w:t> | </w:t>
      </w:r>
      <w:sdt>
        <w:sdtPr>
          <w:alias w:val="Telephone"/>
          <w:tag w:val=""/>
          <w:id w:val="-1416317146"/>
          <w:placeholder>
            <w:docPart w:val="E66BE3BA51754371821A8477FB80C07A"/>
          </w:placeholder>
          <w:dataBinding w:prefixMappings="xmlns:ns0='http://schemas.microsoft.com/office/2006/coverPageProps' " w:xpath="/ns0:CoverPageProperties[1]/ns0:CompanyPhone[1]" w:storeItemID="{55AF091B-3C7A-41E3-B477-F2FDAA23CFDA}"/>
          <w:text/>
        </w:sdtPr>
        <w:sdtEndPr/>
        <w:sdtContent>
          <w:r w:rsidR="001711F9">
            <w:t>+353872282648/ +393288033143</w:t>
          </w:r>
        </w:sdtContent>
      </w:sdt>
      <w:r w:rsidR="00210024">
        <w:t> | </w:t>
      </w:r>
      <w:sdt>
        <w:sdtPr>
          <w:alias w:val="Email"/>
          <w:tag w:val=""/>
          <w:id w:val="-391963670"/>
          <w:placeholder>
            <w:docPart w:val="A038D8D0E29840F0AFF2408D98B6E12E"/>
          </w:placeholder>
          <w:dataBinding w:prefixMappings="xmlns:ns0='http://schemas.microsoft.com/office/2006/coverPageProps' " w:xpath="/ns0:CoverPageProperties[1]/ns0:CompanyEmail[1]" w:storeItemID="{55AF091B-3C7A-41E3-B477-F2FDAA23CFDA}"/>
          <w:text/>
        </w:sdtPr>
        <w:sdtEndPr/>
        <w:sdtContent>
          <w:r w:rsidR="001711F9">
            <w:t>anichols@tcd.ie</w:t>
          </w:r>
        </w:sdtContent>
      </w:sdt>
    </w:p>
    <w:sdt>
      <w:sdtPr>
        <w:id w:val="-352877473"/>
        <w:placeholder>
          <w:docPart w:val="646DC2BFCA42477ABD73698CB050A754"/>
        </w:placeholder>
        <w:date w:fullDate="2016-02-09T00:00:00Z">
          <w:dateFormat w:val="MMMM d, yyyy"/>
          <w:lid w:val="en-US"/>
          <w:storeMappedDataAs w:val="dateTime"/>
          <w:calendar w:val="gregorian"/>
        </w:date>
      </w:sdtPr>
      <w:sdtEndPr/>
      <w:sdtContent>
        <w:p w:rsidR="001C0C4D" w:rsidRDefault="0044029D">
          <w:pPr>
            <w:pStyle w:val="Date"/>
          </w:pPr>
          <w:r>
            <w:rPr>
              <w:lang w:val="en-US"/>
            </w:rPr>
            <w:t>February 9, 2016</w:t>
          </w:r>
        </w:p>
      </w:sdtContent>
    </w:sdt>
    <w:p w:rsidR="00F167DF" w:rsidRPr="00F167DF" w:rsidRDefault="00F167DF" w:rsidP="00F167DF">
      <w:pPr>
        <w:pStyle w:val="Address"/>
        <w:rPr>
          <w:lang w:val="en-IE"/>
        </w:rPr>
      </w:pPr>
      <w:r w:rsidRPr="00F167DF">
        <w:rPr>
          <w:lang w:val="en-IE"/>
        </w:rPr>
        <w:t>Sinead Fox</w:t>
      </w:r>
      <w:r>
        <w:rPr>
          <w:lang w:val="en-IE"/>
        </w:rPr>
        <w:t>,</w:t>
      </w:r>
    </w:p>
    <w:p w:rsidR="00F167DF" w:rsidRPr="00F167DF" w:rsidRDefault="00F167DF" w:rsidP="00F167DF">
      <w:pPr>
        <w:pStyle w:val="Address"/>
        <w:rPr>
          <w:lang w:val="en-IE"/>
        </w:rPr>
      </w:pPr>
      <w:r w:rsidRPr="00F167DF">
        <w:rPr>
          <w:lang w:val="en-IE"/>
        </w:rPr>
        <w:t>HR Administrator</w:t>
      </w:r>
      <w:r>
        <w:rPr>
          <w:lang w:val="en-IE"/>
        </w:rPr>
        <w:t>,</w:t>
      </w:r>
    </w:p>
    <w:p w:rsidR="00F167DF" w:rsidRPr="00F167DF" w:rsidRDefault="00F167DF" w:rsidP="00F167DF">
      <w:pPr>
        <w:pStyle w:val="Address"/>
        <w:rPr>
          <w:lang w:val="en-IE"/>
        </w:rPr>
      </w:pPr>
      <w:r w:rsidRPr="00F167DF">
        <w:rPr>
          <w:lang w:val="en-IE"/>
        </w:rPr>
        <w:t>ByrneWallace</w:t>
      </w:r>
      <w:r>
        <w:rPr>
          <w:lang w:val="en-IE"/>
        </w:rPr>
        <w:t>,</w:t>
      </w:r>
    </w:p>
    <w:p w:rsidR="00F167DF" w:rsidRDefault="00F167DF" w:rsidP="00F167DF">
      <w:pPr>
        <w:pStyle w:val="Address"/>
        <w:rPr>
          <w:lang w:val="en-IE"/>
        </w:rPr>
      </w:pPr>
      <w:r w:rsidRPr="00F167DF">
        <w:rPr>
          <w:lang w:val="en-IE"/>
        </w:rPr>
        <w:t xml:space="preserve">88 Harcourt Street, </w:t>
      </w:r>
    </w:p>
    <w:p w:rsidR="00F167DF" w:rsidRPr="00F167DF" w:rsidRDefault="00F167DF" w:rsidP="00F167DF">
      <w:pPr>
        <w:pStyle w:val="Address"/>
        <w:rPr>
          <w:lang w:val="en-IE"/>
        </w:rPr>
      </w:pPr>
      <w:r w:rsidRPr="00F167DF">
        <w:rPr>
          <w:lang w:val="en-IE"/>
        </w:rPr>
        <w:t>Dublin 2</w:t>
      </w:r>
      <w:r>
        <w:rPr>
          <w:lang w:val="en-IE"/>
        </w:rPr>
        <w:t>.</w:t>
      </w:r>
    </w:p>
    <w:p w:rsidR="001C0C4D" w:rsidRPr="00B046A1" w:rsidRDefault="00210024" w:rsidP="00B046A1">
      <w:pPr>
        <w:pStyle w:val="Address"/>
        <w:rPr>
          <w:b/>
        </w:rPr>
      </w:pPr>
      <w:r w:rsidRPr="00B046A1">
        <w:rPr>
          <w:b/>
        </w:rPr>
        <w:t xml:space="preserve">Dear </w:t>
      </w:r>
      <w:r w:rsidR="001711F9" w:rsidRPr="00B046A1">
        <w:rPr>
          <w:b/>
        </w:rPr>
        <w:t xml:space="preserve">Ms </w:t>
      </w:r>
      <w:r w:rsidR="00F167DF">
        <w:rPr>
          <w:b/>
        </w:rPr>
        <w:t>Fox:</w:t>
      </w:r>
    </w:p>
    <w:p w:rsidR="000546B8" w:rsidRDefault="000546B8">
      <w:r>
        <w:t>I am writing to you to exp</w:t>
      </w:r>
      <w:r w:rsidR="006C5500">
        <w:t xml:space="preserve">ress </w:t>
      </w:r>
      <w:r w:rsidR="00F167DF">
        <w:t>my interest in becoming a Summer Intern for</w:t>
      </w:r>
      <w:r>
        <w:t xml:space="preserve"> 2016.</w:t>
      </w:r>
      <w:r w:rsidR="005B1142">
        <w:t xml:space="preserve"> </w:t>
      </w:r>
      <w:r w:rsidR="006C5500">
        <w:t>When deciding where to apply this summer, the emphasis</w:t>
      </w:r>
      <w:r w:rsidR="004D7BBC">
        <w:t xml:space="preserve"> on high practice standards, teamwork and a progressive approach to technology at </w:t>
      </w:r>
      <w:r w:rsidR="00F167DF">
        <w:t>Byrne</w:t>
      </w:r>
      <w:r w:rsidR="006C5500">
        <w:t>Wallace stood out from</w:t>
      </w:r>
      <w:r w:rsidR="00CD471C">
        <w:t xml:space="preserve"> other</w:t>
      </w:r>
      <w:r w:rsidR="005B024E">
        <w:t xml:space="preserve"> Irish</w:t>
      </w:r>
      <w:r w:rsidR="004D7BBC">
        <w:t xml:space="preserve"> cor</w:t>
      </w:r>
      <w:r w:rsidR="006C5500">
        <w:t>p</w:t>
      </w:r>
      <w:r w:rsidR="005B024E">
        <w:t>o</w:t>
      </w:r>
      <w:r w:rsidR="006C5500">
        <w:t>rate</w:t>
      </w:r>
      <w:r w:rsidR="00CD471C">
        <w:t xml:space="preserve"> firms, and is my principal motivation for taking part in the</w:t>
      </w:r>
      <w:r w:rsidR="006C5500">
        <w:t xml:space="preserve"> Internship</w:t>
      </w:r>
      <w:r w:rsidR="00CD471C">
        <w:t>.</w:t>
      </w:r>
    </w:p>
    <w:p w:rsidR="00CD471C" w:rsidRDefault="00CD471C">
      <w:r>
        <w:t xml:space="preserve">My commitment to exceptional performance and </w:t>
      </w:r>
      <w:r w:rsidR="0003113B">
        <w:t xml:space="preserve">my </w:t>
      </w:r>
      <w:r>
        <w:t xml:space="preserve">congenial </w:t>
      </w:r>
      <w:r w:rsidR="0044029D">
        <w:t>nature make me a g</w:t>
      </w:r>
      <w:r w:rsidR="00D11FF8">
        <w:t>ood fit for the firm. This February</w:t>
      </w:r>
      <w:bookmarkStart w:id="0" w:name="_GoBack"/>
      <w:bookmarkEnd w:id="0"/>
      <w:r w:rsidR="0044029D">
        <w:t xml:space="preserve">, </w:t>
      </w:r>
      <w:r w:rsidR="00081096">
        <w:t>I headed up an international</w:t>
      </w:r>
      <w:r w:rsidR="0044029D">
        <w:t xml:space="preserve"> Media Team for a European Youth Parliament (EYP) </w:t>
      </w:r>
      <w:r w:rsidR="00081096">
        <w:t>event in Amsterdam marking the</w:t>
      </w:r>
      <w:r w:rsidR="0044029D">
        <w:t xml:space="preserve"> Netherlands’ term of Presidency of the Council of the European Union. Exceeding the targets set for us of reaching 25,000 unique hits and 1,000 likes on the event’s page by at least 10%</w:t>
      </w:r>
      <w:r w:rsidR="001765E0">
        <w:t xml:space="preserve"> in less than five days</w:t>
      </w:r>
      <w:r w:rsidR="0044029D">
        <w:t xml:space="preserve"> demonstrates my </w:t>
      </w:r>
      <w:r w:rsidR="00081096">
        <w:t>capabilities in</w:t>
      </w:r>
      <w:r w:rsidR="0044029D">
        <w:t xml:space="preserve"> surpass</w:t>
      </w:r>
      <w:r w:rsidR="00081096">
        <w:t>ing</w:t>
      </w:r>
      <w:r w:rsidR="0044029D">
        <w:t xml:space="preserve"> the expe</w:t>
      </w:r>
      <w:r w:rsidR="00081096">
        <w:t>ctations of a client and operating</w:t>
      </w:r>
      <w:r w:rsidR="0044029D">
        <w:t xml:space="preserve"> effectively within a team to do so.</w:t>
      </w:r>
    </w:p>
    <w:p w:rsidR="0044029D" w:rsidRDefault="0044029D" w:rsidP="0044029D">
      <w:r>
        <w:t xml:space="preserve">My work </w:t>
      </w:r>
      <w:r w:rsidR="00CB763D">
        <w:t xml:space="preserve">with </w:t>
      </w:r>
      <w:r>
        <w:t>the Dublin University Philosophical Society and as a Peer Mentor</w:t>
      </w:r>
      <w:r w:rsidR="00081096">
        <w:t xml:space="preserve"> </w:t>
      </w:r>
      <w:r>
        <w:t>display my willingness and ability to undertake responsi</w:t>
      </w:r>
      <w:r w:rsidR="00CB763D">
        <w:t>bility and work with others.</w:t>
      </w:r>
      <w:r>
        <w:t xml:space="preserve"> I have received</w:t>
      </w:r>
      <w:r w:rsidR="00CB763D">
        <w:t xml:space="preserve"> significant</w:t>
      </w:r>
      <w:r w:rsidR="00D07268">
        <w:t xml:space="preserve"> commendations and</w:t>
      </w:r>
      <w:r>
        <w:t xml:space="preserve"> awards for my work</w:t>
      </w:r>
      <w:r w:rsidR="00CB763D">
        <w:t xml:space="preserve"> in both of these activities</w:t>
      </w:r>
      <w:r>
        <w:t>. Receiving</w:t>
      </w:r>
      <w:r w:rsidR="00D07268">
        <w:t xml:space="preserve"> the Marked Thanks and a nomination for Peer Mentor of the Year from my peers</w:t>
      </w:r>
      <w:r>
        <w:t xml:space="preserve"> would not have been possible without</w:t>
      </w:r>
      <w:r w:rsidR="00CB763D">
        <w:t xml:space="preserve"> strong communication skills,</w:t>
      </w:r>
      <w:r>
        <w:t xml:space="preserve"> an impressive work ethic</w:t>
      </w:r>
      <w:r w:rsidR="00CB763D">
        <w:t xml:space="preserve"> and a </w:t>
      </w:r>
      <w:r w:rsidR="003C6755">
        <w:t>commitment to maintaining standards</w:t>
      </w:r>
      <w:r>
        <w:t>.</w:t>
      </w:r>
      <w:r w:rsidR="00CA6B1E">
        <w:t xml:space="preserve"> </w:t>
      </w:r>
    </w:p>
    <w:p w:rsidR="00CA6B1E" w:rsidRDefault="0044029D" w:rsidP="0044029D">
      <w:r>
        <w:t>For the academic year 2015-16, I decided to spend the year abroad studying Law and Political Science at the University of Bologna in Italy. Living</w:t>
      </w:r>
      <w:r w:rsidR="00E0780F">
        <w:t xml:space="preserve"> in a new</w:t>
      </w:r>
      <w:r>
        <w:t xml:space="preserve"> environment has been imperative for becoming more independent, reflecting on my future goals away </w:t>
      </w:r>
      <w:r w:rsidR="00E0780F">
        <w:t>from familiar influences and</w:t>
      </w:r>
      <w:r>
        <w:t xml:space="preserve"> allowing myself to give a greater focus to my academic work. </w:t>
      </w:r>
      <w:r w:rsidR="003456AA">
        <w:t>Studying through Italian, joining a football team, and signing up to run a half-marathon in March have all proved that I can thrive in new and unfamiliar environments on an academic and social lev</w:t>
      </w:r>
      <w:r w:rsidR="00CA6B1E">
        <w:t>e</w:t>
      </w:r>
      <w:r w:rsidR="003456AA">
        <w:t>l.</w:t>
      </w:r>
      <w:r w:rsidR="00CA6B1E">
        <w:t xml:space="preserve"> </w:t>
      </w:r>
    </w:p>
    <w:p w:rsidR="00CA6B1E" w:rsidRDefault="00CA6B1E" w:rsidP="0044029D">
      <w:r>
        <w:t>Undergoing these experiences has enhanced my problem-solving skills, and given me an understanding of the needs of others and an ability to think creatively in individual and team contexts. Combined with an enjoyment in seeking challenging and exciting experiences that push my</w:t>
      </w:r>
      <w:r w:rsidR="0048164F">
        <w:t xml:space="preserve"> high</w:t>
      </w:r>
      <w:r>
        <w:t xml:space="preserve"> personal an</w:t>
      </w:r>
      <w:r w:rsidR="0048164F">
        <w:t>d professional standards</w:t>
      </w:r>
      <w:r>
        <w:t>, I am confident I</w:t>
      </w:r>
      <w:r w:rsidR="004D7BBC">
        <w:t xml:space="preserve"> would be an asset to the Internship</w:t>
      </w:r>
      <w:r>
        <w:t xml:space="preserve"> Programme.</w:t>
      </w:r>
    </w:p>
    <w:p w:rsidR="009C3DD9" w:rsidRDefault="009C3DD9">
      <w:r>
        <w:t>I look forward to hearing from you soon.</w:t>
      </w:r>
    </w:p>
    <w:p w:rsidR="001C0C4D" w:rsidRDefault="00210024">
      <w:pPr>
        <w:pStyle w:val="Closing"/>
      </w:pPr>
      <w:r>
        <w:t>Sincerely,</w:t>
      </w:r>
    </w:p>
    <w:sdt>
      <w:sdtPr>
        <w:alias w:val="Your Name"/>
        <w:tag w:val=""/>
        <w:id w:val="875813424"/>
        <w:placeholder>
          <w:docPart w:val="EF239ECBFE764CF7AEF6AC61B18A343B"/>
        </w:placeholder>
        <w:dataBinding w:prefixMappings="xmlns:ns0='http://purl.org/dc/elements/1.1/' xmlns:ns1='http://schemas.openxmlformats.org/package/2006/metadata/core-properties' " w:xpath="/ns1:coreProperties[1]/ns0:creator[1]" w:storeItemID="{6C3C8BC8-F283-45AE-878A-BAB7291924A1}"/>
        <w:text/>
      </w:sdtPr>
      <w:sdtEndPr/>
      <w:sdtContent>
        <w:p w:rsidR="001C0C4D" w:rsidRDefault="001711F9">
          <w:pPr>
            <w:pStyle w:val="Signature"/>
          </w:pPr>
          <w:r>
            <w:rPr>
              <w:lang w:val="en-IE"/>
            </w:rPr>
            <w:t>Anna Nichols</w:t>
          </w:r>
        </w:p>
      </w:sdtContent>
    </w:sdt>
    <w:sectPr w:rsidR="001C0C4D">
      <w:footerReference w:type="default" r:id="rId10"/>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8B" w:rsidRDefault="00DD718B">
      <w:r>
        <w:separator/>
      </w:r>
    </w:p>
    <w:p w:rsidR="00DD718B" w:rsidRDefault="00DD718B"/>
  </w:endnote>
  <w:endnote w:type="continuationSeparator" w:id="0">
    <w:p w:rsidR="00DD718B" w:rsidRDefault="00DD718B">
      <w:r>
        <w:continuationSeparator/>
      </w:r>
    </w:p>
    <w:p w:rsidR="00DD718B" w:rsidRDefault="00DD7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4D" w:rsidRDefault="00210024">
    <w:pPr>
      <w:pStyle w:val="Footer"/>
    </w:pPr>
    <w:r>
      <w:t xml:space="preserve">Page </w:t>
    </w:r>
    <w:r>
      <w:fldChar w:fldCharType="begin"/>
    </w:r>
    <w:r>
      <w:instrText xml:space="preserve"> PAGE   \* MERGEFORMAT </w:instrText>
    </w:r>
    <w:r>
      <w:fldChar w:fldCharType="separate"/>
    </w:r>
    <w:r w:rsidR="006C550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8B" w:rsidRDefault="00DD718B">
      <w:r>
        <w:separator/>
      </w:r>
    </w:p>
    <w:p w:rsidR="00DD718B" w:rsidRDefault="00DD718B"/>
  </w:footnote>
  <w:footnote w:type="continuationSeparator" w:id="0">
    <w:p w:rsidR="00DD718B" w:rsidRDefault="00DD718B">
      <w:r>
        <w:continuationSeparator/>
      </w:r>
    </w:p>
    <w:p w:rsidR="00DD718B" w:rsidRDefault="00DD71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F9"/>
    <w:rsid w:val="0003113B"/>
    <w:rsid w:val="000546B8"/>
    <w:rsid w:val="00081096"/>
    <w:rsid w:val="001711F9"/>
    <w:rsid w:val="001765E0"/>
    <w:rsid w:val="001C0C4D"/>
    <w:rsid w:val="00210024"/>
    <w:rsid w:val="003456AA"/>
    <w:rsid w:val="003C6755"/>
    <w:rsid w:val="0044029D"/>
    <w:rsid w:val="0044441F"/>
    <w:rsid w:val="0048164F"/>
    <w:rsid w:val="004D7BBC"/>
    <w:rsid w:val="005B024E"/>
    <w:rsid w:val="005B1142"/>
    <w:rsid w:val="005F4557"/>
    <w:rsid w:val="006C5500"/>
    <w:rsid w:val="009C3DD9"/>
    <w:rsid w:val="00B046A1"/>
    <w:rsid w:val="00CA6B1E"/>
    <w:rsid w:val="00CB763D"/>
    <w:rsid w:val="00CD471C"/>
    <w:rsid w:val="00D07268"/>
    <w:rsid w:val="00D11FF8"/>
    <w:rsid w:val="00DD718B"/>
    <w:rsid w:val="00E0780F"/>
    <w:rsid w:val="00F167DF"/>
    <w:rsid w:val="00F4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74E50-64BB-4985-8526-8A8BE266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9A5B7" w:themeColor="accent1"/>
      <w:sz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39A5B7" w:themeColor="accent1"/>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ListBullet">
    <w:name w:val="List Bullet"/>
    <w:basedOn w:val="Normal"/>
    <w:uiPriority w:val="1"/>
    <w:unhideWhenUsed/>
    <w:qFormat/>
    <w:pPr>
      <w:numPr>
        <w:numId w:val="1"/>
      </w:numPr>
      <w:spacing w:after="80"/>
    </w:p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9A5B7" w:themeColor="accent1"/>
      <w:sz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9A5B7"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31402">
      <w:bodyDiv w:val="1"/>
      <w:marLeft w:val="0"/>
      <w:marRight w:val="0"/>
      <w:marTop w:val="0"/>
      <w:marBottom w:val="0"/>
      <w:divBdr>
        <w:top w:val="none" w:sz="0" w:space="0" w:color="auto"/>
        <w:left w:val="none" w:sz="0" w:space="0" w:color="auto"/>
        <w:bottom w:val="none" w:sz="0" w:space="0" w:color="auto"/>
        <w:right w:val="none" w:sz="0" w:space="0" w:color="auto"/>
      </w:divBdr>
      <w:divsChild>
        <w:div w:id="717700153">
          <w:marLeft w:val="0"/>
          <w:marRight w:val="0"/>
          <w:marTop w:val="0"/>
          <w:marBottom w:val="0"/>
          <w:divBdr>
            <w:top w:val="none" w:sz="0" w:space="0" w:color="auto"/>
            <w:left w:val="none" w:sz="0" w:space="0" w:color="auto"/>
            <w:bottom w:val="none" w:sz="0" w:space="0" w:color="auto"/>
            <w:right w:val="none" w:sz="0" w:space="0" w:color="auto"/>
          </w:divBdr>
        </w:div>
        <w:div w:id="37172809">
          <w:marLeft w:val="0"/>
          <w:marRight w:val="0"/>
          <w:marTop w:val="0"/>
          <w:marBottom w:val="0"/>
          <w:divBdr>
            <w:top w:val="none" w:sz="0" w:space="0" w:color="auto"/>
            <w:left w:val="none" w:sz="0" w:space="0" w:color="auto"/>
            <w:bottom w:val="none" w:sz="0" w:space="0" w:color="auto"/>
            <w:right w:val="none" w:sz="0" w:space="0" w:color="auto"/>
          </w:divBdr>
          <w:divsChild>
            <w:div w:id="1791196921">
              <w:marLeft w:val="0"/>
              <w:marRight w:val="0"/>
              <w:marTop w:val="0"/>
              <w:marBottom w:val="0"/>
              <w:divBdr>
                <w:top w:val="none" w:sz="0" w:space="0" w:color="auto"/>
                <w:left w:val="none" w:sz="0" w:space="0" w:color="auto"/>
                <w:bottom w:val="none" w:sz="0" w:space="0" w:color="auto"/>
                <w:right w:val="none" w:sz="0" w:space="0" w:color="auto"/>
              </w:divBdr>
            </w:div>
            <w:div w:id="1086150974">
              <w:marLeft w:val="0"/>
              <w:marRight w:val="0"/>
              <w:marTop w:val="0"/>
              <w:marBottom w:val="0"/>
              <w:divBdr>
                <w:top w:val="none" w:sz="0" w:space="0" w:color="auto"/>
                <w:left w:val="none" w:sz="0" w:space="0" w:color="auto"/>
                <w:bottom w:val="none" w:sz="0" w:space="0" w:color="auto"/>
                <w:right w:val="none" w:sz="0" w:space="0" w:color="auto"/>
              </w:divBdr>
            </w:div>
            <w:div w:id="10626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4574">
      <w:bodyDiv w:val="1"/>
      <w:marLeft w:val="0"/>
      <w:marRight w:val="0"/>
      <w:marTop w:val="0"/>
      <w:marBottom w:val="0"/>
      <w:divBdr>
        <w:top w:val="none" w:sz="0" w:space="0" w:color="auto"/>
        <w:left w:val="none" w:sz="0" w:space="0" w:color="auto"/>
        <w:bottom w:val="none" w:sz="0" w:space="0" w:color="auto"/>
        <w:right w:val="none" w:sz="0" w:space="0" w:color="auto"/>
      </w:divBdr>
      <w:divsChild>
        <w:div w:id="1727953126">
          <w:marLeft w:val="0"/>
          <w:marRight w:val="0"/>
          <w:marTop w:val="0"/>
          <w:marBottom w:val="0"/>
          <w:divBdr>
            <w:top w:val="none" w:sz="0" w:space="0" w:color="auto"/>
            <w:left w:val="none" w:sz="0" w:space="0" w:color="auto"/>
            <w:bottom w:val="none" w:sz="0" w:space="0" w:color="auto"/>
            <w:right w:val="none" w:sz="0" w:space="0" w:color="auto"/>
          </w:divBdr>
        </w:div>
        <w:div w:id="484050433">
          <w:marLeft w:val="0"/>
          <w:marRight w:val="0"/>
          <w:marTop w:val="0"/>
          <w:marBottom w:val="0"/>
          <w:divBdr>
            <w:top w:val="none" w:sz="0" w:space="0" w:color="auto"/>
            <w:left w:val="none" w:sz="0" w:space="0" w:color="auto"/>
            <w:bottom w:val="none" w:sz="0" w:space="0" w:color="auto"/>
            <w:right w:val="none" w:sz="0" w:space="0" w:color="auto"/>
          </w:divBdr>
          <w:divsChild>
            <w:div w:id="713847164">
              <w:marLeft w:val="0"/>
              <w:marRight w:val="0"/>
              <w:marTop w:val="0"/>
              <w:marBottom w:val="0"/>
              <w:divBdr>
                <w:top w:val="none" w:sz="0" w:space="0" w:color="auto"/>
                <w:left w:val="none" w:sz="0" w:space="0" w:color="auto"/>
                <w:bottom w:val="none" w:sz="0" w:space="0" w:color="auto"/>
                <w:right w:val="none" w:sz="0" w:space="0" w:color="auto"/>
              </w:divBdr>
            </w:div>
            <w:div w:id="1091001192">
              <w:marLeft w:val="0"/>
              <w:marRight w:val="0"/>
              <w:marTop w:val="0"/>
              <w:marBottom w:val="0"/>
              <w:divBdr>
                <w:top w:val="none" w:sz="0" w:space="0" w:color="auto"/>
                <w:left w:val="none" w:sz="0" w:space="0" w:color="auto"/>
                <w:bottom w:val="none" w:sz="0" w:space="0" w:color="auto"/>
                <w:right w:val="none" w:sz="0" w:space="0" w:color="auto"/>
              </w:divBdr>
            </w:div>
            <w:div w:id="11418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239ECBFE764CF7AEF6AC61B18A343B"/>
        <w:category>
          <w:name w:val="General"/>
          <w:gallery w:val="placeholder"/>
        </w:category>
        <w:types>
          <w:type w:val="bbPlcHdr"/>
        </w:types>
        <w:behaviors>
          <w:behavior w:val="content"/>
        </w:behaviors>
        <w:guid w:val="{654261E3-F95A-4D1D-AFA2-1308BE175F16}"/>
      </w:docPartPr>
      <w:docPartBody>
        <w:p w:rsidR="00AB46CC" w:rsidRDefault="00452456">
          <w:pPr>
            <w:pStyle w:val="EF239ECBFE764CF7AEF6AC61B18A343B"/>
          </w:pPr>
          <w:r>
            <w:t>[Your Name]</w:t>
          </w:r>
        </w:p>
      </w:docPartBody>
    </w:docPart>
    <w:docPart>
      <w:docPartPr>
        <w:name w:val="5A29E88D3D9E4EB0BF59DAC243A020B8"/>
        <w:category>
          <w:name w:val="General"/>
          <w:gallery w:val="placeholder"/>
        </w:category>
        <w:types>
          <w:type w:val="bbPlcHdr"/>
        </w:types>
        <w:behaviors>
          <w:behavior w:val="content"/>
        </w:behaviors>
        <w:guid w:val="{CB75001C-A2BD-49E0-A38F-44A51AF77A93}"/>
      </w:docPartPr>
      <w:docPartBody>
        <w:p w:rsidR="00AB46CC" w:rsidRDefault="00452456">
          <w:pPr>
            <w:pStyle w:val="5A29E88D3D9E4EB0BF59DAC243A020B8"/>
          </w:pPr>
          <w:r>
            <w:t>[Address, City, ST  ZIP Code]</w:t>
          </w:r>
        </w:p>
      </w:docPartBody>
    </w:docPart>
    <w:docPart>
      <w:docPartPr>
        <w:name w:val="E66BE3BA51754371821A8477FB80C07A"/>
        <w:category>
          <w:name w:val="General"/>
          <w:gallery w:val="placeholder"/>
        </w:category>
        <w:types>
          <w:type w:val="bbPlcHdr"/>
        </w:types>
        <w:behaviors>
          <w:behavior w:val="content"/>
        </w:behaviors>
        <w:guid w:val="{C3C92CE3-FF60-4533-BE10-E5CE5F27363C}"/>
      </w:docPartPr>
      <w:docPartBody>
        <w:p w:rsidR="00AB46CC" w:rsidRDefault="00452456">
          <w:pPr>
            <w:pStyle w:val="E66BE3BA51754371821A8477FB80C07A"/>
          </w:pPr>
          <w:r>
            <w:t>[Telephone]</w:t>
          </w:r>
        </w:p>
      </w:docPartBody>
    </w:docPart>
    <w:docPart>
      <w:docPartPr>
        <w:name w:val="A038D8D0E29840F0AFF2408D98B6E12E"/>
        <w:category>
          <w:name w:val="General"/>
          <w:gallery w:val="placeholder"/>
        </w:category>
        <w:types>
          <w:type w:val="bbPlcHdr"/>
        </w:types>
        <w:behaviors>
          <w:behavior w:val="content"/>
        </w:behaviors>
        <w:guid w:val="{CA88AEBF-24A2-46F1-B75D-495CC2FF94AC}"/>
      </w:docPartPr>
      <w:docPartBody>
        <w:p w:rsidR="00AB46CC" w:rsidRDefault="00452456">
          <w:pPr>
            <w:pStyle w:val="A038D8D0E29840F0AFF2408D98B6E12E"/>
          </w:pPr>
          <w:r>
            <w:t>[Email]</w:t>
          </w:r>
        </w:p>
      </w:docPartBody>
    </w:docPart>
    <w:docPart>
      <w:docPartPr>
        <w:name w:val="646DC2BFCA42477ABD73698CB050A754"/>
        <w:category>
          <w:name w:val="General"/>
          <w:gallery w:val="placeholder"/>
        </w:category>
        <w:types>
          <w:type w:val="bbPlcHdr"/>
        </w:types>
        <w:behaviors>
          <w:behavior w:val="content"/>
        </w:behaviors>
        <w:guid w:val="{FF461A20-9F2D-4733-85CA-5833013911F4}"/>
      </w:docPartPr>
      <w:docPartBody>
        <w:p w:rsidR="00AB46CC" w:rsidRDefault="00452456">
          <w:pPr>
            <w:pStyle w:val="646DC2BFCA42477ABD73698CB050A75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C9"/>
    <w:rsid w:val="00452456"/>
    <w:rsid w:val="005B381C"/>
    <w:rsid w:val="00A632C9"/>
    <w:rsid w:val="00AB46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239ECBFE764CF7AEF6AC61B18A343B">
    <w:name w:val="EF239ECBFE764CF7AEF6AC61B18A343B"/>
  </w:style>
  <w:style w:type="paragraph" w:customStyle="1" w:styleId="5A29E88D3D9E4EB0BF59DAC243A020B8">
    <w:name w:val="5A29E88D3D9E4EB0BF59DAC243A020B8"/>
  </w:style>
  <w:style w:type="paragraph" w:customStyle="1" w:styleId="E66BE3BA51754371821A8477FB80C07A">
    <w:name w:val="E66BE3BA51754371821A8477FB80C07A"/>
  </w:style>
  <w:style w:type="paragraph" w:customStyle="1" w:styleId="A038D8D0E29840F0AFF2408D98B6E12E">
    <w:name w:val="A038D8D0E29840F0AFF2408D98B6E12E"/>
  </w:style>
  <w:style w:type="paragraph" w:customStyle="1" w:styleId="646DC2BFCA42477ABD73698CB050A754">
    <w:name w:val="646DC2BFCA42477ABD73698CB050A754"/>
  </w:style>
  <w:style w:type="paragraph" w:customStyle="1" w:styleId="9C7DE72DE51C4411AD19E9FDA3D63EDD">
    <w:name w:val="9C7DE72DE51C4411AD19E9FDA3D63EDD"/>
  </w:style>
  <w:style w:type="paragraph" w:customStyle="1" w:styleId="29F1967B09134EDD9337E31F6228ED65">
    <w:name w:val="29F1967B09134EDD9337E31F6228ED65"/>
  </w:style>
  <w:style w:type="paragraph" w:customStyle="1" w:styleId="D7E45D46A3214F65AF86BD553D65BFA2">
    <w:name w:val="D7E45D46A3214F65AF86BD553D65BFA2"/>
    <w:rsid w:val="00A63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Ashlands, 1 Burnaby Woods, Greystones, Co. Wicklow</CompanyAddress>
  <CompanyPhone>+353872282648/ +393288033143</CompanyPhone>
  <CompanyFax/>
  <CompanyEmail>anichols@tcd.ie</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3.xml><?xml version="1.0" encoding="utf-8"?>
<ds:datastoreItem xmlns:ds="http://schemas.openxmlformats.org/officeDocument/2006/customXml" ds:itemID="{9501970D-7482-4585-84B2-F92D5AC2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(blue).dotx</Template>
  <TotalTime>168</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Nichols</dc:creator>
  <cp:keywords/>
  <cp:lastModifiedBy>Anna N</cp:lastModifiedBy>
  <cp:revision>24</cp:revision>
  <dcterms:created xsi:type="dcterms:W3CDTF">2016-02-11T09:49:00Z</dcterms:created>
  <dcterms:modified xsi:type="dcterms:W3CDTF">2016-02-26T16:40:00Z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