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Your Name"/>
        <w:tag w:val=""/>
        <w:id w:val="1246310863"/>
        <w:placeholder>
          <w:docPart w:val="EC7B520EA1754DB081095C40C9013B2B"/>
        </w:placeholder>
        <w:dataBinding w:prefixMappings="xmlns:ns0='http://purl.org/dc/elements/1.1/' xmlns:ns1='http://schemas.openxmlformats.org/package/2006/metadata/core-properties' " w:xpath="/ns1:coreProperties[1]/ns0:creator[1]" w:storeItemID="{6C3C8BC8-F283-45AE-878A-BAB7291924A1}"/>
        <w:text/>
      </w:sdtPr>
      <w:sdtEndPr/>
      <w:sdtContent>
        <w:p w:rsidR="002214AB" w:rsidRDefault="00DB5CEC">
          <w:pPr>
            <w:pStyle w:val="Title"/>
          </w:pPr>
          <w:r>
            <w:rPr>
              <w:lang w:val="en-IE"/>
            </w:rPr>
            <w:t>Audrey Fulham</w:t>
          </w:r>
        </w:p>
      </w:sdtContent>
    </w:sdt>
    <w:p w:rsidR="002214AB" w:rsidRDefault="00C27FC1">
      <w:sdt>
        <w:sdtPr>
          <w:alias w:val="Address"/>
          <w:tag w:val=""/>
          <w:id w:val="-593780209"/>
          <w:placeholder>
            <w:docPart w:val="2AA4C05BA59E46B4A62A92400FEC6BCB"/>
          </w:placeholder>
          <w:dataBinding w:prefixMappings="xmlns:ns0='http://schemas.microsoft.com/office/2006/coverPageProps' " w:xpath="/ns0:CoverPageProperties[1]/ns0:CompanyAddress[1]" w:storeItemID="{55AF091B-3C7A-41E3-B477-F2FDAA23CFDA}"/>
          <w:text/>
        </w:sdtPr>
        <w:sdtEndPr/>
        <w:sdtContent>
          <w:r w:rsidR="00DB5CEC">
            <w:t>7 Bawnville Close, Tallaght, Dublin 24.</w:t>
          </w:r>
        </w:sdtContent>
      </w:sdt>
      <w:r>
        <w:t> | </w:t>
      </w:r>
      <w:sdt>
        <w:sdtPr>
          <w:alias w:val="Telephone"/>
          <w:tag w:val=""/>
          <w:id w:val="-1416317146"/>
          <w:placeholder>
            <w:docPart w:val="098E8A9E3D4B4C4FAF2884828CB4FD39"/>
          </w:placeholder>
          <w:dataBinding w:prefixMappings="xmlns:ns0='http://schemas.microsoft.com/office/2006/coverPageProps' " w:xpath="/ns0:CoverPageProperties[1]/ns0:CompanyPhone[1]" w:storeItemID="{55AF091B-3C7A-41E3-B477-F2FDAA23CFDA}"/>
          <w:text/>
        </w:sdtPr>
        <w:sdtEndPr/>
        <w:sdtContent>
          <w:r w:rsidR="00DB5CEC">
            <w:t>0857567431</w:t>
          </w:r>
        </w:sdtContent>
      </w:sdt>
      <w:r>
        <w:t> | </w:t>
      </w:r>
      <w:sdt>
        <w:sdtPr>
          <w:alias w:val="Email"/>
          <w:tag w:val=""/>
          <w:id w:val="-391963670"/>
          <w:placeholder>
            <w:docPart w:val="9194E9EEA1D74C2386B48AF7CF1699B3"/>
          </w:placeholder>
          <w:dataBinding w:prefixMappings="xmlns:ns0='http://schemas.microsoft.com/office/2006/coverPageProps' " w:xpath="/ns0:CoverPageProperties[1]/ns0:CompanyEmail[1]" w:storeItemID="{55AF091B-3C7A-41E3-B477-F2FDAA23CFDA}"/>
          <w:text/>
        </w:sdtPr>
        <w:sdtEndPr/>
        <w:sdtContent>
          <w:r w:rsidR="00DB5CEC">
            <w:t>audreyfulham@gmail.com</w:t>
          </w:r>
        </w:sdtContent>
      </w:sdt>
    </w:p>
    <w:sdt>
      <w:sdtPr>
        <w:id w:val="-352877473"/>
        <w:placeholder>
          <w:docPart w:val="449DA2FA9E5A4A46834A9E391D7A116B"/>
        </w:placeholder>
        <w:date w:fullDate="2016-02-25T00:00:00Z">
          <w:dateFormat w:val="MMMM d, yyyy"/>
          <w:lid w:val="en-US"/>
          <w:storeMappedDataAs w:val="dateTime"/>
          <w:calendar w:val="gregorian"/>
        </w:date>
      </w:sdtPr>
      <w:sdtEndPr/>
      <w:sdtContent>
        <w:p w:rsidR="002214AB" w:rsidRDefault="00DB5CEC" w:rsidP="00DB5CEC">
          <w:pPr>
            <w:pStyle w:val="Date"/>
          </w:pPr>
          <w:r>
            <w:t>February 25, 2016</w:t>
          </w:r>
        </w:p>
      </w:sdtContent>
    </w:sdt>
    <w:p w:rsidR="002214AB" w:rsidRDefault="00C27FC1">
      <w:pPr>
        <w:pStyle w:val="Salutation"/>
      </w:pPr>
      <w:r>
        <w:t>D</w:t>
      </w:r>
      <w:r>
        <w:t xml:space="preserve">ear </w:t>
      </w:r>
      <w:r w:rsidR="00DB5CEC">
        <w:t>Sir/Madam</w:t>
      </w:r>
      <w:r>
        <w:t>:</w:t>
      </w:r>
    </w:p>
    <w:p w:rsidR="00DB5CEC" w:rsidRDefault="00DB5CEC">
      <w:r>
        <w:t xml:space="preserve">As my degree comes to an end, I am very excited to apply for a summer internship position at Byrne Wallace. Considering that your firm is one of the most well-established and bustling firms in Ireland, I would be honored to be considered for the role. </w:t>
      </w:r>
    </w:p>
    <w:p w:rsidR="00DB5CEC" w:rsidRDefault="00DB5CEC">
      <w:r>
        <w:t xml:space="preserve">I feel strongly that I am well-equipped for the role you have to offer me. My only hope is that you would consider my application and allow me to show you, in person, how fitting for this role I am. I am a very friendly and outgoing person who learns from my peers and my superiors. </w:t>
      </w:r>
    </w:p>
    <w:p w:rsidR="00DB5CEC" w:rsidRDefault="00DB5CEC">
      <w:r>
        <w:t>I thrive on learning new things and to the best of my ability and I believe</w:t>
      </w:r>
      <w:r w:rsidR="003D6661">
        <w:t xml:space="preserve"> that</w:t>
      </w:r>
      <w:r>
        <w:t>, should I be awarded thi</w:t>
      </w:r>
      <w:r w:rsidR="003D6661">
        <w:t>s amazing opportunity,</w:t>
      </w:r>
      <w:r>
        <w:t xml:space="preserve"> the experience I would gain from such an environment would be beyond invaluable. Should you consider me for this role, I would do my utmost to avoid disappointment.</w:t>
      </w:r>
    </w:p>
    <w:p w:rsidR="00DB5CEC" w:rsidRDefault="00DB5CEC">
      <w:r>
        <w:t xml:space="preserve">One thing I find myself excelling at is my ability to separate my working life from my personal life. I have tackled many ups and downs during my life and especially during my undergraduate degree, however, I have still remained positive in my studies and solidified a 2.1 average in my final year. </w:t>
      </w:r>
    </w:p>
    <w:p w:rsidR="003D6661" w:rsidRDefault="003D6661">
      <w:r>
        <w:t xml:space="preserve">I would greatly appreciate hearing from you in the near future. If you were to invite me for an interview, it would be easier for you to come to the conclusion that I would be perfect for the position. </w:t>
      </w:r>
      <w:bookmarkStart w:id="0" w:name="_GoBack"/>
      <w:bookmarkEnd w:id="0"/>
    </w:p>
    <w:p w:rsidR="00DB5CEC" w:rsidRDefault="00DB5CEC"/>
    <w:p w:rsidR="002214AB" w:rsidRDefault="00C27FC1">
      <w:pPr>
        <w:pStyle w:val="Closing"/>
      </w:pPr>
      <w:r>
        <w:t>Sincerely,</w:t>
      </w:r>
    </w:p>
    <w:sdt>
      <w:sdtPr>
        <w:alias w:val="Your Name"/>
        <w:tag w:val=""/>
        <w:id w:val="875813424"/>
        <w:placeholder>
          <w:docPart w:val="EC7B520EA1754DB081095C40C9013B2B"/>
        </w:placeholder>
        <w:dataBinding w:prefixMappings="xmlns:ns0='http://purl.org/dc/elements/1.1/' xmlns:ns1='http://schemas.openxmlformats.org/package/2006/metadata/core-properties' " w:xpath="/ns1:coreProperties[1]/ns0:creator[1]" w:storeItemID="{6C3C8BC8-F283-45AE-878A-BAB7291924A1}"/>
        <w:text/>
      </w:sdtPr>
      <w:sdtEndPr/>
      <w:sdtContent>
        <w:p w:rsidR="002214AB" w:rsidRDefault="00DB5CEC">
          <w:pPr>
            <w:pStyle w:val="Signature"/>
          </w:pPr>
          <w:r>
            <w:rPr>
              <w:lang w:val="en-IE"/>
            </w:rPr>
            <w:t>Audrey Fulham</w:t>
          </w:r>
        </w:p>
      </w:sdtContent>
    </w:sdt>
    <w:sectPr w:rsidR="002214AB">
      <w:footerReference w:type="default" r:id="rId10"/>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FC1" w:rsidRDefault="00C27FC1">
      <w:r>
        <w:separator/>
      </w:r>
    </w:p>
    <w:p w:rsidR="00C27FC1" w:rsidRDefault="00C27FC1"/>
  </w:endnote>
  <w:endnote w:type="continuationSeparator" w:id="0">
    <w:p w:rsidR="00C27FC1" w:rsidRDefault="00C27FC1">
      <w:r>
        <w:continuationSeparator/>
      </w:r>
    </w:p>
    <w:p w:rsidR="00C27FC1" w:rsidRDefault="00C2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4AB" w:rsidRDefault="00C27FC1">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FC1" w:rsidRDefault="00C27FC1">
      <w:r>
        <w:separator/>
      </w:r>
    </w:p>
    <w:p w:rsidR="00C27FC1" w:rsidRDefault="00C27FC1"/>
  </w:footnote>
  <w:footnote w:type="continuationSeparator" w:id="0">
    <w:p w:rsidR="00C27FC1" w:rsidRDefault="00C27FC1">
      <w:r>
        <w:continuationSeparator/>
      </w:r>
    </w:p>
    <w:p w:rsidR="00C27FC1" w:rsidRDefault="00C27F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EC"/>
    <w:rsid w:val="002214AB"/>
    <w:rsid w:val="003D6661"/>
    <w:rsid w:val="00C27FC1"/>
    <w:rsid w:val="00DB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E6324-319F-423F-9906-18608C8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39A5B7"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ListBullet">
    <w:name w:val="List Bullet"/>
    <w:basedOn w:val="Normal"/>
    <w:uiPriority w:val="1"/>
    <w:unhideWhenUsed/>
    <w:qFormat/>
    <w:pPr>
      <w:numPr>
        <w:numId w:val="1"/>
      </w:numPr>
      <w:spacing w:after="80"/>
    </w:p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9A5B7" w:themeColor="accent1"/>
      <w:sz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9A5B7"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7B520EA1754DB081095C40C9013B2B"/>
        <w:category>
          <w:name w:val="General"/>
          <w:gallery w:val="placeholder"/>
        </w:category>
        <w:types>
          <w:type w:val="bbPlcHdr"/>
        </w:types>
        <w:behaviors>
          <w:behavior w:val="content"/>
        </w:behaviors>
        <w:guid w:val="{4806E1AD-C53E-4A4D-AC2D-7015ABB00644}"/>
      </w:docPartPr>
      <w:docPartBody>
        <w:p w:rsidR="00000000" w:rsidRDefault="005D062B">
          <w:pPr>
            <w:pStyle w:val="EC7B520EA1754DB081095C40C9013B2B"/>
          </w:pPr>
          <w:r>
            <w:t>[Your Name]</w:t>
          </w:r>
        </w:p>
      </w:docPartBody>
    </w:docPart>
    <w:docPart>
      <w:docPartPr>
        <w:name w:val="2AA4C05BA59E46B4A62A92400FEC6BCB"/>
        <w:category>
          <w:name w:val="General"/>
          <w:gallery w:val="placeholder"/>
        </w:category>
        <w:types>
          <w:type w:val="bbPlcHdr"/>
        </w:types>
        <w:behaviors>
          <w:behavior w:val="content"/>
        </w:behaviors>
        <w:guid w:val="{C84FC5C7-A469-4FE8-BE48-61677F81CAAA}"/>
      </w:docPartPr>
      <w:docPartBody>
        <w:p w:rsidR="00000000" w:rsidRDefault="005D062B">
          <w:pPr>
            <w:pStyle w:val="2AA4C05BA59E46B4A62A92400FEC6BCB"/>
          </w:pPr>
          <w:r>
            <w:t>[Address, City, ST  ZIP Code]</w:t>
          </w:r>
        </w:p>
      </w:docPartBody>
    </w:docPart>
    <w:docPart>
      <w:docPartPr>
        <w:name w:val="098E8A9E3D4B4C4FAF2884828CB4FD39"/>
        <w:category>
          <w:name w:val="General"/>
          <w:gallery w:val="placeholder"/>
        </w:category>
        <w:types>
          <w:type w:val="bbPlcHdr"/>
        </w:types>
        <w:behaviors>
          <w:behavior w:val="content"/>
        </w:behaviors>
        <w:guid w:val="{0164D545-95D3-4F22-B8F8-1283DC21AE4B}"/>
      </w:docPartPr>
      <w:docPartBody>
        <w:p w:rsidR="00000000" w:rsidRDefault="005D062B">
          <w:pPr>
            <w:pStyle w:val="098E8A9E3D4B4C4FAF2884828CB4FD39"/>
          </w:pPr>
          <w:r>
            <w:t>[Telephone]</w:t>
          </w:r>
        </w:p>
      </w:docPartBody>
    </w:docPart>
    <w:docPart>
      <w:docPartPr>
        <w:name w:val="9194E9EEA1D74C2386B48AF7CF1699B3"/>
        <w:category>
          <w:name w:val="General"/>
          <w:gallery w:val="placeholder"/>
        </w:category>
        <w:types>
          <w:type w:val="bbPlcHdr"/>
        </w:types>
        <w:behaviors>
          <w:behavior w:val="content"/>
        </w:behaviors>
        <w:guid w:val="{39108306-AE7F-49FD-BDEB-D6330B045510}"/>
      </w:docPartPr>
      <w:docPartBody>
        <w:p w:rsidR="00000000" w:rsidRDefault="005D062B">
          <w:pPr>
            <w:pStyle w:val="9194E9EEA1D74C2386B48AF7CF1699B3"/>
          </w:pPr>
          <w:r>
            <w:t>[Email]</w:t>
          </w:r>
        </w:p>
      </w:docPartBody>
    </w:docPart>
    <w:docPart>
      <w:docPartPr>
        <w:name w:val="449DA2FA9E5A4A46834A9E391D7A116B"/>
        <w:category>
          <w:name w:val="General"/>
          <w:gallery w:val="placeholder"/>
        </w:category>
        <w:types>
          <w:type w:val="bbPlcHdr"/>
        </w:types>
        <w:behaviors>
          <w:behavior w:val="content"/>
        </w:behaviors>
        <w:guid w:val="{86F93B9C-C92B-4253-973A-A20973A5331F}"/>
      </w:docPartPr>
      <w:docPartBody>
        <w:p w:rsidR="00000000" w:rsidRDefault="005D062B">
          <w:pPr>
            <w:pStyle w:val="449DA2FA9E5A4A46834A9E391D7A116B"/>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2B"/>
    <w:rsid w:val="005D06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B520EA1754DB081095C40C9013B2B">
    <w:name w:val="EC7B520EA1754DB081095C40C9013B2B"/>
  </w:style>
  <w:style w:type="paragraph" w:customStyle="1" w:styleId="2AA4C05BA59E46B4A62A92400FEC6BCB">
    <w:name w:val="2AA4C05BA59E46B4A62A92400FEC6BCB"/>
  </w:style>
  <w:style w:type="paragraph" w:customStyle="1" w:styleId="098E8A9E3D4B4C4FAF2884828CB4FD39">
    <w:name w:val="098E8A9E3D4B4C4FAF2884828CB4FD39"/>
  </w:style>
  <w:style w:type="paragraph" w:customStyle="1" w:styleId="9194E9EEA1D74C2386B48AF7CF1699B3">
    <w:name w:val="9194E9EEA1D74C2386B48AF7CF1699B3"/>
  </w:style>
  <w:style w:type="paragraph" w:customStyle="1" w:styleId="449DA2FA9E5A4A46834A9E391D7A116B">
    <w:name w:val="449DA2FA9E5A4A46834A9E391D7A116B"/>
  </w:style>
  <w:style w:type="paragraph" w:customStyle="1" w:styleId="BB604857DCDC476983BDB4ED555062AC">
    <w:name w:val="BB604857DCDC476983BDB4ED555062AC"/>
  </w:style>
  <w:style w:type="paragraph" w:customStyle="1" w:styleId="81AF53109179435E80C57CC2A2A0716A">
    <w:name w:val="81AF53109179435E80C57CC2A2A07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
  <CompanyAddress>7 Bawnville Close, Tallaght, Dublin 24.</CompanyAddress>
  <CompanyPhone>0857567431</CompanyPhone>
  <CompanyFax/>
  <CompanyEmail>audreyfulham@gmail.com</CompanyEmail>
</CoverPageProperti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869C3F48-C385-4894-B132-FC8583B4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Template>
  <TotalTime>12</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Fulham</dc:creator>
  <cp:keywords/>
  <cp:lastModifiedBy>Audrey Fulham</cp:lastModifiedBy>
  <cp:revision>1</cp:revision>
  <dcterms:created xsi:type="dcterms:W3CDTF">2016-02-25T13:32:00Z</dcterms:created>
  <dcterms:modified xsi:type="dcterms:W3CDTF">2016-02-25T13:44:00Z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