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8D" w:rsidRPr="00B4528D" w:rsidRDefault="006E236D" w:rsidP="00B4528D">
      <w:pPr>
        <w:pStyle w:val="Title"/>
      </w:pPr>
      <w:r>
        <w:t>Ayesha Ryan</w:t>
      </w:r>
    </w:p>
    <w:p w:rsidR="00AD0199" w:rsidRDefault="006E236D" w:rsidP="00AD0199">
      <w:r>
        <w:t>125 Bandon Road, The Lough, Co. Cork</w:t>
      </w:r>
      <w:r w:rsidR="008417D1">
        <w:t> | </w:t>
      </w:r>
      <w:r>
        <w:t>0863061287</w:t>
      </w:r>
      <w:r w:rsidR="008417D1">
        <w:t> | </w:t>
      </w:r>
      <w:r w:rsidR="00AD0199">
        <w:t>114336566@umail.ucc.ie</w:t>
      </w:r>
      <w:bookmarkStart w:id="0" w:name="_GoBack"/>
      <w:bookmarkEnd w:id="0"/>
      <w:r w:rsidR="00AD0199">
        <w:t xml:space="preserve"> </w:t>
      </w:r>
    </w:p>
    <w:p w:rsidR="008C4A27" w:rsidRPr="00AD0199" w:rsidRDefault="006E236D" w:rsidP="00AD0199">
      <w:pPr>
        <w:rPr>
          <w:b/>
        </w:rPr>
      </w:pPr>
      <w:r w:rsidRPr="00AD0199">
        <w:rPr>
          <w:b/>
        </w:rPr>
        <w:t>14/10/17</w:t>
      </w:r>
    </w:p>
    <w:p w:rsidR="006E236D" w:rsidRDefault="006E236D" w:rsidP="008417D1">
      <w:pPr>
        <w:pStyle w:val="Address"/>
      </w:pPr>
    </w:p>
    <w:p w:rsidR="008417D1" w:rsidRDefault="006E236D" w:rsidP="008417D1">
      <w:pPr>
        <w:pStyle w:val="Address"/>
      </w:pPr>
      <w:r>
        <w:t xml:space="preserve">Byrne Wallace, </w:t>
      </w:r>
    </w:p>
    <w:p w:rsidR="006E236D" w:rsidRDefault="006E236D" w:rsidP="008417D1">
      <w:pPr>
        <w:pStyle w:val="Address"/>
      </w:pPr>
      <w:r>
        <w:t>88 Harcourt Street,</w:t>
      </w:r>
    </w:p>
    <w:p w:rsidR="006E236D" w:rsidRDefault="006E236D" w:rsidP="008417D1">
      <w:pPr>
        <w:pStyle w:val="Address"/>
      </w:pPr>
      <w:r>
        <w:t>Dublin 2,</w:t>
      </w:r>
    </w:p>
    <w:p w:rsidR="006E236D" w:rsidRDefault="006E236D" w:rsidP="008417D1">
      <w:pPr>
        <w:pStyle w:val="Address"/>
      </w:pPr>
      <w:r>
        <w:t>Ireland</w:t>
      </w:r>
    </w:p>
    <w:p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CC30CCB0EBE84D2BBA3C19DB3F52B91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D0199">
            <w:t>Sir/Madam</w:t>
          </w:r>
        </w:sdtContent>
      </w:sdt>
      <w:r w:rsidR="008C4A27">
        <w:t>:</w:t>
      </w:r>
    </w:p>
    <w:p w:rsidR="008417D1" w:rsidRDefault="00197344" w:rsidP="006E236D">
      <w:r>
        <w:t>I am writing</w:t>
      </w:r>
      <w:r w:rsidR="006E236D">
        <w:t xml:space="preserve"> to apply for a position as an Intern with your firm. I would very much appreciate if you would consider me for this position.</w:t>
      </w:r>
    </w:p>
    <w:p w:rsidR="00197344" w:rsidRDefault="00197344" w:rsidP="006E236D">
      <w:r w:rsidRPr="00197344">
        <w:t>I would love to work at your firm as I am interested in many of the areas you work in such as; Litigation, Private Client and Family Law, Child Care Law, Corporate Law and Crime, and Health and Social Care. Therefore, I think I would be highly motivated and work well at your firm as I would enjoy the work immensely</w:t>
      </w:r>
      <w:r>
        <w:t>.</w:t>
      </w:r>
    </w:p>
    <w:p w:rsidR="00197344" w:rsidRDefault="00197344" w:rsidP="006E236D">
      <w:r>
        <w:t xml:space="preserve">In addition, I believe I would learn a lot working in a firm with such a great reputation. Byrne Wallace, which was ranked as a top tier law firm by Legal 500 and Chambers Europe, would have a lot to teach me. I have no doubt it would be high quality teaching from such great solicitors. </w:t>
      </w:r>
    </w:p>
    <w:p w:rsidR="006E236D" w:rsidRDefault="006E236D" w:rsidP="006E236D">
      <w:r>
        <w:t>I think I am suited for this position due to my abundance of legal knowledge through studying law for three years now. In addition, I am extremely hardworking, ambitious, determined, have excellent communication skills, work well under pressure and thrive for success in everything I do. I think these skills are im</w:t>
      </w:r>
      <w:r w:rsidR="00AD0199">
        <w:t>portant to work in a law firm-</w:t>
      </w:r>
      <w:r>
        <w:t xml:space="preserve"> in such a fast paced and challenging environment, these skills would help a lot.</w:t>
      </w:r>
    </w:p>
    <w:p w:rsidR="00AD0199" w:rsidRDefault="00AD0199" w:rsidP="006E236D">
      <w:r>
        <w:t>Thank you so much for taking the time to consider my application. I look forward to hearing from you.</w:t>
      </w:r>
    </w:p>
    <w:p w:rsidR="00197344" w:rsidRDefault="00197344" w:rsidP="006E236D"/>
    <w:p w:rsidR="00AD0199" w:rsidRPr="00AD0199" w:rsidRDefault="00AD0199" w:rsidP="00AD0199">
      <w:pPr>
        <w:pStyle w:val="Closing"/>
      </w:pPr>
      <w:r>
        <w:t>Sincerely,</w:t>
      </w:r>
    </w:p>
    <w:p w:rsidR="00B4528D" w:rsidRPr="00F34A95" w:rsidRDefault="00AD0199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Ayesha Ryan.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B1" w:rsidRDefault="00C73BB1" w:rsidP="008C4A27">
      <w:pPr>
        <w:spacing w:after="0"/>
      </w:pPr>
      <w:r>
        <w:separator/>
      </w:r>
    </w:p>
  </w:endnote>
  <w:endnote w:type="continuationSeparator" w:id="0">
    <w:p w:rsidR="00C73BB1" w:rsidRDefault="00C73BB1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019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B1" w:rsidRDefault="00C73BB1" w:rsidP="008C4A27">
      <w:pPr>
        <w:spacing w:after="0"/>
      </w:pPr>
      <w:r>
        <w:separator/>
      </w:r>
    </w:p>
  </w:footnote>
  <w:footnote w:type="continuationSeparator" w:id="0">
    <w:p w:rsidR="00C73BB1" w:rsidRDefault="00C73BB1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6D"/>
    <w:rsid w:val="00077B54"/>
    <w:rsid w:val="00197344"/>
    <w:rsid w:val="00293B83"/>
    <w:rsid w:val="004C6507"/>
    <w:rsid w:val="00586C86"/>
    <w:rsid w:val="006A3CE7"/>
    <w:rsid w:val="006E236D"/>
    <w:rsid w:val="008417D1"/>
    <w:rsid w:val="008C4A27"/>
    <w:rsid w:val="00A71493"/>
    <w:rsid w:val="00AD0199"/>
    <w:rsid w:val="00B137AD"/>
    <w:rsid w:val="00B4528D"/>
    <w:rsid w:val="00C73BB1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AE07"/>
  <w15:chartTrackingRefBased/>
  <w15:docId w15:val="{434F2A13-CBE9-45E8-8688-1F8E7117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AD019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a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0CCB0EBE84D2BBA3C19DB3F52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FE92-18F5-494B-BFA3-B1E63B56497F}"/>
      </w:docPartPr>
      <w:docPartBody>
        <w:p w:rsidR="00000000" w:rsidRDefault="009970A8">
          <w:pPr>
            <w:pStyle w:val="CC30CCB0EBE84D2BBA3C19DB3F52B91B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A8"/>
    <w:rsid w:val="009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63B23B3CE4C258CB41A6EF459C58A">
    <w:name w:val="00363B23B3CE4C258CB41A6EF459C58A"/>
  </w:style>
  <w:style w:type="paragraph" w:customStyle="1" w:styleId="5C6C4BDFB68F404BB4A4F03D85D6C45B">
    <w:name w:val="5C6C4BDFB68F404BB4A4F03D85D6C45B"/>
  </w:style>
  <w:style w:type="paragraph" w:customStyle="1" w:styleId="D3A459E47EF34BCE82B636693B59A7D4">
    <w:name w:val="D3A459E47EF34BCE82B636693B59A7D4"/>
  </w:style>
  <w:style w:type="paragraph" w:customStyle="1" w:styleId="1CF71EA75B5E4510981C87BF10439596">
    <w:name w:val="1CF71EA75B5E4510981C87BF10439596"/>
  </w:style>
  <w:style w:type="paragraph" w:customStyle="1" w:styleId="62C601992F244A6F809186669D7F5A1B">
    <w:name w:val="62C601992F244A6F809186669D7F5A1B"/>
  </w:style>
  <w:style w:type="paragraph" w:customStyle="1" w:styleId="83C81B9DA0534A8BB62A7834BB0A77C2">
    <w:name w:val="83C81B9DA0534A8BB62A7834BB0A77C2"/>
  </w:style>
  <w:style w:type="paragraph" w:customStyle="1" w:styleId="7AAAAD941A5A4362A156599473B6B76A">
    <w:name w:val="7AAAAD941A5A4362A156599473B6B76A"/>
  </w:style>
  <w:style w:type="paragraph" w:customStyle="1" w:styleId="CC30CCB0EBE84D2BBA3C19DB3F52B91B">
    <w:name w:val="CC30CCB0EBE84D2BBA3C19DB3F52B91B"/>
  </w:style>
  <w:style w:type="paragraph" w:customStyle="1" w:styleId="92BCA89F98E74A0FBD67BCED10FB9DCD">
    <w:name w:val="92BCA89F98E74A0FBD67BCED10FB9DCD"/>
  </w:style>
  <w:style w:type="paragraph" w:customStyle="1" w:styleId="C4F224691C054939BE5EB74553D5857D">
    <w:name w:val="C4F224691C054939BE5EB74553D58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26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Ryan</dc:creator>
  <cp:keywords>Sir/Madam</cp:keywords>
  <dc:description/>
  <cp:lastModifiedBy>Ayesha Ryan</cp:lastModifiedBy>
  <cp:revision>1</cp:revision>
  <dcterms:created xsi:type="dcterms:W3CDTF">2017-10-14T16:20:00Z</dcterms:created>
  <dcterms:modified xsi:type="dcterms:W3CDTF">2017-10-14T16:50:00Z</dcterms:modified>
</cp:coreProperties>
</file>