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92B29" w14:textId="77777777" w:rsidR="00B4528D" w:rsidRPr="00B4528D" w:rsidRDefault="006E236D" w:rsidP="00B4528D">
      <w:pPr>
        <w:pStyle w:val="Title"/>
      </w:pPr>
      <w:r>
        <w:t>Ayesha Ryan</w:t>
      </w:r>
    </w:p>
    <w:p w14:paraId="0D39B005" w14:textId="11747BE7" w:rsidR="00AD0199" w:rsidRDefault="00445B97" w:rsidP="00AD0199">
      <w:r>
        <w:t xml:space="preserve">Meadowview, </w:t>
      </w:r>
      <w:proofErr w:type="spellStart"/>
      <w:r>
        <w:t>Graiguenoe</w:t>
      </w:r>
      <w:proofErr w:type="spellEnd"/>
      <w:r>
        <w:t xml:space="preserve">, </w:t>
      </w:r>
      <w:proofErr w:type="spellStart"/>
      <w:r>
        <w:t>Holycross</w:t>
      </w:r>
      <w:proofErr w:type="spellEnd"/>
      <w:r>
        <w:t xml:space="preserve">, Thurles, Co. </w:t>
      </w:r>
      <w:proofErr w:type="spellStart"/>
      <w:r>
        <w:t>Tipperary</w:t>
      </w:r>
      <w:proofErr w:type="spellEnd"/>
      <w:r w:rsidR="008417D1">
        <w:t> | </w:t>
      </w:r>
      <w:r w:rsidR="006E236D">
        <w:t>0863061287</w:t>
      </w:r>
      <w:r w:rsidR="008417D1">
        <w:t> | </w:t>
      </w:r>
      <w:r>
        <w:t>ayeslaryan@gmail.com</w:t>
      </w:r>
      <w:r w:rsidR="00AD0199">
        <w:t xml:space="preserve"> </w:t>
      </w:r>
    </w:p>
    <w:p w14:paraId="37E61ECE" w14:textId="0E85E159" w:rsidR="006E236D" w:rsidRDefault="00445B97" w:rsidP="008417D1">
      <w:pPr>
        <w:pStyle w:val="Address"/>
        <w:rPr>
          <w:b/>
        </w:rPr>
      </w:pPr>
      <w:r>
        <w:rPr>
          <w:b/>
        </w:rPr>
        <w:t>01/10</w:t>
      </w:r>
      <w:r w:rsidR="000C7A83" w:rsidRPr="000C7A83">
        <w:rPr>
          <w:b/>
        </w:rPr>
        <w:t>/18</w:t>
      </w:r>
    </w:p>
    <w:p w14:paraId="23B422A1" w14:textId="77777777" w:rsidR="000C7A83" w:rsidRPr="000C7A83" w:rsidRDefault="000C7A83" w:rsidP="008417D1">
      <w:pPr>
        <w:pStyle w:val="Address"/>
        <w:rPr>
          <w:b/>
        </w:rPr>
      </w:pPr>
    </w:p>
    <w:p w14:paraId="1238A1D3" w14:textId="77777777" w:rsidR="008417D1" w:rsidRDefault="006E236D" w:rsidP="008417D1">
      <w:pPr>
        <w:pStyle w:val="Address"/>
      </w:pPr>
      <w:r>
        <w:t xml:space="preserve">Byrne Wallace, </w:t>
      </w:r>
    </w:p>
    <w:p w14:paraId="21A4DF17" w14:textId="77777777" w:rsidR="006E236D" w:rsidRDefault="006E236D" w:rsidP="008417D1">
      <w:pPr>
        <w:pStyle w:val="Address"/>
      </w:pPr>
      <w:r>
        <w:t>88 Harcourt Street,</w:t>
      </w:r>
    </w:p>
    <w:p w14:paraId="4D0F3B1D" w14:textId="77777777" w:rsidR="006E236D" w:rsidRDefault="006E236D" w:rsidP="008417D1">
      <w:pPr>
        <w:pStyle w:val="Address"/>
      </w:pPr>
      <w:r>
        <w:t>Dublin 2,</w:t>
      </w:r>
    </w:p>
    <w:p w14:paraId="5C5BA57E" w14:textId="77777777" w:rsidR="006E236D" w:rsidRDefault="006E236D" w:rsidP="008417D1">
      <w:pPr>
        <w:pStyle w:val="Address"/>
      </w:pPr>
      <w:r>
        <w:t>Ireland</w:t>
      </w:r>
    </w:p>
    <w:p w14:paraId="42E8CA6F" w14:textId="77777777"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CC30CCB0EBE84D2BBA3C19DB3F52B91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D0199">
            <w:t>Sir/Madam</w:t>
          </w:r>
        </w:sdtContent>
      </w:sdt>
      <w:r w:rsidR="008C4A27">
        <w:t>:</w:t>
      </w:r>
    </w:p>
    <w:p w14:paraId="77AAE13B" w14:textId="4C5784F7" w:rsidR="008417D1" w:rsidRDefault="00197344" w:rsidP="006E236D">
      <w:r>
        <w:t>I am writing</w:t>
      </w:r>
      <w:r w:rsidR="006E236D">
        <w:t xml:space="preserve"> to apply for a position as</w:t>
      </w:r>
      <w:r w:rsidR="000C7A83">
        <w:t xml:space="preserve"> </w:t>
      </w:r>
      <w:r w:rsidR="00445B97">
        <w:t>a Trainee</w:t>
      </w:r>
      <w:r w:rsidR="006E236D">
        <w:t xml:space="preserve"> with your firm. I would very much appreciate if you would consider me for this position.</w:t>
      </w:r>
    </w:p>
    <w:p w14:paraId="718F9DA0" w14:textId="0FA410B6" w:rsidR="00197344" w:rsidRDefault="00197344" w:rsidP="006E236D">
      <w:r w:rsidRPr="00197344">
        <w:t>I would love to work at your firm as I am interested in many of the areas you work in such as; Litigation, Private Client and Family Law, Child Care Law, Corporate Law and Crime, Health and Social Care</w:t>
      </w:r>
      <w:r w:rsidR="000C7A83">
        <w:t xml:space="preserve">, Employment and Banking. </w:t>
      </w:r>
      <w:r w:rsidRPr="00197344">
        <w:t>Therefore, I think I would be highly motivated and work well at your firm as I would enjoy the work immensely</w:t>
      </w:r>
      <w:r>
        <w:t>.</w:t>
      </w:r>
    </w:p>
    <w:p w14:paraId="2421C699" w14:textId="618FB28B" w:rsidR="0031603B" w:rsidRDefault="0031603B" w:rsidP="006E236D">
      <w:r>
        <w:t xml:space="preserve">In terms of Byrne Wallace’s Trainee </w:t>
      </w:r>
      <w:proofErr w:type="spellStart"/>
      <w:r>
        <w:t>Programme</w:t>
      </w:r>
      <w:proofErr w:type="spellEnd"/>
      <w:r>
        <w:t xml:space="preserve">, I think this would be perfect for someone like myself who is interested in quite a few areas. From information I have learned about the </w:t>
      </w:r>
      <w:proofErr w:type="spellStart"/>
      <w:r>
        <w:t>programme</w:t>
      </w:r>
      <w:proofErr w:type="spellEnd"/>
      <w:r>
        <w:t xml:space="preserve">, trainees have a range of practice areas available to them to do as rotations and trainees are encouraged to </w:t>
      </w:r>
      <w:r w:rsidR="00033FA1">
        <w:t>pursue</w:t>
      </w:r>
      <w:r>
        <w:t xml:space="preserve"> their interests. This would be something I would love to do an</w:t>
      </w:r>
      <w:r w:rsidR="00033FA1">
        <w:t>d</w:t>
      </w:r>
      <w:r>
        <w:t xml:space="preserve"> suit me perfectly. It would help me to establish which areas I prefer</w:t>
      </w:r>
      <w:r w:rsidR="00033FA1">
        <w:t xml:space="preserve">, </w:t>
      </w:r>
      <w:r>
        <w:t>which areas I am best at and which areas perhaps need work.</w:t>
      </w:r>
    </w:p>
    <w:p w14:paraId="2D9EF372" w14:textId="25F9058E" w:rsidR="00197344" w:rsidRDefault="00197344" w:rsidP="006E236D">
      <w:r>
        <w:t xml:space="preserve">In addition, I believe I would learn a lot working in a firm with such a great reputation. </w:t>
      </w:r>
      <w:proofErr w:type="gramStart"/>
      <w:r>
        <w:t>Byrne</w:t>
      </w:r>
      <w:r w:rsidR="00033FA1">
        <w:t xml:space="preserve"> </w:t>
      </w:r>
      <w:bookmarkStart w:id="0" w:name="_GoBack"/>
      <w:bookmarkEnd w:id="0"/>
      <w:r>
        <w:t>Wallace,</w:t>
      </w:r>
      <w:proofErr w:type="gramEnd"/>
      <w:r>
        <w:t xml:space="preserve"> ranked as a top tier law firm by Legal 500 and Chambers Europe</w:t>
      </w:r>
      <w:r w:rsidR="00445B97">
        <w:t>. For me, this is evidence of what a hardworking, motivated and dedicated firm Byrne Wallace is. The firm strives for excellence. I therefore think that the firm</w:t>
      </w:r>
      <w:r>
        <w:t xml:space="preserve"> would have </w:t>
      </w:r>
      <w:r w:rsidR="00445B97">
        <w:t>a lot to teach me in terms of how to apply the law in such a way as to achieve extremely high standard results</w:t>
      </w:r>
      <w:r>
        <w:t xml:space="preserve">. </w:t>
      </w:r>
      <w:r w:rsidR="00033FA1">
        <w:t>This would give me the grounds to become the solicitor I wish to be- one that achieves the best possible results for clients.</w:t>
      </w:r>
    </w:p>
    <w:p w14:paraId="1228414B" w14:textId="77777777" w:rsidR="00445B97" w:rsidRDefault="00445B97" w:rsidP="00445B97">
      <w:r>
        <w:t>In addition, I think I am suited to a position as a trainee given my background, personality and willingness and enthusiasm to learn.</w:t>
      </w:r>
    </w:p>
    <w:p w14:paraId="248232CF" w14:textId="6A5C7105" w:rsidR="00445B97" w:rsidRDefault="00445B97" w:rsidP="00445B97">
      <w:r>
        <w:t xml:space="preserve">Given my previous legal experience, I would know what to expect at a firm such as </w:t>
      </w:r>
      <w:r>
        <w:t>Byrne Wallace</w:t>
      </w:r>
      <w:r>
        <w:t xml:space="preserve"> and what is expected of me. My experience and what I have learned would enable me to hit the ground running so to speak</w:t>
      </w:r>
      <w:r>
        <w:t xml:space="preserve">- my prior legal practice would mean that not everything would have to be explained to me </w:t>
      </w:r>
      <w:r w:rsidR="0031603B">
        <w:t>which would save the firm time.</w:t>
      </w:r>
    </w:p>
    <w:p w14:paraId="2AB97DBF" w14:textId="77777777" w:rsidR="0031603B" w:rsidRDefault="006E236D" w:rsidP="006E236D">
      <w:r>
        <w:lastRenderedPageBreak/>
        <w:t>I</w:t>
      </w:r>
      <w:r w:rsidR="0031603B">
        <w:t xml:space="preserve"> also</w:t>
      </w:r>
      <w:r>
        <w:t xml:space="preserve"> think I am suited for th</w:t>
      </w:r>
      <w:r w:rsidR="0031603B">
        <w:t>e</w:t>
      </w:r>
      <w:r>
        <w:t xml:space="preserve"> position due to my abundance of legal knowledge through studying law for </w:t>
      </w:r>
      <w:r w:rsidR="00445B97">
        <w:t>four years</w:t>
      </w:r>
      <w:r>
        <w:t>.</w:t>
      </w:r>
      <w:r w:rsidR="00445B97">
        <w:t xml:space="preserve"> The fact I am due to graduate next week with a first class </w:t>
      </w:r>
      <w:proofErr w:type="spellStart"/>
      <w:r w:rsidR="00445B97">
        <w:t>honours</w:t>
      </w:r>
      <w:proofErr w:type="spellEnd"/>
      <w:r w:rsidR="00445B97">
        <w:t xml:space="preserve"> degree is evidence of how committed and dedicated I am towards practicing law and how hard I will work in applying it in the future. </w:t>
      </w:r>
    </w:p>
    <w:p w14:paraId="45EE1AAE" w14:textId="6E9CAB4C" w:rsidR="006E236D" w:rsidRDefault="006E236D" w:rsidP="006E236D">
      <w:r>
        <w:t>In addition, I am extremely ambitious, determined, have excellent communication skills, work well under pressure and thrive for success in everything I do. I think these skills are im</w:t>
      </w:r>
      <w:r w:rsidR="00AD0199">
        <w:t>portant to work in a law firm-</w:t>
      </w:r>
      <w:r>
        <w:t xml:space="preserve"> in such a fast paced and challenging environment, these skills would help a lot.</w:t>
      </w:r>
      <w:r w:rsidR="0031603B">
        <w:t xml:space="preserve"> My communication skills would also help me to converse with clients at the firm. </w:t>
      </w:r>
    </w:p>
    <w:p w14:paraId="2EC1146F" w14:textId="4039ADF5" w:rsidR="00033FA1" w:rsidRDefault="00AD0199" w:rsidP="00033FA1">
      <w:r>
        <w:t>Thank you for taking the time to consider my application. I look forward to hearing from you.</w:t>
      </w:r>
    </w:p>
    <w:p w14:paraId="6A8AEC6B" w14:textId="77777777" w:rsidR="00033FA1" w:rsidRDefault="00033FA1" w:rsidP="00033FA1">
      <w:pPr>
        <w:rPr>
          <w:b/>
        </w:rPr>
      </w:pPr>
    </w:p>
    <w:p w14:paraId="5416C840" w14:textId="7FD35C5A" w:rsidR="00AD0199" w:rsidRPr="00033FA1" w:rsidRDefault="00AD0199" w:rsidP="00033FA1">
      <w:pPr>
        <w:rPr>
          <w:b/>
        </w:rPr>
      </w:pPr>
      <w:r w:rsidRPr="00033FA1">
        <w:rPr>
          <w:b/>
        </w:rPr>
        <w:t>Sincerely,</w:t>
      </w:r>
    </w:p>
    <w:p w14:paraId="090D28FA" w14:textId="77777777" w:rsidR="00B4528D" w:rsidRPr="00F34A95" w:rsidRDefault="00AD0199" w:rsidP="00F34A95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>Ayesha Ryan.</w:t>
      </w:r>
    </w:p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FE9B" w14:textId="77777777" w:rsidR="00D94ED9" w:rsidRDefault="00D94ED9" w:rsidP="008C4A27">
      <w:pPr>
        <w:spacing w:after="0"/>
      </w:pPr>
      <w:r>
        <w:separator/>
      </w:r>
    </w:p>
  </w:endnote>
  <w:endnote w:type="continuationSeparator" w:id="0">
    <w:p w14:paraId="06D65061" w14:textId="77777777" w:rsidR="00D94ED9" w:rsidRDefault="00D94ED9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91B2" w14:textId="77777777"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D019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6D42" w14:textId="77777777" w:rsidR="00D94ED9" w:rsidRDefault="00D94ED9" w:rsidP="008C4A27">
      <w:pPr>
        <w:spacing w:after="0"/>
      </w:pPr>
      <w:r>
        <w:separator/>
      </w:r>
    </w:p>
  </w:footnote>
  <w:footnote w:type="continuationSeparator" w:id="0">
    <w:p w14:paraId="69A4DBE8" w14:textId="77777777" w:rsidR="00D94ED9" w:rsidRDefault="00D94ED9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6D"/>
    <w:rsid w:val="00033FA1"/>
    <w:rsid w:val="00077B54"/>
    <w:rsid w:val="000C7A83"/>
    <w:rsid w:val="00197344"/>
    <w:rsid w:val="00293B83"/>
    <w:rsid w:val="0031603B"/>
    <w:rsid w:val="00445B97"/>
    <w:rsid w:val="004C6507"/>
    <w:rsid w:val="00586C86"/>
    <w:rsid w:val="006A3CE7"/>
    <w:rsid w:val="006E236D"/>
    <w:rsid w:val="00830F98"/>
    <w:rsid w:val="008417D1"/>
    <w:rsid w:val="008C4A27"/>
    <w:rsid w:val="00A71493"/>
    <w:rsid w:val="00AD0199"/>
    <w:rsid w:val="00B137AD"/>
    <w:rsid w:val="00B4528D"/>
    <w:rsid w:val="00C73BB1"/>
    <w:rsid w:val="00D94ED9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AF42"/>
  <w15:chartTrackingRefBased/>
  <w15:docId w15:val="{434F2A13-CBE9-45E8-8688-1F8E7117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AD019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1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sha\AppData\Roaming\Microsoft\Templates\CV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30CCB0EBE84D2BBA3C19DB3F52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FE92-18F5-494B-BFA3-B1E63B56497F}"/>
      </w:docPartPr>
      <w:docPartBody>
        <w:p w:rsidR="00E675F3" w:rsidRDefault="009970A8">
          <w:pPr>
            <w:pStyle w:val="CC30CCB0EBE84D2BBA3C19DB3F52B91B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A8"/>
    <w:rsid w:val="00333014"/>
    <w:rsid w:val="009970A8"/>
    <w:rsid w:val="00D54837"/>
    <w:rsid w:val="00E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363B23B3CE4C258CB41A6EF459C58A">
    <w:name w:val="00363B23B3CE4C258CB41A6EF459C58A"/>
  </w:style>
  <w:style w:type="paragraph" w:customStyle="1" w:styleId="5C6C4BDFB68F404BB4A4F03D85D6C45B">
    <w:name w:val="5C6C4BDFB68F404BB4A4F03D85D6C45B"/>
  </w:style>
  <w:style w:type="paragraph" w:customStyle="1" w:styleId="D3A459E47EF34BCE82B636693B59A7D4">
    <w:name w:val="D3A459E47EF34BCE82B636693B59A7D4"/>
  </w:style>
  <w:style w:type="paragraph" w:customStyle="1" w:styleId="1CF71EA75B5E4510981C87BF10439596">
    <w:name w:val="1CF71EA75B5E4510981C87BF10439596"/>
  </w:style>
  <w:style w:type="paragraph" w:customStyle="1" w:styleId="62C601992F244A6F809186669D7F5A1B">
    <w:name w:val="62C601992F244A6F809186669D7F5A1B"/>
  </w:style>
  <w:style w:type="paragraph" w:customStyle="1" w:styleId="83C81B9DA0534A8BB62A7834BB0A77C2">
    <w:name w:val="83C81B9DA0534A8BB62A7834BB0A77C2"/>
  </w:style>
  <w:style w:type="paragraph" w:customStyle="1" w:styleId="7AAAAD941A5A4362A156599473B6B76A">
    <w:name w:val="7AAAAD941A5A4362A156599473B6B76A"/>
  </w:style>
  <w:style w:type="paragraph" w:customStyle="1" w:styleId="CC30CCB0EBE84D2BBA3C19DB3F52B91B">
    <w:name w:val="CC30CCB0EBE84D2BBA3C19DB3F52B91B"/>
  </w:style>
  <w:style w:type="paragraph" w:customStyle="1" w:styleId="92BCA89F98E74A0FBD67BCED10FB9DCD">
    <w:name w:val="92BCA89F98E74A0FBD67BCED10FB9DCD"/>
  </w:style>
  <w:style w:type="paragraph" w:customStyle="1" w:styleId="C4F224691C054939BE5EB74553D5857D">
    <w:name w:val="C4F224691C054939BE5EB74553D58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Cover letter</Template>
  <TotalTime>55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Ryan</dc:creator>
  <cp:keywords>Sir/Madam</cp:keywords>
  <dc:description/>
  <cp:lastModifiedBy>Ayesha Ryan</cp:lastModifiedBy>
  <cp:revision>3</cp:revision>
  <dcterms:created xsi:type="dcterms:W3CDTF">2017-10-14T16:20:00Z</dcterms:created>
  <dcterms:modified xsi:type="dcterms:W3CDTF">2018-10-18T22:00:00Z</dcterms:modified>
</cp:coreProperties>
</file>