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AB" w:rsidRPr="002013AB" w:rsidRDefault="002013AB" w:rsidP="002013AB">
      <w:pPr>
        <w:spacing w:after="0"/>
        <w:jc w:val="center"/>
        <w:rPr>
          <w:b/>
          <w:sz w:val="24"/>
          <w:szCs w:val="24"/>
        </w:rPr>
      </w:pPr>
      <w:r w:rsidRPr="002013AB">
        <w:rPr>
          <w:b/>
          <w:sz w:val="24"/>
          <w:szCs w:val="24"/>
        </w:rPr>
        <w:t>Beatrice Bacaoanu</w:t>
      </w:r>
    </w:p>
    <w:p w:rsidR="002013AB" w:rsidRDefault="002013AB" w:rsidP="002013AB">
      <w:pPr>
        <w:spacing w:after="0"/>
        <w:jc w:val="center"/>
      </w:pPr>
      <w:r>
        <w:t xml:space="preserve">Apt. 3, 3-5 </w:t>
      </w:r>
      <w:proofErr w:type="spellStart"/>
      <w:r>
        <w:t>Cabra</w:t>
      </w:r>
      <w:proofErr w:type="spellEnd"/>
      <w:r>
        <w:t xml:space="preserve"> Park, </w:t>
      </w:r>
      <w:proofErr w:type="spellStart"/>
      <w:r>
        <w:t>Phisboro</w:t>
      </w:r>
      <w:proofErr w:type="spellEnd"/>
      <w:r>
        <w:t>, Dublin 7</w:t>
      </w:r>
    </w:p>
    <w:p w:rsidR="002013AB" w:rsidRDefault="002013AB" w:rsidP="002013AB">
      <w:pPr>
        <w:spacing w:after="0"/>
        <w:jc w:val="center"/>
      </w:pPr>
      <w:r>
        <w:t>beatricebacaoanu@hotmail.com</w:t>
      </w:r>
    </w:p>
    <w:p w:rsidR="00EC4E06" w:rsidRDefault="00DA3E9F" w:rsidP="002013AB">
      <w:pPr>
        <w:spacing w:after="0"/>
        <w:jc w:val="center"/>
      </w:pPr>
      <w:r>
        <w:t>(</w:t>
      </w:r>
      <w:r w:rsidR="002013AB">
        <w:t>089</w:t>
      </w:r>
      <w:r>
        <w:t xml:space="preserve">) </w:t>
      </w:r>
      <w:r w:rsidR="002013AB">
        <w:t>256</w:t>
      </w:r>
      <w:r>
        <w:t xml:space="preserve"> </w:t>
      </w:r>
      <w:r w:rsidR="002013AB">
        <w:t>9852</w:t>
      </w:r>
    </w:p>
    <w:p w:rsidR="002013AB" w:rsidRDefault="002013AB" w:rsidP="002013AB">
      <w:pPr>
        <w:spacing w:after="0"/>
        <w:jc w:val="center"/>
      </w:pPr>
    </w:p>
    <w:p w:rsidR="002013AB" w:rsidRDefault="00DA3E9F" w:rsidP="002013AB">
      <w:pPr>
        <w:spacing w:after="0"/>
      </w:pPr>
      <w:r>
        <w:t>February 07, 2017</w:t>
      </w:r>
    </w:p>
    <w:p w:rsidR="00D1255B" w:rsidRDefault="00D1255B" w:rsidP="002013AB">
      <w:pPr>
        <w:spacing w:after="0"/>
      </w:pPr>
    </w:p>
    <w:p w:rsidR="00D1255B" w:rsidRDefault="00D1255B" w:rsidP="002013AB">
      <w:pPr>
        <w:spacing w:after="0"/>
      </w:pPr>
      <w:r>
        <w:t>Byrne Wallace</w:t>
      </w:r>
    </w:p>
    <w:p w:rsidR="002013AB" w:rsidRDefault="002013AB" w:rsidP="002013AB">
      <w:pPr>
        <w:spacing w:after="0"/>
      </w:pPr>
      <w:r w:rsidRPr="002013AB">
        <w:t xml:space="preserve">Head of the </w:t>
      </w:r>
      <w:r w:rsidR="00D1255B">
        <w:t xml:space="preserve">Summer Internship </w:t>
      </w:r>
      <w:r w:rsidRPr="002013AB">
        <w:t>Programme</w:t>
      </w:r>
    </w:p>
    <w:p w:rsidR="002013AB" w:rsidRDefault="002013AB" w:rsidP="002013AB">
      <w:pPr>
        <w:spacing w:after="0"/>
      </w:pPr>
    </w:p>
    <w:p w:rsidR="002013AB" w:rsidRDefault="002013AB" w:rsidP="002013AB">
      <w:pPr>
        <w:spacing w:after="0"/>
      </w:pPr>
      <w:r>
        <w:t>Dear</w:t>
      </w:r>
      <w:r w:rsidR="00DA3E9F">
        <w:t xml:space="preserve"> Hiring Manager</w:t>
      </w:r>
      <w:r>
        <w:t>,</w:t>
      </w:r>
    </w:p>
    <w:p w:rsidR="002013AB" w:rsidRDefault="002013AB" w:rsidP="002013AB">
      <w:pPr>
        <w:spacing w:after="0"/>
      </w:pPr>
    </w:p>
    <w:p w:rsidR="009A3606" w:rsidRDefault="002013AB" w:rsidP="002013AB">
      <w:pPr>
        <w:spacing w:after="0"/>
      </w:pPr>
      <w:r>
        <w:t>I am a final year student of L</w:t>
      </w:r>
      <w:r w:rsidR="00D2474E">
        <w:t>aw and International Language -</w:t>
      </w:r>
      <w:r>
        <w:t xml:space="preserve"> Chinese in Dublin City University. I am writing to apply for the </w:t>
      </w:r>
      <w:r w:rsidR="00DA3E9F">
        <w:t>Summer Internship</w:t>
      </w:r>
      <w:r>
        <w:t xml:space="preserve"> Programme</w:t>
      </w:r>
      <w:r w:rsidR="00D2474E">
        <w:t>. I have heard about your firm t</w:t>
      </w:r>
      <w:r w:rsidR="000D6F05">
        <w:t xml:space="preserve">hrough the Career Service which took place in DCU. I have read </w:t>
      </w:r>
      <w:r w:rsidR="009A3606">
        <w:t xml:space="preserve">that </w:t>
      </w:r>
      <w:r w:rsidR="00DA3E9F">
        <w:t>Byrne Wallace</w:t>
      </w:r>
      <w:r w:rsidR="009A3606">
        <w:t xml:space="preserve"> provides a supporting working environment which can help me integrate easier and help me prove </w:t>
      </w:r>
      <w:r w:rsidR="00D20559">
        <w:t>my full potential. After I searched the firm online</w:t>
      </w:r>
      <w:r w:rsidR="009A3606">
        <w:t xml:space="preserve">, I realised that this firm is the best for me as I am a hard working person and I like to be professional in whatever I purpose myself to do. </w:t>
      </w:r>
    </w:p>
    <w:p w:rsidR="00825071" w:rsidRDefault="00825071" w:rsidP="002013AB">
      <w:pPr>
        <w:spacing w:after="0"/>
      </w:pPr>
    </w:p>
    <w:p w:rsidR="009A3606" w:rsidRDefault="009A3606" w:rsidP="002013AB">
      <w:pPr>
        <w:spacing w:after="0"/>
      </w:pPr>
      <w:r>
        <w:t>I believe that I am suited for a career in your firm as I have excellent communication skills and teamwork which</w:t>
      </w:r>
      <w:r w:rsidR="00270498">
        <w:t xml:space="preserve"> I have built f</w:t>
      </w:r>
      <w:r w:rsidR="003304CA">
        <w:t>r</w:t>
      </w:r>
      <w:r w:rsidR="00270498">
        <w:t>o</w:t>
      </w:r>
      <w:r w:rsidR="003304CA">
        <w:t xml:space="preserve">m my sport involvement, from being a </w:t>
      </w:r>
      <w:r w:rsidR="00825071">
        <w:t xml:space="preserve">prefect in secondary school, </w:t>
      </w:r>
      <w:r w:rsidR="003304CA">
        <w:t>all the presentations in college</w:t>
      </w:r>
      <w:r w:rsidR="00825071">
        <w:t xml:space="preserve"> and from my volunteer work in the International Organisation of Human Rights</w:t>
      </w:r>
      <w:r w:rsidR="003304CA">
        <w:t xml:space="preserve">. Also, I have good analytic skills which will help in analysing all the relevant case law and legislations. </w:t>
      </w:r>
    </w:p>
    <w:p w:rsidR="00A771CE" w:rsidRDefault="009F7565" w:rsidP="002013AB">
      <w:pPr>
        <w:spacing w:after="0"/>
      </w:pPr>
      <w:r>
        <w:t xml:space="preserve">In my </w:t>
      </w:r>
      <w:r w:rsidR="003304CA">
        <w:t>year</w:t>
      </w:r>
      <w:r>
        <w:t>s in</w:t>
      </w:r>
      <w:r w:rsidR="003304CA">
        <w:t xml:space="preserve"> college I was placed</w:t>
      </w:r>
      <w:r>
        <w:t xml:space="preserve"> many times in</w:t>
      </w:r>
      <w:r w:rsidR="003304CA">
        <w:t xml:space="preserve"> team</w:t>
      </w:r>
      <w:r>
        <w:t>s</w:t>
      </w:r>
      <w:r w:rsidR="003304CA">
        <w:t xml:space="preserve"> for the</w:t>
      </w:r>
      <w:r>
        <w:t xml:space="preserve"> Chinese and language</w:t>
      </w:r>
      <w:r w:rsidR="003304CA">
        <w:t xml:space="preserve"> module</w:t>
      </w:r>
      <w:r w:rsidR="00F03F19">
        <w:t>s</w:t>
      </w:r>
      <w:r w:rsidR="003304CA">
        <w:t xml:space="preserve"> and we had to prepare presentations on different topics. I can say that those presentations helped me allot as before I was self-conscious when it came to public speeches. </w:t>
      </w:r>
    </w:p>
    <w:p w:rsidR="00A771CE" w:rsidRDefault="00A771CE" w:rsidP="002013AB">
      <w:pPr>
        <w:spacing w:after="0"/>
      </w:pPr>
      <w:r>
        <w:t>I was responsible for arranging the meetings and the one making all the drafts. I</w:t>
      </w:r>
      <w:r w:rsidR="00D2474E">
        <w:t xml:space="preserve"> also came up with two ideas fo</w:t>
      </w:r>
      <w:r>
        <w:t>r our presentation</w:t>
      </w:r>
      <w:r w:rsidR="00D2474E">
        <w:t>s</w:t>
      </w:r>
      <w:r>
        <w:t xml:space="preserve"> which end up being very successful. </w:t>
      </w:r>
      <w:r w:rsidR="003304CA">
        <w:t xml:space="preserve"> </w:t>
      </w:r>
      <w:r>
        <w:t xml:space="preserve">Those were democracy values in China and difference in business between China and Ireland. I have an interest in business and law as seen </w:t>
      </w:r>
      <w:r w:rsidR="00442B77">
        <w:t>my Chinese work where I tried to have a commercial mind.</w:t>
      </w:r>
    </w:p>
    <w:p w:rsidR="00A771CE" w:rsidRDefault="00A771CE" w:rsidP="002013AB">
      <w:pPr>
        <w:spacing w:after="0"/>
      </w:pPr>
    </w:p>
    <w:p w:rsidR="00BF7EE2" w:rsidRDefault="00A771CE" w:rsidP="002013AB">
      <w:pPr>
        <w:spacing w:after="0"/>
      </w:pPr>
      <w:r>
        <w:t xml:space="preserve">I am certain that I am ready to pursue a career in a law firm </w:t>
      </w:r>
      <w:r w:rsidR="00A873B1">
        <w:t>as I am good in negotiations. During the three years in college, I have got the chance to learn about European Law, Contract Law, Company Law and Property Law which all have som</w:t>
      </w:r>
      <w:r w:rsidR="00D2474E">
        <w:t>e relevance to the areas of law</w:t>
      </w:r>
      <w:r w:rsidR="00A873B1">
        <w:t xml:space="preserve"> approached in </w:t>
      </w:r>
      <w:r w:rsidR="00442B77">
        <w:t>Byrne Wallace</w:t>
      </w:r>
      <w:r w:rsidR="00A873B1">
        <w:t xml:space="preserve">. </w:t>
      </w:r>
      <w:r w:rsidR="00BF7EE2">
        <w:t xml:space="preserve">In the future, I would like to practice on legal advice and business at the same time. </w:t>
      </w:r>
    </w:p>
    <w:p w:rsidR="00A771CE" w:rsidRDefault="00BF7EE2" w:rsidP="002013AB">
      <w:pPr>
        <w:spacing w:after="0"/>
      </w:pPr>
      <w:r>
        <w:t>Another rea</w:t>
      </w:r>
      <w:r w:rsidR="00D2474E">
        <w:t>son why I think I am suitable for</w:t>
      </w:r>
      <w:r>
        <w:t xml:space="preserve"> this firm is because I like teamwork which is very important </w:t>
      </w:r>
      <w:r w:rsidR="00442B77">
        <w:t xml:space="preserve">in Byrne Wallace. </w:t>
      </w:r>
      <w:r>
        <w:t>I am a hard working person and I am ready to work tireless hours</w:t>
      </w:r>
      <w:r w:rsidR="00442B77">
        <w:t xml:space="preserve"> and to be progressive</w:t>
      </w:r>
      <w:r>
        <w:t xml:space="preserve"> to complete what I am supposed to</w:t>
      </w:r>
      <w:r w:rsidR="00D2474E">
        <w:t xml:space="preserve"> do, to</w:t>
      </w:r>
      <w:r>
        <w:t xml:space="preserve"> be up to the client’s expectation. </w:t>
      </w:r>
      <w:r w:rsidR="00A873B1">
        <w:t xml:space="preserve"> </w:t>
      </w:r>
    </w:p>
    <w:p w:rsidR="00321F87" w:rsidRDefault="00321F87" w:rsidP="002013AB">
      <w:pPr>
        <w:spacing w:after="0"/>
      </w:pPr>
    </w:p>
    <w:p w:rsidR="00321F87" w:rsidRDefault="00321F87" w:rsidP="002013AB">
      <w:pPr>
        <w:spacing w:after="0"/>
      </w:pPr>
      <w:r>
        <w:t xml:space="preserve">I have enclosed my CV and my application </w:t>
      </w:r>
      <w:r w:rsidR="000600F9">
        <w:t xml:space="preserve">form. </w:t>
      </w:r>
      <w:r>
        <w:t>I hope I will get the opportunity t</w:t>
      </w:r>
      <w:r w:rsidR="00442B77">
        <w:t>o interview with you about the Summer Internship</w:t>
      </w:r>
      <w:r>
        <w:t xml:space="preserve"> Programme. Thank you in advance for your time and </w:t>
      </w:r>
      <w:r w:rsidR="00442B77">
        <w:t>c</w:t>
      </w:r>
      <w:r>
        <w:t>onsideration.</w:t>
      </w:r>
    </w:p>
    <w:p w:rsidR="00321F87" w:rsidRDefault="00321F87" w:rsidP="002013AB">
      <w:pPr>
        <w:spacing w:after="0"/>
      </w:pPr>
    </w:p>
    <w:p w:rsidR="00321F87" w:rsidRDefault="00321F87" w:rsidP="002013AB">
      <w:pPr>
        <w:spacing w:after="0"/>
      </w:pPr>
      <w:r>
        <w:t>Sincerely,</w:t>
      </w:r>
    </w:p>
    <w:p w:rsidR="00321F87" w:rsidRDefault="00321F87" w:rsidP="002013AB">
      <w:pPr>
        <w:spacing w:after="0"/>
      </w:pPr>
    </w:p>
    <w:p w:rsidR="00321F87" w:rsidRDefault="00321F87" w:rsidP="002013AB">
      <w:pPr>
        <w:spacing w:after="0"/>
      </w:pPr>
      <w:r>
        <w:t>Beatrice Bacaoanu</w:t>
      </w:r>
      <w:bookmarkStart w:id="0" w:name="_GoBack"/>
      <w:bookmarkEnd w:id="0"/>
    </w:p>
    <w:sectPr w:rsidR="00321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5B"/>
    <w:rsid w:val="00024C85"/>
    <w:rsid w:val="0003744E"/>
    <w:rsid w:val="00047715"/>
    <w:rsid w:val="000600F9"/>
    <w:rsid w:val="00097F34"/>
    <w:rsid w:val="000A525C"/>
    <w:rsid w:val="000A6870"/>
    <w:rsid w:val="000B213A"/>
    <w:rsid w:val="000D6F05"/>
    <w:rsid w:val="001108C9"/>
    <w:rsid w:val="00113FCF"/>
    <w:rsid w:val="00120ED6"/>
    <w:rsid w:val="00126930"/>
    <w:rsid w:val="001745A5"/>
    <w:rsid w:val="00186951"/>
    <w:rsid w:val="001D0767"/>
    <w:rsid w:val="001D179A"/>
    <w:rsid w:val="001E4383"/>
    <w:rsid w:val="002013AB"/>
    <w:rsid w:val="0022453F"/>
    <w:rsid w:val="0023387F"/>
    <w:rsid w:val="002448FA"/>
    <w:rsid w:val="0025008B"/>
    <w:rsid w:val="00252887"/>
    <w:rsid w:val="00270498"/>
    <w:rsid w:val="002810A5"/>
    <w:rsid w:val="002B6C8E"/>
    <w:rsid w:val="0031187C"/>
    <w:rsid w:val="00321F87"/>
    <w:rsid w:val="003257DF"/>
    <w:rsid w:val="003304CA"/>
    <w:rsid w:val="00331922"/>
    <w:rsid w:val="00332F76"/>
    <w:rsid w:val="00384CA6"/>
    <w:rsid w:val="003860FC"/>
    <w:rsid w:val="003A64B3"/>
    <w:rsid w:val="003B349C"/>
    <w:rsid w:val="003C0F0F"/>
    <w:rsid w:val="003C6236"/>
    <w:rsid w:val="003D099E"/>
    <w:rsid w:val="003D2D19"/>
    <w:rsid w:val="003D4253"/>
    <w:rsid w:val="003E2E47"/>
    <w:rsid w:val="004001CE"/>
    <w:rsid w:val="00411CB2"/>
    <w:rsid w:val="00413E04"/>
    <w:rsid w:val="00442B77"/>
    <w:rsid w:val="00462DFB"/>
    <w:rsid w:val="0046749B"/>
    <w:rsid w:val="004D12AF"/>
    <w:rsid w:val="004D23F1"/>
    <w:rsid w:val="004D3149"/>
    <w:rsid w:val="004E013E"/>
    <w:rsid w:val="005055A5"/>
    <w:rsid w:val="00505F5C"/>
    <w:rsid w:val="00510F79"/>
    <w:rsid w:val="005138FB"/>
    <w:rsid w:val="00513972"/>
    <w:rsid w:val="00516BBA"/>
    <w:rsid w:val="00563E06"/>
    <w:rsid w:val="00586104"/>
    <w:rsid w:val="0059703C"/>
    <w:rsid w:val="005C18E8"/>
    <w:rsid w:val="005C2E90"/>
    <w:rsid w:val="005D2E76"/>
    <w:rsid w:val="00602327"/>
    <w:rsid w:val="006064E7"/>
    <w:rsid w:val="00613655"/>
    <w:rsid w:val="0064662C"/>
    <w:rsid w:val="00675E2F"/>
    <w:rsid w:val="00681472"/>
    <w:rsid w:val="006D707B"/>
    <w:rsid w:val="006E48B2"/>
    <w:rsid w:val="006F0B7E"/>
    <w:rsid w:val="006F136B"/>
    <w:rsid w:val="007178C1"/>
    <w:rsid w:val="00725018"/>
    <w:rsid w:val="0075329C"/>
    <w:rsid w:val="00783C24"/>
    <w:rsid w:val="00786218"/>
    <w:rsid w:val="007965BC"/>
    <w:rsid w:val="007D142B"/>
    <w:rsid w:val="007F3903"/>
    <w:rsid w:val="0080023D"/>
    <w:rsid w:val="00802F7D"/>
    <w:rsid w:val="00803F0D"/>
    <w:rsid w:val="0080685A"/>
    <w:rsid w:val="00813F8B"/>
    <w:rsid w:val="00825071"/>
    <w:rsid w:val="0082599A"/>
    <w:rsid w:val="00840B3E"/>
    <w:rsid w:val="00860295"/>
    <w:rsid w:val="00862972"/>
    <w:rsid w:val="0087176D"/>
    <w:rsid w:val="00890E5C"/>
    <w:rsid w:val="008A0EB0"/>
    <w:rsid w:val="008B2802"/>
    <w:rsid w:val="008B6754"/>
    <w:rsid w:val="008E5E8C"/>
    <w:rsid w:val="008F277D"/>
    <w:rsid w:val="00907DF7"/>
    <w:rsid w:val="00914266"/>
    <w:rsid w:val="009312DC"/>
    <w:rsid w:val="00931368"/>
    <w:rsid w:val="00947722"/>
    <w:rsid w:val="00980923"/>
    <w:rsid w:val="009A3606"/>
    <w:rsid w:val="009B1F0F"/>
    <w:rsid w:val="009B7204"/>
    <w:rsid w:val="009C788E"/>
    <w:rsid w:val="009E7BD2"/>
    <w:rsid w:val="009F5E6D"/>
    <w:rsid w:val="009F7565"/>
    <w:rsid w:val="00A44E33"/>
    <w:rsid w:val="00A72912"/>
    <w:rsid w:val="00A771CE"/>
    <w:rsid w:val="00A873B1"/>
    <w:rsid w:val="00AA6661"/>
    <w:rsid w:val="00AC1459"/>
    <w:rsid w:val="00AC1460"/>
    <w:rsid w:val="00AE7280"/>
    <w:rsid w:val="00AF263E"/>
    <w:rsid w:val="00AF67F1"/>
    <w:rsid w:val="00B36054"/>
    <w:rsid w:val="00B56154"/>
    <w:rsid w:val="00B56546"/>
    <w:rsid w:val="00B67623"/>
    <w:rsid w:val="00B859C4"/>
    <w:rsid w:val="00BB246D"/>
    <w:rsid w:val="00BB2A2D"/>
    <w:rsid w:val="00BC46DF"/>
    <w:rsid w:val="00BC5236"/>
    <w:rsid w:val="00BD5B84"/>
    <w:rsid w:val="00BF7065"/>
    <w:rsid w:val="00BF7EE2"/>
    <w:rsid w:val="00C31C9B"/>
    <w:rsid w:val="00C71928"/>
    <w:rsid w:val="00C851A7"/>
    <w:rsid w:val="00C97E9D"/>
    <w:rsid w:val="00CC06EE"/>
    <w:rsid w:val="00CD3BA9"/>
    <w:rsid w:val="00CE322F"/>
    <w:rsid w:val="00CF05C5"/>
    <w:rsid w:val="00CF4463"/>
    <w:rsid w:val="00D1255B"/>
    <w:rsid w:val="00D20559"/>
    <w:rsid w:val="00D243F9"/>
    <w:rsid w:val="00D2474E"/>
    <w:rsid w:val="00D44AC2"/>
    <w:rsid w:val="00D67183"/>
    <w:rsid w:val="00D83194"/>
    <w:rsid w:val="00D84ACA"/>
    <w:rsid w:val="00D94588"/>
    <w:rsid w:val="00DA3E9F"/>
    <w:rsid w:val="00DA5AB7"/>
    <w:rsid w:val="00DC5939"/>
    <w:rsid w:val="00DD3587"/>
    <w:rsid w:val="00DD3635"/>
    <w:rsid w:val="00DF4032"/>
    <w:rsid w:val="00E10798"/>
    <w:rsid w:val="00E12A61"/>
    <w:rsid w:val="00E17C36"/>
    <w:rsid w:val="00E2262F"/>
    <w:rsid w:val="00E324D5"/>
    <w:rsid w:val="00E7188F"/>
    <w:rsid w:val="00E82FB9"/>
    <w:rsid w:val="00E8504E"/>
    <w:rsid w:val="00E8729C"/>
    <w:rsid w:val="00EA6990"/>
    <w:rsid w:val="00EC4E06"/>
    <w:rsid w:val="00ED4298"/>
    <w:rsid w:val="00F00083"/>
    <w:rsid w:val="00F03F19"/>
    <w:rsid w:val="00F07E76"/>
    <w:rsid w:val="00F203A8"/>
    <w:rsid w:val="00F23D8F"/>
    <w:rsid w:val="00F42BEC"/>
    <w:rsid w:val="00F46E97"/>
    <w:rsid w:val="00F528C5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5D78"/>
  <w15:chartTrackingRefBased/>
  <w15:docId w15:val="{D0014D1D-29FF-4419-8889-44A3637E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3AB"/>
  </w:style>
  <w:style w:type="character" w:customStyle="1" w:styleId="DateChar">
    <w:name w:val="Date Char"/>
    <w:basedOn w:val="DefaultParagraphFont"/>
    <w:link w:val="Date"/>
    <w:uiPriority w:val="99"/>
    <w:semiHidden/>
    <w:rsid w:val="0020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ce\Desktop\College%20work\LAW%20FIRM\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LETTER.dotx</Template>
  <TotalTime>49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Betty Bacaoanu</cp:lastModifiedBy>
  <cp:revision>6</cp:revision>
  <dcterms:created xsi:type="dcterms:W3CDTF">2017-02-07T18:08:00Z</dcterms:created>
  <dcterms:modified xsi:type="dcterms:W3CDTF">2017-02-07T19:00:00Z</dcterms:modified>
</cp:coreProperties>
</file>