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1" w:rsidRDefault="00A31781">
      <w:r>
        <w:t>Dear Sir /Madam</w:t>
      </w:r>
    </w:p>
    <w:p w:rsidR="00A31781" w:rsidRDefault="00A31781">
      <w:r>
        <w:t>Please find attached my Curriculum Vitae. I would be grateful of you would consider this in relation to a role as solicitors apprentice in your firm, now or in the future.</w:t>
      </w:r>
    </w:p>
    <w:p w:rsidR="00A31781" w:rsidRDefault="00A31781">
      <w:r>
        <w:t>I have completed my final 3 FE 1 exams and am waiting for the results of same which I sat last week.  I’m currently in full time employment with the Health Service Executive where I have been working for several years. I’m now interested in returning to a career in law having qualified with a BCL degree from UCD in 1993</w:t>
      </w:r>
    </w:p>
    <w:p w:rsidR="00A31781" w:rsidRDefault="00A31781"/>
    <w:p w:rsidR="00A31781" w:rsidRDefault="00A31781">
      <w:r>
        <w:t xml:space="preserve">Please feel free to contact me with any queries on 086 6040318 or </w:t>
      </w:r>
      <w:hyperlink r:id="rId4" w:history="1">
        <w:r w:rsidRPr="00C81783">
          <w:rPr>
            <w:rStyle w:val="Hyperlink"/>
          </w:rPr>
          <w:t>brian.canavan@mail.com</w:t>
        </w:r>
      </w:hyperlink>
      <w:r>
        <w:t xml:space="preserve"> </w:t>
      </w:r>
    </w:p>
    <w:p w:rsidR="00A31781" w:rsidRDefault="00A31781"/>
    <w:p w:rsidR="00A31781" w:rsidRDefault="00A31781">
      <w:r>
        <w:t>Regards</w:t>
      </w:r>
    </w:p>
    <w:p w:rsidR="00A31781" w:rsidRDefault="00A31781"/>
    <w:p w:rsidR="00A31781" w:rsidRDefault="00A31781">
      <w:r>
        <w:t xml:space="preserve">Brian </w:t>
      </w:r>
      <w:bookmarkStart w:id="0" w:name="_GoBack"/>
      <w:bookmarkEnd w:id="0"/>
    </w:p>
    <w:p w:rsidR="00A31781" w:rsidRDefault="00A31781"/>
    <w:p w:rsidR="00A31781" w:rsidRDefault="00A31781"/>
    <w:sectPr w:rsidR="00A31781" w:rsidSect="00CE0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3E"/>
    <w:rsid w:val="0057433E"/>
    <w:rsid w:val="00750D69"/>
    <w:rsid w:val="00A31781"/>
    <w:rsid w:val="00C00096"/>
    <w:rsid w:val="00C81783"/>
    <w:rsid w:val="00CE01AF"/>
    <w:rsid w:val="00F606FD"/>
    <w:rsid w:val="00FA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AF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43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.canavan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99</Words>
  <Characters>566</Characters>
  <Application>Microsoft Office Outlook</Application>
  <DocSecurity>0</DocSecurity>
  <Lines>0</Lines>
  <Paragraphs>0</Paragraphs>
  <ScaleCrop>false</ScaleCrop>
  <Company>HSE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hse</cp:lastModifiedBy>
  <cp:revision>2</cp:revision>
  <dcterms:created xsi:type="dcterms:W3CDTF">2015-10-12T16:13:00Z</dcterms:created>
  <dcterms:modified xsi:type="dcterms:W3CDTF">2015-10-12T16:48:00Z</dcterms:modified>
</cp:coreProperties>
</file>