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552594" w:rsidRPr="00552594" w14:paraId="3D32330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958BFF8" w14:textId="77777777" w:rsidR="00552594" w:rsidRPr="00552594" w:rsidRDefault="00552594" w:rsidP="00552594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auto"/>
                <w:sz w:val="32"/>
                <w:szCs w:val="28"/>
              </w:rPr>
            </w:pPr>
            <w:r w:rsidRPr="00552594">
              <w:rPr>
                <w:rFonts w:ascii="Cambria" w:eastAsia="Cambria" w:hAnsi="Cambria" w:cs="Cambria"/>
                <w:b/>
                <w:color w:val="auto"/>
                <w:sz w:val="32"/>
                <w:szCs w:val="28"/>
              </w:rPr>
              <w:t>Caitlín Dyson</w:t>
            </w:r>
          </w:p>
          <w:p w14:paraId="1CC94DAF" w14:textId="77777777" w:rsidR="00552594" w:rsidRPr="00552594" w:rsidRDefault="00552594" w:rsidP="00552594">
            <w:pPr>
              <w:spacing w:line="276" w:lineRule="auto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0552594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Tel (Mob):  +447702317604 </w:t>
            </w:r>
          </w:p>
          <w:p w14:paraId="7C78B12E" w14:textId="42CA4D4F" w:rsidR="00692703" w:rsidRPr="00552594" w:rsidRDefault="00552594" w:rsidP="00552594">
            <w:pPr>
              <w:spacing w:line="276" w:lineRule="auto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val="single"/>
              </w:rPr>
            </w:pPr>
            <w:r w:rsidRPr="00552594">
              <w:rPr>
                <w:rFonts w:ascii="Cambria" w:eastAsia="Cambria" w:hAnsi="Cambria" w:cs="Cambria"/>
                <w:color w:val="auto"/>
                <w:sz w:val="20"/>
                <w:szCs w:val="20"/>
              </w:rPr>
              <w:t>Email: caitlindyson759@gmail.com</w:t>
            </w:r>
          </w:p>
        </w:tc>
      </w:tr>
      <w:tr w:rsidR="00552594" w:rsidRPr="00552594" w14:paraId="4BE9DF54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69B3916" w14:textId="0AF27AF9" w:rsidR="00552594" w:rsidRPr="00552594" w:rsidRDefault="00552594" w:rsidP="005579C9">
            <w:pPr>
              <w:rPr>
                <w:color w:val="auto"/>
              </w:rPr>
            </w:pPr>
          </w:p>
        </w:tc>
      </w:tr>
      <w:tr w:rsidR="00552594" w:rsidRPr="00552594" w14:paraId="36D373B4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9DCCDE4" w14:textId="77777777" w:rsidR="005579C9" w:rsidRPr="00552594" w:rsidRDefault="005579C9" w:rsidP="005579C9">
            <w:pPr>
              <w:rPr>
                <w:color w:val="auto"/>
              </w:rPr>
            </w:pPr>
          </w:p>
        </w:tc>
      </w:tr>
    </w:tbl>
    <w:p w14:paraId="690A8BFE" w14:textId="77777777" w:rsidR="005579C9" w:rsidRDefault="005579C9" w:rsidP="005579C9">
      <w:pPr>
        <w:pStyle w:val="Header"/>
      </w:pPr>
    </w:p>
    <w:p w14:paraId="566C6AA9" w14:textId="77777777" w:rsidR="005579C9" w:rsidRPr="005579C9" w:rsidRDefault="005579C9" w:rsidP="005579C9">
      <w:pPr>
        <w:pStyle w:val="Header"/>
      </w:pPr>
    </w:p>
    <w:tbl>
      <w:tblPr>
        <w:tblStyle w:val="TableGrid"/>
        <w:tblW w:w="5000" w:type="pct"/>
        <w:tblInd w:w="-16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337"/>
      </w:tblGrid>
      <w:tr w:rsidR="005579C9" w:rsidRPr="00CF1A49" w14:paraId="7FD65D63" w14:textId="77777777" w:rsidTr="00BD2A99">
        <w:trPr>
          <w:trHeight w:val="8914"/>
        </w:trPr>
        <w:tc>
          <w:tcPr>
            <w:tcW w:w="9527" w:type="dxa"/>
          </w:tcPr>
          <w:p w14:paraId="1844B1EF" w14:textId="77777777" w:rsidR="005579C9" w:rsidRDefault="005579C9" w:rsidP="005579C9">
            <w:pPr>
              <w:pStyle w:val="Header"/>
            </w:pPr>
          </w:p>
          <w:p w14:paraId="1E6ADDD1" w14:textId="67C0FBD2" w:rsidR="005579C9" w:rsidRPr="00552594" w:rsidRDefault="005579C9" w:rsidP="00BB7E51">
            <w:pPr>
              <w:pStyle w:val="Heading2"/>
              <w:outlineLvl w:val="1"/>
              <w:rPr>
                <w:color w:val="FF0000"/>
              </w:rPr>
            </w:pPr>
            <w:r w:rsidRPr="00552594">
              <w:rPr>
                <w:color w:val="FF0000"/>
              </w:rPr>
              <w:t xml:space="preserve">Dear </w:t>
            </w:r>
            <w:r w:rsidR="00552594" w:rsidRPr="00552594">
              <w:rPr>
                <w:color w:val="FF0000"/>
              </w:rPr>
              <w:t>Hiring Manager</w:t>
            </w:r>
            <w:r w:rsidRPr="00552594">
              <w:rPr>
                <w:color w:val="FF0000"/>
              </w:rPr>
              <w:t>,</w:t>
            </w:r>
          </w:p>
          <w:p w14:paraId="04CC530D" w14:textId="7BC7F27A" w:rsidR="005579C9" w:rsidRDefault="005579C9" w:rsidP="005579C9">
            <w:pPr>
              <w:pStyle w:val="Header"/>
            </w:pPr>
          </w:p>
          <w:p w14:paraId="40AE3838" w14:textId="3E614733" w:rsidR="00552594" w:rsidRDefault="00552594" w:rsidP="007C658C">
            <w:pPr>
              <w:pStyle w:val="Header"/>
              <w:jc w:val="both"/>
            </w:pPr>
            <w:r>
              <w:t>My name is Caitlín Dyson and I am a third</w:t>
            </w:r>
            <w:r w:rsidR="007C658C">
              <w:t>-</w:t>
            </w:r>
            <w:r>
              <w:t>year history student at Trinity College Dublin. When I graduate</w:t>
            </w:r>
            <w:r w:rsidR="007C658C">
              <w:t xml:space="preserve"> next year,</w:t>
            </w:r>
            <w:r>
              <w:t xml:space="preserve"> I hop</w:t>
            </w:r>
            <w:r w:rsidR="007C658C">
              <w:t>e</w:t>
            </w:r>
            <w:r>
              <w:t xml:space="preserve"> to pursue a career</w:t>
            </w:r>
            <w:r w:rsidR="00942800">
              <w:t xml:space="preserve"> </w:t>
            </w:r>
            <w:r w:rsidR="007E4A33">
              <w:t xml:space="preserve">in law, preferably in a large and reputable firm </w:t>
            </w:r>
            <w:r>
              <w:t>and as such I would love the opportunity t</w:t>
            </w:r>
            <w:r w:rsidR="007C658C">
              <w:t>o join</w:t>
            </w:r>
            <w:r>
              <w:t xml:space="preserve"> the </w:t>
            </w:r>
            <w:proofErr w:type="spellStart"/>
            <w:r w:rsidR="007E4A33">
              <w:t>ByrneWallace</w:t>
            </w:r>
            <w:proofErr w:type="spellEnd"/>
            <w:r w:rsidR="007E4A33">
              <w:t xml:space="preserve"> </w:t>
            </w:r>
            <w:r>
              <w:t xml:space="preserve">internship </w:t>
            </w:r>
            <w:r w:rsidR="007C658C">
              <w:t>program</w:t>
            </w:r>
            <w:r w:rsidR="007E4A33">
              <w:t xml:space="preserve"> this summer</w:t>
            </w:r>
            <w:r>
              <w:t xml:space="preserve"> </w:t>
            </w:r>
            <w:r w:rsidR="007C658C">
              <w:t xml:space="preserve">to learn a bit more about the </w:t>
            </w:r>
            <w:r w:rsidR="007E4A33">
              <w:t xml:space="preserve">sector and the </w:t>
            </w:r>
            <w:r w:rsidR="007C658C">
              <w:t xml:space="preserve">roles and responsibilities involved in </w:t>
            </w:r>
            <w:r w:rsidR="0079380A">
              <w:t xml:space="preserve">working for </w:t>
            </w:r>
            <w:r w:rsidR="007C658C">
              <w:t xml:space="preserve">a </w:t>
            </w:r>
            <w:r w:rsidR="007E4A33">
              <w:t>legal</w:t>
            </w:r>
            <w:r w:rsidR="007C658C">
              <w:t xml:space="preserve"> company. </w:t>
            </w:r>
          </w:p>
          <w:p w14:paraId="5425107B" w14:textId="0ED75645" w:rsidR="004E3D2C" w:rsidRDefault="007E4A33" w:rsidP="007C658C">
            <w:pPr>
              <w:pStyle w:val="Header"/>
              <w:jc w:val="both"/>
            </w:pPr>
            <w:r>
              <w:t xml:space="preserve">I believe I am a suitable candidate for the </w:t>
            </w:r>
            <w:r w:rsidR="0079380A">
              <w:t>internship</w:t>
            </w:r>
            <w:r>
              <w:t xml:space="preserve"> because of my skills and qualities. </w:t>
            </w:r>
            <w:r w:rsidR="004E3D2C">
              <w:t xml:space="preserve">Through my degree I have learned how to effectively and efficiently express arguments and </w:t>
            </w:r>
            <w:r>
              <w:t xml:space="preserve">come up with fresh </w:t>
            </w:r>
            <w:r w:rsidR="004E3D2C">
              <w:t>ideas</w:t>
            </w:r>
            <w:r>
              <w:t xml:space="preserve"> and interpretations</w:t>
            </w:r>
            <w:r w:rsidR="00942800">
              <w:t xml:space="preserve">. Furthermore, since the age of sixteen, I have combined my studies with </w:t>
            </w:r>
            <w:r w:rsidR="004E3D2C">
              <w:t>various customer-facing part time jobs</w:t>
            </w:r>
            <w:r w:rsidR="00942800">
              <w:t xml:space="preserve">. Through these, </w:t>
            </w:r>
            <w:r w:rsidR="004E3D2C">
              <w:t>I have learned how to</w:t>
            </w:r>
            <w:r w:rsidR="00942800">
              <w:t xml:space="preserve"> work under pressure, manage my time, participate in a team and</w:t>
            </w:r>
            <w:r w:rsidR="004E3D2C">
              <w:t xml:space="preserve"> communicate respectfully and tactfully to people. Therefore, </w:t>
            </w:r>
            <w:r>
              <w:t xml:space="preserve">I </w:t>
            </w:r>
            <w:r w:rsidR="004E3D2C">
              <w:t xml:space="preserve">have developed a </w:t>
            </w:r>
            <w:r>
              <w:t xml:space="preserve">diverse </w:t>
            </w:r>
            <w:r w:rsidR="004E3D2C">
              <w:t xml:space="preserve">skill set that would stand me in good stead to thrive in this </w:t>
            </w:r>
            <w:r w:rsidR="0079380A">
              <w:t>role</w:t>
            </w:r>
            <w:bookmarkStart w:id="0" w:name="_GoBack"/>
            <w:bookmarkEnd w:id="0"/>
            <w:r w:rsidR="00942800">
              <w:t xml:space="preserve">; skills </w:t>
            </w:r>
            <w:r w:rsidR="004E3D2C">
              <w:t xml:space="preserve">which I could </w:t>
            </w:r>
            <w:r w:rsidR="00BD2A99">
              <w:t xml:space="preserve">utilize </w:t>
            </w:r>
            <w:r w:rsidR="004E3D2C">
              <w:t>while</w:t>
            </w:r>
            <w:r>
              <w:t xml:space="preserve"> hopefully</w:t>
            </w:r>
            <w:r w:rsidR="004E3D2C">
              <w:t xml:space="preserve"> learning even more. </w:t>
            </w:r>
          </w:p>
          <w:p w14:paraId="6F836C98" w14:textId="6F081E30" w:rsidR="00942800" w:rsidRDefault="00942800" w:rsidP="007C658C">
            <w:pPr>
              <w:pStyle w:val="Header"/>
              <w:jc w:val="both"/>
            </w:pPr>
            <w:r>
              <w:t xml:space="preserve">I believe I am the innovative, curious, hard-working and enthusiastic candidate you are looking for. I work well with others; I have great communication and problem-solving skills and I embrace the challenge of learning new tasks. </w:t>
            </w:r>
          </w:p>
          <w:p w14:paraId="18D25787" w14:textId="73E9A6A7" w:rsidR="004E3D2C" w:rsidRDefault="004E3D2C" w:rsidP="007C658C">
            <w:pPr>
              <w:pStyle w:val="Header"/>
              <w:jc w:val="both"/>
            </w:pPr>
            <w:r>
              <w:t xml:space="preserve">I would love the opportunity to work for </w:t>
            </w:r>
            <w:proofErr w:type="spellStart"/>
            <w:r w:rsidR="007E4A33">
              <w:t>ByrneWallace</w:t>
            </w:r>
            <w:proofErr w:type="spellEnd"/>
            <w:r w:rsidR="007E4A33">
              <w:t xml:space="preserve">. </w:t>
            </w:r>
            <w:r w:rsidR="00BD2A99">
              <w:t xml:space="preserve">As a </w:t>
            </w:r>
            <w:r w:rsidR="007E4A33">
              <w:t>prestigious and award-winning firm</w:t>
            </w:r>
            <w:r w:rsidR="00BD2A99">
              <w:t xml:space="preserve">, </w:t>
            </w:r>
            <w:r w:rsidR="007E4A33">
              <w:t xml:space="preserve">which offers representation in most areas of law, </w:t>
            </w:r>
            <w:r w:rsidR="00BD2A99">
              <w:t>I can only imagine how exciting it would be to</w:t>
            </w:r>
            <w:r w:rsidR="007E4A33">
              <w:t xml:space="preserve"> have the opportunity to</w:t>
            </w:r>
            <w:r w:rsidR="00BD2A99">
              <w:t xml:space="preserve"> work in its offices. </w:t>
            </w:r>
            <w:r w:rsidR="007E4A33">
              <w:t xml:space="preserve">Furthermore, </w:t>
            </w:r>
            <w:r w:rsidR="00BD2A99">
              <w:t>I respect the company which puts its customers first by prioritizing their security</w:t>
            </w:r>
            <w:r w:rsidR="007E4A33">
              <w:t xml:space="preserve"> and above all, their legal rights. </w:t>
            </w:r>
          </w:p>
          <w:p w14:paraId="2706CBF8" w14:textId="77777777" w:rsidR="005579C9" w:rsidRPr="005579C9" w:rsidRDefault="005579C9" w:rsidP="005579C9"/>
          <w:p w14:paraId="2B305D18" w14:textId="173EE81F" w:rsidR="005579C9" w:rsidRDefault="005579C9" w:rsidP="005579C9"/>
          <w:p w14:paraId="635BA767" w14:textId="1EDCFB8B" w:rsidR="007C658C" w:rsidRDefault="007C658C" w:rsidP="005579C9">
            <w:r>
              <w:t xml:space="preserve">Thank you for taking the time to review my CV and application. I look forward to hearing back from you. </w:t>
            </w:r>
          </w:p>
          <w:p w14:paraId="1EAACB21" w14:textId="3DA8CCC3" w:rsidR="007C658C" w:rsidRDefault="007C658C" w:rsidP="005579C9">
            <w:r>
              <w:t xml:space="preserve">Yours Sincerely, </w:t>
            </w:r>
          </w:p>
          <w:p w14:paraId="0FC43CC5" w14:textId="46B102C4" w:rsidR="007C658C" w:rsidRDefault="007C658C" w:rsidP="005579C9">
            <w:r>
              <w:t xml:space="preserve">Caitlín Dyson. </w:t>
            </w:r>
          </w:p>
          <w:p w14:paraId="63F6F4C9" w14:textId="72590FD6" w:rsidR="005579C9" w:rsidRDefault="005579C9" w:rsidP="007C658C"/>
          <w:p w14:paraId="7DBABC4A" w14:textId="5DC16A59" w:rsidR="005579C9" w:rsidRPr="00CF1A49" w:rsidRDefault="005579C9" w:rsidP="005579C9"/>
        </w:tc>
      </w:tr>
    </w:tbl>
    <w:p w14:paraId="5DC99E91" w14:textId="77777777"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4ECF" w14:textId="77777777" w:rsidR="008E2A2F" w:rsidRDefault="008E2A2F" w:rsidP="0068194B">
      <w:r>
        <w:separator/>
      </w:r>
    </w:p>
    <w:p w14:paraId="79F026A6" w14:textId="77777777" w:rsidR="008E2A2F" w:rsidRDefault="008E2A2F"/>
    <w:p w14:paraId="0D07AB23" w14:textId="77777777" w:rsidR="008E2A2F" w:rsidRDefault="008E2A2F"/>
  </w:endnote>
  <w:endnote w:type="continuationSeparator" w:id="0">
    <w:p w14:paraId="1755AD9C" w14:textId="77777777" w:rsidR="008E2A2F" w:rsidRDefault="008E2A2F" w:rsidP="0068194B">
      <w:r>
        <w:continuationSeparator/>
      </w:r>
    </w:p>
    <w:p w14:paraId="4CF1EEF2" w14:textId="77777777" w:rsidR="008E2A2F" w:rsidRDefault="008E2A2F"/>
    <w:p w14:paraId="7868995F" w14:textId="77777777" w:rsidR="008E2A2F" w:rsidRDefault="008E2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F78F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56C9" w14:textId="77777777" w:rsidR="008E2A2F" w:rsidRDefault="008E2A2F" w:rsidP="0068194B">
      <w:r>
        <w:separator/>
      </w:r>
    </w:p>
    <w:p w14:paraId="7F71106B" w14:textId="77777777" w:rsidR="008E2A2F" w:rsidRDefault="008E2A2F"/>
    <w:p w14:paraId="2F8FC9F0" w14:textId="77777777" w:rsidR="008E2A2F" w:rsidRDefault="008E2A2F"/>
  </w:footnote>
  <w:footnote w:type="continuationSeparator" w:id="0">
    <w:p w14:paraId="31A955C0" w14:textId="77777777" w:rsidR="008E2A2F" w:rsidRDefault="008E2A2F" w:rsidP="0068194B">
      <w:r>
        <w:continuationSeparator/>
      </w:r>
    </w:p>
    <w:p w14:paraId="484B71E7" w14:textId="77777777" w:rsidR="008E2A2F" w:rsidRDefault="008E2A2F"/>
    <w:p w14:paraId="115D8BE1" w14:textId="77777777" w:rsidR="008E2A2F" w:rsidRDefault="008E2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B2FE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6BBD8E" wp14:editId="5553B5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E9FEFDE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94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74E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3D2C"/>
    <w:rsid w:val="00510392"/>
    <w:rsid w:val="00513E2A"/>
    <w:rsid w:val="00552594"/>
    <w:rsid w:val="005579C9"/>
    <w:rsid w:val="00566A35"/>
    <w:rsid w:val="0056701E"/>
    <w:rsid w:val="005740D7"/>
    <w:rsid w:val="00583A6A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380A"/>
    <w:rsid w:val="00796076"/>
    <w:rsid w:val="007C0566"/>
    <w:rsid w:val="007C606B"/>
    <w:rsid w:val="007C658C"/>
    <w:rsid w:val="007E4A33"/>
    <w:rsid w:val="007E6A61"/>
    <w:rsid w:val="00801140"/>
    <w:rsid w:val="00803404"/>
    <w:rsid w:val="00834955"/>
    <w:rsid w:val="008378E6"/>
    <w:rsid w:val="00855B59"/>
    <w:rsid w:val="00860461"/>
    <w:rsid w:val="0086487C"/>
    <w:rsid w:val="00870B20"/>
    <w:rsid w:val="008829F8"/>
    <w:rsid w:val="00885897"/>
    <w:rsid w:val="008A6538"/>
    <w:rsid w:val="008C7056"/>
    <w:rsid w:val="008E2A2F"/>
    <w:rsid w:val="008F3B14"/>
    <w:rsid w:val="00901899"/>
    <w:rsid w:val="0090344B"/>
    <w:rsid w:val="00905715"/>
    <w:rsid w:val="0091321E"/>
    <w:rsid w:val="00913946"/>
    <w:rsid w:val="0092726B"/>
    <w:rsid w:val="009361BA"/>
    <w:rsid w:val="00942800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72655"/>
    <w:rsid w:val="00B81760"/>
    <w:rsid w:val="00B8494C"/>
    <w:rsid w:val="00BA1546"/>
    <w:rsid w:val="00BB4E51"/>
    <w:rsid w:val="00BB7E51"/>
    <w:rsid w:val="00BC3014"/>
    <w:rsid w:val="00BD2A99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CF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1</Pages>
  <Words>358</Words>
  <Characters>1557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2020-02-24T16:41:00Z</dcterms:created>
  <dcterms:modified xsi:type="dcterms:W3CDTF">2020-02-24T16:41:00Z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