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deTable"/>
        <w:tblpPr w:leftFromText="187" w:rightFromText="187" w:vertAnchor="page" w:horzAnchor="page" w:tblpX="433" w:tblpY="836"/>
        <w:tblW w:w="199" w:type="pct"/>
        <w:tblLayout w:type="fixed"/>
        <w:tblLook w:val="0620" w:firstRow="1" w:lastRow="0" w:firstColumn="0" w:lastColumn="0" w:noHBand="1" w:noVBand="1"/>
      </w:tblPr>
      <w:tblGrid>
        <w:gridCol w:w="404"/>
      </w:tblGrid>
      <w:tr w:rsidR="00437C86" w:rsidRPr="00437C86" w14:paraId="493C78EB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6441BEAA" w14:textId="4D54FB63" w:rsidR="00437C86" w:rsidRPr="00B944C6" w:rsidRDefault="00EF75D6" w:rsidP="00B944C6">
            <w:pPr>
              <w:pStyle w:val="Contact"/>
            </w:pPr>
            <w:r>
              <w:t>0873825615</w:t>
            </w:r>
          </w:p>
        </w:tc>
      </w:tr>
      <w:tr w:rsidR="00437C86" w:rsidRPr="00437C86" w14:paraId="497CC14D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2FF79E32" w14:textId="5712F894" w:rsidR="00437C86" w:rsidRPr="00B944C6" w:rsidRDefault="00EF75D6" w:rsidP="00B944C6">
            <w:pPr>
              <w:pStyle w:val="Contact"/>
            </w:pPr>
            <w:r>
              <w:t>Caitlynhannon1206@gmail.com</w:t>
            </w:r>
          </w:p>
        </w:tc>
      </w:tr>
      <w:tr w:rsidR="00437C86" w:rsidRPr="00437C86" w14:paraId="5CE5ABD9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52107858" w14:textId="19D160F4" w:rsidR="00437C86" w:rsidRPr="00B944C6" w:rsidRDefault="00EF75D6" w:rsidP="00B944C6">
            <w:pPr>
              <w:pStyle w:val="Contact"/>
            </w:pPr>
            <w:r>
              <w:t>Mullagh Co. Cavan</w:t>
            </w:r>
          </w:p>
        </w:tc>
      </w:tr>
      <w:tr w:rsidR="00437C86" w:rsidRPr="00437C86" w14:paraId="4BE2D8C0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71FE828A" w14:textId="17D647C2" w:rsidR="00437C86" w:rsidRPr="00B944C6" w:rsidRDefault="00437C86" w:rsidP="00B944C6">
            <w:pPr>
              <w:pStyle w:val="Contact"/>
            </w:pPr>
          </w:p>
        </w:tc>
      </w:tr>
    </w:tbl>
    <w:p w14:paraId="58A217E3" w14:textId="77777777" w:rsidR="00A24DE9" w:rsidRDefault="00CD2D89" w:rsidP="006C281B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5CBCE851" wp14:editId="56294DF5">
                <wp:simplePos x="0" y="0"/>
                <wp:positionH relativeFrom="page">
                  <wp:posOffset>0</wp:posOffset>
                </wp:positionH>
                <wp:positionV relativeFrom="paragraph">
                  <wp:posOffset>-342900</wp:posOffset>
                </wp:positionV>
                <wp:extent cx="398653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0058400"/>
                          <a:chOff x="0" y="0"/>
                          <a:chExt cx="3990580" cy="10057765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790575" y="0"/>
                            <a:ext cx="3200005" cy="19658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"/>
                        <wps:cNvSpPr/>
                        <wps:spPr>
                          <a:xfrm>
                            <a:off x="0" y="0"/>
                            <a:ext cx="789940" cy="100577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3015F" id="Group 4" o:spid="_x0000_s1026" alt="&quot;&quot;" style="position:absolute;margin-left:0;margin-top:-27pt;width:313.9pt;height:11in;z-index:-251656192;mso-position-horizontal-relative:page;mso-width-relative:margin;mso-height-relative:margin" coordsize="39905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">
                <v:rect id="Rectangle 1" o:spid="_x0000_s1027" style="position:absolute;left:7905;width:32000;height:19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" fillcolor="#272727 [2749]" stroked="f" strokeweight="1pt"/>
                <v:rect id="Rectangle 1" o:spid="_x0000_s1028" style="position:absolute;width:7899;height:100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" fillcolor="#e7e6e6 [3214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5009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"/>
        <w:gridCol w:w="3600"/>
        <w:gridCol w:w="1440"/>
        <w:gridCol w:w="4410"/>
        <w:gridCol w:w="450"/>
      </w:tblGrid>
      <w:tr w:rsidR="00BA30D4" w:rsidRPr="004B4147" w14:paraId="350AAF74" w14:textId="77777777" w:rsidTr="00111850">
        <w:trPr>
          <w:trHeight w:val="1935"/>
        </w:trPr>
        <w:tc>
          <w:tcPr>
            <w:tcW w:w="3870" w:type="dxa"/>
            <w:gridSpan w:val="2"/>
            <w:tcMar>
              <w:left w:w="259" w:type="dxa"/>
            </w:tcMar>
            <w:vAlign w:val="center"/>
          </w:tcPr>
          <w:p w14:paraId="5D7B4D02" w14:textId="240990F7" w:rsidR="00BA30D4" w:rsidRPr="002A3AC6" w:rsidRDefault="00EF75D6" w:rsidP="00111850">
            <w:pPr>
              <w:pStyle w:val="Title"/>
            </w:pPr>
            <w:r>
              <w:t>ch</w:t>
            </w:r>
          </w:p>
        </w:tc>
        <w:tc>
          <w:tcPr>
            <w:tcW w:w="1440" w:type="dxa"/>
            <w:vAlign w:val="center"/>
          </w:tcPr>
          <w:p w14:paraId="5E4634FE" w14:textId="77777777" w:rsidR="00BA30D4" w:rsidRPr="002A3AC6" w:rsidRDefault="00BA30D4" w:rsidP="00BA30D4"/>
        </w:tc>
        <w:tc>
          <w:tcPr>
            <w:tcW w:w="4860" w:type="dxa"/>
            <w:gridSpan w:val="2"/>
          </w:tcPr>
          <w:p w14:paraId="466BEA5C" w14:textId="096E7DDA" w:rsidR="00EF75D6" w:rsidRPr="00EF75D6" w:rsidRDefault="00EF75D6" w:rsidP="00EF75D6">
            <w:pPr>
              <w:pStyle w:val="Subtitle"/>
            </w:pPr>
            <w:r>
              <w:t>Caitlyn hannon</w:t>
            </w:r>
          </w:p>
        </w:tc>
      </w:tr>
      <w:tr w:rsidR="00CD2D89" w:rsidRPr="004B4147" w14:paraId="0898069D" w14:textId="77777777" w:rsidTr="00437C86">
        <w:trPr>
          <w:trHeight w:val="334"/>
        </w:trPr>
        <w:tc>
          <w:tcPr>
            <w:tcW w:w="10170" w:type="dxa"/>
            <w:gridSpan w:val="5"/>
          </w:tcPr>
          <w:p w14:paraId="75F9BB6C" w14:textId="77777777" w:rsidR="00CD2D89" w:rsidRPr="001F1BBC" w:rsidRDefault="00CD2D89" w:rsidP="00CD2D89"/>
        </w:tc>
      </w:tr>
      <w:tr w:rsidR="005909E1" w:rsidRPr="004B4147" w14:paraId="4DD87973" w14:textId="77777777" w:rsidTr="00437C86">
        <w:trPr>
          <w:trHeight w:val="477"/>
        </w:trPr>
        <w:tc>
          <w:tcPr>
            <w:tcW w:w="10170" w:type="dxa"/>
            <w:gridSpan w:val="5"/>
          </w:tcPr>
          <w:p w14:paraId="4B42698F" w14:textId="77777777" w:rsidR="005909E1" w:rsidRPr="001F1BBC" w:rsidRDefault="005909E1" w:rsidP="00CD2D89"/>
        </w:tc>
      </w:tr>
      <w:tr w:rsidR="001E2FB9" w:rsidRPr="004B4147" w14:paraId="5C7F534C" w14:textId="77777777" w:rsidTr="00437C86">
        <w:trPr>
          <w:trHeight w:val="2187"/>
        </w:trPr>
        <w:tc>
          <w:tcPr>
            <w:tcW w:w="270" w:type="dxa"/>
            <w:vMerge w:val="restart"/>
          </w:tcPr>
          <w:p w14:paraId="04B81D34" w14:textId="77777777" w:rsidR="001E2FB9" w:rsidRPr="00445D3F" w:rsidRDefault="001E2FB9" w:rsidP="00CD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14:paraId="26450100" w14:textId="6C11312F" w:rsidR="001E2FB9" w:rsidRPr="00445D3F" w:rsidRDefault="001E2FB9" w:rsidP="001E2FB9">
            <w:pPr>
              <w:pStyle w:val="Heading1"/>
              <w:rPr>
                <w:rFonts w:ascii="Times New Roman" w:hAnsi="Times New Roman" w:cs="Times New Roman"/>
                <w:szCs w:val="24"/>
              </w:rPr>
            </w:pPr>
          </w:p>
          <w:p w14:paraId="3E5B9FDB" w14:textId="33DA7DBB" w:rsidR="00EF75D6" w:rsidRDefault="002D6419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0635188"/>
                <w:placeholder>
                  <w:docPart w:val="3DA996CF8F454B46AC12F7C7B4818CB7"/>
                </w:placeholder>
                <w:temporary/>
                <w:showingPlcHdr/>
                <w15:appearance w15:val="hidden"/>
              </w:sdtPr>
              <w:sdtEndPr/>
              <w:sdtContent>
                <w:r w:rsidR="001E2FB9" w:rsidRPr="00445D3F">
                  <w:rPr>
                    <w:rFonts w:ascii="Times New Roman" w:hAnsi="Times New Roman" w:cs="Times New Roman"/>
                    <w:sz w:val="24"/>
                    <w:szCs w:val="24"/>
                  </w:rPr>
                  <w:t>Hiring Manager</w:t>
                </w:r>
              </w:sdtContent>
            </w:sdt>
          </w:p>
          <w:p w14:paraId="4DBCB619" w14:textId="23481176" w:rsidR="001770C7" w:rsidRPr="00445D3F" w:rsidRDefault="001770C7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BryneWallace LLP</w:t>
            </w:r>
          </w:p>
          <w:p w14:paraId="6CD055EF" w14:textId="282AC4E4" w:rsidR="00437C86" w:rsidRPr="00445D3F" w:rsidRDefault="001770C7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Harcourt Street</w:t>
            </w:r>
          </w:p>
          <w:p w14:paraId="309EECF7" w14:textId="15F1B527" w:rsidR="00EF75D6" w:rsidRPr="00445D3F" w:rsidRDefault="00EF75D6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Dublin </w:t>
            </w:r>
            <w:r w:rsidR="007B5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5BDB8B" w14:textId="5A269A13" w:rsidR="00EF75D6" w:rsidRDefault="00EF75D6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B5EE6">
              <w:rPr>
                <w:rFonts w:ascii="Times New Roman" w:hAnsi="Times New Roman" w:cs="Times New Roman"/>
                <w:sz w:val="24"/>
                <w:szCs w:val="24"/>
              </w:rPr>
              <w:t xml:space="preserve">02 DK18 </w:t>
            </w:r>
          </w:p>
          <w:p w14:paraId="5BFEA213" w14:textId="55ED18CC" w:rsidR="00445D3F" w:rsidRPr="00445D3F" w:rsidRDefault="00445D3F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</w:tcPr>
          <w:p w14:paraId="529C97FB" w14:textId="77777777" w:rsidR="001E2FB9" w:rsidRPr="001F1BBC" w:rsidRDefault="001E2FB9" w:rsidP="00CD2D89"/>
        </w:tc>
      </w:tr>
      <w:tr w:rsidR="001E2FB9" w:rsidRPr="004B4147" w14:paraId="69FC2492" w14:textId="77777777" w:rsidTr="00437C86">
        <w:trPr>
          <w:trHeight w:val="8460"/>
        </w:trPr>
        <w:tc>
          <w:tcPr>
            <w:tcW w:w="270" w:type="dxa"/>
            <w:vMerge/>
          </w:tcPr>
          <w:p w14:paraId="1BAB5FA8" w14:textId="77777777" w:rsidR="001E2FB9" w:rsidRPr="00445D3F" w:rsidRDefault="001E2FB9" w:rsidP="00CD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0" w:type="dxa"/>
            <w:gridSpan w:val="3"/>
            <w:tcBorders>
              <w:top w:val="single" w:sz="4" w:space="0" w:color="auto"/>
            </w:tcBorders>
          </w:tcPr>
          <w:p w14:paraId="188169BB" w14:textId="77777777" w:rsidR="00437C86" w:rsidRPr="00445D3F" w:rsidRDefault="00437C86" w:rsidP="001E2FB9">
            <w:pPr>
              <w:pStyle w:val="Heading1"/>
              <w:rPr>
                <w:rFonts w:ascii="Times New Roman" w:hAnsi="Times New Roman" w:cs="Times New Roman"/>
                <w:szCs w:val="24"/>
              </w:rPr>
            </w:pPr>
          </w:p>
          <w:p w14:paraId="37C1D92A" w14:textId="2E49940F" w:rsidR="001E2FB9" w:rsidRPr="00445D3F" w:rsidRDefault="00EF75D6" w:rsidP="001E2FB9">
            <w:pPr>
              <w:pStyle w:val="Heading1"/>
              <w:rPr>
                <w:rFonts w:ascii="Times New Roman" w:hAnsi="Times New Roman" w:cs="Times New Roman"/>
                <w:szCs w:val="24"/>
              </w:rPr>
            </w:pPr>
            <w:r w:rsidRPr="00445D3F">
              <w:rPr>
                <w:rFonts w:ascii="Times New Roman" w:hAnsi="Times New Roman" w:cs="Times New Roman"/>
                <w:szCs w:val="24"/>
              </w:rPr>
              <w:t>Dear Hiring Manager,</w:t>
            </w:r>
          </w:p>
          <w:p w14:paraId="3FB08A67" w14:textId="4FEEF92F" w:rsidR="001E2FB9" w:rsidRPr="00445D3F" w:rsidRDefault="00EF75D6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I am writing to express my strong interest in the </w:t>
            </w:r>
            <w:r w:rsidR="0097040F">
              <w:rPr>
                <w:rFonts w:ascii="Times New Roman" w:hAnsi="Times New Roman" w:cs="Times New Roman"/>
                <w:sz w:val="24"/>
                <w:szCs w:val="24"/>
              </w:rPr>
              <w:t xml:space="preserve">Traineeship </w:t>
            </w:r>
            <w:r w:rsidR="0097040F" w:rsidRPr="00445D3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 position at </w:t>
            </w:r>
            <w:r w:rsidR="00CD620E">
              <w:rPr>
                <w:rFonts w:ascii="Times New Roman" w:hAnsi="Times New Roman" w:cs="Times New Roman"/>
                <w:sz w:val="24"/>
                <w:szCs w:val="24"/>
              </w:rPr>
              <w:t>BryneWallace</w:t>
            </w: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, Dublin as advertised. The opportunity to be able to become a</w:t>
            </w:r>
            <w:r w:rsidR="001A768B"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part of your team and contribute to the success of your company’s Dublin office is incredibly intriguing to me.</w:t>
            </w:r>
          </w:p>
          <w:p w14:paraId="70FC4D90" w14:textId="77777777" w:rsidR="001A768B" w:rsidRPr="00445D3F" w:rsidRDefault="001A768B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28B0" w14:textId="4690294D" w:rsidR="001A768B" w:rsidRDefault="001A768B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Your Firms commitment to </w:t>
            </w:r>
            <w:r w:rsidR="0066665D">
              <w:rPr>
                <w:rFonts w:ascii="Times New Roman" w:hAnsi="Times New Roman" w:cs="Times New Roman"/>
                <w:sz w:val="24"/>
                <w:szCs w:val="24"/>
              </w:rPr>
              <w:t xml:space="preserve">providing </w:t>
            </w:r>
            <w:r w:rsidR="00AE0485">
              <w:rPr>
                <w:rFonts w:ascii="Times New Roman" w:hAnsi="Times New Roman" w:cs="Times New Roman"/>
                <w:sz w:val="24"/>
                <w:szCs w:val="24"/>
              </w:rPr>
              <w:t xml:space="preserve">excellent client </w:t>
            </w:r>
            <w:r w:rsidR="00EA13FB">
              <w:rPr>
                <w:rFonts w:ascii="Times New Roman" w:hAnsi="Times New Roman" w:cs="Times New Roman"/>
                <w:sz w:val="24"/>
                <w:szCs w:val="24"/>
              </w:rPr>
              <w:t xml:space="preserve">service </w:t>
            </w: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A13FB">
              <w:rPr>
                <w:rFonts w:ascii="Times New Roman" w:hAnsi="Times New Roman" w:cs="Times New Roman"/>
                <w:sz w:val="24"/>
                <w:szCs w:val="24"/>
              </w:rPr>
              <w:t xml:space="preserve">legal expertise </w:t>
            </w: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 xml:space="preserve">aligns impeccably with my career aspirations. I am eager about the potential </w:t>
            </w:r>
            <w:r w:rsidR="00445D3F" w:rsidRPr="00445D3F">
              <w:rPr>
                <w:rFonts w:ascii="Times New Roman" w:hAnsi="Times New Roman" w:cs="Times New Roman"/>
                <w:sz w:val="24"/>
                <w:szCs w:val="24"/>
              </w:rPr>
              <w:t>prospect of joining your team to deliver superlative services</w:t>
            </w:r>
            <w:r w:rsidR="00445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6DFEA" w14:textId="77777777" w:rsidR="00445D3F" w:rsidRDefault="00445D3F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548C" w14:textId="2C722BD0" w:rsidR="00445D3F" w:rsidRPr="00445D3F" w:rsidRDefault="00445D3F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eager to seize potential career challenges and opportunities for professional growth within your company.</w:t>
            </w:r>
          </w:p>
          <w:p w14:paraId="1C5AB8FB" w14:textId="77777777" w:rsidR="00EF75D6" w:rsidRPr="00445D3F" w:rsidRDefault="00EF75D6" w:rsidP="00EF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C043" w14:textId="39FDB150" w:rsidR="00445D3F" w:rsidRPr="00445D3F" w:rsidRDefault="00445D3F" w:rsidP="004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I take pride in my ability to work well under pressure and communicate effectively with other members of a team. I believe that my willingness to learn and adapt alongside my dedication to produce quality work and organizational skills would make me a satisfactory addition to the firm.</w:t>
            </w:r>
          </w:p>
          <w:p w14:paraId="4CADB88F" w14:textId="77777777" w:rsidR="00445D3F" w:rsidRPr="00445D3F" w:rsidRDefault="00445D3F" w:rsidP="0044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669C" w14:textId="469FA90D" w:rsidR="001E2FB9" w:rsidRPr="00445D3F" w:rsidRDefault="00445D3F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Thank you for your consideration of my application. I look forward to the opportunity to discuss my application further.</w:t>
            </w:r>
          </w:p>
          <w:p w14:paraId="0E77B5A1" w14:textId="77777777" w:rsidR="00445D3F" w:rsidRPr="00445D3F" w:rsidRDefault="00445D3F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5CAA" w14:textId="77777777" w:rsidR="001E2FB9" w:rsidRPr="00445D3F" w:rsidRDefault="002D6419" w:rsidP="001E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8588043"/>
                <w:placeholder>
                  <w:docPart w:val="8D29AD228EE74524B6D1ED4703E45C82"/>
                </w:placeholder>
                <w:temporary/>
                <w:showingPlcHdr/>
                <w15:appearance w15:val="hidden"/>
              </w:sdtPr>
              <w:sdtEndPr/>
              <w:sdtContent>
                <w:r w:rsidR="00A11EB0" w:rsidRPr="00445D3F">
                  <w:rPr>
                    <w:rFonts w:ascii="Times New Roman" w:hAnsi="Times New Roman" w:cs="Times New Roman"/>
                    <w:sz w:val="24"/>
                    <w:szCs w:val="24"/>
                  </w:rPr>
                  <w:t>Sincerely,</w:t>
                </w:r>
              </w:sdtContent>
            </w:sdt>
          </w:p>
          <w:p w14:paraId="2692D87A" w14:textId="273F5BD9" w:rsidR="001E2FB9" w:rsidRPr="00445D3F" w:rsidRDefault="00EF75D6" w:rsidP="00A1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D3F">
              <w:rPr>
                <w:rFonts w:ascii="Times New Roman" w:hAnsi="Times New Roman" w:cs="Times New Roman"/>
                <w:sz w:val="24"/>
                <w:szCs w:val="24"/>
              </w:rPr>
              <w:t>Caitlyn Hannon</w:t>
            </w:r>
          </w:p>
        </w:tc>
        <w:tc>
          <w:tcPr>
            <w:tcW w:w="450" w:type="dxa"/>
            <w:vMerge/>
          </w:tcPr>
          <w:p w14:paraId="6A877764" w14:textId="77777777" w:rsidR="001E2FB9" w:rsidRPr="001F1BBC" w:rsidRDefault="001E2FB9" w:rsidP="00CD2D89"/>
        </w:tc>
      </w:tr>
    </w:tbl>
    <w:p w14:paraId="0913EECD" w14:textId="77777777" w:rsidR="006C281B" w:rsidRPr="00F846EA" w:rsidRDefault="006C281B" w:rsidP="00723422"/>
    <w:sectPr w:rsidR="006C281B" w:rsidRPr="00F846EA" w:rsidSect="002A3AC6">
      <w:pgSz w:w="12240" w:h="15840"/>
      <w:pgMar w:top="540" w:right="720" w:bottom="576" w:left="13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D4BD" w14:textId="77777777" w:rsidR="00EF75D6" w:rsidRDefault="00EF75D6" w:rsidP="00B21D64">
      <w:r>
        <w:separator/>
      </w:r>
    </w:p>
  </w:endnote>
  <w:endnote w:type="continuationSeparator" w:id="0">
    <w:p w14:paraId="5FF49470" w14:textId="77777777" w:rsidR="00EF75D6" w:rsidRDefault="00EF75D6" w:rsidP="00B21D64">
      <w:r>
        <w:continuationSeparator/>
      </w:r>
    </w:p>
  </w:endnote>
  <w:endnote w:type="continuationNotice" w:id="1">
    <w:p w14:paraId="324DD769" w14:textId="77777777" w:rsidR="00EF75D6" w:rsidRDefault="00EF7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31E94" w14:textId="77777777" w:rsidR="00EF75D6" w:rsidRDefault="00EF75D6" w:rsidP="00B21D64">
      <w:r>
        <w:separator/>
      </w:r>
    </w:p>
  </w:footnote>
  <w:footnote w:type="continuationSeparator" w:id="0">
    <w:p w14:paraId="3E45CE04" w14:textId="77777777" w:rsidR="00EF75D6" w:rsidRDefault="00EF75D6" w:rsidP="00B21D64">
      <w:r>
        <w:continuationSeparator/>
      </w:r>
    </w:p>
  </w:footnote>
  <w:footnote w:type="continuationNotice" w:id="1">
    <w:p w14:paraId="0FDD1DCE" w14:textId="77777777" w:rsidR="00EF75D6" w:rsidRDefault="00EF75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1193155647">
    <w:abstractNumId w:val="0"/>
  </w:num>
  <w:num w:numId="2" w16cid:durableId="12517009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6"/>
    <w:rsid w:val="00000F89"/>
    <w:rsid w:val="00010991"/>
    <w:rsid w:val="00015187"/>
    <w:rsid w:val="000161E1"/>
    <w:rsid w:val="00016EA9"/>
    <w:rsid w:val="00021303"/>
    <w:rsid w:val="00023505"/>
    <w:rsid w:val="000503D7"/>
    <w:rsid w:val="00063D57"/>
    <w:rsid w:val="000659E5"/>
    <w:rsid w:val="00066075"/>
    <w:rsid w:val="000712FF"/>
    <w:rsid w:val="00091667"/>
    <w:rsid w:val="00095B64"/>
    <w:rsid w:val="00097055"/>
    <w:rsid w:val="000A420C"/>
    <w:rsid w:val="000A69A6"/>
    <w:rsid w:val="000C0639"/>
    <w:rsid w:val="000C0FFB"/>
    <w:rsid w:val="000C429F"/>
    <w:rsid w:val="000E44EE"/>
    <w:rsid w:val="00107E81"/>
    <w:rsid w:val="00111850"/>
    <w:rsid w:val="00131439"/>
    <w:rsid w:val="001328FE"/>
    <w:rsid w:val="001337D9"/>
    <w:rsid w:val="00144072"/>
    <w:rsid w:val="00171E4F"/>
    <w:rsid w:val="00176B9E"/>
    <w:rsid w:val="001770C7"/>
    <w:rsid w:val="001857BE"/>
    <w:rsid w:val="0019344D"/>
    <w:rsid w:val="001A1B1D"/>
    <w:rsid w:val="001A7143"/>
    <w:rsid w:val="001A768B"/>
    <w:rsid w:val="001B1A82"/>
    <w:rsid w:val="001C0FC9"/>
    <w:rsid w:val="001C1971"/>
    <w:rsid w:val="001D6AEB"/>
    <w:rsid w:val="001D74E4"/>
    <w:rsid w:val="001E2FB9"/>
    <w:rsid w:val="001F1BBC"/>
    <w:rsid w:val="001F2DFC"/>
    <w:rsid w:val="001F32DA"/>
    <w:rsid w:val="0020070C"/>
    <w:rsid w:val="00210445"/>
    <w:rsid w:val="0021475C"/>
    <w:rsid w:val="0022521B"/>
    <w:rsid w:val="002348DD"/>
    <w:rsid w:val="002459FD"/>
    <w:rsid w:val="00250994"/>
    <w:rsid w:val="00267FFB"/>
    <w:rsid w:val="00271C9C"/>
    <w:rsid w:val="00273A37"/>
    <w:rsid w:val="0029603E"/>
    <w:rsid w:val="00296BA0"/>
    <w:rsid w:val="002A3AC6"/>
    <w:rsid w:val="002B59EC"/>
    <w:rsid w:val="002B5F6C"/>
    <w:rsid w:val="002B7655"/>
    <w:rsid w:val="002D4947"/>
    <w:rsid w:val="002E470C"/>
    <w:rsid w:val="002F35FA"/>
    <w:rsid w:val="00302A7D"/>
    <w:rsid w:val="00310864"/>
    <w:rsid w:val="00341293"/>
    <w:rsid w:val="00386879"/>
    <w:rsid w:val="003B1A5E"/>
    <w:rsid w:val="003C0BB5"/>
    <w:rsid w:val="003E3C0C"/>
    <w:rsid w:val="004067B9"/>
    <w:rsid w:val="004103C0"/>
    <w:rsid w:val="00437C86"/>
    <w:rsid w:val="00440CAA"/>
    <w:rsid w:val="00444AC6"/>
    <w:rsid w:val="00445D3F"/>
    <w:rsid w:val="00452292"/>
    <w:rsid w:val="00454238"/>
    <w:rsid w:val="004744CF"/>
    <w:rsid w:val="00485797"/>
    <w:rsid w:val="004865C2"/>
    <w:rsid w:val="004B4147"/>
    <w:rsid w:val="00542690"/>
    <w:rsid w:val="00552F9B"/>
    <w:rsid w:val="005636A7"/>
    <w:rsid w:val="0057778B"/>
    <w:rsid w:val="00581821"/>
    <w:rsid w:val="00582076"/>
    <w:rsid w:val="005878D6"/>
    <w:rsid w:val="005909E1"/>
    <w:rsid w:val="0059597E"/>
    <w:rsid w:val="005A20B8"/>
    <w:rsid w:val="005B7DB3"/>
    <w:rsid w:val="005C75A2"/>
    <w:rsid w:val="005F18AE"/>
    <w:rsid w:val="0061400D"/>
    <w:rsid w:val="00621B5C"/>
    <w:rsid w:val="00623B97"/>
    <w:rsid w:val="00627000"/>
    <w:rsid w:val="0066665D"/>
    <w:rsid w:val="00695276"/>
    <w:rsid w:val="006A00B3"/>
    <w:rsid w:val="006A530B"/>
    <w:rsid w:val="006B74AA"/>
    <w:rsid w:val="006C1D49"/>
    <w:rsid w:val="006C281B"/>
    <w:rsid w:val="006C2C54"/>
    <w:rsid w:val="006C2DFF"/>
    <w:rsid w:val="006C49CF"/>
    <w:rsid w:val="006D4D72"/>
    <w:rsid w:val="006D5CE6"/>
    <w:rsid w:val="00714006"/>
    <w:rsid w:val="00723422"/>
    <w:rsid w:val="00724627"/>
    <w:rsid w:val="00733ECE"/>
    <w:rsid w:val="007407E2"/>
    <w:rsid w:val="0074617F"/>
    <w:rsid w:val="0075211B"/>
    <w:rsid w:val="007571B5"/>
    <w:rsid w:val="007772B1"/>
    <w:rsid w:val="007B5EE6"/>
    <w:rsid w:val="007D0C2C"/>
    <w:rsid w:val="007D34FE"/>
    <w:rsid w:val="007E5996"/>
    <w:rsid w:val="007E66F3"/>
    <w:rsid w:val="008424CE"/>
    <w:rsid w:val="008455C2"/>
    <w:rsid w:val="00866148"/>
    <w:rsid w:val="00873832"/>
    <w:rsid w:val="00884123"/>
    <w:rsid w:val="00890F1A"/>
    <w:rsid w:val="008B066B"/>
    <w:rsid w:val="008B1C66"/>
    <w:rsid w:val="008B7A95"/>
    <w:rsid w:val="008E2197"/>
    <w:rsid w:val="00967B14"/>
    <w:rsid w:val="0097040F"/>
    <w:rsid w:val="009819C9"/>
    <w:rsid w:val="00987744"/>
    <w:rsid w:val="00997E86"/>
    <w:rsid w:val="009B5F4A"/>
    <w:rsid w:val="009B7D45"/>
    <w:rsid w:val="009D73C9"/>
    <w:rsid w:val="009D7E58"/>
    <w:rsid w:val="009E750F"/>
    <w:rsid w:val="00A015CF"/>
    <w:rsid w:val="00A02C25"/>
    <w:rsid w:val="00A11EB0"/>
    <w:rsid w:val="00A21AF8"/>
    <w:rsid w:val="00A24DE9"/>
    <w:rsid w:val="00A2681C"/>
    <w:rsid w:val="00A543B0"/>
    <w:rsid w:val="00A6425D"/>
    <w:rsid w:val="00A6458D"/>
    <w:rsid w:val="00A87732"/>
    <w:rsid w:val="00A96376"/>
    <w:rsid w:val="00A9641A"/>
    <w:rsid w:val="00AA127A"/>
    <w:rsid w:val="00AB119A"/>
    <w:rsid w:val="00AE0485"/>
    <w:rsid w:val="00AE6AFE"/>
    <w:rsid w:val="00AF3310"/>
    <w:rsid w:val="00B03ED5"/>
    <w:rsid w:val="00B21D64"/>
    <w:rsid w:val="00B30926"/>
    <w:rsid w:val="00B41DB8"/>
    <w:rsid w:val="00B73E22"/>
    <w:rsid w:val="00B758A0"/>
    <w:rsid w:val="00B944C6"/>
    <w:rsid w:val="00BA30D4"/>
    <w:rsid w:val="00BB3E9C"/>
    <w:rsid w:val="00BB7CE4"/>
    <w:rsid w:val="00BC33C3"/>
    <w:rsid w:val="00BE070B"/>
    <w:rsid w:val="00BE1860"/>
    <w:rsid w:val="00BF0DAF"/>
    <w:rsid w:val="00BF55C2"/>
    <w:rsid w:val="00C05345"/>
    <w:rsid w:val="00C344AA"/>
    <w:rsid w:val="00C37B1A"/>
    <w:rsid w:val="00C46A13"/>
    <w:rsid w:val="00C51787"/>
    <w:rsid w:val="00C530C5"/>
    <w:rsid w:val="00C7634E"/>
    <w:rsid w:val="00C777FF"/>
    <w:rsid w:val="00C80B26"/>
    <w:rsid w:val="00C817F0"/>
    <w:rsid w:val="00CD2D89"/>
    <w:rsid w:val="00CD2FD2"/>
    <w:rsid w:val="00CD51E4"/>
    <w:rsid w:val="00CD620E"/>
    <w:rsid w:val="00CE4FA5"/>
    <w:rsid w:val="00CF0ABF"/>
    <w:rsid w:val="00CF39EE"/>
    <w:rsid w:val="00CF4C7C"/>
    <w:rsid w:val="00D12DFD"/>
    <w:rsid w:val="00D228A0"/>
    <w:rsid w:val="00D3221E"/>
    <w:rsid w:val="00D3471E"/>
    <w:rsid w:val="00D520CA"/>
    <w:rsid w:val="00D62B7E"/>
    <w:rsid w:val="00D92829"/>
    <w:rsid w:val="00E205FD"/>
    <w:rsid w:val="00E34937"/>
    <w:rsid w:val="00E34CAD"/>
    <w:rsid w:val="00E4711B"/>
    <w:rsid w:val="00E62055"/>
    <w:rsid w:val="00E8496A"/>
    <w:rsid w:val="00E94A10"/>
    <w:rsid w:val="00E97735"/>
    <w:rsid w:val="00EA09ED"/>
    <w:rsid w:val="00EA13FB"/>
    <w:rsid w:val="00EA6CF9"/>
    <w:rsid w:val="00EF75D6"/>
    <w:rsid w:val="00F33F0D"/>
    <w:rsid w:val="00F413D7"/>
    <w:rsid w:val="00F526D0"/>
    <w:rsid w:val="00F756FE"/>
    <w:rsid w:val="00F846EA"/>
    <w:rsid w:val="00FB1F9D"/>
    <w:rsid w:val="00FB6287"/>
    <w:rsid w:val="00FE1B03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B3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B9"/>
    <w:pPr>
      <w:spacing w:after="0" w:line="28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FB9"/>
    <w:pPr>
      <w:keepNext/>
      <w:keepLines/>
      <w:spacing w:after="240"/>
      <w:outlineLvl w:val="0"/>
    </w:pPr>
    <w:rPr>
      <w:rFonts w:asciiTheme="majorHAnsi" w:eastAsiaTheme="majorEastAsia" w:hAnsiTheme="majorHAnsi" w:cs="Times New Roman (Headings CS)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23422"/>
    <w:pPr>
      <w:keepNext/>
      <w:keepLines/>
      <w:spacing w:before="360"/>
      <w:outlineLvl w:val="1"/>
    </w:pPr>
    <w:rPr>
      <w:rFonts w:eastAsiaTheme="majorEastAsia" w:cs="Times New Roman (Headings CS)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23422"/>
    <w:pPr>
      <w:keepNext/>
      <w:keepLines/>
      <w:spacing w:before="120"/>
      <w:outlineLvl w:val="2"/>
    </w:pPr>
    <w:rPr>
      <w:rFonts w:eastAsiaTheme="majorEastAsia" w:cs="Times New Roman (Headings CS)"/>
      <w:color w:val="0D0D0D" w:themeColor="text1" w:themeTint="F2"/>
      <w:szCs w:val="24"/>
    </w:rPr>
  </w:style>
  <w:style w:type="paragraph" w:styleId="Heading4">
    <w:name w:val="heading 4"/>
    <w:aliases w:val="Colleges"/>
    <w:basedOn w:val="Normal"/>
    <w:next w:val="Normal"/>
    <w:link w:val="Heading4Char"/>
    <w:uiPriority w:val="9"/>
    <w:semiHidden/>
    <w:qFormat/>
    <w:rsid w:val="00F756F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C429F"/>
    <w:pPr>
      <w:keepNext/>
      <w:keepLines/>
      <w:spacing w:before="8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B2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26"/>
    <w:rPr>
      <w:sz w:val="20"/>
    </w:rPr>
  </w:style>
  <w:style w:type="paragraph" w:styleId="ListParagraph">
    <w:name w:val="List Paragraph"/>
    <w:basedOn w:val="Normal"/>
    <w:uiPriority w:val="34"/>
    <w:semiHidden/>
    <w:rsid w:val="00B21D64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E2FB9"/>
    <w:pPr>
      <w:spacing w:line="240" w:lineRule="auto"/>
    </w:pPr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FB9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E2FB9"/>
    <w:pPr>
      <w:numPr>
        <w:ilvl w:val="1"/>
      </w:numPr>
      <w:spacing w:line="240" w:lineRule="auto"/>
    </w:pPr>
    <w:rPr>
      <w:rFonts w:eastAsiaTheme="minorEastAsia"/>
      <w:b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2FB9"/>
    <w:rPr>
      <w:rFonts w:eastAsiaTheme="minorEastAsia"/>
      <w:b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E2FB9"/>
    <w:rPr>
      <w:rFonts w:asciiTheme="majorHAnsi" w:eastAsiaTheme="majorEastAsia" w:hAnsiTheme="majorHAnsi" w:cs="Times New Roman (Headings CS)"/>
      <w:color w:val="000000" w:themeColor="text1"/>
      <w:sz w:val="24"/>
      <w:szCs w:val="32"/>
    </w:rPr>
  </w:style>
  <w:style w:type="paragraph" w:customStyle="1" w:styleId="Contact">
    <w:name w:val="Contact"/>
    <w:basedOn w:val="Normal"/>
    <w:next w:val="Normal"/>
    <w:link w:val="ContactChar"/>
    <w:uiPriority w:val="14"/>
    <w:qFormat/>
    <w:rsid w:val="001A1B1D"/>
    <w:pPr>
      <w:jc w:val="center"/>
    </w:pPr>
    <w:rPr>
      <w:rFonts w:cs="Times New Roman (Body CS)"/>
      <w:b/>
    </w:rPr>
  </w:style>
  <w:style w:type="character" w:customStyle="1" w:styleId="ContactChar">
    <w:name w:val="Contact Char"/>
    <w:basedOn w:val="DefaultParagraphFont"/>
    <w:link w:val="Contact"/>
    <w:uiPriority w:val="14"/>
    <w:rsid w:val="001A1B1D"/>
    <w:rPr>
      <w:rFonts w:ascii="Arial" w:hAnsi="Arial" w:cs="Times New Roman (Body CS)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FB9"/>
    <w:rPr>
      <w:rFonts w:eastAsiaTheme="majorEastAsia" w:cs="Times New Roman (Headings CS)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FB9"/>
    <w:rPr>
      <w:rFonts w:eastAsiaTheme="majorEastAsia" w:cs="Times New Roman (Headings CS)"/>
      <w:color w:val="0D0D0D" w:themeColor="text1" w:themeTint="F2"/>
      <w:sz w:val="20"/>
      <w:szCs w:val="24"/>
    </w:rPr>
  </w:style>
  <w:style w:type="character" w:customStyle="1" w:styleId="Heading4Char">
    <w:name w:val="Heading 4 Char"/>
    <w:aliases w:val="Colleges Char"/>
    <w:basedOn w:val="DefaultParagraphFont"/>
    <w:link w:val="Heading4"/>
    <w:uiPriority w:val="9"/>
    <w:semiHidden/>
    <w:rsid w:val="00C80B26"/>
    <w:rPr>
      <w:rFonts w:eastAsiaTheme="majorEastAsia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26"/>
    <w:rPr>
      <w:rFonts w:eastAsiaTheme="majorEastAsia" w:cstheme="majorBidi"/>
      <w:color w:val="000000" w:themeColor="text1"/>
      <w:sz w:val="20"/>
    </w:rPr>
  </w:style>
  <w:style w:type="paragraph" w:styleId="ListBullet">
    <w:name w:val="List Bullet"/>
    <w:basedOn w:val="Normal"/>
    <w:uiPriority w:val="14"/>
    <w:semiHidden/>
    <w:qFormat/>
    <w:rsid w:val="00F756FE"/>
    <w:pPr>
      <w:numPr>
        <w:numId w:val="2"/>
      </w:numPr>
      <w:spacing w:before="200"/>
      <w:ind w:left="288" w:hanging="288"/>
    </w:pPr>
  </w:style>
  <w:style w:type="numbering" w:customStyle="1" w:styleId="BullettedList">
    <w:name w:val="BullettedList"/>
    <w:uiPriority w:val="99"/>
    <w:rsid w:val="00A6425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rsid w:val="0019344D"/>
    <w:rPr>
      <w:color w:val="605E5C"/>
      <w:shd w:val="clear" w:color="auto" w:fill="E1DFDD"/>
    </w:rPr>
  </w:style>
  <w:style w:type="table" w:customStyle="1" w:styleId="MainTable">
    <w:name w:val="Main Table"/>
    <w:basedOn w:val="TableNormal"/>
    <w:uiPriority w:val="99"/>
    <w:rsid w:val="00F756FE"/>
    <w:pPr>
      <w:spacing w:after="0" w:line="240" w:lineRule="auto"/>
    </w:pPr>
    <w:tblPr/>
    <w:tcPr>
      <w:tcMar>
        <w:left w:w="259" w:type="dxa"/>
        <w:right w:w="259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Style2">
    <w:name w:val="Style2"/>
    <w:basedOn w:val="TableNormal"/>
    <w:uiPriority w:val="99"/>
    <w:rsid w:val="000C0639"/>
    <w:pPr>
      <w:spacing w:after="0" w:line="240" w:lineRule="auto"/>
    </w:pPr>
    <w:tblPr>
      <w:tblBorders>
        <w:insideV w:val="single" w:sz="12" w:space="0" w:color="auto"/>
      </w:tblBorders>
    </w:tblPr>
  </w:style>
  <w:style w:type="table" w:customStyle="1" w:styleId="SideTable">
    <w:name w:val="Side Table"/>
    <w:basedOn w:val="TableNormal"/>
    <w:uiPriority w:val="99"/>
    <w:rsid w:val="001A1B1D"/>
    <w:pPr>
      <w:spacing w:after="0" w:line="240" w:lineRule="auto"/>
    </w:pPr>
    <w:rPr>
      <w:rFonts w:cs="Times New Roman (Body CS)"/>
    </w:rPr>
    <w:tblPr/>
    <w:tcPr>
      <w:tcMar>
        <w:left w:w="0" w:type="dxa"/>
        <w:right w:w="0" w:type="dxa"/>
      </w:tcMar>
      <w:vAlign w:val="center"/>
    </w:tcPr>
  </w:style>
  <w:style w:type="character" w:styleId="Emphasis">
    <w:name w:val="Emphasis"/>
    <w:basedOn w:val="DefaultParagraphFont"/>
    <w:uiPriority w:val="20"/>
    <w:semiHidden/>
    <w:rsid w:val="00131439"/>
    <w:rPr>
      <w:i/>
      <w:iCs/>
    </w:rPr>
  </w:style>
  <w:style w:type="character" w:styleId="Hyperlink">
    <w:name w:val="Hyperlink"/>
    <w:basedOn w:val="DefaultParagraphFont"/>
    <w:uiPriority w:val="99"/>
    <w:semiHidden/>
    <w:rsid w:val="00437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387\AppData\Roaming\Microsoft\Templates\Modern%20initials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996CF8F454B46AC12F7C7B481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C73A-0FE7-4761-B6B5-61B8E34E0985}"/>
      </w:docPartPr>
      <w:docPartBody>
        <w:p w:rsidR="0046681D" w:rsidRDefault="0046681D">
          <w:pPr>
            <w:pStyle w:val="3DA996CF8F454B46AC12F7C7B4818CB7"/>
          </w:pPr>
          <w:r>
            <w:t>Hiring Manager</w:t>
          </w:r>
        </w:p>
      </w:docPartBody>
    </w:docPart>
    <w:docPart>
      <w:docPartPr>
        <w:name w:val="8D29AD228EE74524B6D1ED4703E4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11AB-2FB7-4784-A9A0-5AC936EB5A69}"/>
      </w:docPartPr>
      <w:docPartBody>
        <w:p w:rsidR="0046681D" w:rsidRDefault="0046681D">
          <w:pPr>
            <w:pStyle w:val="8D29AD228EE74524B6D1ED4703E45C82"/>
          </w:pPr>
          <w:r w:rsidRPr="00F775A2"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1D"/>
    <w:rsid w:val="001D74E4"/>
    <w:rsid w:val="0046681D"/>
    <w:rsid w:val="006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A996CF8F454B46AC12F7C7B4818CB7">
    <w:name w:val="3DA996CF8F454B46AC12F7C7B4818CB7"/>
  </w:style>
  <w:style w:type="paragraph" w:customStyle="1" w:styleId="8D29AD228EE74524B6D1ED4703E45C82">
    <w:name w:val="8D29AD228EE74524B6D1ED4703E45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ustom 93">
      <a:majorFont>
        <a:latin typeface="Baskerville Old Face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8D910B-4D16-4C1A-9332-21B349ED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AD8DE-36D0-47B1-ACD7-1443B6A27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9E956-E5FB-462E-A1AC-B5CFB11DE10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cover letter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2024-10-15T17:08:00Z</dcterms:created>
  <dcterms:modified xsi:type="dcterms:W3CDTF">2024-10-15T17:08:00Z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