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1C67DC37" w14:textId="77777777" w:rsidTr="74CFD60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1B238F29" w14:textId="25868974" w:rsidR="00692703" w:rsidRPr="00386EB6" w:rsidRDefault="008C76F9" w:rsidP="00913946">
            <w:pPr>
              <w:pStyle w:val="Title"/>
              <w:rPr>
                <w:color w:val="auto"/>
              </w:rPr>
            </w:pPr>
            <w:r w:rsidRPr="00386EB6">
              <w:rPr>
                <w:color w:val="auto"/>
              </w:rPr>
              <w:t xml:space="preserve">CHristopher </w:t>
            </w:r>
            <w:r w:rsidRPr="00386EB6">
              <w:rPr>
                <w:rStyle w:val="IntenseEmphasis"/>
                <w:color w:val="auto"/>
              </w:rPr>
              <w:t>Murray</w:t>
            </w:r>
          </w:p>
          <w:p w14:paraId="3E37E645" w14:textId="6251F0D3" w:rsidR="00692703" w:rsidRPr="00386EB6" w:rsidRDefault="74CFD608" w:rsidP="74CFD608">
            <w:pPr>
              <w:pStyle w:val="ContactInfo"/>
              <w:contextualSpacing w:val="0"/>
              <w:rPr>
                <w:color w:val="auto"/>
              </w:rPr>
            </w:pPr>
            <w:r w:rsidRPr="74CFD608">
              <w:rPr>
                <w:b/>
                <w:bCs/>
                <w:color w:val="auto"/>
              </w:rPr>
              <w:t xml:space="preserve">31 Saint Edmund’s Grove, Lucan, Co. Dublin </w:t>
            </w:r>
            <w:sdt>
              <w:sdtPr>
                <w:rPr>
                  <w:color w:val="auto"/>
                </w:rPr>
                <w:alias w:val="Divider dot:"/>
                <w:tag w:val="Divider dot:"/>
                <w:id w:val="-1459182552"/>
                <w:placeholder>
                  <w:docPart w:val="50955DA7896E4348B02A745EB4768E7C"/>
                </w:placeholder>
                <w:temporary/>
                <w:showingPlcHdr/>
                <w15:appearance w15:val="hidden"/>
              </w:sdtPr>
              <w:sdtEndPr/>
              <w:sdtContent>
                <w:r w:rsidRPr="74CFD608">
                  <w:rPr>
                    <w:color w:val="auto"/>
                  </w:rPr>
                  <w:t>·</w:t>
                </w:r>
              </w:sdtContent>
            </w:sdt>
            <w:r w:rsidRPr="74CFD608">
              <w:rPr>
                <w:color w:val="auto"/>
              </w:rPr>
              <w:t xml:space="preserve"> 086-3689618</w:t>
            </w:r>
          </w:p>
          <w:p w14:paraId="06B08A93" w14:textId="77777777" w:rsidR="008C76F9" w:rsidRDefault="008C76F9" w:rsidP="00913946">
            <w:pPr>
              <w:pStyle w:val="ContactInfoEmphasis"/>
              <w:contextualSpacing w:val="0"/>
            </w:pPr>
            <w:r>
              <w:t>chris92murray@hotmail.com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97D73FEEF19E448EB2F12735C8F4901D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</w:p>
          <w:p w14:paraId="0189BEC2" w14:textId="6482BD99" w:rsidR="00692703" w:rsidRPr="00CF1A49" w:rsidRDefault="008C76F9" w:rsidP="00913946">
            <w:pPr>
              <w:pStyle w:val="ContactInfoEmphasis"/>
              <w:contextualSpacing w:val="0"/>
            </w:pPr>
            <w:r>
              <w:t>LinkedIn - www.linkedin.com/in/</w:t>
            </w:r>
            <w:r w:rsidRPr="000B1055">
              <w:t>christopher-murray-b659a814b</w:t>
            </w:r>
          </w:p>
        </w:tc>
      </w:tr>
      <w:tr w:rsidR="005579C9" w:rsidRPr="00CF1A49" w14:paraId="2DA2A13B" w14:textId="77777777" w:rsidTr="74CFD608">
        <w:trPr>
          <w:trHeight w:hRule="exact" w:val="288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5777E540" w14:textId="77777777" w:rsidR="005579C9" w:rsidRDefault="005579C9" w:rsidP="005579C9"/>
        </w:tc>
      </w:tr>
    </w:tbl>
    <w:p w14:paraId="53100F7A" w14:textId="77777777" w:rsidR="005579C9" w:rsidRDefault="005579C9" w:rsidP="005579C9">
      <w:pPr>
        <w:pStyle w:val="Header"/>
      </w:pPr>
    </w:p>
    <w:p w14:paraId="2A2E9A42" w14:textId="500E7F5E" w:rsidR="005579C9" w:rsidRPr="00386EB6" w:rsidRDefault="74CFD608" w:rsidP="74CFD608">
      <w:pPr>
        <w:pStyle w:val="Header"/>
        <w:rPr>
          <w:color w:val="auto"/>
        </w:rPr>
      </w:pPr>
      <w:r w:rsidRPr="74CFD608">
        <w:rPr>
          <w:color w:val="auto"/>
        </w:rPr>
        <w:t>Ms. Emily Murray,</w:t>
      </w:r>
    </w:p>
    <w:p w14:paraId="39D20FA2" w14:textId="556ACCCA" w:rsidR="005579C9" w:rsidRPr="00386EB6" w:rsidRDefault="74CFD608" w:rsidP="74CFD608">
      <w:pPr>
        <w:pStyle w:val="Header"/>
        <w:rPr>
          <w:color w:val="auto"/>
        </w:rPr>
      </w:pPr>
      <w:r w:rsidRPr="74CFD608">
        <w:rPr>
          <w:color w:val="auto"/>
        </w:rPr>
        <w:t>HR Generalist,</w:t>
      </w:r>
    </w:p>
    <w:p w14:paraId="4571D4DB" w14:textId="73C5BEB2" w:rsidR="00386EB6" w:rsidRPr="00386EB6" w:rsidRDefault="74CFD608" w:rsidP="74CFD608">
      <w:pPr>
        <w:pStyle w:val="Header"/>
        <w:rPr>
          <w:color w:val="auto"/>
        </w:rPr>
      </w:pPr>
      <w:proofErr w:type="spellStart"/>
      <w:r w:rsidRPr="74CFD608">
        <w:rPr>
          <w:color w:val="auto"/>
        </w:rPr>
        <w:t>ByrneWallace</w:t>
      </w:r>
      <w:proofErr w:type="spellEnd"/>
      <w:r w:rsidRPr="74CFD608">
        <w:rPr>
          <w:color w:val="auto"/>
        </w:rPr>
        <w:t>,</w:t>
      </w:r>
    </w:p>
    <w:p w14:paraId="6A2CD1A9" w14:textId="6F19E6F8" w:rsidR="74CFD608" w:rsidRDefault="74CFD608" w:rsidP="74CFD608">
      <w:pPr>
        <w:pStyle w:val="Header"/>
        <w:rPr>
          <w:color w:val="auto"/>
        </w:rPr>
      </w:pPr>
      <w:r w:rsidRPr="74CFD608">
        <w:rPr>
          <w:color w:val="auto"/>
        </w:rPr>
        <w:t>88 Harcourt Street,</w:t>
      </w:r>
    </w:p>
    <w:p w14:paraId="22B8C944" w14:textId="3979BB92" w:rsidR="005579C9" w:rsidRDefault="00386EB6" w:rsidP="005579C9">
      <w:pPr>
        <w:pStyle w:val="Header"/>
      </w:pPr>
      <w:r w:rsidRPr="00386EB6">
        <w:rPr>
          <w:color w:val="auto"/>
        </w:rPr>
        <w:t>Dublin 2.</w:t>
      </w:r>
    </w:p>
    <w:p w14:paraId="260DED9A" w14:textId="77777777" w:rsidR="005579C9" w:rsidRPr="005579C9" w:rsidRDefault="005579C9" w:rsidP="005579C9">
      <w:pPr>
        <w:pStyle w:val="Header"/>
      </w:pP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620" w:firstRow="1" w:lastRow="0" w:firstColumn="0" w:lastColumn="0" w:noHBand="1" w:noVBand="1"/>
        <w:tblDescription w:val="Experience layout table"/>
      </w:tblPr>
      <w:tblGrid>
        <w:gridCol w:w="9290"/>
      </w:tblGrid>
      <w:tr w:rsidR="005579C9" w:rsidRPr="00CF1A49" w14:paraId="33C483D7" w14:textId="77777777" w:rsidTr="7A4C4D4E">
        <w:trPr>
          <w:trHeight w:val="8914"/>
        </w:trPr>
        <w:tc>
          <w:tcPr>
            <w:tcW w:w="9290" w:type="dxa"/>
          </w:tcPr>
          <w:p w14:paraId="7F60F3C0" w14:textId="77777777" w:rsidR="005579C9" w:rsidRDefault="005579C9" w:rsidP="005579C9">
            <w:pPr>
              <w:pStyle w:val="Header"/>
            </w:pPr>
          </w:p>
          <w:p w14:paraId="4573FF8A" w14:textId="1E29CFFC" w:rsidR="005579C9" w:rsidRPr="005579C9" w:rsidRDefault="74CFD608" w:rsidP="00BB7E51">
            <w:pPr>
              <w:pStyle w:val="Heading2"/>
              <w:outlineLvl w:val="1"/>
            </w:pPr>
            <w:r>
              <w:t>Dear Ms. Murray,</w:t>
            </w:r>
          </w:p>
          <w:p w14:paraId="0E1F3577" w14:textId="77777777" w:rsidR="005579C9" w:rsidRPr="00CF1A49" w:rsidRDefault="005579C9" w:rsidP="005579C9">
            <w:pPr>
              <w:pStyle w:val="Header"/>
            </w:pPr>
          </w:p>
          <w:p w14:paraId="752C2C9B" w14:textId="29AEC557" w:rsidR="008C76F9" w:rsidRPr="00386EB6" w:rsidRDefault="7A4C4D4E" w:rsidP="74CFD608">
            <w:pPr>
              <w:jc w:val="both"/>
              <w:rPr>
                <w:color w:val="auto"/>
              </w:rPr>
            </w:pPr>
            <w:r w:rsidRPr="7A4C4D4E">
              <w:rPr>
                <w:color w:val="auto"/>
              </w:rPr>
              <w:t xml:space="preserve">I am writing to express my interest in the Traineeship program which has been advertised within </w:t>
            </w:r>
            <w:proofErr w:type="spellStart"/>
            <w:r w:rsidRPr="7A4C4D4E">
              <w:rPr>
                <w:color w:val="auto"/>
              </w:rPr>
              <w:t>ByrneWallace</w:t>
            </w:r>
            <w:proofErr w:type="spellEnd"/>
            <w:r w:rsidRPr="7A4C4D4E">
              <w:rPr>
                <w:color w:val="auto"/>
              </w:rPr>
              <w:t xml:space="preserve">. I am actively looking for new experiences and having achieved Legal Secretary and Legal Assistant positions, I feel that I can flourish in the Traineeship program offered by </w:t>
            </w:r>
            <w:proofErr w:type="spellStart"/>
            <w:r w:rsidRPr="7A4C4D4E">
              <w:rPr>
                <w:color w:val="auto"/>
              </w:rPr>
              <w:t>ByrneWallace</w:t>
            </w:r>
            <w:proofErr w:type="spellEnd"/>
            <w:r w:rsidRPr="7A4C4D4E">
              <w:rPr>
                <w:color w:val="auto"/>
              </w:rPr>
              <w:t>. I believe there are great opportunities to learn and gain valuable experience within a progressive company with a vast range of expertise, and that I am a suitable candidate.</w:t>
            </w:r>
          </w:p>
          <w:p w14:paraId="03D79E74" w14:textId="01E68908" w:rsidR="00997376" w:rsidRPr="00386EB6" w:rsidRDefault="00997376" w:rsidP="008C76F9">
            <w:pPr>
              <w:jc w:val="both"/>
              <w:rPr>
                <w:color w:val="auto"/>
              </w:rPr>
            </w:pPr>
          </w:p>
          <w:p w14:paraId="0423B6ED" w14:textId="7FC78E27" w:rsidR="00997376" w:rsidRPr="00386EB6" w:rsidRDefault="7A4C4D4E" w:rsidP="7A4C4D4E">
            <w:pPr>
              <w:jc w:val="both"/>
              <w:rPr>
                <w:color w:val="auto"/>
              </w:rPr>
            </w:pPr>
            <w:r w:rsidRPr="7A4C4D4E">
              <w:rPr>
                <w:color w:val="auto"/>
              </w:rPr>
              <w:t>As will be disclosed from my CV, I have graduated from an LL.M in Public Law, writing a dissertation as a major component of this program. Prior to graduating from my Masters, I graduated from a BA (Hons) in Law with Criminal Justice, within which I completed all core law topics. Currently, I am an FE-1 candidate and have passed 7 exams with the view to having the remaining exam completed by October 2020.</w:t>
            </w:r>
          </w:p>
          <w:p w14:paraId="5D1EA1F7" w14:textId="7B385F83" w:rsidR="00997376" w:rsidRPr="00386EB6" w:rsidRDefault="00997376" w:rsidP="008C76F9">
            <w:pPr>
              <w:jc w:val="both"/>
              <w:rPr>
                <w:color w:val="auto"/>
              </w:rPr>
            </w:pPr>
          </w:p>
          <w:p w14:paraId="3CB51C2D" w14:textId="01C70BF7" w:rsidR="00997376" w:rsidRPr="00386EB6" w:rsidRDefault="7A4C4D4E" w:rsidP="74CFD608">
            <w:pPr>
              <w:jc w:val="both"/>
              <w:rPr>
                <w:color w:val="auto"/>
              </w:rPr>
            </w:pPr>
            <w:r w:rsidRPr="7A4C4D4E">
              <w:rPr>
                <w:color w:val="auto"/>
              </w:rPr>
              <w:t xml:space="preserve">I have nearly 3 years of combined experience of working in busy and professional law firms in Donegal, </w:t>
            </w:r>
            <w:proofErr w:type="gramStart"/>
            <w:r w:rsidRPr="7A4C4D4E">
              <w:rPr>
                <w:color w:val="auto"/>
              </w:rPr>
              <w:t>Galway</w:t>
            </w:r>
            <w:proofErr w:type="gramEnd"/>
            <w:r w:rsidRPr="7A4C4D4E">
              <w:rPr>
                <w:color w:val="auto"/>
              </w:rPr>
              <w:t xml:space="preserve"> and Dublin. Within same, I have developed the ability to deal with conveyance matters, litigious </w:t>
            </w:r>
            <w:proofErr w:type="gramStart"/>
            <w:r w:rsidRPr="7A4C4D4E">
              <w:rPr>
                <w:color w:val="auto"/>
              </w:rPr>
              <w:t>matters</w:t>
            </w:r>
            <w:proofErr w:type="gramEnd"/>
            <w:r w:rsidRPr="7A4C4D4E">
              <w:rPr>
                <w:color w:val="auto"/>
              </w:rPr>
              <w:t xml:space="preserve"> and most recently sensitive matters such as healthcare and childcare matters. I am hopeful and eager to expand my practical experience and knowledge into other areas of the law such as corporate, litigation, administrative and employment. I understand that </w:t>
            </w:r>
            <w:proofErr w:type="spellStart"/>
            <w:r w:rsidRPr="7A4C4D4E">
              <w:rPr>
                <w:color w:val="auto"/>
              </w:rPr>
              <w:t>ByrneWallace</w:t>
            </w:r>
            <w:proofErr w:type="spellEnd"/>
            <w:r w:rsidRPr="7A4C4D4E">
              <w:rPr>
                <w:color w:val="auto"/>
              </w:rPr>
              <w:t xml:space="preserve"> offers a </w:t>
            </w:r>
            <w:r w:rsidR="00C544C7" w:rsidRPr="7A4C4D4E">
              <w:rPr>
                <w:color w:val="auto"/>
              </w:rPr>
              <w:t>wide range</w:t>
            </w:r>
            <w:r w:rsidRPr="7A4C4D4E">
              <w:rPr>
                <w:color w:val="auto"/>
              </w:rPr>
              <w:t xml:space="preserve"> of practice areas and the opportunity to be involved in such projects, to develop my experience and knowledge, is of great interest to me.</w:t>
            </w:r>
          </w:p>
          <w:p w14:paraId="367C0CF9" w14:textId="500A74C3" w:rsidR="006F78E6" w:rsidRPr="00386EB6" w:rsidRDefault="006F78E6" w:rsidP="008C76F9">
            <w:pPr>
              <w:jc w:val="both"/>
              <w:rPr>
                <w:color w:val="auto"/>
              </w:rPr>
            </w:pPr>
          </w:p>
          <w:p w14:paraId="3C2E418B" w14:textId="4D0B3A4E" w:rsidR="006F78E6" w:rsidRPr="00386EB6" w:rsidRDefault="7A4C4D4E" w:rsidP="008C76F9">
            <w:pPr>
              <w:jc w:val="both"/>
              <w:rPr>
                <w:color w:val="auto"/>
              </w:rPr>
            </w:pPr>
            <w:r w:rsidRPr="7A4C4D4E">
              <w:rPr>
                <w:color w:val="auto"/>
              </w:rPr>
              <w:t xml:space="preserve">The academic merits I have achieved, together with my experience with the practical dimension of the law make me a suitable candidate for this position within </w:t>
            </w:r>
            <w:proofErr w:type="spellStart"/>
            <w:r w:rsidRPr="7A4C4D4E">
              <w:rPr>
                <w:color w:val="auto"/>
              </w:rPr>
              <w:t>ByrneWallace</w:t>
            </w:r>
            <w:proofErr w:type="spellEnd"/>
            <w:r w:rsidRPr="7A4C4D4E">
              <w:rPr>
                <w:color w:val="auto"/>
              </w:rPr>
              <w:t xml:space="preserve"> and I would be grateful to be afforded the opportunity to be interviewed, in light of same. I would very much like to discuss opportunities with your good selves.</w:t>
            </w:r>
          </w:p>
          <w:p w14:paraId="1BD00249" w14:textId="15F468CA" w:rsidR="006F78E6" w:rsidRPr="00386EB6" w:rsidRDefault="006F78E6" w:rsidP="008C76F9">
            <w:pPr>
              <w:jc w:val="both"/>
              <w:rPr>
                <w:color w:val="auto"/>
              </w:rPr>
            </w:pPr>
          </w:p>
          <w:p w14:paraId="5C64BEAF" w14:textId="462B9B77" w:rsidR="006F78E6" w:rsidRPr="00386EB6" w:rsidRDefault="006F78E6" w:rsidP="008C76F9">
            <w:pPr>
              <w:jc w:val="both"/>
              <w:rPr>
                <w:color w:val="auto"/>
              </w:rPr>
            </w:pPr>
            <w:r w:rsidRPr="00386EB6">
              <w:rPr>
                <w:color w:val="auto"/>
              </w:rPr>
              <w:t>Many thanks for taking the time to review my application and I look forward to hearing back from you.</w:t>
            </w:r>
          </w:p>
          <w:p w14:paraId="735419F6" w14:textId="6EB7C6C8" w:rsidR="006F78E6" w:rsidRPr="00386EB6" w:rsidRDefault="006F78E6" w:rsidP="008C76F9">
            <w:pPr>
              <w:jc w:val="both"/>
              <w:rPr>
                <w:color w:val="auto"/>
              </w:rPr>
            </w:pPr>
          </w:p>
          <w:p w14:paraId="1B51D1BB" w14:textId="2CE7BC24" w:rsidR="006F78E6" w:rsidRPr="00386EB6" w:rsidRDefault="006F78E6" w:rsidP="008C76F9">
            <w:pPr>
              <w:jc w:val="both"/>
              <w:rPr>
                <w:color w:val="auto"/>
              </w:rPr>
            </w:pPr>
          </w:p>
          <w:p w14:paraId="51297650" w14:textId="19846713" w:rsidR="006F78E6" w:rsidRPr="00386EB6" w:rsidRDefault="006F78E6" w:rsidP="008C76F9">
            <w:pPr>
              <w:jc w:val="both"/>
              <w:rPr>
                <w:color w:val="auto"/>
              </w:rPr>
            </w:pPr>
            <w:r w:rsidRPr="00386EB6">
              <w:rPr>
                <w:color w:val="auto"/>
              </w:rPr>
              <w:t>Yours sincerely,</w:t>
            </w:r>
          </w:p>
          <w:p w14:paraId="1F123415" w14:textId="4B4E08B7" w:rsidR="006F78E6" w:rsidRPr="00386EB6" w:rsidRDefault="006F78E6" w:rsidP="008C76F9">
            <w:pPr>
              <w:jc w:val="both"/>
              <w:rPr>
                <w:color w:val="auto"/>
              </w:rPr>
            </w:pPr>
            <w:r w:rsidRPr="00386EB6">
              <w:rPr>
                <w:color w:val="auto"/>
              </w:rPr>
              <w:t>Christopher Murray</w:t>
            </w:r>
          </w:p>
          <w:p w14:paraId="142392D4" w14:textId="71244456" w:rsidR="005579C9" w:rsidRPr="00386EB6" w:rsidRDefault="006F78E6" w:rsidP="00386EB6">
            <w:pPr>
              <w:jc w:val="both"/>
              <w:rPr>
                <w:b/>
              </w:rPr>
            </w:pPr>
            <w:r w:rsidRPr="00386EB6">
              <w:rPr>
                <w:b/>
                <w:color w:val="auto"/>
              </w:rPr>
              <w:t>Encl.</w:t>
            </w:r>
          </w:p>
        </w:tc>
      </w:tr>
    </w:tbl>
    <w:p w14:paraId="1502AB1F" w14:textId="77777777" w:rsidR="00B51D1B" w:rsidRPr="006E1507" w:rsidRDefault="00B51D1B" w:rsidP="005579C9"/>
    <w:sectPr w:rsidR="00B51D1B" w:rsidRPr="006E1507" w:rsidSect="005A1B10">
      <w:footerReference w:type="default" r:id="rId10"/>
      <w:headerReference w:type="first" r:id="rId11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9620A" w14:textId="77777777" w:rsidR="00EC612D" w:rsidRDefault="00EC612D" w:rsidP="0068194B">
      <w:r>
        <w:separator/>
      </w:r>
    </w:p>
    <w:p w14:paraId="06E2DA13" w14:textId="77777777" w:rsidR="00EC612D" w:rsidRDefault="00EC612D"/>
    <w:p w14:paraId="47D4C678" w14:textId="77777777" w:rsidR="00EC612D" w:rsidRDefault="00EC612D"/>
  </w:endnote>
  <w:endnote w:type="continuationSeparator" w:id="0">
    <w:p w14:paraId="417F503A" w14:textId="77777777" w:rsidR="00EC612D" w:rsidRDefault="00EC612D" w:rsidP="0068194B">
      <w:r>
        <w:continuationSeparator/>
      </w:r>
    </w:p>
    <w:p w14:paraId="4C359165" w14:textId="77777777" w:rsidR="00EC612D" w:rsidRDefault="00EC612D"/>
    <w:p w14:paraId="3E179EBE" w14:textId="77777777" w:rsidR="00EC612D" w:rsidRDefault="00EC61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51352D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174AD" w14:textId="77777777" w:rsidR="00EC612D" w:rsidRDefault="00EC612D" w:rsidP="0068194B">
      <w:r>
        <w:separator/>
      </w:r>
    </w:p>
    <w:p w14:paraId="11A5FF25" w14:textId="77777777" w:rsidR="00EC612D" w:rsidRDefault="00EC612D"/>
    <w:p w14:paraId="2839F04E" w14:textId="77777777" w:rsidR="00EC612D" w:rsidRDefault="00EC612D"/>
  </w:footnote>
  <w:footnote w:type="continuationSeparator" w:id="0">
    <w:p w14:paraId="0135D866" w14:textId="77777777" w:rsidR="00EC612D" w:rsidRDefault="00EC612D" w:rsidP="0068194B">
      <w:r>
        <w:continuationSeparator/>
      </w:r>
    </w:p>
    <w:p w14:paraId="09BB6420" w14:textId="77777777" w:rsidR="00EC612D" w:rsidRDefault="00EC612D"/>
    <w:p w14:paraId="74FCD366" w14:textId="77777777" w:rsidR="00EC612D" w:rsidRDefault="00EC61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99BEF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9FE5C0" wp14:editId="0C3DC13B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 xmlns:adec="http://schemas.microsoft.com/office/drawing/2017/decorative" xmlns:a="http://schemas.openxmlformats.org/drawingml/2006/main">
          <w:pict>
            <v:line id="Straight Connector 5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o:spid="_x0000_s1026" strokecolor="#5a5a5a [2109]" strokeweight=".5pt" from="0,0" to="612pt,0" w14:anchorId="707226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multi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multi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multi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F9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269D2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86EB6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26A01"/>
    <w:rsid w:val="004319E0"/>
    <w:rsid w:val="00437E8C"/>
    <w:rsid w:val="00440225"/>
    <w:rsid w:val="00460228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579C9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E0986"/>
    <w:rsid w:val="005F4B91"/>
    <w:rsid w:val="005F55D2"/>
    <w:rsid w:val="0062312F"/>
    <w:rsid w:val="00625F2C"/>
    <w:rsid w:val="006618E9"/>
    <w:rsid w:val="00664399"/>
    <w:rsid w:val="0068194B"/>
    <w:rsid w:val="00692703"/>
    <w:rsid w:val="006A1962"/>
    <w:rsid w:val="006B019A"/>
    <w:rsid w:val="006B5D48"/>
    <w:rsid w:val="006B7D7B"/>
    <w:rsid w:val="006C1A5E"/>
    <w:rsid w:val="006E1507"/>
    <w:rsid w:val="006F78E6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C76F9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97376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822E2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B7E51"/>
    <w:rsid w:val="00BD431F"/>
    <w:rsid w:val="00BE423E"/>
    <w:rsid w:val="00BF61AC"/>
    <w:rsid w:val="00C47FA6"/>
    <w:rsid w:val="00C544C7"/>
    <w:rsid w:val="00C57FC6"/>
    <w:rsid w:val="00C66A7D"/>
    <w:rsid w:val="00C779DA"/>
    <w:rsid w:val="00C814F7"/>
    <w:rsid w:val="00CA4B4D"/>
    <w:rsid w:val="00CB35C3"/>
    <w:rsid w:val="00CC1806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14F1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0C52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C612D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  <w:rsid w:val="16E307A6"/>
    <w:rsid w:val="74CFD608"/>
    <w:rsid w:val="7A4C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307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9C9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5579C9"/>
    <w:pPr>
      <w:numPr>
        <w:numId w:val="5"/>
      </w:numPr>
      <w:spacing w:before="120"/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customStyle="1" w:styleId="Greytext">
    <w:name w:val="Grey text"/>
    <w:basedOn w:val="DefaultParagraphFont"/>
    <w:uiPriority w:val="4"/>
    <w:semiHidden/>
    <w:qFormat/>
    <w:rsid w:val="005579C9"/>
    <w:rPr>
      <w:color w:val="808080" w:themeColor="background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3\AppData\Roaming\Microsoft\Templates\Modern%20chronological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0955DA7896E4348B02A745EB4768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A6FB6-CAC5-407C-A85D-9E15E3B87C01}"/>
      </w:docPartPr>
      <w:docPartBody>
        <w:p w:rsidR="0042793C" w:rsidRDefault="0042793C">
          <w:pPr>
            <w:pStyle w:val="50955DA7896E4348B02A745EB4768E7C"/>
          </w:pPr>
          <w:r w:rsidRPr="00CF1A49">
            <w:t>·</w:t>
          </w:r>
        </w:p>
      </w:docPartBody>
    </w:docPart>
    <w:docPart>
      <w:docPartPr>
        <w:name w:val="97D73FEEF19E448EB2F12735C8F49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B7F31-2F03-42BD-B971-80BE701F8E1B}"/>
      </w:docPartPr>
      <w:docPartBody>
        <w:p w:rsidR="0042793C" w:rsidRDefault="0042793C">
          <w:pPr>
            <w:pStyle w:val="97D73FEEF19E448EB2F12735C8F4901D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3C"/>
    <w:rsid w:val="00312B6E"/>
    <w:rsid w:val="0042793C"/>
    <w:rsid w:val="00BB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50955DA7896E4348B02A745EB4768E7C">
    <w:name w:val="50955DA7896E4348B02A745EB4768E7C"/>
  </w:style>
  <w:style w:type="paragraph" w:customStyle="1" w:styleId="97D73FEEF19E448EB2F12735C8F4901D">
    <w:name w:val="97D73FEEF19E448EB2F12735C8F4901D"/>
  </w:style>
  <w:style w:type="paragraph" w:styleId="ListBullet">
    <w:name w:val="List Bullet"/>
    <w:basedOn w:val="Normal"/>
    <w:uiPriority w:val="11"/>
    <w:qFormat/>
    <w:pPr>
      <w:numPr>
        <w:numId w:val="1"/>
      </w:numPr>
      <w:spacing w:before="120" w:after="0" w:line="240" w:lineRule="auto"/>
    </w:pPr>
    <w:rPr>
      <w:rFonts w:eastAsiaTheme="minorHAnsi"/>
      <w:color w:val="595959" w:themeColor="text1" w:themeTint="A6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4CB6AFB-A7F1-4816-9409-743ABF3C64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1ADE48-6FF0-4599-9D02-6F6374F1F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6FA8DA-38A3-448B-AFEB-DB79033E5F8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cover letter</Template>
  <TotalTime>0</TotalTime>
  <Pages>2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2020-10-20T20:27:00Z</dcterms:created>
  <dcterms:modified xsi:type="dcterms:W3CDTF">2020-10-21T21:11:00Z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