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F56996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75B3B71" w14:textId="5A8B0863" w:rsidR="00692703" w:rsidRPr="00CF1A49" w:rsidRDefault="009C4D3B" w:rsidP="00913946">
            <w:pPr>
              <w:pStyle w:val="Title"/>
            </w:pPr>
            <w:r>
              <w:t>Cillian</w:t>
            </w:r>
            <w:r w:rsidR="00692703" w:rsidRPr="00CF1A49">
              <w:t xml:space="preserve"> </w:t>
            </w:r>
            <w:r>
              <w:t>Dowling</w:t>
            </w:r>
          </w:p>
          <w:p w14:paraId="02044947" w14:textId="2789EFD8" w:rsidR="00692703" w:rsidRPr="00CF1A49" w:rsidRDefault="009C4D3B" w:rsidP="00913946">
            <w:pPr>
              <w:pStyle w:val="ContactInfo"/>
              <w:contextualSpacing w:val="0"/>
            </w:pPr>
            <w:r>
              <w:t>Loughrea, Co.Galway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360A716FBAC46BEA973E46E3BCFC93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0873585849</w:t>
            </w:r>
          </w:p>
          <w:p w14:paraId="797BD991" w14:textId="3FF4FF42" w:rsidR="00692703" w:rsidRPr="00CF1A49" w:rsidRDefault="006C3694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88C4E96BC2724C93A4450302FE81952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BA15C7BD104B4BEFA09D304A7C763AB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9C4D3B">
              <w:t xml:space="preserve"> cilliandowling1@gmail.com</w:t>
            </w:r>
          </w:p>
        </w:tc>
      </w:tr>
      <w:tr w:rsidR="005579C9" w:rsidRPr="00CF1A49" w14:paraId="4F4781D1" w14:textId="77777777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847A310" w14:textId="77777777" w:rsidR="005579C9" w:rsidRDefault="005579C9" w:rsidP="005579C9"/>
        </w:tc>
      </w:tr>
    </w:tbl>
    <w:p w14:paraId="054C0313" w14:textId="77777777" w:rsidR="005579C9" w:rsidRDefault="005579C9" w:rsidP="005579C9">
      <w:pPr>
        <w:pStyle w:val="Header"/>
      </w:pPr>
    </w:p>
    <w:p w14:paraId="501EA2B4" w14:textId="404BBA8E" w:rsidR="005579C9" w:rsidRPr="005579C9" w:rsidRDefault="005579C9" w:rsidP="005579C9">
      <w:pPr>
        <w:pStyle w:val="Header"/>
      </w:pPr>
    </w:p>
    <w:p w14:paraId="4254B313" w14:textId="49EEB7DC" w:rsidR="005579C9" w:rsidRPr="005579C9" w:rsidRDefault="009C4D3B" w:rsidP="005579C9">
      <w:pPr>
        <w:pStyle w:val="Header"/>
      </w:pPr>
      <w:r>
        <w:t>Graduate Recruitment Manager</w:t>
      </w:r>
    </w:p>
    <w:p w14:paraId="4666B805" w14:textId="12C2871F" w:rsidR="005579C9" w:rsidRPr="005579C9" w:rsidRDefault="00C14CBD" w:rsidP="005579C9">
      <w:pPr>
        <w:pStyle w:val="Header"/>
      </w:pPr>
      <w:r>
        <w:t>Byrne Wallace</w:t>
      </w:r>
    </w:p>
    <w:p w14:paraId="6DAE62AB" w14:textId="25CBB7C6" w:rsidR="005579C9" w:rsidRPr="005579C9" w:rsidRDefault="009C4D3B" w:rsidP="005579C9">
      <w:pPr>
        <w:pStyle w:val="Header"/>
      </w:pPr>
      <w:r>
        <w:t>Dublin</w:t>
      </w:r>
    </w:p>
    <w:p w14:paraId="560C2591" w14:textId="37F30F44" w:rsidR="005579C9" w:rsidRDefault="005579C9" w:rsidP="005579C9">
      <w:pPr>
        <w:pStyle w:val="Header"/>
      </w:pPr>
    </w:p>
    <w:p w14:paraId="2B0A17CD" w14:textId="77777777" w:rsidR="005579C9" w:rsidRPr="005579C9" w:rsidRDefault="005579C9" w:rsidP="005579C9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="005579C9" w:rsidRPr="00CF1A49" w14:paraId="013944C9" w14:textId="77777777" w:rsidTr="00BB7E51">
        <w:trPr>
          <w:trHeight w:val="8914"/>
        </w:trPr>
        <w:tc>
          <w:tcPr>
            <w:tcW w:w="9290" w:type="dxa"/>
          </w:tcPr>
          <w:p w14:paraId="3D3FCB12" w14:textId="77777777" w:rsidR="005579C9" w:rsidRDefault="005579C9" w:rsidP="005579C9">
            <w:pPr>
              <w:pStyle w:val="Header"/>
            </w:pPr>
          </w:p>
          <w:p w14:paraId="535E42D6" w14:textId="56098DD2" w:rsidR="005579C9" w:rsidRPr="005579C9" w:rsidRDefault="005579C9" w:rsidP="00BB7E51">
            <w:pPr>
              <w:pStyle w:val="Heading2"/>
              <w:outlineLvl w:val="1"/>
            </w:pPr>
            <w:r w:rsidRPr="005579C9">
              <w:t xml:space="preserve">Dear </w:t>
            </w:r>
            <w:r w:rsidR="009C4D3B">
              <w:t>Sir/Madam</w:t>
            </w:r>
            <w:r w:rsidRPr="005579C9">
              <w:t>,</w:t>
            </w:r>
          </w:p>
          <w:p w14:paraId="6236E8A7" w14:textId="77777777" w:rsidR="005579C9" w:rsidRPr="00CF1A49" w:rsidRDefault="005579C9" w:rsidP="005579C9">
            <w:pPr>
              <w:pStyle w:val="Header"/>
            </w:pPr>
          </w:p>
          <w:p w14:paraId="4BADA8BF" w14:textId="5C486EE9" w:rsidR="004A12C3" w:rsidRDefault="009C4D3B" w:rsidP="00C14CBD">
            <w:pPr>
              <w:pStyle w:val="ListBullet"/>
              <w:numPr>
                <w:ilvl w:val="0"/>
                <w:numId w:val="0"/>
              </w:numPr>
              <w:ind w:left="318" w:hanging="42"/>
              <w:contextualSpacing w:val="0"/>
            </w:pPr>
            <w:r>
              <w:t>My Name is Cillian Dowling, I am currently a</w:t>
            </w:r>
            <w:r w:rsidR="00C14CBD">
              <w:t xml:space="preserve"> current FE-1 candidate</w:t>
            </w:r>
            <w:r>
              <w:t xml:space="preserve">. I would relish the opportunity to work in such a </w:t>
            </w:r>
            <w:r w:rsidR="00C14CBD">
              <w:t>Firm</w:t>
            </w:r>
            <w:r>
              <w:t xml:space="preserve"> like </w:t>
            </w:r>
            <w:r w:rsidR="00C14CBD">
              <w:t>Byrne Wallace</w:t>
            </w:r>
            <w:r>
              <w:t xml:space="preserve">, I am determined to have a successful Law career in the future, I believe this </w:t>
            </w:r>
            <w:r w:rsidR="004A12C3">
              <w:t xml:space="preserve">program </w:t>
            </w:r>
            <w:r>
              <w:t xml:space="preserve">would be a fantastic opportunity for me. </w:t>
            </w:r>
            <w:r w:rsidR="00C14CBD">
              <w:t xml:space="preserve">I have gained two years of office experience and currently hold the position of Legal assistant in Holmes O’Malley Sexton LLP in Limerick. I work in the private client section of the firm, which is called HOMS Assist. I work closely with the Senior Associate Solicitor and Partner in the Plaintiff Litigation Department. </w:t>
            </w:r>
          </w:p>
          <w:p w14:paraId="1C5D3EA3" w14:textId="28F00B7A" w:rsidR="004A12C3" w:rsidRDefault="004A12C3" w:rsidP="009C4D3B">
            <w:pPr>
              <w:pStyle w:val="ListBullet"/>
              <w:numPr>
                <w:ilvl w:val="0"/>
                <w:numId w:val="0"/>
              </w:numPr>
              <w:ind w:left="318" w:hanging="42"/>
              <w:contextualSpacing w:val="0"/>
            </w:pPr>
            <w:r>
              <w:t>Thank you for taking the time to read my application and my letter, I look forward to hearing from you.</w:t>
            </w:r>
          </w:p>
          <w:p w14:paraId="1BF51B05" w14:textId="251A3E2C" w:rsidR="004A12C3" w:rsidRDefault="004A12C3" w:rsidP="009C4D3B">
            <w:pPr>
              <w:pStyle w:val="ListBullet"/>
              <w:numPr>
                <w:ilvl w:val="0"/>
                <w:numId w:val="0"/>
              </w:numPr>
              <w:ind w:left="318" w:hanging="42"/>
              <w:contextualSpacing w:val="0"/>
            </w:pPr>
          </w:p>
          <w:p w14:paraId="7ACFF007" w14:textId="659F2C8A" w:rsidR="004A12C3" w:rsidRDefault="004A12C3" w:rsidP="009C4D3B">
            <w:pPr>
              <w:pStyle w:val="ListBullet"/>
              <w:numPr>
                <w:ilvl w:val="0"/>
                <w:numId w:val="0"/>
              </w:numPr>
              <w:ind w:left="318" w:hanging="42"/>
              <w:contextualSpacing w:val="0"/>
            </w:pPr>
            <w:r>
              <w:t>Sincerely,</w:t>
            </w:r>
          </w:p>
          <w:p w14:paraId="120DB710" w14:textId="77777777" w:rsidR="004A12C3" w:rsidRDefault="004A12C3" w:rsidP="004A12C3"/>
          <w:p w14:paraId="7C99EB3C" w14:textId="267C852C" w:rsidR="005579C9" w:rsidRDefault="009C4D3B" w:rsidP="004A12C3">
            <w:pPr>
              <w:ind w:left="318"/>
            </w:pPr>
            <w:r>
              <w:t>Cillian Dowling</w:t>
            </w:r>
          </w:p>
          <w:p w14:paraId="37E2573B" w14:textId="0B5A8216" w:rsidR="005579C9" w:rsidRPr="00CF1A49" w:rsidRDefault="005579C9" w:rsidP="005579C9"/>
        </w:tc>
      </w:tr>
    </w:tbl>
    <w:p w14:paraId="0D10780A" w14:textId="77777777"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CDE7" w14:textId="77777777" w:rsidR="006C3694" w:rsidRDefault="006C3694" w:rsidP="0068194B">
      <w:r>
        <w:separator/>
      </w:r>
    </w:p>
    <w:p w14:paraId="66FBF8A9" w14:textId="77777777" w:rsidR="006C3694" w:rsidRDefault="006C3694"/>
    <w:p w14:paraId="6B7F568A" w14:textId="77777777" w:rsidR="006C3694" w:rsidRDefault="006C3694"/>
  </w:endnote>
  <w:endnote w:type="continuationSeparator" w:id="0">
    <w:p w14:paraId="082CC1CE" w14:textId="77777777" w:rsidR="006C3694" w:rsidRDefault="006C3694" w:rsidP="0068194B">
      <w:r>
        <w:continuationSeparator/>
      </w:r>
    </w:p>
    <w:p w14:paraId="3813B47C" w14:textId="77777777" w:rsidR="006C3694" w:rsidRDefault="006C3694"/>
    <w:p w14:paraId="66FFB8CF" w14:textId="77777777" w:rsidR="006C3694" w:rsidRDefault="006C3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300E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F839" w14:textId="77777777" w:rsidR="006C3694" w:rsidRDefault="006C3694" w:rsidP="0068194B">
      <w:r>
        <w:separator/>
      </w:r>
    </w:p>
    <w:p w14:paraId="0F9A6519" w14:textId="77777777" w:rsidR="006C3694" w:rsidRDefault="006C3694"/>
    <w:p w14:paraId="31252103" w14:textId="77777777" w:rsidR="006C3694" w:rsidRDefault="006C3694"/>
  </w:footnote>
  <w:footnote w:type="continuationSeparator" w:id="0">
    <w:p w14:paraId="064E3705" w14:textId="77777777" w:rsidR="006C3694" w:rsidRDefault="006C3694" w:rsidP="0068194B">
      <w:r>
        <w:continuationSeparator/>
      </w:r>
    </w:p>
    <w:p w14:paraId="01A17CD5" w14:textId="77777777" w:rsidR="006C3694" w:rsidRDefault="006C3694"/>
    <w:p w14:paraId="2B3EABD5" w14:textId="77777777" w:rsidR="006C3694" w:rsidRDefault="006C3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1D4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84E6E7" wp14:editId="739B127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BE540BD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3B"/>
    <w:rsid w:val="000001EF"/>
    <w:rsid w:val="00007322"/>
    <w:rsid w:val="00007728"/>
    <w:rsid w:val="00024584"/>
    <w:rsid w:val="00024730"/>
    <w:rsid w:val="00055E95"/>
    <w:rsid w:val="0007021F"/>
    <w:rsid w:val="0007628B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5886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2C3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C3694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1668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3B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14CBD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263EA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C9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llian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60A716FBAC46BEA973E46E3BCF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C077-7B35-45B6-95B8-8086D72D7E32}"/>
      </w:docPartPr>
      <w:docPartBody>
        <w:p w:rsidR="0049553C" w:rsidRDefault="00A80D0D">
          <w:pPr>
            <w:pStyle w:val="8360A716FBAC46BEA973E46E3BCFC93B"/>
          </w:pPr>
          <w:r w:rsidRPr="00CF1A49">
            <w:t>·</w:t>
          </w:r>
        </w:p>
      </w:docPartBody>
    </w:docPart>
    <w:docPart>
      <w:docPartPr>
        <w:name w:val="88C4E96BC2724C93A4450302FE81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3BF1-19F0-4B97-86E6-E284A4DCFA19}"/>
      </w:docPartPr>
      <w:docPartBody>
        <w:p w:rsidR="0049553C" w:rsidRDefault="00A80D0D">
          <w:pPr>
            <w:pStyle w:val="88C4E96BC2724C93A4450302FE819525"/>
          </w:pPr>
          <w:r w:rsidRPr="00CF1A49">
            <w:t>Email</w:t>
          </w:r>
        </w:p>
      </w:docPartBody>
    </w:docPart>
    <w:docPart>
      <w:docPartPr>
        <w:name w:val="BA15C7BD104B4BEFA09D304A7C76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312B-AB9D-40EF-A9CB-51C6555AB757}"/>
      </w:docPartPr>
      <w:docPartBody>
        <w:p w:rsidR="0049553C" w:rsidRDefault="00A80D0D">
          <w:pPr>
            <w:pStyle w:val="BA15C7BD104B4BEFA09D304A7C763AB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D"/>
    <w:rsid w:val="0049553C"/>
    <w:rsid w:val="00607206"/>
    <w:rsid w:val="008C1861"/>
    <w:rsid w:val="00A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360A716FBAC46BEA973E46E3BCFC93B">
    <w:name w:val="8360A716FBAC46BEA973E46E3BCFC93B"/>
  </w:style>
  <w:style w:type="paragraph" w:customStyle="1" w:styleId="88C4E96BC2724C93A4450302FE819525">
    <w:name w:val="88C4E96BC2724C93A4450302FE819525"/>
  </w:style>
  <w:style w:type="paragraph" w:customStyle="1" w:styleId="BA15C7BD104B4BEFA09D304A7C763AB0">
    <w:name w:val="BA15C7BD104B4BEFA09D304A7C763AB0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2019-10-01T22:23:00Z</dcterms:created>
  <dcterms:modified xsi:type="dcterms:W3CDTF">2022-09-06T18:45:00Z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