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9FE77" w14:textId="77777777" w:rsidR="00C55D85" w:rsidRDefault="00127C0F" w:rsidP="00127C0F">
      <w:pPr>
        <w:pStyle w:val="GraphicAnchor"/>
      </w:pPr>
      <w:r w:rsidRPr="001700F2">
        <w:rPr>
          <w:rFonts w:ascii="Times New Roman"/>
          <w:noProof/>
          <w:lang w:val="en-AU" w:eastAsia="en-AU"/>
        </w:rPr>
        <mc:AlternateContent>
          <mc:Choice Requires="wps">
            <w:drawing>
              <wp:anchor distT="0" distB="0" distL="114300" distR="114300" simplePos="0" relativeHeight="251659264" behindDoc="1" locked="0" layoutInCell="1" allowOverlap="1" wp14:anchorId="7CD5D2C1" wp14:editId="3203236F">
                <wp:simplePos x="0" y="0"/>
                <wp:positionH relativeFrom="page">
                  <wp:align>center</wp:align>
                </wp:positionH>
                <wp:positionV relativeFrom="paragraph">
                  <wp:posOffset>-452063</wp:posOffset>
                </wp:positionV>
                <wp:extent cx="7772400" cy="1249200"/>
                <wp:effectExtent l="0" t="0" r="0" b="8255"/>
                <wp:wrapNone/>
                <wp:docPr id="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2492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4A51B9" id="Rectangle 7" o:spid="_x0000_s1026" alt="&quot;&quot;" style="position:absolute;margin-left:0;margin-top:-35.6pt;width:612pt;height:98.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" fillcolor="#303848 [3204]" stroked="f">
                <w10:wrap anchorx="page"/>
              </v:rect>
            </w:pict>
          </mc:Fallback>
        </mc:AlternateContent>
      </w: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3081"/>
        <w:gridCol w:w="3091"/>
        <w:gridCol w:w="3183"/>
        <w:gridCol w:w="396"/>
        <w:gridCol w:w="284"/>
      </w:tblGrid>
      <w:tr w:rsidR="00127C0F" w:rsidRPr="001700F2" w14:paraId="65EFE866" w14:textId="77777777" w:rsidTr="00135080">
        <w:trPr>
          <w:gridAfter w:val="1"/>
          <w:wAfter w:w="284" w:type="dxa"/>
          <w:trHeight w:val="1292"/>
        </w:trPr>
        <w:tc>
          <w:tcPr>
            <w:tcW w:w="9751" w:type="dxa"/>
            <w:gridSpan w:val="4"/>
            <w:tcBorders>
              <w:top w:val="single" w:sz="24" w:space="0" w:color="BF9268" w:themeColor="accent2"/>
              <w:left w:val="single" w:sz="24" w:space="0" w:color="BF9268" w:themeColor="accent2"/>
              <w:bottom w:val="single" w:sz="24" w:space="0" w:color="BF9268" w:themeColor="accent2"/>
              <w:right w:val="single" w:sz="24" w:space="0" w:color="BF9268" w:themeColor="accent2"/>
            </w:tcBorders>
            <w:shd w:val="clear" w:color="auto" w:fill="FFFFFF" w:themeFill="background1"/>
          </w:tcPr>
          <w:p w14:paraId="300C60F2" w14:textId="714B096F" w:rsidR="00127C0F" w:rsidRPr="00C134E3" w:rsidRDefault="00127C0F" w:rsidP="00C134E3">
            <w:pPr>
              <w:pStyle w:val="Title"/>
              <w:rPr>
                <w:rFonts w:ascii="Times New Roman" w:hAnsi="Times New Roman" w:cs="Times New Roman"/>
              </w:rPr>
            </w:pPr>
            <w:r w:rsidRPr="00C134E3">
              <w:rPr>
                <w:rFonts w:ascii="Times New Roman" w:hAnsi="Times New Roman" w:cs="Times New Roman"/>
              </w:rPr>
              <w:t xml:space="preserve"> </w:t>
            </w:r>
            <w:r w:rsidR="00C134E3" w:rsidRPr="00C134E3">
              <w:rPr>
                <w:rFonts w:ascii="Times New Roman" w:hAnsi="Times New Roman" w:cs="Times New Roman"/>
              </w:rPr>
              <w:t>CONOR CLARKE</w:t>
            </w:r>
          </w:p>
        </w:tc>
      </w:tr>
      <w:tr w:rsidR="00127C0F" w:rsidRPr="001700F2" w14:paraId="64A7DBDD" w14:textId="77777777" w:rsidTr="00135080">
        <w:trPr>
          <w:gridAfter w:val="1"/>
          <w:wAfter w:w="284" w:type="dxa"/>
          <w:trHeight w:val="438"/>
        </w:trPr>
        <w:tc>
          <w:tcPr>
            <w:tcW w:w="9751" w:type="dxa"/>
            <w:gridSpan w:val="4"/>
            <w:tcBorders>
              <w:top w:val="single" w:sz="24" w:space="0" w:color="BF9268" w:themeColor="accent2"/>
            </w:tcBorders>
            <w:vAlign w:val="center"/>
          </w:tcPr>
          <w:p w14:paraId="3FB382A5" w14:textId="77777777" w:rsidR="00127C0F" w:rsidRPr="00C134E3" w:rsidRDefault="00127C0F" w:rsidP="00B20DFA">
            <w:pPr>
              <w:rPr>
                <w:rFonts w:ascii="Times New Roman" w:hAnsi="Times New Roman" w:cs="Times New Roman"/>
              </w:rPr>
            </w:pPr>
          </w:p>
        </w:tc>
      </w:tr>
      <w:tr w:rsidR="00127C0F" w:rsidRPr="001700F2" w14:paraId="0C3CF05B" w14:textId="77777777" w:rsidTr="00135080">
        <w:trPr>
          <w:gridAfter w:val="1"/>
          <w:wAfter w:w="284" w:type="dxa"/>
          <w:trHeight w:val="210"/>
        </w:trPr>
        <w:tc>
          <w:tcPr>
            <w:tcW w:w="3081" w:type="dxa"/>
            <w:tcBorders>
              <w:bottom w:val="single" w:sz="18" w:space="0" w:color="BF9268" w:themeColor="accent2"/>
            </w:tcBorders>
          </w:tcPr>
          <w:p w14:paraId="16AAAB05" w14:textId="77777777" w:rsidR="00127C0F" w:rsidRPr="00C134E3" w:rsidRDefault="00127C0F" w:rsidP="00B20DFA">
            <w:pPr>
              <w:rPr>
                <w:rFonts w:ascii="Times New Roman" w:hAnsi="Times New Roman" w:cs="Times New Roman"/>
              </w:rPr>
            </w:pPr>
          </w:p>
        </w:tc>
        <w:tc>
          <w:tcPr>
            <w:tcW w:w="3091" w:type="dxa"/>
            <w:vMerge w:val="restart"/>
            <w:shd w:val="clear" w:color="auto" w:fill="303848" w:themeFill="accent1"/>
            <w:vAlign w:val="center"/>
          </w:tcPr>
          <w:p w14:paraId="2C6F8A5A" w14:textId="77777777" w:rsidR="00127C0F" w:rsidRPr="00C134E3" w:rsidRDefault="0021131A" w:rsidP="00127C0F">
            <w:pPr>
              <w:pStyle w:val="Heading1"/>
              <w:rPr>
                <w:rFonts w:ascii="Times New Roman" w:hAnsi="Times New Roman" w:cs="Times New Roman"/>
              </w:rPr>
            </w:pPr>
            <w:sdt>
              <w:sdtPr>
                <w:rPr>
                  <w:rFonts w:ascii="Times New Roman" w:hAnsi="Times New Roman" w:cs="Times New Roman"/>
                </w:rPr>
                <w:id w:val="-1215895415"/>
                <w:placeholder>
                  <w:docPart w:val="350B58903130424597E9DA7B1EAF647C"/>
                </w:placeholder>
                <w:temporary/>
                <w:showingPlcHdr/>
                <w15:appearance w15:val="hidden"/>
              </w:sdtPr>
              <w:sdtEndPr/>
              <w:sdtContent>
                <w:r w:rsidR="00127C0F" w:rsidRPr="00C134E3">
                  <w:rPr>
                    <w:rFonts w:ascii="Times New Roman" w:hAnsi="Times New Roman" w:cs="Times New Roman"/>
                  </w:rPr>
                  <w:t>CONTACT</w:t>
                </w:r>
              </w:sdtContent>
            </w:sdt>
          </w:p>
        </w:tc>
        <w:tc>
          <w:tcPr>
            <w:tcW w:w="3579" w:type="dxa"/>
            <w:gridSpan w:val="2"/>
            <w:tcBorders>
              <w:bottom w:val="single" w:sz="18" w:space="0" w:color="BF9268" w:themeColor="accent2"/>
            </w:tcBorders>
          </w:tcPr>
          <w:p w14:paraId="4E1B66A0" w14:textId="77777777" w:rsidR="00127C0F" w:rsidRPr="00C134E3" w:rsidRDefault="00127C0F" w:rsidP="00B20DFA">
            <w:pPr>
              <w:rPr>
                <w:rFonts w:ascii="Times New Roman" w:hAnsi="Times New Roman" w:cs="Times New Roman"/>
              </w:rPr>
            </w:pPr>
          </w:p>
        </w:tc>
      </w:tr>
      <w:tr w:rsidR="00127C0F" w:rsidRPr="001700F2" w14:paraId="77F4B132" w14:textId="77777777" w:rsidTr="00135080">
        <w:trPr>
          <w:gridAfter w:val="1"/>
          <w:wAfter w:w="284" w:type="dxa"/>
          <w:trHeight w:val="210"/>
        </w:trPr>
        <w:tc>
          <w:tcPr>
            <w:tcW w:w="3081" w:type="dxa"/>
            <w:tcBorders>
              <w:top w:val="single" w:sz="18" w:space="0" w:color="BF9268" w:themeColor="accent2"/>
            </w:tcBorders>
          </w:tcPr>
          <w:p w14:paraId="18DD7993" w14:textId="77777777" w:rsidR="00127C0F" w:rsidRPr="00C134E3" w:rsidRDefault="00127C0F" w:rsidP="00B20DFA">
            <w:pPr>
              <w:rPr>
                <w:rFonts w:ascii="Times New Roman" w:hAnsi="Times New Roman" w:cs="Times New Roman"/>
              </w:rPr>
            </w:pPr>
          </w:p>
        </w:tc>
        <w:tc>
          <w:tcPr>
            <w:tcW w:w="3091" w:type="dxa"/>
            <w:vMerge/>
            <w:shd w:val="clear" w:color="auto" w:fill="303848" w:themeFill="accent1"/>
            <w:vAlign w:val="center"/>
          </w:tcPr>
          <w:p w14:paraId="038DBDD2" w14:textId="77777777" w:rsidR="00127C0F" w:rsidRPr="00C134E3" w:rsidRDefault="00127C0F" w:rsidP="00B20DFA">
            <w:pPr>
              <w:pStyle w:val="Heading1"/>
              <w:rPr>
                <w:rFonts w:ascii="Times New Roman" w:hAnsi="Times New Roman" w:cs="Times New Roman"/>
              </w:rPr>
            </w:pPr>
          </w:p>
        </w:tc>
        <w:tc>
          <w:tcPr>
            <w:tcW w:w="3579" w:type="dxa"/>
            <w:gridSpan w:val="2"/>
            <w:tcBorders>
              <w:top w:val="single" w:sz="18" w:space="0" w:color="BF9268" w:themeColor="accent2"/>
            </w:tcBorders>
          </w:tcPr>
          <w:p w14:paraId="6FB7C45A" w14:textId="77777777" w:rsidR="00127C0F" w:rsidRPr="00C134E3" w:rsidRDefault="00127C0F" w:rsidP="00B20DFA">
            <w:pPr>
              <w:rPr>
                <w:rFonts w:ascii="Times New Roman" w:hAnsi="Times New Roman" w:cs="Times New Roman"/>
                <w:noProof/>
              </w:rPr>
            </w:pPr>
          </w:p>
        </w:tc>
      </w:tr>
      <w:tr w:rsidR="00127C0F" w:rsidRPr="001700F2" w14:paraId="2E1B6782" w14:textId="77777777" w:rsidTr="00135080">
        <w:trPr>
          <w:gridAfter w:val="1"/>
          <w:wAfter w:w="284" w:type="dxa"/>
          <w:trHeight w:val="1179"/>
        </w:trPr>
        <w:tc>
          <w:tcPr>
            <w:tcW w:w="3081" w:type="dxa"/>
            <w:vAlign w:val="center"/>
          </w:tcPr>
          <w:p w14:paraId="3B449A54" w14:textId="77777777" w:rsidR="00127C0F" w:rsidRPr="00C134E3" w:rsidRDefault="00C134E3" w:rsidP="00127C0F">
            <w:pPr>
              <w:jc w:val="center"/>
              <w:rPr>
                <w:rFonts w:ascii="Times New Roman" w:hAnsi="Times New Roman" w:cs="Times New Roman"/>
                <w:sz w:val="24"/>
                <w:szCs w:val="28"/>
              </w:rPr>
            </w:pPr>
            <w:r w:rsidRPr="00C134E3">
              <w:rPr>
                <w:rFonts w:ascii="Times New Roman" w:hAnsi="Times New Roman" w:cs="Times New Roman"/>
                <w:sz w:val="24"/>
                <w:szCs w:val="28"/>
              </w:rPr>
              <w:t>114 Brookwood Avenue</w:t>
            </w:r>
          </w:p>
          <w:p w14:paraId="013EB8CA" w14:textId="62EFECC3" w:rsidR="00C134E3" w:rsidRPr="00C134E3" w:rsidRDefault="00C134E3" w:rsidP="00127C0F">
            <w:pPr>
              <w:jc w:val="center"/>
              <w:rPr>
                <w:rFonts w:ascii="Times New Roman" w:hAnsi="Times New Roman" w:cs="Times New Roman"/>
                <w:sz w:val="24"/>
                <w:szCs w:val="28"/>
              </w:rPr>
            </w:pPr>
            <w:r w:rsidRPr="00C134E3">
              <w:rPr>
                <w:rFonts w:ascii="Times New Roman" w:hAnsi="Times New Roman" w:cs="Times New Roman"/>
                <w:sz w:val="24"/>
                <w:szCs w:val="28"/>
              </w:rPr>
              <w:t>Artane, Dublin 5</w:t>
            </w:r>
          </w:p>
        </w:tc>
        <w:tc>
          <w:tcPr>
            <w:tcW w:w="3091" w:type="dxa"/>
            <w:vAlign w:val="center"/>
          </w:tcPr>
          <w:p w14:paraId="5E43C6F7" w14:textId="7E4F8127" w:rsidR="00127C0F" w:rsidRPr="00C134E3" w:rsidRDefault="00C134E3" w:rsidP="00127C0F">
            <w:pPr>
              <w:jc w:val="center"/>
              <w:rPr>
                <w:rFonts w:ascii="Times New Roman" w:hAnsi="Times New Roman" w:cs="Times New Roman"/>
                <w:sz w:val="24"/>
                <w:szCs w:val="28"/>
              </w:rPr>
            </w:pPr>
            <w:r w:rsidRPr="00C134E3">
              <w:rPr>
                <w:rFonts w:ascii="Times New Roman" w:hAnsi="Times New Roman" w:cs="Times New Roman"/>
                <w:sz w:val="24"/>
                <w:szCs w:val="28"/>
              </w:rPr>
              <w:t>(087) 166 5638</w:t>
            </w:r>
          </w:p>
        </w:tc>
        <w:tc>
          <w:tcPr>
            <w:tcW w:w="3579" w:type="dxa"/>
            <w:gridSpan w:val="2"/>
            <w:vAlign w:val="center"/>
          </w:tcPr>
          <w:p w14:paraId="6934EAAA" w14:textId="5EA0EB30" w:rsidR="00127C0F" w:rsidRPr="00C134E3" w:rsidRDefault="00C134E3" w:rsidP="00127C0F">
            <w:pPr>
              <w:jc w:val="center"/>
              <w:rPr>
                <w:rFonts w:ascii="Times New Roman" w:hAnsi="Times New Roman" w:cs="Times New Roman"/>
                <w:sz w:val="24"/>
                <w:szCs w:val="28"/>
              </w:rPr>
            </w:pPr>
            <w:r w:rsidRPr="00C134E3">
              <w:rPr>
                <w:rFonts w:ascii="Times New Roman" w:hAnsi="Times New Roman" w:cs="Times New Roman"/>
                <w:sz w:val="24"/>
                <w:szCs w:val="28"/>
              </w:rPr>
              <w:t>ConorPGClarke@gmail.com</w:t>
            </w:r>
          </w:p>
        </w:tc>
      </w:tr>
      <w:tr w:rsidR="00135080" w:rsidRPr="001700F2" w14:paraId="64EF500C" w14:textId="77777777" w:rsidTr="00135080">
        <w:trPr>
          <w:trHeight w:val="68"/>
        </w:trPr>
        <w:tc>
          <w:tcPr>
            <w:tcW w:w="10035" w:type="dxa"/>
            <w:gridSpan w:val="5"/>
            <w:tcBorders>
              <w:bottom w:val="single" w:sz="18" w:space="0" w:color="BF9268" w:themeColor="accent2"/>
            </w:tcBorders>
            <w:shd w:val="clear" w:color="auto" w:fill="auto"/>
            <w:vAlign w:val="center"/>
          </w:tcPr>
          <w:p w14:paraId="056092E0" w14:textId="77777777" w:rsidR="00135080" w:rsidRPr="00C134E3" w:rsidRDefault="00135080" w:rsidP="00135080">
            <w:pPr>
              <w:rPr>
                <w:rFonts w:ascii="Times New Roman" w:hAnsi="Times New Roman" w:cs="Times New Roman"/>
                <w:sz w:val="24"/>
                <w:szCs w:val="28"/>
              </w:rPr>
            </w:pPr>
          </w:p>
        </w:tc>
      </w:tr>
      <w:tr w:rsidR="00135080" w:rsidRPr="001700F2" w14:paraId="2EE7191B" w14:textId="77777777" w:rsidTr="00135080">
        <w:trPr>
          <w:trHeight w:val="284"/>
        </w:trPr>
        <w:tc>
          <w:tcPr>
            <w:tcW w:w="10035" w:type="dxa"/>
            <w:gridSpan w:val="5"/>
            <w:tcBorders>
              <w:top w:val="single" w:sz="18" w:space="0" w:color="BF9268" w:themeColor="accent2"/>
            </w:tcBorders>
            <w:shd w:val="clear" w:color="auto" w:fill="auto"/>
            <w:vAlign w:val="center"/>
          </w:tcPr>
          <w:p w14:paraId="3DFD064A" w14:textId="77777777" w:rsidR="00135080" w:rsidRPr="00C134E3" w:rsidRDefault="00135080" w:rsidP="00B20DFA">
            <w:pPr>
              <w:rPr>
                <w:rFonts w:ascii="Times New Roman" w:hAnsi="Times New Roman" w:cs="Times New Roman"/>
                <w:sz w:val="24"/>
                <w:szCs w:val="28"/>
              </w:rPr>
            </w:pPr>
          </w:p>
        </w:tc>
      </w:tr>
      <w:tr w:rsidR="00135080" w:rsidRPr="001700F2" w14:paraId="651E16BE" w14:textId="77777777" w:rsidTr="00135080">
        <w:trPr>
          <w:gridAfter w:val="2"/>
          <w:wAfter w:w="680" w:type="dxa"/>
          <w:trHeight w:val="7371"/>
        </w:trPr>
        <w:tc>
          <w:tcPr>
            <w:tcW w:w="9355" w:type="dxa"/>
            <w:gridSpan w:val="3"/>
          </w:tcPr>
          <w:p w14:paraId="62FCAD22" w14:textId="57EC28E7" w:rsidR="00135080" w:rsidRPr="00C134E3" w:rsidRDefault="00135080" w:rsidP="00127C0F">
            <w:pPr>
              <w:rPr>
                <w:rFonts w:ascii="Times New Roman" w:hAnsi="Times New Roman" w:cs="Times New Roman"/>
                <w:sz w:val="24"/>
                <w:szCs w:val="28"/>
              </w:rPr>
            </w:pPr>
            <w:sdt>
              <w:sdtPr>
                <w:rPr>
                  <w:rFonts w:ascii="Times New Roman" w:hAnsi="Times New Roman" w:cs="Times New Roman"/>
                  <w:sz w:val="24"/>
                  <w:szCs w:val="28"/>
                </w:rPr>
                <w:id w:val="2099673673"/>
                <w:placeholder>
                  <w:docPart w:val="BE2647B8B8FF4368A94DCD1CFBCE1219"/>
                </w:placeholder>
                <w:temporary/>
                <w:showingPlcHdr/>
                <w15:appearance w15:val="hidden"/>
              </w:sdtPr>
              <w:sdtContent>
                <w:r w:rsidRPr="00C134E3">
                  <w:rPr>
                    <w:rFonts w:ascii="Times New Roman" w:hAnsi="Times New Roman" w:cs="Times New Roman"/>
                    <w:sz w:val="24"/>
                    <w:szCs w:val="28"/>
                  </w:rPr>
                  <w:t>Dear</w:t>
                </w:r>
              </w:sdtContent>
            </w:sdt>
            <w:r w:rsidRPr="00C134E3">
              <w:rPr>
                <w:rFonts w:ascii="Times New Roman" w:hAnsi="Times New Roman" w:cs="Times New Roman"/>
                <w:sz w:val="24"/>
                <w:szCs w:val="28"/>
              </w:rPr>
              <w:t xml:space="preserve"> Sir/Madam,</w:t>
            </w:r>
          </w:p>
          <w:p w14:paraId="128AE615" w14:textId="77777777" w:rsidR="00135080" w:rsidRPr="00C134E3" w:rsidRDefault="00135080" w:rsidP="00127C0F">
            <w:pPr>
              <w:rPr>
                <w:rFonts w:ascii="Times New Roman" w:hAnsi="Times New Roman" w:cs="Times New Roman"/>
                <w:sz w:val="24"/>
                <w:szCs w:val="28"/>
              </w:rPr>
            </w:pPr>
          </w:p>
          <w:p w14:paraId="75A97E08" w14:textId="7CDFD315" w:rsidR="00135080" w:rsidRPr="00C134E3" w:rsidRDefault="00135080" w:rsidP="00C134E3">
            <w:pPr>
              <w:jc w:val="both"/>
              <w:rPr>
                <w:rFonts w:ascii="Times New Roman" w:hAnsi="Times New Roman" w:cs="Times New Roman"/>
                <w:sz w:val="24"/>
                <w:szCs w:val="28"/>
              </w:rPr>
            </w:pPr>
            <w:r w:rsidRPr="00C134E3">
              <w:rPr>
                <w:rFonts w:ascii="Times New Roman" w:hAnsi="Times New Roman" w:cs="Times New Roman"/>
                <w:sz w:val="24"/>
                <w:szCs w:val="28"/>
              </w:rPr>
              <w:t>I am writing to you to express my interest in the Byrne Wallace traineeship program</w:t>
            </w:r>
            <w:r w:rsidR="00432341">
              <w:rPr>
                <w:rFonts w:ascii="Times New Roman" w:hAnsi="Times New Roman" w:cs="Times New Roman"/>
                <w:sz w:val="24"/>
                <w:szCs w:val="28"/>
              </w:rPr>
              <w:t>.</w:t>
            </w:r>
          </w:p>
          <w:p w14:paraId="5C78361B" w14:textId="0AC09F60" w:rsidR="00135080" w:rsidRPr="00C134E3" w:rsidRDefault="00135080" w:rsidP="00C134E3">
            <w:pPr>
              <w:jc w:val="both"/>
              <w:rPr>
                <w:rFonts w:ascii="Times New Roman" w:hAnsi="Times New Roman" w:cs="Times New Roman"/>
                <w:sz w:val="24"/>
                <w:szCs w:val="28"/>
              </w:rPr>
            </w:pPr>
          </w:p>
          <w:p w14:paraId="1AAED921" w14:textId="6BD89EB7" w:rsidR="00135080" w:rsidRDefault="00135080" w:rsidP="00C134E3">
            <w:pPr>
              <w:jc w:val="both"/>
              <w:rPr>
                <w:rFonts w:ascii="Times New Roman" w:hAnsi="Times New Roman" w:cs="Times New Roman"/>
                <w:sz w:val="24"/>
                <w:szCs w:val="28"/>
              </w:rPr>
            </w:pPr>
            <w:r w:rsidRPr="00C134E3">
              <w:rPr>
                <w:rFonts w:ascii="Times New Roman" w:hAnsi="Times New Roman" w:cs="Times New Roman"/>
                <w:sz w:val="24"/>
                <w:szCs w:val="28"/>
              </w:rPr>
              <w:t>I am currently a final year law student enrolled in the BCL Law &amp; Society program at DCU on course to completely my qualification with a 1.1 next year</w:t>
            </w:r>
            <w:r>
              <w:rPr>
                <w:rFonts w:ascii="Times New Roman" w:hAnsi="Times New Roman" w:cs="Times New Roman"/>
                <w:sz w:val="24"/>
                <w:szCs w:val="28"/>
              </w:rPr>
              <w:t xml:space="preserve"> and currently ranking 6</w:t>
            </w:r>
            <w:r w:rsidRPr="00C134E3">
              <w:rPr>
                <w:rFonts w:ascii="Times New Roman" w:hAnsi="Times New Roman" w:cs="Times New Roman"/>
                <w:sz w:val="24"/>
                <w:szCs w:val="28"/>
                <w:vertAlign w:val="superscript"/>
              </w:rPr>
              <w:t>th</w:t>
            </w:r>
            <w:r>
              <w:rPr>
                <w:rFonts w:ascii="Times New Roman" w:hAnsi="Times New Roman" w:cs="Times New Roman"/>
                <w:sz w:val="24"/>
                <w:szCs w:val="28"/>
              </w:rPr>
              <w:t xml:space="preserve"> in my class (as of completion of second year in 2019). Not only am I expected to graduate among the top of my class, but I already possess extensive experience in the legal industry for a graduate. From September 2019 to April 2020 I worked as a legal intern in the Banking &amp; Financial Services department of AMOSS Solicitors which provided me with amble experience of entry-level work in the legal industry and insight into the work and life of a corporate solicitor. My experience is not just limited to corporate law; in the summer of 2018, I worked as a summer intern in Legal Aid Board in the Smithfield Law Centre, working with general assistance and research in cases of child abduction and refugee applications, and attended sittings of the Court of Appeal and refugee tribunals. </w:t>
            </w:r>
          </w:p>
          <w:p w14:paraId="704DCD49" w14:textId="73C95EA1" w:rsidR="00135080" w:rsidRDefault="00135080" w:rsidP="00C134E3">
            <w:pPr>
              <w:jc w:val="both"/>
              <w:rPr>
                <w:rFonts w:ascii="Times New Roman" w:hAnsi="Times New Roman" w:cs="Times New Roman"/>
                <w:sz w:val="24"/>
                <w:szCs w:val="28"/>
              </w:rPr>
            </w:pPr>
          </w:p>
          <w:p w14:paraId="0F404319" w14:textId="699DB5DE" w:rsidR="00135080" w:rsidRPr="00C134E3" w:rsidRDefault="00135080" w:rsidP="00C134E3">
            <w:pPr>
              <w:jc w:val="both"/>
              <w:rPr>
                <w:rFonts w:ascii="Times New Roman" w:hAnsi="Times New Roman" w:cs="Times New Roman"/>
                <w:sz w:val="24"/>
                <w:szCs w:val="28"/>
              </w:rPr>
            </w:pPr>
            <w:r>
              <w:rPr>
                <w:rFonts w:ascii="Times New Roman" w:hAnsi="Times New Roman" w:cs="Times New Roman"/>
                <w:sz w:val="24"/>
                <w:szCs w:val="28"/>
              </w:rPr>
              <w:t>I believe that my success to date as both an intern and law student have fostered a passion and drive to succeed in the legal industry in an environment that proves stimulating while also one that fosters friendships and opportunity, and I hope that I have the opportunity to find this in Byrne Wallace.</w:t>
            </w:r>
          </w:p>
          <w:p w14:paraId="0254E0E9" w14:textId="2F73EA5C" w:rsidR="00135080" w:rsidRDefault="00135080" w:rsidP="00135080">
            <w:pPr>
              <w:pStyle w:val="ListBullet"/>
              <w:numPr>
                <w:ilvl w:val="0"/>
                <w:numId w:val="0"/>
              </w:numPr>
              <w:rPr>
                <w:rFonts w:ascii="Times New Roman" w:hAnsi="Times New Roman" w:cs="Times New Roman"/>
                <w:sz w:val="24"/>
                <w:szCs w:val="28"/>
              </w:rPr>
            </w:pPr>
          </w:p>
          <w:p w14:paraId="21F48512" w14:textId="2914538D" w:rsidR="00135080" w:rsidRPr="00C134E3" w:rsidRDefault="00135080" w:rsidP="00135080">
            <w:pPr>
              <w:pStyle w:val="ListBullet"/>
              <w:numPr>
                <w:ilvl w:val="0"/>
                <w:numId w:val="0"/>
              </w:numPr>
              <w:rPr>
                <w:rFonts w:ascii="Times New Roman" w:hAnsi="Times New Roman" w:cs="Times New Roman"/>
                <w:sz w:val="24"/>
                <w:szCs w:val="28"/>
              </w:rPr>
            </w:pPr>
            <w:r>
              <w:rPr>
                <w:rFonts w:ascii="Times New Roman" w:hAnsi="Times New Roman" w:cs="Times New Roman"/>
                <w:sz w:val="24"/>
                <w:szCs w:val="28"/>
              </w:rPr>
              <w:t>Thank you for taking the time to consider my application.</w:t>
            </w:r>
          </w:p>
          <w:p w14:paraId="3CA1CDDE" w14:textId="77777777" w:rsidR="00135080" w:rsidRPr="00C134E3" w:rsidRDefault="00135080" w:rsidP="00127C0F">
            <w:pPr>
              <w:rPr>
                <w:rFonts w:ascii="Times New Roman" w:hAnsi="Times New Roman" w:cs="Times New Roman"/>
                <w:sz w:val="24"/>
                <w:szCs w:val="28"/>
              </w:rPr>
            </w:pPr>
          </w:p>
          <w:p w14:paraId="26639EAF" w14:textId="77777777" w:rsidR="00135080" w:rsidRPr="00C134E3" w:rsidRDefault="00135080" w:rsidP="00127C0F">
            <w:pPr>
              <w:rPr>
                <w:rFonts w:ascii="Times New Roman" w:hAnsi="Times New Roman" w:cs="Times New Roman"/>
                <w:sz w:val="24"/>
                <w:szCs w:val="28"/>
              </w:rPr>
            </w:pPr>
            <w:sdt>
              <w:sdtPr>
                <w:rPr>
                  <w:rFonts w:ascii="Times New Roman" w:hAnsi="Times New Roman" w:cs="Times New Roman"/>
                  <w:sz w:val="24"/>
                  <w:szCs w:val="28"/>
                </w:rPr>
                <w:id w:val="-1301306744"/>
                <w:placeholder>
                  <w:docPart w:val="2FE1F2F5B85346D987D7C9DE66BC3B78"/>
                </w:placeholder>
                <w:temporary/>
                <w:showingPlcHdr/>
                <w15:appearance w15:val="hidden"/>
              </w:sdtPr>
              <w:sdtContent>
                <w:r w:rsidRPr="00C134E3">
                  <w:rPr>
                    <w:rFonts w:ascii="Times New Roman" w:hAnsi="Times New Roman" w:cs="Times New Roman"/>
                    <w:sz w:val="24"/>
                    <w:szCs w:val="28"/>
                  </w:rPr>
                  <w:t>Sincerely,</w:t>
                </w:r>
              </w:sdtContent>
            </w:sdt>
          </w:p>
          <w:p w14:paraId="56CB5BAA" w14:textId="77777777" w:rsidR="00135080" w:rsidRPr="00C134E3" w:rsidRDefault="00135080" w:rsidP="00127C0F">
            <w:pPr>
              <w:rPr>
                <w:rFonts w:ascii="Times New Roman" w:hAnsi="Times New Roman" w:cs="Times New Roman"/>
                <w:sz w:val="24"/>
                <w:szCs w:val="28"/>
              </w:rPr>
            </w:pPr>
          </w:p>
          <w:p w14:paraId="52887C85" w14:textId="40A6ECCA" w:rsidR="00135080" w:rsidRPr="00C134E3" w:rsidRDefault="00135080" w:rsidP="00127C0F">
            <w:pPr>
              <w:rPr>
                <w:rFonts w:ascii="Times New Roman" w:hAnsi="Times New Roman" w:cs="Times New Roman"/>
                <w:sz w:val="24"/>
                <w:szCs w:val="28"/>
              </w:rPr>
            </w:pPr>
            <w:r w:rsidRPr="00C134E3">
              <w:rPr>
                <w:rFonts w:ascii="Times New Roman" w:hAnsi="Times New Roman" w:cs="Times New Roman"/>
                <w:sz w:val="24"/>
                <w:szCs w:val="28"/>
              </w:rPr>
              <w:t>Conor</w:t>
            </w:r>
          </w:p>
          <w:p w14:paraId="591DEC82" w14:textId="77777777" w:rsidR="00135080" w:rsidRPr="00C134E3" w:rsidRDefault="00135080" w:rsidP="00127C0F">
            <w:pPr>
              <w:rPr>
                <w:rFonts w:ascii="Times New Roman" w:hAnsi="Times New Roman" w:cs="Times New Roman"/>
                <w:sz w:val="24"/>
                <w:szCs w:val="28"/>
              </w:rPr>
            </w:pPr>
          </w:p>
          <w:p w14:paraId="6C070A2B" w14:textId="374AE9E5" w:rsidR="00135080" w:rsidRPr="00C134E3" w:rsidRDefault="00135080" w:rsidP="00127C0F">
            <w:pPr>
              <w:rPr>
                <w:rFonts w:ascii="Times New Roman" w:hAnsi="Times New Roman" w:cs="Times New Roman"/>
                <w:sz w:val="24"/>
                <w:szCs w:val="28"/>
              </w:rPr>
            </w:pPr>
          </w:p>
        </w:tc>
      </w:tr>
      <w:tr w:rsidR="00127C0F" w:rsidRPr="001700F2" w14:paraId="2541C605" w14:textId="77777777" w:rsidTr="00135080">
        <w:trPr>
          <w:gridAfter w:val="1"/>
          <w:wAfter w:w="284" w:type="dxa"/>
          <w:trHeight w:val="622"/>
        </w:trPr>
        <w:tc>
          <w:tcPr>
            <w:tcW w:w="9751" w:type="dxa"/>
            <w:gridSpan w:val="4"/>
            <w:tcBorders>
              <w:bottom w:val="single" w:sz="18" w:space="0" w:color="BF9268" w:themeColor="accent2"/>
            </w:tcBorders>
            <w:vAlign w:val="center"/>
          </w:tcPr>
          <w:p w14:paraId="4E5B726E" w14:textId="77777777" w:rsidR="00127C0F" w:rsidRPr="001700F2" w:rsidRDefault="00127C0F" w:rsidP="00B20DFA">
            <w:pPr>
              <w:pStyle w:val="Text"/>
            </w:pPr>
          </w:p>
        </w:tc>
      </w:tr>
    </w:tbl>
    <w:p w14:paraId="67568269" w14:textId="77777777" w:rsidR="00127C0F" w:rsidRPr="001700F2" w:rsidRDefault="00127C0F"/>
    <w:sectPr w:rsidR="00127C0F" w:rsidRPr="001700F2" w:rsidSect="00F316AD">
      <w:pgSz w:w="12240" w:h="15840" w:code="1"/>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DB7E3" w14:textId="77777777" w:rsidR="0021131A" w:rsidRDefault="0021131A" w:rsidP="00F316AD">
      <w:r>
        <w:separator/>
      </w:r>
    </w:p>
  </w:endnote>
  <w:endnote w:type="continuationSeparator" w:id="0">
    <w:p w14:paraId="419AF5FD" w14:textId="77777777" w:rsidR="0021131A" w:rsidRDefault="0021131A"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C5D4D" w14:textId="77777777" w:rsidR="0021131A" w:rsidRDefault="0021131A" w:rsidP="00F316AD">
      <w:r>
        <w:separator/>
      </w:r>
    </w:p>
  </w:footnote>
  <w:footnote w:type="continuationSeparator" w:id="0">
    <w:p w14:paraId="13FEA315" w14:textId="77777777" w:rsidR="0021131A" w:rsidRDefault="0021131A"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54FF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3A96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0221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BE87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B840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0C6F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3ADC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50F2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6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E83B72"/>
    <w:lvl w:ilvl="0">
      <w:start w:val="1"/>
      <w:numFmt w:val="bullet"/>
      <w:pStyle w:val="ListBullet"/>
      <w:lvlText w:val=""/>
      <w:lvlJc w:val="left"/>
      <w:pPr>
        <w:tabs>
          <w:tab w:val="num" w:pos="360"/>
        </w:tabs>
        <w:ind w:left="360" w:hanging="360"/>
      </w:pPr>
      <w:rPr>
        <w:rFonts w:ascii="Symbol" w:hAnsi="Symbol" w:hint="default"/>
        <w:color w:val="BF9268" w:themeColor="accent2"/>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E3"/>
    <w:rsid w:val="00127C0F"/>
    <w:rsid w:val="00135080"/>
    <w:rsid w:val="001700F2"/>
    <w:rsid w:val="001871FF"/>
    <w:rsid w:val="001F4150"/>
    <w:rsid w:val="0021131A"/>
    <w:rsid w:val="00262D30"/>
    <w:rsid w:val="0027012A"/>
    <w:rsid w:val="0029715D"/>
    <w:rsid w:val="0040233B"/>
    <w:rsid w:val="00432341"/>
    <w:rsid w:val="004D0355"/>
    <w:rsid w:val="004E6224"/>
    <w:rsid w:val="005D2581"/>
    <w:rsid w:val="00617740"/>
    <w:rsid w:val="006C60E6"/>
    <w:rsid w:val="0080521C"/>
    <w:rsid w:val="00886487"/>
    <w:rsid w:val="0089710E"/>
    <w:rsid w:val="008B7A58"/>
    <w:rsid w:val="008F3A27"/>
    <w:rsid w:val="00904D7B"/>
    <w:rsid w:val="00A74E15"/>
    <w:rsid w:val="00C134E3"/>
    <w:rsid w:val="00C55D85"/>
    <w:rsid w:val="00CD50FD"/>
    <w:rsid w:val="00D20DA9"/>
    <w:rsid w:val="00D26A79"/>
    <w:rsid w:val="00DD5C35"/>
    <w:rsid w:val="00EA03EF"/>
    <w:rsid w:val="00EE275A"/>
    <w:rsid w:val="00EE2F16"/>
    <w:rsid w:val="00F3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ED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8B7A58"/>
    <w:rPr>
      <w:color w:val="000000" w:themeColor="text1"/>
      <w:sz w:val="22"/>
    </w:rPr>
  </w:style>
  <w:style w:type="paragraph" w:styleId="Heading1">
    <w:name w:val="heading 1"/>
    <w:basedOn w:val="Normal"/>
    <w:next w:val="Normal"/>
    <w:link w:val="Heading1Char"/>
    <w:uiPriority w:val="2"/>
    <w:qFormat/>
    <w:rsid w:val="00CD50FD"/>
    <w:pPr>
      <w:jc w:val="center"/>
      <w:outlineLvl w:val="0"/>
    </w:pPr>
    <w:rPr>
      <w:rFonts w:cs="Times New Roman (Body CS)"/>
      <w:color w:val="FFFFFF"/>
      <w:spacing w:val="40"/>
    </w:rPr>
  </w:style>
  <w:style w:type="paragraph" w:styleId="Heading2">
    <w:name w:val="heading 2"/>
    <w:basedOn w:val="Normal"/>
    <w:next w:val="Normal"/>
    <w:link w:val="Heading2Char"/>
    <w:uiPriority w:val="9"/>
    <w:qFormat/>
    <w:rsid w:val="0040233B"/>
    <w:pPr>
      <w:outlineLvl w:val="1"/>
    </w:pPr>
    <w:rPr>
      <w:rFonts w:cs="Times New Roman (Body CS)"/>
      <w:color w:val="303848" w:themeColor="accent1"/>
      <w:spacing w:val="80"/>
    </w:rPr>
  </w:style>
  <w:style w:type="paragraph" w:styleId="Heading3">
    <w:name w:val="heading 3"/>
    <w:basedOn w:val="Normal"/>
    <w:next w:val="Normal"/>
    <w:link w:val="Heading3Char"/>
    <w:uiPriority w:val="9"/>
    <w:semiHidden/>
    <w:qFormat/>
    <w:rsid w:val="00EE275A"/>
    <w:pPr>
      <w:keepNext/>
      <w:keepLines/>
      <w:spacing w:before="40"/>
      <w:outlineLvl w:val="2"/>
    </w:pPr>
    <w:rPr>
      <w:rFonts w:asciiTheme="majorHAnsi" w:eastAsiaTheme="majorEastAsia" w:hAnsiTheme="majorHAnsi" w:cstheme="majorBidi"/>
      <w:color w:val="181B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D20DA9"/>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D20DA9"/>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316AD"/>
    <w:pPr>
      <w:tabs>
        <w:tab w:val="left" w:pos="2121"/>
        <w:tab w:val="left" w:pos="4241"/>
      </w:tabs>
      <w:spacing w:before="120" w:after="120"/>
      <w:jc w:val="center"/>
    </w:pPr>
    <w:rPr>
      <w:rFonts w:cs="Times New Roman (Body CS)"/>
      <w:color w:val="303848" w:themeColor="accent1"/>
      <w:spacing w:val="80"/>
      <w:sz w:val="52"/>
    </w:rPr>
  </w:style>
  <w:style w:type="character" w:customStyle="1" w:styleId="TitleChar">
    <w:name w:val="Title Char"/>
    <w:basedOn w:val="DefaultParagraphFont"/>
    <w:link w:val="Title"/>
    <w:rsid w:val="00D20DA9"/>
    <w:rPr>
      <w:rFonts w:cs="Times New Roman (Body CS)"/>
      <w:color w:val="303848" w:themeColor="accent1"/>
      <w:spacing w:val="80"/>
      <w:sz w:val="52"/>
    </w:rPr>
  </w:style>
  <w:style w:type="paragraph" w:styleId="Subtitle">
    <w:name w:val="Subtitle"/>
    <w:basedOn w:val="Normal"/>
    <w:next w:val="Normal"/>
    <w:link w:val="SubtitleChar"/>
    <w:uiPriority w:val="1"/>
    <w:qFormat/>
    <w:rsid w:val="0029715D"/>
    <w:pPr>
      <w:spacing w:before="120" w:after="120"/>
      <w:jc w:val="center"/>
    </w:pPr>
    <w:rPr>
      <w:rFonts w:cs="Times New Roman (Body CS)"/>
      <w:color w:val="303848" w:themeColor="accent1"/>
      <w:spacing w:val="80"/>
    </w:rPr>
  </w:style>
  <w:style w:type="character" w:customStyle="1" w:styleId="SubtitleChar">
    <w:name w:val="Subtitle Char"/>
    <w:basedOn w:val="DefaultParagraphFont"/>
    <w:link w:val="Subtitle"/>
    <w:uiPriority w:val="1"/>
    <w:rsid w:val="0029715D"/>
    <w:rPr>
      <w:rFonts w:cs="Times New Roman (Body CS)"/>
      <w:color w:val="303848" w:themeColor="accent1"/>
      <w:spacing w:val="80"/>
    </w:rPr>
  </w:style>
  <w:style w:type="character" w:customStyle="1" w:styleId="Heading1Char">
    <w:name w:val="Heading 1 Char"/>
    <w:basedOn w:val="DefaultParagraphFont"/>
    <w:link w:val="Heading1"/>
    <w:uiPriority w:val="2"/>
    <w:rsid w:val="00D20DA9"/>
    <w:rPr>
      <w:rFonts w:cs="Times New Roman (Body CS)"/>
      <w:color w:val="FFFFFF"/>
      <w:spacing w:val="40"/>
    </w:rPr>
  </w:style>
  <w:style w:type="paragraph" w:customStyle="1" w:styleId="Text">
    <w:name w:val="Text"/>
    <w:basedOn w:val="Normal"/>
    <w:next w:val="Normal"/>
    <w:uiPriority w:val="3"/>
    <w:qFormat/>
    <w:rsid w:val="0040233B"/>
    <w:pPr>
      <w:spacing w:line="288" w:lineRule="auto"/>
    </w:pPr>
    <w:rPr>
      <w:color w:val="404040" w:themeColor="text1" w:themeTint="BF"/>
      <w:sz w:val="20"/>
    </w:rPr>
  </w:style>
  <w:style w:type="character" w:customStyle="1" w:styleId="Heading2Char">
    <w:name w:val="Heading 2 Char"/>
    <w:basedOn w:val="DefaultParagraphFont"/>
    <w:link w:val="Heading2"/>
    <w:uiPriority w:val="9"/>
    <w:rsid w:val="001F4150"/>
    <w:rPr>
      <w:rFonts w:cs="Times New Roman (Body CS)"/>
      <w:color w:val="303848" w:themeColor="accent1"/>
      <w:spacing w:val="80"/>
    </w:rPr>
  </w:style>
  <w:style w:type="paragraph" w:customStyle="1" w:styleId="SmallText">
    <w:name w:val="SmallText"/>
    <w:basedOn w:val="Normal"/>
    <w:next w:val="Normal"/>
    <w:uiPriority w:val="5"/>
    <w:qFormat/>
    <w:rsid w:val="0040233B"/>
    <w:rPr>
      <w:i/>
      <w:color w:val="404040" w:themeColor="text1" w:themeTint="BF"/>
      <w:sz w:val="20"/>
    </w:rPr>
  </w:style>
  <w:style w:type="character" w:styleId="PlaceholderText">
    <w:name w:val="Placeholder Text"/>
    <w:basedOn w:val="DefaultParagraphFont"/>
    <w:uiPriority w:val="99"/>
    <w:semiHidden/>
    <w:rsid w:val="00D20DA9"/>
    <w:rPr>
      <w:color w:val="808080"/>
    </w:rPr>
  </w:style>
  <w:style w:type="character" w:customStyle="1" w:styleId="Accent">
    <w:name w:val="Accent"/>
    <w:basedOn w:val="DefaultParagraphFont"/>
    <w:uiPriority w:val="1"/>
    <w:qFormat/>
    <w:rsid w:val="00D26A79"/>
    <w:rPr>
      <w:color w:val="BF9268" w:themeColor="accent2"/>
    </w:rPr>
  </w:style>
  <w:style w:type="character" w:customStyle="1" w:styleId="Heading3Char">
    <w:name w:val="Heading 3 Char"/>
    <w:basedOn w:val="DefaultParagraphFont"/>
    <w:link w:val="Heading3"/>
    <w:uiPriority w:val="9"/>
    <w:rsid w:val="00EE275A"/>
    <w:rPr>
      <w:rFonts w:asciiTheme="majorHAnsi" w:eastAsiaTheme="majorEastAsia" w:hAnsiTheme="majorHAnsi" w:cstheme="majorBidi"/>
      <w:color w:val="181B23" w:themeColor="accent1" w:themeShade="7F"/>
    </w:rPr>
  </w:style>
  <w:style w:type="paragraph" w:styleId="ListBullet">
    <w:name w:val="List Bullet"/>
    <w:basedOn w:val="Normal"/>
    <w:uiPriority w:val="99"/>
    <w:unhideWhenUsed/>
    <w:rsid w:val="00EE275A"/>
    <w:pPr>
      <w:numPr>
        <w:numId w:val="10"/>
      </w:numPr>
      <w:spacing w:before="120" w:after="120"/>
      <w:contextualSpacing/>
    </w:pPr>
  </w:style>
  <w:style w:type="paragraph" w:customStyle="1" w:styleId="GraphicAnchor">
    <w:name w:val="Graphic Anchor"/>
    <w:basedOn w:val="Normal"/>
    <w:uiPriority w:val="6"/>
    <w:qFormat/>
    <w:rsid w:val="00127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or\AppData\Roaming\Microsoft\Templates\Minimalist%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0B58903130424597E9DA7B1EAF647C"/>
        <w:category>
          <w:name w:val="General"/>
          <w:gallery w:val="placeholder"/>
        </w:category>
        <w:types>
          <w:type w:val="bbPlcHdr"/>
        </w:types>
        <w:behaviors>
          <w:behavior w:val="content"/>
        </w:behaviors>
        <w:guid w:val="{B2754C08-4175-45C2-A186-FAA216018DA6}"/>
      </w:docPartPr>
      <w:docPartBody>
        <w:p w:rsidR="00000000" w:rsidRDefault="00DA3BD4">
          <w:pPr>
            <w:pStyle w:val="350B58903130424597E9DA7B1EAF647C"/>
          </w:pPr>
          <w:r>
            <w:t>CONTACT</w:t>
          </w:r>
        </w:p>
      </w:docPartBody>
    </w:docPart>
    <w:docPart>
      <w:docPartPr>
        <w:name w:val="BE2647B8B8FF4368A94DCD1CFBCE1219"/>
        <w:category>
          <w:name w:val="General"/>
          <w:gallery w:val="placeholder"/>
        </w:category>
        <w:types>
          <w:type w:val="bbPlcHdr"/>
        </w:types>
        <w:behaviors>
          <w:behavior w:val="content"/>
        </w:behaviors>
        <w:guid w:val="{F2AF8019-3B1E-4318-AA73-F43FC4E6B3EB}"/>
      </w:docPartPr>
      <w:docPartBody>
        <w:p w:rsidR="00000000" w:rsidRDefault="00CD6A13" w:rsidP="00CD6A13">
          <w:pPr>
            <w:pStyle w:val="BE2647B8B8FF4368A94DCD1CFBCE1219"/>
          </w:pPr>
          <w:r w:rsidRPr="00BF09B3">
            <w:t>Dear</w:t>
          </w:r>
        </w:p>
      </w:docPartBody>
    </w:docPart>
    <w:docPart>
      <w:docPartPr>
        <w:name w:val="2FE1F2F5B85346D987D7C9DE66BC3B78"/>
        <w:category>
          <w:name w:val="General"/>
          <w:gallery w:val="placeholder"/>
        </w:category>
        <w:types>
          <w:type w:val="bbPlcHdr"/>
        </w:types>
        <w:behaviors>
          <w:behavior w:val="content"/>
        </w:behaviors>
        <w:guid w:val="{AC1F8900-71F2-4179-A9B1-5E4B49D4F635}"/>
      </w:docPartPr>
      <w:docPartBody>
        <w:p w:rsidR="00000000" w:rsidRDefault="00CD6A13" w:rsidP="00CD6A13">
          <w:pPr>
            <w:pStyle w:val="2FE1F2F5B85346D987D7C9DE66BC3B78"/>
          </w:pPr>
          <w: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13"/>
    <w:rsid w:val="00CD6A13"/>
    <w:rsid w:val="00DA3B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59860FB7934C669D5C4B2E2BD7A8DB">
    <w:name w:val="0A59860FB7934C669D5C4B2E2BD7A8DB"/>
  </w:style>
  <w:style w:type="paragraph" w:customStyle="1" w:styleId="9BA807A693374C78B1C7DA1FC7915FE2">
    <w:name w:val="9BA807A693374C78B1C7DA1FC7915FE2"/>
  </w:style>
  <w:style w:type="paragraph" w:customStyle="1" w:styleId="90B1D7E3A13140E085D10E4E1DA88379">
    <w:name w:val="90B1D7E3A13140E085D10E4E1DA88379"/>
  </w:style>
  <w:style w:type="paragraph" w:customStyle="1" w:styleId="350B58903130424597E9DA7B1EAF647C">
    <w:name w:val="350B58903130424597E9DA7B1EAF647C"/>
  </w:style>
  <w:style w:type="paragraph" w:customStyle="1" w:styleId="01B0D522776C439D8E39EAFF7C5241E5">
    <w:name w:val="01B0D522776C439D8E39EAFF7C5241E5"/>
  </w:style>
  <w:style w:type="paragraph" w:customStyle="1" w:styleId="0448E49EDE6D4995A602E32C0627FDBA">
    <w:name w:val="0448E49EDE6D4995A602E32C0627FDBA"/>
  </w:style>
  <w:style w:type="paragraph" w:customStyle="1" w:styleId="DE99D383E75D4938B03F1AEF478A9504">
    <w:name w:val="DE99D383E75D4938B03F1AEF478A9504"/>
  </w:style>
  <w:style w:type="paragraph" w:customStyle="1" w:styleId="F8FF9FC88E04465083D8E5B33B9B700A">
    <w:name w:val="F8FF9FC88E04465083D8E5B33B9B700A"/>
  </w:style>
  <w:style w:type="paragraph" w:customStyle="1" w:styleId="CD6966B1FE8B4526B11A760D5E20E267">
    <w:name w:val="CD6966B1FE8B4526B11A760D5E20E267"/>
  </w:style>
  <w:style w:type="paragraph" w:customStyle="1" w:styleId="F4B7FE277BEA4282BC93D443C2B305BE">
    <w:name w:val="F4B7FE277BEA4282BC93D443C2B305BE"/>
  </w:style>
  <w:style w:type="paragraph" w:customStyle="1" w:styleId="ACA148AB797F4ABD9F4B72C3B0AC8750">
    <w:name w:val="ACA148AB797F4ABD9F4B72C3B0AC8750"/>
  </w:style>
  <w:style w:type="paragraph" w:customStyle="1" w:styleId="897128E8EF814755A2A7AFA41AB15EF4">
    <w:name w:val="897128E8EF814755A2A7AFA41AB15EF4"/>
  </w:style>
  <w:style w:type="paragraph" w:customStyle="1" w:styleId="6DEB474352784A31A82647FCDFE96DAF">
    <w:name w:val="6DEB474352784A31A82647FCDFE96DAF"/>
  </w:style>
  <w:style w:type="paragraph" w:customStyle="1" w:styleId="2A7FF14486CD4386947D7DB070F524E5">
    <w:name w:val="2A7FF14486CD4386947D7DB070F524E5"/>
  </w:style>
  <w:style w:type="paragraph" w:customStyle="1" w:styleId="1516EE3D466149B6B5BD33278BA17F21">
    <w:name w:val="1516EE3D466149B6B5BD33278BA17F21"/>
  </w:style>
  <w:style w:type="paragraph" w:customStyle="1" w:styleId="795F3EE88931420FB3AFCEE7D9030124">
    <w:name w:val="795F3EE88931420FB3AFCEE7D9030124"/>
  </w:style>
  <w:style w:type="paragraph" w:customStyle="1" w:styleId="A1611E6836FA45A7ABBBB51465B178B8">
    <w:name w:val="A1611E6836FA45A7ABBBB51465B178B8"/>
  </w:style>
  <w:style w:type="paragraph" w:customStyle="1" w:styleId="510682140BD54A1EA574193DC86AFD83">
    <w:name w:val="510682140BD54A1EA574193DC86AFD83"/>
  </w:style>
  <w:style w:type="paragraph" w:customStyle="1" w:styleId="A0DCD993110946AE8659365B7711095A">
    <w:name w:val="A0DCD993110946AE8659365B7711095A"/>
  </w:style>
  <w:style w:type="paragraph" w:customStyle="1" w:styleId="57593A5450DD405E9DB1C50A46C11F5F">
    <w:name w:val="57593A5450DD405E9DB1C50A46C11F5F"/>
  </w:style>
  <w:style w:type="paragraph" w:customStyle="1" w:styleId="90A3F0B2D7264741A15078BC09A9D853">
    <w:name w:val="90A3F0B2D7264741A15078BC09A9D853"/>
  </w:style>
  <w:style w:type="paragraph" w:customStyle="1" w:styleId="DCA804ECDCA545C485BC62AFAC8E77B8">
    <w:name w:val="DCA804ECDCA545C485BC62AFAC8E77B8"/>
  </w:style>
  <w:style w:type="paragraph" w:customStyle="1" w:styleId="0FAA2A3E02A14F6B9CE1B5A1E68442F9">
    <w:name w:val="0FAA2A3E02A14F6B9CE1B5A1E68442F9"/>
  </w:style>
  <w:style w:type="paragraph" w:customStyle="1" w:styleId="D6D37C1BA4E44482840A0722E19452B4">
    <w:name w:val="D6D37C1BA4E44482840A0722E19452B4"/>
  </w:style>
  <w:style w:type="paragraph" w:customStyle="1" w:styleId="93E989E3337449449528CA614E318515">
    <w:name w:val="93E989E3337449449528CA614E318515"/>
  </w:style>
  <w:style w:type="paragraph" w:customStyle="1" w:styleId="BE2647B8B8FF4368A94DCD1CFBCE1219">
    <w:name w:val="BE2647B8B8FF4368A94DCD1CFBCE1219"/>
    <w:rsid w:val="00CD6A13"/>
  </w:style>
  <w:style w:type="paragraph" w:customStyle="1" w:styleId="2FE1F2F5B85346D987D7C9DE66BC3B78">
    <w:name w:val="2FE1F2F5B85346D987D7C9DE66BC3B78"/>
    <w:rsid w:val="00CD6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875E0-5BAE-4BD9-A36A-EDAD423B39A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1BD1C97-63DC-4AE3-B850-F629615CAAC7}">
  <ds:schemaRefs>
    <ds:schemaRef ds:uri="http://schemas.microsoft.com/sharepoint/v3/contenttype/forms"/>
  </ds:schemaRefs>
</ds:datastoreItem>
</file>

<file path=customXml/itemProps3.xml><?xml version="1.0" encoding="utf-8"?>
<ds:datastoreItem xmlns:ds="http://schemas.openxmlformats.org/officeDocument/2006/customXml" ds:itemID="{5204680A-0D1D-460F-8EA2-C89316996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Minimalist cover letter</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2020-10-29T20:27:00Z</dcterms:created>
  <dcterms:modified xsi:type="dcterms:W3CDTF">2020-10-29T20:45:00Z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