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2D338" w14:textId="77777777" w:rsidR="00A27383" w:rsidRDefault="00DC718F" w:rsidP="00965D17">
      <w:pPr>
        <w:pStyle w:val="Title"/>
      </w:pPr>
      <w:proofErr w:type="spellStart"/>
      <w:r>
        <w:t>Conor</w:t>
      </w:r>
      <w:proofErr w:type="spellEnd"/>
      <w:r>
        <w:t xml:space="preserve"> Mullins</w:t>
      </w:r>
    </w:p>
    <w:p w14:paraId="5C0DD047" w14:textId="77777777" w:rsidR="00965D17" w:rsidRDefault="00DC718F" w:rsidP="00965D17">
      <w:r>
        <w:t>12 Kincora Drive, Clontarf, Dublin 03</w:t>
      </w:r>
      <w:r w:rsidR="00965D17">
        <w:t> | </w:t>
      </w:r>
      <w:r>
        <w:t>0833036399</w:t>
      </w:r>
      <w:r w:rsidR="00965D17">
        <w:t> | </w:t>
      </w:r>
      <w:r>
        <w:t>conor.mullins.1@ucdconnect.ie</w:t>
      </w:r>
    </w:p>
    <w:p w14:paraId="18FC11D5" w14:textId="5E069ECB" w:rsidR="00C11FCB" w:rsidRDefault="00D66161" w:rsidP="00C11FCB">
      <w:pPr>
        <w:pStyle w:val="Date"/>
      </w:pPr>
      <w:r>
        <w:t>18</w:t>
      </w:r>
      <w:r w:rsidR="004D30B1">
        <w:t>/</w:t>
      </w:r>
      <w:r>
        <w:t>10</w:t>
      </w:r>
      <w:bookmarkStart w:id="0" w:name="_GoBack"/>
      <w:bookmarkEnd w:id="0"/>
      <w:r w:rsidR="007067E2">
        <w:t>/2018</w:t>
      </w:r>
    </w:p>
    <w:p w14:paraId="1944CA49" w14:textId="77777777" w:rsidR="00965D17" w:rsidRDefault="00C11723" w:rsidP="00C11FCB">
      <w:pPr>
        <w:pStyle w:val="Date"/>
      </w:pPr>
      <w:sdt>
        <w:sdtPr>
          <w:alias w:val="Recipient Name:"/>
          <w:tag w:val="Recipient Name:"/>
          <w:id w:val="1710682847"/>
          <w:placeholder>
            <w:docPart w:val="DE857FCAE13E4017BE066939B92B1A55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DC718F">
            <w:t>Dear sir/madam</w:t>
          </w:r>
        </w:sdtContent>
      </w:sdt>
      <w:r w:rsidR="00965D17">
        <w:t>:</w:t>
      </w:r>
    </w:p>
    <w:p w14:paraId="7F1104F1" w14:textId="1DEF1BF0" w:rsidR="004E55B2" w:rsidRDefault="000203AF" w:rsidP="004E55B2">
      <w:r>
        <w:t xml:space="preserve">Having just sat my </w:t>
      </w:r>
      <w:r w:rsidR="008F3EB6">
        <w:t>second</w:t>
      </w:r>
      <w:r>
        <w:t xml:space="preserve"> round of FE-1 exams, </w:t>
      </w:r>
      <w:r w:rsidR="004E55B2">
        <w:t>I’m lo</w:t>
      </w:r>
      <w:r>
        <w:t>okin</w:t>
      </w:r>
      <w:r w:rsidR="00B774D9">
        <w:t xml:space="preserve">g for an opportunity to </w:t>
      </w:r>
      <w:r>
        <w:t>acquire</w:t>
      </w:r>
      <w:r w:rsidR="00043566">
        <w:t xml:space="preserve"> a training contact and/or</w:t>
      </w:r>
      <w:r w:rsidR="004E55B2">
        <w:t xml:space="preserve"> experience in a legal environment. Having covered a wide array of subjects</w:t>
      </w:r>
      <w:r w:rsidR="004D08A7">
        <w:t>,</w:t>
      </w:r>
      <w:r w:rsidR="004E55B2">
        <w:t xml:space="preserve"> I believe I would b</w:t>
      </w:r>
      <w:r>
        <w:t>ring a broad perspective to</w:t>
      </w:r>
      <w:r w:rsidR="004E55B2">
        <w:t xml:space="preserve"> </w:t>
      </w:r>
      <w:r w:rsidR="008F3EB6">
        <w:t>Byrne Wallace</w:t>
      </w:r>
      <w:r w:rsidR="004E55B2">
        <w:t>. Indeed</w:t>
      </w:r>
      <w:r w:rsidR="008F3EB6">
        <w:t>,</w:t>
      </w:r>
      <w:r w:rsidR="004E55B2">
        <w:t xml:space="preserve"> many of the subjects I have taken are particularly relevant to </w:t>
      </w:r>
      <w:r w:rsidR="008F3EB6">
        <w:t>Byrne Wallace</w:t>
      </w:r>
      <w:r w:rsidR="00857323">
        <w:t>. The</w:t>
      </w:r>
      <w:r w:rsidR="00DF622D">
        <w:t xml:space="preserve">se include </w:t>
      </w:r>
      <w:r w:rsidR="008F3EB6">
        <w:t>Company Law</w:t>
      </w:r>
      <w:r w:rsidR="00094B4C">
        <w:t>,</w:t>
      </w:r>
      <w:r w:rsidR="008F3EB6">
        <w:t xml:space="preserve"> Commercial Law,</w:t>
      </w:r>
      <w:r w:rsidR="00B16960">
        <w:t xml:space="preserve"> </w:t>
      </w:r>
      <w:r w:rsidR="008F3EB6">
        <w:t>Banking Law</w:t>
      </w:r>
      <w:r w:rsidR="009863A1">
        <w:t>,</w:t>
      </w:r>
      <w:r w:rsidR="008F3EB6">
        <w:t xml:space="preserve"> Environmental Law</w:t>
      </w:r>
      <w:r w:rsidR="00B16960">
        <w:t xml:space="preserve"> and </w:t>
      </w:r>
      <w:r w:rsidR="008F3EB6">
        <w:t>P</w:t>
      </w:r>
      <w:r w:rsidR="00094B4C">
        <w:t>roperty law</w:t>
      </w:r>
      <w:r w:rsidR="00857323">
        <w:t xml:space="preserve"> amongst others</w:t>
      </w:r>
      <w:r w:rsidR="004E55B2">
        <w:t>. My academic record has been quite strong at UCD</w:t>
      </w:r>
      <w:r>
        <w:t>,</w:t>
      </w:r>
      <w:r w:rsidR="004E55B2">
        <w:t xml:space="preserve"> having obtained a high 2:1 degree in my undergraduate studies.</w:t>
      </w:r>
    </w:p>
    <w:p w14:paraId="4AF79B1E" w14:textId="48C6666E" w:rsidR="002A5B6D" w:rsidRDefault="002A5B6D" w:rsidP="002A5B6D">
      <w:r>
        <w:t>I believe that the personal skills I have picked up through my previous jobs will greatly assist me at</w:t>
      </w:r>
      <w:r w:rsidR="000203AF">
        <w:t xml:space="preserve"> </w:t>
      </w:r>
      <w:r w:rsidR="008F3EB6">
        <w:t>Byrne Wallace</w:t>
      </w:r>
      <w:r w:rsidR="00A86721">
        <w:t>.</w:t>
      </w:r>
      <w:r w:rsidR="00043566">
        <w:t xml:space="preserve"> </w:t>
      </w:r>
      <w:r>
        <w:t>While working in the hospitality sector I have greatly enhanced my interpersonal s</w:t>
      </w:r>
      <w:r w:rsidR="00005324">
        <w:t>kills through dealing with, at times,</w:t>
      </w:r>
      <w:r>
        <w:t xml:space="preserve"> disgruntled employees and customers. Indeed</w:t>
      </w:r>
      <w:r w:rsidR="008F3EB6">
        <w:t>,</w:t>
      </w:r>
      <w:r>
        <w:t xml:space="preserve"> keeping clients</w:t>
      </w:r>
      <w:r w:rsidR="00B774D9">
        <w:t xml:space="preserve"> and colleagues happy</w:t>
      </w:r>
      <w:r>
        <w:t xml:space="preserve"> is probably the most transferable skill I can take from the hospitality sect</w:t>
      </w:r>
      <w:r w:rsidR="00A83BD6">
        <w:t>or to the commercial law sphere</w:t>
      </w:r>
      <w:r>
        <w:t>.</w:t>
      </w:r>
      <w:r w:rsidR="008F3EB6">
        <w:t xml:space="preserve"> Working in the service industry also required me to think on my feet and adjust quickly to different sit</w:t>
      </w:r>
      <w:r w:rsidR="004461A6">
        <w:t>ua</w:t>
      </w:r>
      <w:r w:rsidR="008F3EB6">
        <w:t>tions.</w:t>
      </w:r>
      <w:r>
        <w:t xml:space="preserve"> I also believe that the work experience I have done in </w:t>
      </w:r>
      <w:r w:rsidR="00F94083">
        <w:t xml:space="preserve">Gaffney Halligan and Co. </w:t>
      </w:r>
      <w:r>
        <w:t>will aid my transition to</w:t>
      </w:r>
      <w:r w:rsidR="008F3EB6">
        <w:t xml:space="preserve"> a</w:t>
      </w:r>
      <w:r>
        <w:t xml:space="preserve"> practitioner, having gotten a taste of law in practice.</w:t>
      </w:r>
    </w:p>
    <w:p w14:paraId="1806BA9F" w14:textId="74FEE5EC" w:rsidR="002A5B6D" w:rsidRDefault="002A5B6D" w:rsidP="002A5B6D">
      <w:r>
        <w:t>In general</w:t>
      </w:r>
      <w:r w:rsidR="008F3EB6">
        <w:t>,</w:t>
      </w:r>
      <w:r>
        <w:t xml:space="preserve"> I feel I’m a well-rounded person having taken part in many and varied hobbies. </w:t>
      </w:r>
      <w:r w:rsidR="004461A6">
        <w:t>Through</w:t>
      </w:r>
      <w:r>
        <w:t xml:space="preserve"> the many sports I have played over the years</w:t>
      </w:r>
      <w:r w:rsidR="008F3EB6">
        <w:t>,</w:t>
      </w:r>
      <w:r>
        <w:t xml:space="preserve"> I have met a lot of people from different walks of life and in most cases been able to make a connection. This is especially so within the </w:t>
      </w:r>
      <w:r w:rsidR="009E45B9">
        <w:t>GAA community, where I have created</w:t>
      </w:r>
      <w:r>
        <w:t xml:space="preserve"> strong </w:t>
      </w:r>
      <w:r w:rsidR="000203AF">
        <w:t xml:space="preserve">bonds </w:t>
      </w:r>
      <w:r>
        <w:t>that will last a lifetime. This is something I hope to bring with me to</w:t>
      </w:r>
      <w:r w:rsidR="00A86721" w:rsidRPr="00A86721">
        <w:t xml:space="preserve"> </w:t>
      </w:r>
      <w:r w:rsidR="008F3EB6">
        <w:t>Byrne Wallace</w:t>
      </w:r>
      <w:r w:rsidR="00EF0FDD">
        <w:t xml:space="preserve">. Sports have allowed me to maintain a healthy work-life balance whilst studying and holding down a part-time job and is something which will allow me to perform to the best of my ability at </w:t>
      </w:r>
      <w:r w:rsidR="004461A6">
        <w:t>Byrne Wallace</w:t>
      </w:r>
      <w:r w:rsidR="000E30B4">
        <w:t xml:space="preserve">. </w:t>
      </w:r>
      <w:r>
        <w:t>My other hobbies have significantly contributed to who I am today. Through my travels around the globe I have experienced many different cultures and ways of life, which has allowed me to become accustom to adapting to different situations and the needs of different types of people, a skill which would help me at</w:t>
      </w:r>
      <w:r w:rsidR="00F94083">
        <w:t xml:space="preserve"> </w:t>
      </w:r>
      <w:r w:rsidR="004461A6">
        <w:t>Byrne Wallace</w:t>
      </w:r>
      <w:r w:rsidR="00EF0FDD">
        <w:t>. Also playing piano has tau</w:t>
      </w:r>
      <w:r>
        <w:t>ght me the valuable skill of persistence while volunteering on early Sunday mornings with energetic young Gaelic footballers has endowed me with patience.</w:t>
      </w:r>
    </w:p>
    <w:p w14:paraId="1D850E4F" w14:textId="0E93FA96" w:rsidR="004461A6" w:rsidRDefault="004461A6" w:rsidP="002A5B6D">
      <w:r w:rsidRPr="004461A6">
        <w:t>Finally</w:t>
      </w:r>
      <w:r>
        <w:t>,</w:t>
      </w:r>
      <w:r w:rsidRPr="004461A6">
        <w:t xml:space="preserve"> I’d like to give a few reasons why I choose to apply to </w:t>
      </w:r>
      <w:r>
        <w:t>Byrne Wallace</w:t>
      </w:r>
      <w:r w:rsidRPr="004461A6">
        <w:t xml:space="preserve"> in particular. One aspect that drew me towards </w:t>
      </w:r>
      <w:r>
        <w:t>Byrne Wallace</w:t>
      </w:r>
      <w:r w:rsidRPr="004461A6">
        <w:t xml:space="preserve"> was its presence on the international stage. For me this is important, as it provides the possibility of travel and to experience different commercial and legal cultures.  </w:t>
      </w:r>
      <w:r>
        <w:t>Byrne Wallace</w:t>
      </w:r>
      <w:r w:rsidRPr="004461A6">
        <w:t xml:space="preserve"> is also diverse in the range of disciplines it operates within. For me this once again offers the opportunity to grow and to experience a wide array of legal practice areas. Finally, the reputation of </w:t>
      </w:r>
      <w:r>
        <w:t>Byrne Wallace</w:t>
      </w:r>
      <w:r w:rsidRPr="004461A6">
        <w:t xml:space="preserve"> is second to none. Having won and been nominated for many awards for excelling in various fields solicitors is a leading law firm and sets a high standard. In any profession ambitious practitioners seek to operate at the top level within the top firms.</w:t>
      </w:r>
    </w:p>
    <w:p w14:paraId="55322EBE" w14:textId="77777777" w:rsidR="00C11FCB" w:rsidRPr="00C11FCB" w:rsidRDefault="00C11FCB" w:rsidP="004E55B2">
      <w:pPr>
        <w:rPr>
          <w:b/>
          <w:color w:val="000000" w:themeColor="text1"/>
        </w:rPr>
      </w:pPr>
      <w:r w:rsidRPr="00C11FCB">
        <w:rPr>
          <w:b/>
          <w:color w:val="000000" w:themeColor="text1"/>
        </w:rPr>
        <w:t>Sincerely,</w:t>
      </w:r>
    </w:p>
    <w:p w14:paraId="013805B8" w14:textId="77777777" w:rsidR="00302A2C" w:rsidRPr="00C11FCB" w:rsidRDefault="00C11FCB" w:rsidP="00C11FCB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Conor</w:t>
      </w:r>
      <w:proofErr w:type="spellEnd"/>
      <w:r>
        <w:rPr>
          <w:b/>
          <w:color w:val="000000" w:themeColor="text1"/>
        </w:rPr>
        <w:t xml:space="preserve"> Mullins.</w:t>
      </w:r>
    </w:p>
    <w:sectPr w:rsidR="00302A2C" w:rsidRPr="00C11FCB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32A2" w14:textId="77777777" w:rsidR="00C11723" w:rsidRDefault="00C11723">
      <w:pPr>
        <w:spacing w:after="0"/>
      </w:pPr>
      <w:r>
        <w:separator/>
      </w:r>
    </w:p>
  </w:endnote>
  <w:endnote w:type="continuationSeparator" w:id="0">
    <w:p w14:paraId="33D0DC85" w14:textId="77777777" w:rsidR="00C11723" w:rsidRDefault="00C11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6F28" w14:textId="77777777" w:rsidR="00B16960" w:rsidRDefault="00B1696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02BF" w14:textId="77777777" w:rsidR="00C11723" w:rsidRDefault="00C11723">
      <w:pPr>
        <w:spacing w:after="0"/>
      </w:pPr>
      <w:r>
        <w:separator/>
      </w:r>
    </w:p>
  </w:footnote>
  <w:footnote w:type="continuationSeparator" w:id="0">
    <w:p w14:paraId="1FE1C559" w14:textId="77777777" w:rsidR="00C11723" w:rsidRDefault="00C117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8F"/>
    <w:rsid w:val="00005324"/>
    <w:rsid w:val="000203AF"/>
    <w:rsid w:val="00043566"/>
    <w:rsid w:val="000534F2"/>
    <w:rsid w:val="00094B4C"/>
    <w:rsid w:val="000D5AB1"/>
    <w:rsid w:val="000E30B4"/>
    <w:rsid w:val="001150B8"/>
    <w:rsid w:val="001222A4"/>
    <w:rsid w:val="00154391"/>
    <w:rsid w:val="00174579"/>
    <w:rsid w:val="00174703"/>
    <w:rsid w:val="001818A4"/>
    <w:rsid w:val="0018575F"/>
    <w:rsid w:val="00194557"/>
    <w:rsid w:val="001B7726"/>
    <w:rsid w:val="00201EDB"/>
    <w:rsid w:val="002045EB"/>
    <w:rsid w:val="00221260"/>
    <w:rsid w:val="002704D5"/>
    <w:rsid w:val="00276F0E"/>
    <w:rsid w:val="0028320C"/>
    <w:rsid w:val="00293B83"/>
    <w:rsid w:val="002A4BA4"/>
    <w:rsid w:val="002A5B6D"/>
    <w:rsid w:val="00302A2C"/>
    <w:rsid w:val="003042C3"/>
    <w:rsid w:val="003311E4"/>
    <w:rsid w:val="00346A7D"/>
    <w:rsid w:val="00350F30"/>
    <w:rsid w:val="003528AD"/>
    <w:rsid w:val="00381669"/>
    <w:rsid w:val="00411F86"/>
    <w:rsid w:val="00435BEB"/>
    <w:rsid w:val="004370BC"/>
    <w:rsid w:val="004461A6"/>
    <w:rsid w:val="0045495F"/>
    <w:rsid w:val="00457706"/>
    <w:rsid w:val="004D08A7"/>
    <w:rsid w:val="004D30B1"/>
    <w:rsid w:val="004E4465"/>
    <w:rsid w:val="004E55B2"/>
    <w:rsid w:val="0052105A"/>
    <w:rsid w:val="00527A48"/>
    <w:rsid w:val="005D53E7"/>
    <w:rsid w:val="006156F9"/>
    <w:rsid w:val="00673C35"/>
    <w:rsid w:val="006A3CE7"/>
    <w:rsid w:val="006B35E1"/>
    <w:rsid w:val="006F179C"/>
    <w:rsid w:val="00702050"/>
    <w:rsid w:val="007067E2"/>
    <w:rsid w:val="007200CD"/>
    <w:rsid w:val="0076387D"/>
    <w:rsid w:val="00857323"/>
    <w:rsid w:val="00870CEF"/>
    <w:rsid w:val="008A229F"/>
    <w:rsid w:val="008F15C5"/>
    <w:rsid w:val="008F3EB6"/>
    <w:rsid w:val="009459B3"/>
    <w:rsid w:val="00954581"/>
    <w:rsid w:val="00965D17"/>
    <w:rsid w:val="009863A1"/>
    <w:rsid w:val="009E45B9"/>
    <w:rsid w:val="00A27383"/>
    <w:rsid w:val="00A36908"/>
    <w:rsid w:val="00A736B0"/>
    <w:rsid w:val="00A73A24"/>
    <w:rsid w:val="00A83BD6"/>
    <w:rsid w:val="00A86721"/>
    <w:rsid w:val="00AB2480"/>
    <w:rsid w:val="00AE2166"/>
    <w:rsid w:val="00B16960"/>
    <w:rsid w:val="00B774D9"/>
    <w:rsid w:val="00B85D3A"/>
    <w:rsid w:val="00C11723"/>
    <w:rsid w:val="00C11FCB"/>
    <w:rsid w:val="00C40583"/>
    <w:rsid w:val="00C546DE"/>
    <w:rsid w:val="00C83E3C"/>
    <w:rsid w:val="00CC23D4"/>
    <w:rsid w:val="00CC77A3"/>
    <w:rsid w:val="00D02A74"/>
    <w:rsid w:val="00D66161"/>
    <w:rsid w:val="00D905F1"/>
    <w:rsid w:val="00DC6042"/>
    <w:rsid w:val="00DC718F"/>
    <w:rsid w:val="00DF56DD"/>
    <w:rsid w:val="00DF622D"/>
    <w:rsid w:val="00E05513"/>
    <w:rsid w:val="00E27859"/>
    <w:rsid w:val="00ED45CB"/>
    <w:rsid w:val="00EF0FDD"/>
    <w:rsid w:val="00F02C34"/>
    <w:rsid w:val="00F8147E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C2C3"/>
  <w15:chartTrackingRefBased/>
  <w15:docId w15:val="{D1B446AE-B95B-4AD8-92A7-1F91073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57FCAE13E4017BE066939B92B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51B6-40DB-44C4-8E96-5540266F38E1}"/>
      </w:docPartPr>
      <w:docPartBody>
        <w:p w:rsidR="00211BE1" w:rsidRDefault="00543CC7">
          <w:pPr>
            <w:pStyle w:val="DE857FCAE13E4017BE066939B92B1A55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19"/>
    <w:rsid w:val="0003612E"/>
    <w:rsid w:val="00102CD5"/>
    <w:rsid w:val="00211BE1"/>
    <w:rsid w:val="0032285F"/>
    <w:rsid w:val="00372B19"/>
    <w:rsid w:val="00403C4F"/>
    <w:rsid w:val="004639E8"/>
    <w:rsid w:val="004B3855"/>
    <w:rsid w:val="004C0D56"/>
    <w:rsid w:val="00543CC7"/>
    <w:rsid w:val="005B66D8"/>
    <w:rsid w:val="005F393B"/>
    <w:rsid w:val="006C5C6D"/>
    <w:rsid w:val="007906A8"/>
    <w:rsid w:val="00832911"/>
    <w:rsid w:val="00981A27"/>
    <w:rsid w:val="00A10BC6"/>
    <w:rsid w:val="00A7582D"/>
    <w:rsid w:val="00AD0A2F"/>
    <w:rsid w:val="00AD67D1"/>
    <w:rsid w:val="00BB62F6"/>
    <w:rsid w:val="00BF6086"/>
    <w:rsid w:val="00C2185F"/>
    <w:rsid w:val="00C62627"/>
    <w:rsid w:val="00E03CCB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780D0C74EC4BDB8492C9D3C7F3F0FB">
    <w:name w:val="1D780D0C74EC4BDB8492C9D3C7F3F0FB"/>
  </w:style>
  <w:style w:type="paragraph" w:customStyle="1" w:styleId="B8CD6FA6144E468BBB6C50176348069E">
    <w:name w:val="B8CD6FA6144E468BBB6C50176348069E"/>
  </w:style>
  <w:style w:type="paragraph" w:customStyle="1" w:styleId="A393044DE4C74DD9AB4FF32B753E89F6">
    <w:name w:val="A393044DE4C74DD9AB4FF32B753E89F6"/>
  </w:style>
  <w:style w:type="paragraph" w:customStyle="1" w:styleId="B0BC378F8D8E4CB0A9816DE95C550123">
    <w:name w:val="B0BC378F8D8E4CB0A9816DE95C550123"/>
  </w:style>
  <w:style w:type="paragraph" w:customStyle="1" w:styleId="63D2E7B26B7A4AE582D2B4161B118EB2">
    <w:name w:val="63D2E7B26B7A4AE582D2B4161B118EB2"/>
  </w:style>
  <w:style w:type="paragraph" w:customStyle="1" w:styleId="20B5D87CD4154A7DB8597103C53B4BEF">
    <w:name w:val="20B5D87CD4154A7DB8597103C53B4BEF"/>
  </w:style>
  <w:style w:type="paragraph" w:customStyle="1" w:styleId="A115F5A1DD1F49A68E75BB0137275E75">
    <w:name w:val="A115F5A1DD1F49A68E75BB0137275E75"/>
  </w:style>
  <w:style w:type="paragraph" w:customStyle="1" w:styleId="38C1380819EB464FBBB106A79C378E09">
    <w:name w:val="38C1380819EB464FBBB106A79C378E09"/>
  </w:style>
  <w:style w:type="paragraph" w:customStyle="1" w:styleId="4714767F900A47EFBF64943DB7723676">
    <w:name w:val="4714767F900A47EFBF64943DB7723676"/>
  </w:style>
  <w:style w:type="paragraph" w:customStyle="1" w:styleId="DE857FCAE13E4017BE066939B92B1A55">
    <w:name w:val="DE857FCAE13E4017BE066939B92B1A55"/>
  </w:style>
  <w:style w:type="paragraph" w:customStyle="1" w:styleId="2225DD290531427D9B7DA421F5A4A276">
    <w:name w:val="2225DD290531427D9B7DA421F5A4A276"/>
  </w:style>
  <w:style w:type="paragraph" w:customStyle="1" w:styleId="28DDF849F25E49C9B3895B49D9273B4F">
    <w:name w:val="28DDF849F25E49C9B3895B49D9273B4F"/>
  </w:style>
  <w:style w:type="paragraph" w:customStyle="1" w:styleId="0E91584E2951488A8FAB4FC7E0D8CF5A">
    <w:name w:val="0E91584E2951488A8FAB4FC7E0D8CF5A"/>
  </w:style>
  <w:style w:type="paragraph" w:customStyle="1" w:styleId="A1E31C79A370439487BE5ABEC1C19A0D">
    <w:name w:val="A1E31C79A370439487BE5ABEC1C19A0D"/>
    <w:rsid w:val="00372B19"/>
  </w:style>
  <w:style w:type="paragraph" w:customStyle="1" w:styleId="CDEF6C0396A2457DA09E386EEFF0E5EA">
    <w:name w:val="CDEF6C0396A2457DA09E386EEFF0E5EA"/>
    <w:rsid w:val="00372B19"/>
  </w:style>
  <w:style w:type="paragraph" w:customStyle="1" w:styleId="0BDF90505E934D1A93E86C43365BBF9F">
    <w:name w:val="0BDF90505E934D1A93E86C43365BBF9F"/>
    <w:rsid w:val="00372B19"/>
  </w:style>
  <w:style w:type="paragraph" w:customStyle="1" w:styleId="6326F631C209469FAF8AC87DF82E7362">
    <w:name w:val="6326F631C209469FAF8AC87DF82E7362"/>
    <w:rsid w:val="00372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Dear sir/madam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5635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Maebh Mullins</cp:lastModifiedBy>
  <cp:revision>46</cp:revision>
  <dcterms:created xsi:type="dcterms:W3CDTF">2017-10-18T17:56:00Z</dcterms:created>
  <dcterms:modified xsi:type="dcterms:W3CDTF">2018-10-18T19:47:00Z</dcterms:modified>
</cp:coreProperties>
</file>