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56A2C" w14:textId="77777777" w:rsidR="0009771A" w:rsidRDefault="00C47E42">
      <w:pPr>
        <w:spacing w:line="254" w:lineRule="auto"/>
        <w:jc w:val="right"/>
        <w:rPr>
          <w:rFonts w:eastAsia="Calibri"/>
          <w:sz w:val="22"/>
          <w:szCs w:val="22"/>
          <w:lang w:val="en-IE"/>
        </w:rPr>
      </w:pPr>
      <w:bookmarkStart w:id="0" w:name="_GoBack"/>
      <w:bookmarkEnd w:id="0"/>
      <w:r>
        <w:rPr>
          <w:rFonts w:eastAsia="Calibri"/>
          <w:sz w:val="22"/>
          <w:szCs w:val="22"/>
          <w:lang w:val="en-IE"/>
        </w:rPr>
        <w:t xml:space="preserve">Mr. Conor Smith </w:t>
      </w:r>
    </w:p>
    <w:p w14:paraId="5E156A2D" w14:textId="77777777" w:rsidR="0009771A" w:rsidRDefault="00C47E42">
      <w:pPr>
        <w:spacing w:line="254" w:lineRule="auto"/>
        <w:jc w:val="right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34, Cherrymount</w:t>
      </w:r>
    </w:p>
    <w:p w14:paraId="5E156A2E" w14:textId="77777777" w:rsidR="0009771A" w:rsidRDefault="00C47E42">
      <w:pPr>
        <w:spacing w:line="254" w:lineRule="auto"/>
        <w:jc w:val="right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Drogheda</w:t>
      </w:r>
    </w:p>
    <w:p w14:paraId="5E156A2F" w14:textId="77777777" w:rsidR="0009771A" w:rsidRDefault="00C47E42">
      <w:pPr>
        <w:spacing w:line="254" w:lineRule="auto"/>
        <w:jc w:val="right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 xml:space="preserve">County Louth  </w:t>
      </w:r>
    </w:p>
    <w:p w14:paraId="5E156A30" w14:textId="77777777" w:rsidR="0009771A" w:rsidRDefault="00C47E42">
      <w:pPr>
        <w:spacing w:line="254" w:lineRule="auto"/>
        <w:jc w:val="right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Daytime Tel:  041- 9834966</w:t>
      </w:r>
    </w:p>
    <w:p w14:paraId="5E156A31" w14:textId="77777777" w:rsidR="0009771A" w:rsidRDefault="00C47E42">
      <w:pPr>
        <w:spacing w:line="254" w:lineRule="auto"/>
        <w:jc w:val="right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Mobile Tel: 086-3357162</w:t>
      </w:r>
    </w:p>
    <w:p w14:paraId="5E156A32" w14:textId="77777777" w:rsidR="0009771A" w:rsidRDefault="00C47E42">
      <w:pPr>
        <w:spacing w:line="254" w:lineRule="auto"/>
        <w:jc w:val="right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Email: conor.a.smith.2015@mumail.ie</w:t>
      </w:r>
    </w:p>
    <w:p w14:paraId="5E156A33" w14:textId="77777777" w:rsidR="0009771A" w:rsidRDefault="00C47E42">
      <w:pPr>
        <w:spacing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Byrne Wallace,</w:t>
      </w:r>
    </w:p>
    <w:p w14:paraId="5E156A34" w14:textId="77777777" w:rsidR="0009771A" w:rsidRDefault="00C47E42">
      <w:pPr>
        <w:spacing w:line="254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88 Harcourt Street,</w:t>
      </w:r>
    </w:p>
    <w:p w14:paraId="5E156A35" w14:textId="77777777" w:rsidR="0009771A" w:rsidRDefault="00C47E42">
      <w:pPr>
        <w:spacing w:line="254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Dublin 2,</w:t>
      </w:r>
    </w:p>
    <w:p w14:paraId="5E156A36" w14:textId="77777777" w:rsidR="0009771A" w:rsidRDefault="00C47E42">
      <w:pPr>
        <w:spacing w:line="254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D02 DK18, </w:t>
      </w:r>
    </w:p>
    <w:p w14:paraId="5E156A37" w14:textId="77777777" w:rsidR="0009771A" w:rsidRDefault="00C47E42">
      <w:pPr>
        <w:spacing w:line="254" w:lineRule="auto"/>
      </w:pPr>
      <w:r>
        <w:rPr>
          <w:sz w:val="22"/>
          <w:szCs w:val="22"/>
          <w:shd w:val="clear" w:color="auto" w:fill="FFFFFF"/>
        </w:rPr>
        <w:t>Ireland</w:t>
      </w:r>
    </w:p>
    <w:p w14:paraId="5E156A38" w14:textId="77777777" w:rsidR="0009771A" w:rsidRDefault="00C47E42">
      <w:pPr>
        <w:spacing w:after="160"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20th October, 2016</w:t>
      </w:r>
    </w:p>
    <w:p w14:paraId="5E156A39" w14:textId="77777777" w:rsidR="0009771A" w:rsidRDefault="00C47E42">
      <w:pPr>
        <w:spacing w:after="160"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Ref: Application for Trainee Development Program</w:t>
      </w:r>
    </w:p>
    <w:p w14:paraId="5E156A3A" w14:textId="77777777" w:rsidR="0009771A" w:rsidRDefault="00C47E42">
      <w:pPr>
        <w:spacing w:after="160"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Dear Sir / Madam</w:t>
      </w:r>
    </w:p>
    <w:p w14:paraId="5E156A3B" w14:textId="77777777" w:rsidR="0009771A" w:rsidRDefault="00C47E42">
      <w:pPr>
        <w:spacing w:after="160"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My name is Conor Smith, I am Twenty-One years of age and I am currently in the final year of a Law and Business degree program in Maynooth Uni</w:t>
      </w:r>
      <w:r>
        <w:rPr>
          <w:rFonts w:eastAsia="Calibri"/>
          <w:sz w:val="22"/>
          <w:szCs w:val="22"/>
          <w:lang w:val="en-IE"/>
        </w:rPr>
        <w:t>versity. I would like to apply for consideration for the Trainee Development Programme with Byrne Wallace as outlined on your company website.</w:t>
      </w:r>
    </w:p>
    <w:p w14:paraId="5E156A3C" w14:textId="77777777" w:rsidR="0009771A" w:rsidRDefault="00C47E42">
      <w:pPr>
        <w:spacing w:after="160" w:line="254" w:lineRule="auto"/>
        <w:rPr>
          <w:rFonts w:eastAsia="Calibri"/>
          <w:b/>
          <w:sz w:val="22"/>
          <w:szCs w:val="22"/>
          <w:lang w:val="en-IE"/>
        </w:rPr>
      </w:pPr>
      <w:r>
        <w:rPr>
          <w:rFonts w:eastAsia="Calibri"/>
          <w:b/>
          <w:sz w:val="22"/>
          <w:szCs w:val="22"/>
          <w:lang w:val="en-IE"/>
        </w:rPr>
        <w:t>Why am I applying for the programme?</w:t>
      </w:r>
    </w:p>
    <w:p w14:paraId="5E156A3D" w14:textId="77777777" w:rsidR="0009771A" w:rsidRDefault="00C47E42">
      <w:pPr>
        <w:spacing w:after="160"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The main reason I am applying for the Trainee Development programme with Byr</w:t>
      </w:r>
      <w:r>
        <w:rPr>
          <w:rFonts w:eastAsia="Calibri"/>
          <w:sz w:val="22"/>
          <w:szCs w:val="22"/>
          <w:lang w:val="en-IE"/>
        </w:rPr>
        <w:t>ne Wallace is that I see this as the next step for me in my progression and development. When I complete my degree I feel that by getting the practical real life experience of working with a Law firm on a daily basis would be invaluable as I make the first</w:t>
      </w:r>
      <w:r>
        <w:rPr>
          <w:rFonts w:eastAsia="Calibri"/>
          <w:sz w:val="22"/>
          <w:szCs w:val="22"/>
          <w:lang w:val="en-IE"/>
        </w:rPr>
        <w:t xml:space="preserve"> steps into work life. Having researched the programme through your website I feel that Byrne Wallace would be the best environment for me to develop further.</w:t>
      </w:r>
    </w:p>
    <w:p w14:paraId="5E156A3E" w14:textId="77777777" w:rsidR="0009771A" w:rsidRDefault="00C47E42">
      <w:pPr>
        <w:spacing w:after="160" w:line="254" w:lineRule="auto"/>
        <w:rPr>
          <w:rFonts w:eastAsia="Calibri"/>
          <w:b/>
          <w:sz w:val="22"/>
          <w:szCs w:val="22"/>
          <w:lang w:val="en-IE"/>
        </w:rPr>
      </w:pPr>
      <w:r>
        <w:rPr>
          <w:rFonts w:eastAsia="Calibri"/>
          <w:b/>
          <w:sz w:val="22"/>
          <w:szCs w:val="22"/>
          <w:lang w:val="en-IE"/>
        </w:rPr>
        <w:t>What can I bring to Byrne Wallace?</w:t>
      </w:r>
    </w:p>
    <w:p w14:paraId="5E156A3F" w14:textId="77777777" w:rsidR="0009771A" w:rsidRDefault="00C47E42">
      <w:pPr>
        <w:spacing w:after="160"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 xml:space="preserve">Energy Enthusiasm and a Willingness to learn. I would bring a </w:t>
      </w:r>
      <w:r>
        <w:rPr>
          <w:rFonts w:eastAsia="Calibri"/>
          <w:sz w:val="22"/>
          <w:szCs w:val="22"/>
          <w:lang w:val="en-IE"/>
        </w:rPr>
        <w:t>drive to succeed just as I have throughout my life to date be it with my state exams to every assignment and exam taken in University. I would also bring an appetite for hard work which I have I shown by working a Part Time job in order to contribute to th</w:t>
      </w:r>
      <w:r>
        <w:rPr>
          <w:rFonts w:eastAsia="Calibri"/>
          <w:sz w:val="22"/>
          <w:szCs w:val="22"/>
          <w:lang w:val="en-IE"/>
        </w:rPr>
        <w:t xml:space="preserve">e expense of college life. </w:t>
      </w:r>
    </w:p>
    <w:p w14:paraId="5E156A40" w14:textId="77777777" w:rsidR="0009771A" w:rsidRDefault="00C47E42">
      <w:pPr>
        <w:spacing w:after="160"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 xml:space="preserve">Please find enclosed my Curriculum Vitae outlining my college career to date and including my results to date. I would look forward to meeting with you to discuss the possibility of a graduate placement with your company.  </w:t>
      </w:r>
    </w:p>
    <w:p w14:paraId="5E156A41" w14:textId="77777777" w:rsidR="0009771A" w:rsidRDefault="00C47E42">
      <w:pPr>
        <w:spacing w:after="160" w:line="254" w:lineRule="auto"/>
        <w:rPr>
          <w:rFonts w:eastAsia="Calibri"/>
          <w:sz w:val="22"/>
          <w:szCs w:val="22"/>
          <w:lang w:val="en-IE"/>
        </w:rPr>
      </w:pPr>
      <w:r>
        <w:rPr>
          <w:rFonts w:eastAsia="Calibri"/>
          <w:sz w:val="22"/>
          <w:szCs w:val="22"/>
          <w:lang w:val="en-IE"/>
        </w:rPr>
        <w:t>Your</w:t>
      </w:r>
      <w:r>
        <w:rPr>
          <w:rFonts w:eastAsia="Calibri"/>
          <w:sz w:val="22"/>
          <w:szCs w:val="22"/>
          <w:lang w:val="en-IE"/>
        </w:rPr>
        <w:t>s Sincerely,</w:t>
      </w:r>
    </w:p>
    <w:p w14:paraId="5E156A42" w14:textId="77777777" w:rsidR="0009771A" w:rsidRDefault="0009771A">
      <w:pPr>
        <w:spacing w:after="160" w:line="254" w:lineRule="auto"/>
        <w:rPr>
          <w:rFonts w:eastAsia="Calibri"/>
          <w:sz w:val="22"/>
          <w:szCs w:val="22"/>
          <w:lang w:val="en-IE"/>
        </w:rPr>
      </w:pPr>
    </w:p>
    <w:p w14:paraId="5E156A43" w14:textId="77777777" w:rsidR="0009771A" w:rsidRDefault="00C47E42">
      <w:pPr>
        <w:spacing w:after="160" w:line="254" w:lineRule="auto"/>
      </w:pPr>
      <w:r>
        <w:rPr>
          <w:rFonts w:eastAsia="Calibri"/>
          <w:sz w:val="22"/>
          <w:szCs w:val="22"/>
          <w:lang w:val="en-IE"/>
        </w:rPr>
        <w:t>Conor Smith</w:t>
      </w:r>
    </w:p>
    <w:p w14:paraId="5E156A44" w14:textId="77777777" w:rsidR="0009771A" w:rsidRDefault="0009771A"/>
    <w:sectPr w:rsidR="0009771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6A30" w14:textId="77777777" w:rsidR="00000000" w:rsidRDefault="00C47E42">
      <w:r>
        <w:separator/>
      </w:r>
    </w:p>
  </w:endnote>
  <w:endnote w:type="continuationSeparator" w:id="0">
    <w:p w14:paraId="5E156A32" w14:textId="77777777" w:rsidR="00000000" w:rsidRDefault="00C4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6A2C" w14:textId="77777777" w:rsidR="00000000" w:rsidRDefault="00C47E42">
      <w:r>
        <w:rPr>
          <w:color w:val="000000"/>
        </w:rPr>
        <w:separator/>
      </w:r>
    </w:p>
  </w:footnote>
  <w:footnote w:type="continuationSeparator" w:id="0">
    <w:p w14:paraId="5E156A2E" w14:textId="77777777" w:rsidR="00000000" w:rsidRDefault="00C4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771A"/>
    <w:rsid w:val="0009771A"/>
    <w:rsid w:val="00C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6A2C"/>
  <w15:docId w15:val="{BE28EAB2-CD4F-4F1D-8403-C6E8F0F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Smith</dc:creator>
  <dc:description/>
  <cp:lastModifiedBy>Conor Smith</cp:lastModifiedBy>
  <cp:revision>2</cp:revision>
  <dcterms:created xsi:type="dcterms:W3CDTF">2016-10-20T19:42:00Z</dcterms:created>
  <dcterms:modified xsi:type="dcterms:W3CDTF">2016-10-20T19:42:00Z</dcterms:modified>
</cp:coreProperties>
</file>