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EF8F5" w14:textId="684D0EFE" w:rsidR="004051FD" w:rsidRPr="00724E69" w:rsidRDefault="004051FD" w:rsidP="0001224E">
      <w:pPr>
        <w:pStyle w:val="Title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Craig Greene-Henderson</w:t>
      </w:r>
      <w:r w:rsidR="0001224E">
        <w:rPr>
          <w:rFonts w:ascii="Times New Roman" w:hAnsi="Times New Roman" w:cs="Times New Roman"/>
          <w:color w:val="auto"/>
          <w:sz w:val="26"/>
          <w:szCs w:val="26"/>
        </w:rPr>
        <w:t>- Cover Letter</w:t>
      </w:r>
    </w:p>
    <w:p w14:paraId="64E2730E" w14:textId="77777777" w:rsidR="004051FD" w:rsidRPr="004051FD" w:rsidRDefault="004051FD" w:rsidP="004051FD">
      <w:pPr>
        <w:pStyle w:val="Address"/>
        <w:rPr>
          <w:color w:val="auto"/>
        </w:rPr>
      </w:pPr>
    </w:p>
    <w:p w14:paraId="11BB29EA" w14:textId="5443A4D6" w:rsidR="0001224E" w:rsidRPr="0001224E" w:rsidRDefault="004051FD" w:rsidP="0001224E">
      <w:pPr>
        <w:pStyle w:val="Address"/>
        <w:rPr>
          <w:rFonts w:ascii="Times New Roman" w:hAnsi="Times New Roman" w:cs="Times New Roman"/>
          <w:color w:val="auto"/>
          <w:sz w:val="26"/>
          <w:szCs w:val="26"/>
        </w:rPr>
      </w:pPr>
      <w:r w:rsidRPr="004051FD">
        <w:rPr>
          <w:rFonts w:ascii="Times New Roman" w:hAnsi="Times New Roman" w:cs="Times New Roman"/>
          <w:color w:val="auto"/>
          <w:sz w:val="26"/>
          <w:szCs w:val="26"/>
        </w:rPr>
        <w:t>To Whom it may concern,</w:t>
      </w:r>
    </w:p>
    <w:p w14:paraId="153B0832" w14:textId="77777777" w:rsidR="0001224E" w:rsidRDefault="0001224E" w:rsidP="005A2241">
      <w:pPr>
        <w:pStyle w:val="Address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27CC0838" w14:textId="29C31F1D" w:rsidR="0001224E" w:rsidRPr="0001224E" w:rsidRDefault="004051FD" w:rsidP="0001224E">
      <w:pPr>
        <w:pStyle w:val="Address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051FD">
        <w:rPr>
          <w:rFonts w:ascii="Times New Roman" w:hAnsi="Times New Roman" w:cs="Times New Roman"/>
          <w:color w:val="auto"/>
          <w:sz w:val="26"/>
          <w:szCs w:val="26"/>
        </w:rPr>
        <w:t xml:space="preserve">I wish to put forward my candidacy for </w:t>
      </w:r>
      <w:r w:rsidR="00771B5E">
        <w:rPr>
          <w:rFonts w:ascii="Times New Roman" w:hAnsi="Times New Roman" w:cs="Times New Roman"/>
          <w:color w:val="auto"/>
          <w:sz w:val="26"/>
          <w:szCs w:val="26"/>
        </w:rPr>
        <w:t>your</w:t>
      </w:r>
      <w:r w:rsidR="0001224E">
        <w:rPr>
          <w:rFonts w:ascii="Times New Roman" w:hAnsi="Times New Roman" w:cs="Times New Roman"/>
          <w:color w:val="auto"/>
          <w:sz w:val="26"/>
          <w:szCs w:val="26"/>
        </w:rPr>
        <w:t xml:space="preserve"> traineeship program.</w:t>
      </w:r>
      <w:r w:rsidR="00771B5E">
        <w:rPr>
          <w:rFonts w:ascii="Times New Roman" w:hAnsi="Times New Roman" w:cs="Times New Roman"/>
          <w:color w:val="auto"/>
          <w:sz w:val="26"/>
          <w:szCs w:val="26"/>
        </w:rPr>
        <w:t xml:space="preserve"> I believe that I am an ideal candidate for the Programme as I am incredibly driven</w:t>
      </w:r>
      <w:r w:rsidR="0001224E">
        <w:rPr>
          <w:rFonts w:ascii="Times New Roman" w:hAnsi="Times New Roman" w:cs="Times New Roman"/>
          <w:color w:val="auto"/>
          <w:sz w:val="26"/>
          <w:szCs w:val="26"/>
        </w:rPr>
        <w:t xml:space="preserve">, ambitious </w:t>
      </w:r>
      <w:r w:rsidR="00771B5E">
        <w:rPr>
          <w:rFonts w:ascii="Times New Roman" w:hAnsi="Times New Roman" w:cs="Times New Roman"/>
          <w:color w:val="auto"/>
          <w:sz w:val="26"/>
          <w:szCs w:val="26"/>
        </w:rPr>
        <w:t xml:space="preserve"> and hard-working</w:t>
      </w:r>
      <w:r w:rsidR="0001224E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</w:p>
    <w:p w14:paraId="1CECF9CF" w14:textId="3D8D6604" w:rsidR="0001224E" w:rsidRDefault="0001224E" w:rsidP="0001224E">
      <w:pPr>
        <w:pStyle w:val="Address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69372C44" w14:textId="77777777" w:rsidR="0001224E" w:rsidRDefault="00771B5E" w:rsidP="0001224E">
      <w:pPr>
        <w:pStyle w:val="Address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In my time at National University of Ireland Maynooth, I have competed in multiple Moot Court competitions and applied myself to the furtherance of the Law Society of Maynooth. </w:t>
      </w:r>
      <w:r w:rsidR="0001224E">
        <w:rPr>
          <w:rFonts w:ascii="Times New Roman" w:hAnsi="Times New Roman" w:cs="Times New Roman"/>
          <w:color w:val="auto"/>
          <w:sz w:val="26"/>
          <w:szCs w:val="26"/>
        </w:rPr>
        <w:t>Whilst I w</w:t>
      </w:r>
      <w:r w:rsidRPr="00424023">
        <w:rPr>
          <w:rFonts w:ascii="Times New Roman" w:hAnsi="Times New Roman" w:cs="Times New Roman"/>
          <w:color w:val="auto"/>
          <w:sz w:val="26"/>
          <w:szCs w:val="26"/>
        </w:rPr>
        <w:t>as the Public Relations Officer, our society grew into the second largest society on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campus and as a participant in Moot Court, I along with my colleagues, became the first team from our university to reach the semi finals of the Du</w:t>
      </w:r>
      <w:r w:rsidR="00424023">
        <w:rPr>
          <w:rFonts w:ascii="Times New Roman" w:hAnsi="Times New Roman" w:cs="Times New Roman"/>
          <w:color w:val="auto"/>
          <w:sz w:val="26"/>
          <w:szCs w:val="26"/>
        </w:rPr>
        <w:t xml:space="preserve">blin City University National Moot Court </w:t>
      </w:r>
    </w:p>
    <w:p w14:paraId="6B06913E" w14:textId="67FCE784" w:rsidR="0001224E" w:rsidRDefault="00424023" w:rsidP="0001224E">
      <w:pPr>
        <w:pStyle w:val="Address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Competition.</w:t>
      </w:r>
    </w:p>
    <w:p w14:paraId="4501361A" w14:textId="77777777" w:rsidR="0001224E" w:rsidRDefault="0001224E" w:rsidP="0001224E">
      <w:pPr>
        <w:pStyle w:val="Address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68400706" w14:textId="17236C5F" w:rsidR="0001224E" w:rsidRDefault="0001224E" w:rsidP="0001224E">
      <w:pPr>
        <w:pStyle w:val="Address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Thank you for your time and consideration. </w:t>
      </w:r>
    </w:p>
    <w:p w14:paraId="70A3B79D" w14:textId="5A85691F" w:rsidR="00424023" w:rsidRPr="0001224E" w:rsidRDefault="00424023" w:rsidP="0001224E">
      <w:pPr>
        <w:pStyle w:val="Address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  <w:bookmarkStart w:id="0" w:name="_GoBack"/>
      <w:bookmarkEnd w:id="0"/>
    </w:p>
    <w:p w14:paraId="33A18080" w14:textId="77777777" w:rsidR="00424023" w:rsidRPr="00424023" w:rsidRDefault="00424023" w:rsidP="00424023">
      <w:pPr>
        <w:pStyle w:val="Address"/>
        <w:rPr>
          <w:rFonts w:ascii="Times New Roman" w:hAnsi="Times New Roman" w:cs="Times New Roman"/>
          <w:color w:val="auto"/>
          <w:sz w:val="26"/>
          <w:szCs w:val="26"/>
        </w:rPr>
      </w:pPr>
      <w:r w:rsidRPr="00424023">
        <w:rPr>
          <w:rFonts w:ascii="Times New Roman" w:hAnsi="Times New Roman" w:cs="Times New Roman"/>
          <w:color w:val="auto"/>
          <w:sz w:val="26"/>
          <w:szCs w:val="26"/>
        </w:rPr>
        <w:t>Sincerely,</w:t>
      </w:r>
    </w:p>
    <w:p w14:paraId="3212C363" w14:textId="05DBBC3D" w:rsidR="00302A2C" w:rsidRPr="00424023" w:rsidRDefault="00424023" w:rsidP="00424023">
      <w:pPr>
        <w:pStyle w:val="Address"/>
        <w:rPr>
          <w:rFonts w:ascii="Times New Roman" w:hAnsi="Times New Roman" w:cs="Times New Roman"/>
          <w:color w:val="auto"/>
          <w:sz w:val="26"/>
          <w:szCs w:val="26"/>
        </w:rPr>
      </w:pPr>
      <w:r w:rsidRPr="0042402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sdt>
        <w:sdtPr>
          <w:rPr>
            <w:rFonts w:ascii="Times New Roman" w:hAnsi="Times New Roman" w:cs="Times New Roman"/>
            <w:color w:val="auto"/>
            <w:sz w:val="26"/>
            <w:szCs w:val="26"/>
          </w:rPr>
          <w:alias w:val="Your Name:"/>
          <w:tag w:val="Your Name:"/>
          <w:id w:val="-80522426"/>
          <w:placeholder>
            <w:docPart w:val="9D94D84418EA4B1898250B6A58A526A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15:appearance w15:val="hidden"/>
          <w:text w:multiLine="1"/>
        </w:sdtPr>
        <w:sdtEndPr/>
        <w:sdtContent>
          <w:r>
            <w:rPr>
              <w:rFonts w:ascii="Times New Roman" w:hAnsi="Times New Roman" w:cs="Times New Roman"/>
              <w:color w:val="auto"/>
              <w:sz w:val="26"/>
              <w:szCs w:val="26"/>
            </w:rPr>
            <w:t>C</w:t>
          </w:r>
          <w:r w:rsidR="0002753F" w:rsidRPr="00424023">
            <w:rPr>
              <w:rFonts w:ascii="Times New Roman" w:hAnsi="Times New Roman" w:cs="Times New Roman"/>
              <w:color w:val="auto"/>
              <w:sz w:val="26"/>
              <w:szCs w:val="26"/>
            </w:rPr>
            <w:t xml:space="preserve">raig </w:t>
          </w:r>
          <w:r>
            <w:rPr>
              <w:rFonts w:ascii="Times New Roman" w:hAnsi="Times New Roman" w:cs="Times New Roman"/>
              <w:color w:val="auto"/>
              <w:sz w:val="26"/>
              <w:szCs w:val="26"/>
            </w:rPr>
            <w:t>G</w:t>
          </w:r>
          <w:r w:rsidR="0002753F" w:rsidRPr="00424023">
            <w:rPr>
              <w:rFonts w:ascii="Times New Roman" w:hAnsi="Times New Roman" w:cs="Times New Roman"/>
              <w:color w:val="auto"/>
              <w:sz w:val="26"/>
              <w:szCs w:val="26"/>
            </w:rPr>
            <w:t>reene-</w:t>
          </w:r>
          <w:r>
            <w:rPr>
              <w:rFonts w:ascii="Times New Roman" w:hAnsi="Times New Roman" w:cs="Times New Roman"/>
              <w:color w:val="auto"/>
              <w:sz w:val="26"/>
              <w:szCs w:val="26"/>
            </w:rPr>
            <w:t>H</w:t>
          </w:r>
          <w:r w:rsidR="0002753F" w:rsidRPr="00424023">
            <w:rPr>
              <w:rFonts w:ascii="Times New Roman" w:hAnsi="Times New Roman" w:cs="Times New Roman"/>
              <w:color w:val="auto"/>
              <w:sz w:val="26"/>
              <w:szCs w:val="26"/>
            </w:rPr>
            <w:t>enderson</w:t>
          </w:r>
        </w:sdtContent>
      </w:sdt>
    </w:p>
    <w:sectPr w:rsidR="00302A2C" w:rsidRPr="00424023" w:rsidSect="00673C35">
      <w:footerReference w:type="default" r:id="rId7"/>
      <w:pgSz w:w="12240" w:h="15840"/>
      <w:pgMar w:top="1008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6B9B1" w14:textId="77777777" w:rsidR="001554EC" w:rsidRDefault="001554EC">
      <w:pPr>
        <w:spacing w:after="0"/>
      </w:pPr>
      <w:r>
        <w:separator/>
      </w:r>
    </w:p>
  </w:endnote>
  <w:endnote w:type="continuationSeparator" w:id="0">
    <w:p w14:paraId="091EC166" w14:textId="77777777" w:rsidR="001554EC" w:rsidRDefault="001554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C3453" w14:textId="77777777" w:rsidR="00050C8B" w:rsidRDefault="000D5AB1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387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57565" w14:textId="77777777" w:rsidR="001554EC" w:rsidRDefault="001554EC">
      <w:pPr>
        <w:spacing w:after="0"/>
      </w:pPr>
      <w:r>
        <w:separator/>
      </w:r>
    </w:p>
  </w:footnote>
  <w:footnote w:type="continuationSeparator" w:id="0">
    <w:p w14:paraId="039092A8" w14:textId="77777777" w:rsidR="001554EC" w:rsidRDefault="001554E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42FF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435DE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6C52B42"/>
    <w:multiLevelType w:val="multilevel"/>
    <w:tmpl w:val="3810148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53F"/>
    <w:rsid w:val="0001224E"/>
    <w:rsid w:val="0002753F"/>
    <w:rsid w:val="000D5AB1"/>
    <w:rsid w:val="001554EC"/>
    <w:rsid w:val="002045EB"/>
    <w:rsid w:val="00293B83"/>
    <w:rsid w:val="00302A2C"/>
    <w:rsid w:val="00381669"/>
    <w:rsid w:val="004051FD"/>
    <w:rsid w:val="00424023"/>
    <w:rsid w:val="0052105A"/>
    <w:rsid w:val="005A2241"/>
    <w:rsid w:val="00673C35"/>
    <w:rsid w:val="006A3CE7"/>
    <w:rsid w:val="00724E69"/>
    <w:rsid w:val="0076387D"/>
    <w:rsid w:val="00771B5E"/>
    <w:rsid w:val="008822D0"/>
    <w:rsid w:val="008F15C5"/>
    <w:rsid w:val="00965D17"/>
    <w:rsid w:val="00A27383"/>
    <w:rsid w:val="00A736B0"/>
    <w:rsid w:val="00C83E3C"/>
    <w:rsid w:val="00D02A74"/>
    <w:rsid w:val="00D905F1"/>
    <w:rsid w:val="00D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28F39"/>
  <w15:chartTrackingRefBased/>
  <w15:docId w15:val="{CFAE8CAC-326C-462A-8C5A-50C490CF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27383"/>
  </w:style>
  <w:style w:type="paragraph" w:styleId="Heading1">
    <w:name w:val="heading 1"/>
    <w:basedOn w:val="Normal"/>
    <w:link w:val="Heading1Char"/>
    <w:uiPriority w:val="9"/>
    <w:qFormat/>
    <w:rsid w:val="0076387D"/>
    <w:pPr>
      <w:keepNext/>
      <w:keepLines/>
      <w:spacing w:before="40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8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8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673C35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673C35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paragraph" w:styleId="Date">
    <w:name w:val="Date"/>
    <w:basedOn w:val="Normal"/>
    <w:next w:val="Address"/>
    <w:link w:val="DateChar"/>
    <w:uiPriority w:val="2"/>
    <w:unhideWhenUsed/>
    <w:qFormat/>
    <w:rsid w:val="00673C35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673C35"/>
    <w:rPr>
      <w:b/>
      <w:bCs/>
      <w:color w:val="0D0D0D" w:themeColor="text1" w:themeTint="F2"/>
    </w:rPr>
  </w:style>
  <w:style w:type="paragraph" w:customStyle="1" w:styleId="Address">
    <w:name w:val="Address"/>
    <w:basedOn w:val="Normal"/>
    <w:next w:val="Salutation"/>
    <w:uiPriority w:val="3"/>
    <w:qFormat/>
    <w:rsid w:val="00965D17"/>
    <w:pPr>
      <w:spacing w:line="336" w:lineRule="auto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D5AB1"/>
    <w:pPr>
      <w:spacing w:after="0"/>
      <w:jc w:val="right"/>
    </w:pPr>
    <w:rPr>
      <w:rFonts w:eastAsiaTheme="minorEastAsia"/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0D5AB1"/>
    <w:rPr>
      <w:rFonts w:eastAsiaTheme="minorEastAsia"/>
      <w:color w:val="2A7B88" w:themeColor="accent1" w:themeShade="BF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965D17"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965D17"/>
    <w:rPr>
      <w:b/>
      <w:bCs/>
      <w:color w:val="0D0D0D" w:themeColor="text1" w:themeTint="F2"/>
      <w:sz w:val="18"/>
      <w:szCs w:val="18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965D17"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965D17"/>
    <w:rPr>
      <w:b/>
      <w:bCs/>
      <w:color w:val="0D0D0D" w:themeColor="text1" w:themeTint="F2"/>
      <w:sz w:val="18"/>
      <w:szCs w:val="18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rsid w:val="00965D17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965D17"/>
    <w:rPr>
      <w:b/>
      <w:bCs/>
      <w:color w:val="0D0D0D" w:themeColor="text1" w:themeTint="F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5AB1"/>
    <w:pPr>
      <w:spacing w:after="0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0D5AB1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965D17"/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0D5AB1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styleId="PlaceholderText">
    <w:name w:val="Placeholder Text"/>
    <w:basedOn w:val="DefaultParagraphFont"/>
    <w:uiPriority w:val="99"/>
    <w:semiHidden/>
    <w:rsid w:val="00DF56DD"/>
    <w:rPr>
      <w:color w:val="3A3836" w:themeColor="background2" w:themeShade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D5AB1"/>
    <w:rPr>
      <w:rFonts w:eastAsiaTheme="minorEastAsia"/>
      <w:color w:val="5A5A5A" w:themeColor="text1" w:themeTint="A5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F56DD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F56DD"/>
    <w:rPr>
      <w:i/>
      <w:iCs/>
      <w:color w:val="2A7B88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F56DD"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F56DD"/>
    <w:rPr>
      <w:b/>
      <w:bCs/>
      <w:smallCaps/>
      <w:color w:val="2A7B88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DF56DD"/>
    <w:rPr>
      <w:color w:val="2A7B88" w:themeColor="accent1" w:themeShade="B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F56DD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F56DD"/>
    <w:rPr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F56D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F56DD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736B0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56DD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56DD"/>
    <w:rPr>
      <w:rFonts w:ascii="Segoe UI" w:hAnsi="Segoe UI" w:cs="Segoe UI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F56DD"/>
    <w:rPr>
      <w:color w:val="7B4968" w:themeColor="accent5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6DD"/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6B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6B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36B0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6B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6B0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6B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6B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6B0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36B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736B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36B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36B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36B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736B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736B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36B0"/>
    <w:rPr>
      <w:rFonts w:ascii="Consolas" w:hAnsi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l\AppData\Roaming\Microsoft\Templates\Cover%20letter%20(blu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D94D84418EA4B1898250B6A58A52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58FE2-99E0-4E13-911C-EF317AB2AFC8}"/>
      </w:docPartPr>
      <w:docPartBody>
        <w:p w:rsidR="00F40D63" w:rsidRDefault="00466321">
          <w:pPr>
            <w:pStyle w:val="9D94D84418EA4B1898250B6A58A526A6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321"/>
    <w:rsid w:val="00466321"/>
    <w:rsid w:val="00ED75E8"/>
    <w:rsid w:val="00F4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FA3E6C5A104B9E939079226D2554AC">
    <w:name w:val="4BFA3E6C5A104B9E939079226D2554AC"/>
  </w:style>
  <w:style w:type="paragraph" w:customStyle="1" w:styleId="F7E3E35FA3CA4FE3911BC326036B4033">
    <w:name w:val="F7E3E35FA3CA4FE3911BC326036B4033"/>
  </w:style>
  <w:style w:type="paragraph" w:customStyle="1" w:styleId="BA5F18233F104CF1B3C4FADAAB75B317">
    <w:name w:val="BA5F18233F104CF1B3C4FADAAB75B317"/>
  </w:style>
  <w:style w:type="paragraph" w:customStyle="1" w:styleId="0B1F45D7F5D94B149140CA9BA93FAEF9">
    <w:name w:val="0B1F45D7F5D94B149140CA9BA93FAEF9"/>
  </w:style>
  <w:style w:type="paragraph" w:customStyle="1" w:styleId="E5EE2C74121944B596889C0E96905131">
    <w:name w:val="E5EE2C74121944B596889C0E96905131"/>
  </w:style>
  <w:style w:type="paragraph" w:customStyle="1" w:styleId="0AD8172C58E84355948F06F339A87FEA">
    <w:name w:val="0AD8172C58E84355948F06F339A87FEA"/>
  </w:style>
  <w:style w:type="paragraph" w:customStyle="1" w:styleId="859EF008B43F4B1BB6DAE3DA5A57474A">
    <w:name w:val="859EF008B43F4B1BB6DAE3DA5A57474A"/>
  </w:style>
  <w:style w:type="paragraph" w:customStyle="1" w:styleId="F2A4308D9863462B80DE7688CC4A5966">
    <w:name w:val="F2A4308D9863462B80DE7688CC4A5966"/>
  </w:style>
  <w:style w:type="paragraph" w:customStyle="1" w:styleId="64D7A7DAC62F453AB38D39700C545FF2">
    <w:name w:val="64D7A7DAC62F453AB38D39700C545FF2"/>
  </w:style>
  <w:style w:type="paragraph" w:customStyle="1" w:styleId="5BB9930489DC454D990134E4B1D4E4B3">
    <w:name w:val="5BB9930489DC454D990134E4B1D4E4B3"/>
  </w:style>
  <w:style w:type="paragraph" w:customStyle="1" w:styleId="C6BF84BB838C45A5820489AA73804C44">
    <w:name w:val="C6BF84BB838C45A5820489AA73804C44"/>
  </w:style>
  <w:style w:type="paragraph" w:customStyle="1" w:styleId="897CE862BDA1421FBAFC2D1209A4B069">
    <w:name w:val="897CE862BDA1421FBAFC2D1209A4B069"/>
  </w:style>
  <w:style w:type="paragraph" w:customStyle="1" w:styleId="9D94D84418EA4B1898250B6A58A526A6">
    <w:name w:val="9D94D84418EA4B1898250B6A58A526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Cover letter (blue)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Greene-Henderson</dc:creator>
  <cp:keywords/>
  <dc:description/>
  <cp:lastModifiedBy>craig greene-henderson</cp:lastModifiedBy>
  <cp:revision>2</cp:revision>
  <dcterms:created xsi:type="dcterms:W3CDTF">2019-10-01T00:45:00Z</dcterms:created>
  <dcterms:modified xsi:type="dcterms:W3CDTF">2019-10-01T00:45:00Z</dcterms:modified>
</cp:coreProperties>
</file>