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F38C" w14:textId="77777777" w:rsidR="00A27383" w:rsidRDefault="00E716BD" w:rsidP="00965D17">
      <w:pPr>
        <w:pStyle w:val="Title"/>
      </w:pPr>
      <w:r>
        <w:t>Daniel Lucey</w:t>
      </w:r>
    </w:p>
    <w:p w14:paraId="7DD5031E" w14:textId="77777777" w:rsidR="00965D17" w:rsidRDefault="00E716BD" w:rsidP="00965D17">
      <w:r>
        <w:t>19 Dale Drive Stillorgan Co. Dublin</w:t>
      </w:r>
      <w:r w:rsidR="00965D17">
        <w:t> | </w:t>
      </w:r>
      <w:r>
        <w:t>087-6227019</w:t>
      </w:r>
      <w:r w:rsidR="00965D17">
        <w:t> | </w:t>
      </w:r>
      <w:r>
        <w:t>danlucey94@gmail.com</w:t>
      </w:r>
    </w:p>
    <w:p w14:paraId="6FE59E1E" w14:textId="06365F65" w:rsidR="00965D17" w:rsidRPr="00005FAA" w:rsidRDefault="00E716BD" w:rsidP="00965D17">
      <w:pPr>
        <w:pStyle w:val="Date"/>
      </w:pPr>
      <w:r>
        <w:t>1</w:t>
      </w:r>
      <w:r w:rsidR="00C95C68">
        <w:t>7</w:t>
      </w:r>
      <w:r>
        <w:t>/10/2018</w:t>
      </w:r>
    </w:p>
    <w:p w14:paraId="56EFC76E" w14:textId="77777777" w:rsidR="0076387D" w:rsidRDefault="00E716BD" w:rsidP="0076387D">
      <w:pPr>
        <w:pStyle w:val="Address"/>
      </w:pPr>
      <w:r>
        <w:t>HR Manager,</w:t>
      </w:r>
      <w:r>
        <w:tab/>
      </w:r>
      <w:r>
        <w:tab/>
      </w:r>
    </w:p>
    <w:p w14:paraId="47C29B68" w14:textId="12F09EB6" w:rsidR="0076387D" w:rsidRDefault="00E716BD" w:rsidP="0076387D">
      <w:pPr>
        <w:pStyle w:val="Address"/>
      </w:pPr>
      <w:proofErr w:type="spellStart"/>
      <w:r>
        <w:t>ByrneWallace</w:t>
      </w:r>
      <w:proofErr w:type="spellEnd"/>
    </w:p>
    <w:p w14:paraId="34057147" w14:textId="77777777" w:rsidR="00436A8F" w:rsidRPr="00436A8F" w:rsidRDefault="00436A8F" w:rsidP="00436A8F">
      <w:pPr>
        <w:pStyle w:val="Salutation"/>
      </w:pPr>
    </w:p>
    <w:p w14:paraId="0FD0B376" w14:textId="4FD77D5E" w:rsidR="00965D17" w:rsidRDefault="00A92261" w:rsidP="00E716BD">
      <w:pPr>
        <w:pStyle w:val="Address"/>
      </w:pPr>
      <w:r>
        <w:t>To whom it may concern</w:t>
      </w:r>
      <w:r w:rsidR="00E716BD">
        <w:t>,</w:t>
      </w:r>
    </w:p>
    <w:p w14:paraId="54815EB4" w14:textId="2BEE57D9" w:rsidR="00E716BD" w:rsidRDefault="00E716BD" w:rsidP="00E716BD">
      <w:pPr>
        <w:pStyle w:val="Salutation"/>
        <w:rPr>
          <w:b w:val="0"/>
        </w:rPr>
      </w:pPr>
      <w:r>
        <w:rPr>
          <w:b w:val="0"/>
        </w:rPr>
        <w:t xml:space="preserve">Following my Summer Internship in the Banking Department in </w:t>
      </w:r>
      <w:proofErr w:type="spellStart"/>
      <w:r>
        <w:rPr>
          <w:b w:val="0"/>
        </w:rPr>
        <w:t>ByrneWallace</w:t>
      </w:r>
      <w:proofErr w:type="spellEnd"/>
      <w:r>
        <w:rPr>
          <w:b w:val="0"/>
        </w:rPr>
        <w:t xml:space="preserve"> in the summer of 2016, I ha</w:t>
      </w:r>
      <w:r w:rsidR="001156DE">
        <w:rPr>
          <w:b w:val="0"/>
        </w:rPr>
        <w:t>d a desire</w:t>
      </w:r>
      <w:r w:rsidR="00436A8F">
        <w:rPr>
          <w:b w:val="0"/>
        </w:rPr>
        <w:t xml:space="preserve"> </w:t>
      </w:r>
      <w:r>
        <w:rPr>
          <w:b w:val="0"/>
        </w:rPr>
        <w:t xml:space="preserve">to join the company as a trainee. </w:t>
      </w:r>
      <w:r w:rsidR="00AD0B04">
        <w:rPr>
          <w:b w:val="0"/>
        </w:rPr>
        <w:t>My experience was in</w:t>
      </w:r>
      <w:r>
        <w:rPr>
          <w:b w:val="0"/>
        </w:rPr>
        <w:t xml:space="preserve"> the Banking Department, </w:t>
      </w:r>
      <w:r w:rsidR="00AD0B04">
        <w:rPr>
          <w:b w:val="0"/>
        </w:rPr>
        <w:t xml:space="preserve">where I </w:t>
      </w:r>
      <w:r w:rsidR="00A318CC">
        <w:rPr>
          <w:b w:val="0"/>
        </w:rPr>
        <w:t>found the work challenging and interesting</w:t>
      </w:r>
      <w:r w:rsidR="001725C6">
        <w:rPr>
          <w:b w:val="0"/>
        </w:rPr>
        <w:t>.</w:t>
      </w:r>
      <w:r w:rsidR="00A318CC">
        <w:rPr>
          <w:b w:val="0"/>
        </w:rPr>
        <w:t xml:space="preserve"> While in the department, I was treated </w:t>
      </w:r>
      <w:r w:rsidR="005246F3">
        <w:rPr>
          <w:b w:val="0"/>
        </w:rPr>
        <w:t xml:space="preserve">extremely well </w:t>
      </w:r>
      <w:r w:rsidR="00A318CC">
        <w:rPr>
          <w:b w:val="0"/>
        </w:rPr>
        <w:t>by fee</w:t>
      </w:r>
      <w:r w:rsidR="005246F3">
        <w:rPr>
          <w:b w:val="0"/>
        </w:rPr>
        <w:t xml:space="preserve"> </w:t>
      </w:r>
      <w:r w:rsidR="00A318CC">
        <w:rPr>
          <w:b w:val="0"/>
        </w:rPr>
        <w:t>earners</w:t>
      </w:r>
      <w:r w:rsidR="005246F3">
        <w:rPr>
          <w:b w:val="0"/>
        </w:rPr>
        <w:t>, secretaries</w:t>
      </w:r>
      <w:r w:rsidR="00A318CC">
        <w:rPr>
          <w:b w:val="0"/>
        </w:rPr>
        <w:t xml:space="preserve"> and trainees</w:t>
      </w:r>
      <w:r w:rsidR="005246F3">
        <w:rPr>
          <w:b w:val="0"/>
        </w:rPr>
        <w:t xml:space="preserve"> </w:t>
      </w:r>
      <w:r w:rsidR="00A318CC">
        <w:rPr>
          <w:b w:val="0"/>
        </w:rPr>
        <w:t xml:space="preserve">and </w:t>
      </w:r>
      <w:r w:rsidR="00436A8F">
        <w:rPr>
          <w:b w:val="0"/>
        </w:rPr>
        <w:t>most of</w:t>
      </w:r>
      <w:r w:rsidR="00A318CC">
        <w:rPr>
          <w:b w:val="0"/>
        </w:rPr>
        <w:t xml:space="preserve"> the department gave me some piece of work to do. I helped create a bible of documents </w:t>
      </w:r>
      <w:r w:rsidR="00452C01">
        <w:rPr>
          <w:b w:val="0"/>
        </w:rPr>
        <w:t>quickly</w:t>
      </w:r>
      <w:r w:rsidR="00A318CC">
        <w:rPr>
          <w:b w:val="0"/>
        </w:rPr>
        <w:t xml:space="preserve"> to meet </w:t>
      </w:r>
      <w:r w:rsidR="00D4237C">
        <w:rPr>
          <w:b w:val="0"/>
        </w:rPr>
        <w:t xml:space="preserve">a client’s deadline, I created legal articles and memos for internal distribution, I </w:t>
      </w:r>
      <w:r w:rsidR="000A1ED2">
        <w:rPr>
          <w:b w:val="0"/>
        </w:rPr>
        <w:t xml:space="preserve">conducted legal research </w:t>
      </w:r>
      <w:r w:rsidR="001725C6">
        <w:rPr>
          <w:b w:val="0"/>
        </w:rPr>
        <w:t>and</w:t>
      </w:r>
      <w:r w:rsidR="000A1ED2">
        <w:rPr>
          <w:b w:val="0"/>
        </w:rPr>
        <w:t xml:space="preserve"> took part in internal departmental meetings. Although I never had any direct client interaction, I was </w:t>
      </w:r>
      <w:r w:rsidR="00452C01">
        <w:rPr>
          <w:b w:val="0"/>
        </w:rPr>
        <w:t>i</w:t>
      </w:r>
      <w:r w:rsidR="000A1ED2">
        <w:rPr>
          <w:b w:val="0"/>
        </w:rPr>
        <w:t xml:space="preserve">n meetings </w:t>
      </w:r>
      <w:r w:rsidR="00416460">
        <w:rPr>
          <w:b w:val="0"/>
        </w:rPr>
        <w:t>regarding</w:t>
      </w:r>
      <w:r w:rsidR="000A1ED2">
        <w:rPr>
          <w:b w:val="0"/>
        </w:rPr>
        <w:t xml:space="preserve"> clients as well as being invited to listen in to client-solicitor </w:t>
      </w:r>
      <w:r w:rsidR="00605E09">
        <w:rPr>
          <w:b w:val="0"/>
        </w:rPr>
        <w:t>discussions. This gave me an insight into how dealings with clients should be conducted.</w:t>
      </w:r>
    </w:p>
    <w:p w14:paraId="021AF902" w14:textId="504B8D16" w:rsidR="00E716BD" w:rsidRDefault="00E716BD" w:rsidP="00E716BD">
      <w:r>
        <w:t>After my internship, I took the chance to go on a year-long Graduate Visa to America. I decided to go to Austin, Texas along with some friends and made the bold choice to seek employment in a different legal s</w:t>
      </w:r>
      <w:r w:rsidR="00E91EFA">
        <w:t>ystem</w:t>
      </w:r>
      <w:r>
        <w:t>. I never got the opportunity to work with a law firm in the U.S.</w:t>
      </w:r>
      <w:r w:rsidR="009F6F10">
        <w:t xml:space="preserve"> as </w:t>
      </w:r>
      <w:r>
        <w:t>many firms want</w:t>
      </w:r>
      <w:r w:rsidR="009F6F10">
        <w:t>ed</w:t>
      </w:r>
      <w:r>
        <w:t xml:space="preserve"> a longer commitment than what I could offer with a one-year visa. I got a job working on a Government contract for </w:t>
      </w:r>
      <w:proofErr w:type="spellStart"/>
      <w:r>
        <w:t>PacoTech</w:t>
      </w:r>
      <w:proofErr w:type="spellEnd"/>
      <w:r>
        <w:t xml:space="preserve"> Inc. where my legal background put me in good stead. My attention to detail and </w:t>
      </w:r>
      <w:r w:rsidR="00436A8F">
        <w:t>acute</w:t>
      </w:r>
      <w:r>
        <w:t xml:space="preserve"> eye were needed to </w:t>
      </w:r>
      <w:r w:rsidRPr="00E716BD">
        <w:rPr>
          <w:lang w:val="en-IE"/>
        </w:rPr>
        <w:t>analyse</w:t>
      </w:r>
      <w:r>
        <w:t xml:space="preserve"> confidential documents a</w:t>
      </w:r>
      <w:r w:rsidR="001B5BDF">
        <w:t>nd redact information which was laid out in our guidelines.</w:t>
      </w:r>
    </w:p>
    <w:p w14:paraId="5FCF7E7E" w14:textId="7AB4F599" w:rsidR="001B5BDF" w:rsidRDefault="001B5BDF" w:rsidP="00E716BD">
      <w:r>
        <w:t xml:space="preserve">Following my short-term contract with </w:t>
      </w:r>
      <w:proofErr w:type="spellStart"/>
      <w:r>
        <w:t>PacoTech</w:t>
      </w:r>
      <w:proofErr w:type="spellEnd"/>
      <w:r>
        <w:t xml:space="preserve">, I got a job as a marketing director for a soccer tournament company. I created posters and marketing campaigns and touched base with hundreds of soccer coaches and teams throughout the U.S. As well as this, I worked part-time in an extremely busy Starbucks store which I had done previously in Ireland. </w:t>
      </w:r>
      <w:r w:rsidR="00C95C68">
        <w:t>Since</w:t>
      </w:r>
      <w:r>
        <w:t xml:space="preserve"> the majority of the soccer company’s tournaments took place during the summer, work started to dry up with them and I secured a position with LegalZoom.com</w:t>
      </w:r>
      <w:r w:rsidR="00436A8F">
        <w:t>,</w:t>
      </w:r>
      <w:r>
        <w:t xml:space="preserve"> an innovative legal services company. LegalZoom provide a discounted service to people looking to set up new companies, as well as people looking to establish a will or change their names amongst other</w:t>
      </w:r>
      <w:r w:rsidR="00C95C68">
        <w:t xml:space="preserve"> legal</w:t>
      </w:r>
      <w:r>
        <w:t xml:space="preserve"> services. I was working as a Payment Resolution Specialist, securing up to $80,000 for the company a month, dealing with up to a hundred customers a day, answering queries and conducting different legal research on their behalf. I had the chance to progress up the company but unfortunately my visa had </w:t>
      </w:r>
      <w:r w:rsidR="00436A8F">
        <w:t>expired,</w:t>
      </w:r>
      <w:r>
        <w:t xml:space="preserve"> and</w:t>
      </w:r>
      <w:r w:rsidR="00436A8F">
        <w:t xml:space="preserve"> I </w:t>
      </w:r>
      <w:r>
        <w:t>returned to Ireland.</w:t>
      </w:r>
    </w:p>
    <w:p w14:paraId="36348D88" w14:textId="7EB016CB" w:rsidR="001B5BDF" w:rsidRDefault="001B5BDF" w:rsidP="00E716BD">
      <w:r>
        <w:lastRenderedPageBreak/>
        <w:t xml:space="preserve">After returning to Ireland, instead of seeking employment elsewhere I chose to work as a full-time </w:t>
      </w:r>
      <w:proofErr w:type="spellStart"/>
      <w:r>
        <w:t>carer</w:t>
      </w:r>
      <w:proofErr w:type="spellEnd"/>
      <w:r w:rsidR="00C95C68">
        <w:t xml:space="preserve"> </w:t>
      </w:r>
      <w:bookmarkStart w:id="0" w:name="_GoBack"/>
      <w:bookmarkEnd w:id="0"/>
      <w:r>
        <w:t>for my mother who had been diagnosed with motor neuron disease. I have found this role extremely challenging as I have had no</w:t>
      </w:r>
      <w:r w:rsidR="005246F3">
        <w:t xml:space="preserve"> </w:t>
      </w:r>
      <w:r>
        <w:t xml:space="preserve">training as a </w:t>
      </w:r>
      <w:r w:rsidR="00436A8F">
        <w:t xml:space="preserve">nurse, </w:t>
      </w:r>
      <w:r>
        <w:t>I have</w:t>
      </w:r>
      <w:r w:rsidR="00436A8F">
        <w:t xml:space="preserve"> however </w:t>
      </w:r>
      <w:r>
        <w:t>picked up things fast and am now the person who my mother relies on for nearly</w:t>
      </w:r>
      <w:r w:rsidR="00436A8F">
        <w:t xml:space="preserve"> </w:t>
      </w:r>
      <w:r>
        <w:t>everything.</w:t>
      </w:r>
    </w:p>
    <w:p w14:paraId="19265826" w14:textId="098BC8FB" w:rsidR="001B5BDF" w:rsidRDefault="001B5BDF" w:rsidP="00E716BD">
      <w:r>
        <w:t xml:space="preserve">While providing care for my mother, I have also been studying for my FE-1’s. </w:t>
      </w:r>
      <w:r w:rsidR="00C66F19">
        <w:t>For my first set in March, I</w:t>
      </w:r>
      <w:r w:rsidR="00436A8F">
        <w:t xml:space="preserve"> was naïve to </w:t>
      </w:r>
      <w:r w:rsidR="00C66F19">
        <w:t>how difficult caring for my mother would be and how much time it would take up and ended up just barely failing my Equity exam, while passing my two others. I believe my time management has been a lot better</w:t>
      </w:r>
      <w:r w:rsidR="00436A8F">
        <w:t xml:space="preserve"> and I have been more efficient</w:t>
      </w:r>
      <w:r w:rsidR="00C66F19">
        <w:t xml:space="preserve"> and have recently attempted four of my FE-1’s in early October.</w:t>
      </w:r>
    </w:p>
    <w:p w14:paraId="6F10770E" w14:textId="093D2E99" w:rsidR="0043317E" w:rsidRPr="00436A8F" w:rsidRDefault="0043317E" w:rsidP="00E716BD">
      <w:pPr>
        <w:rPr>
          <w:lang w:val="en-IE"/>
        </w:rPr>
      </w:pPr>
      <w:r>
        <w:t xml:space="preserve">Recently, I have begun a </w:t>
      </w:r>
      <w:r w:rsidR="00FE19F8">
        <w:t>m</w:t>
      </w:r>
      <w:r w:rsidR="00436A8F">
        <w:t>aster</w:t>
      </w:r>
      <w:r w:rsidR="00FE19F8">
        <w:t>’</w:t>
      </w:r>
      <w:r w:rsidR="00436A8F">
        <w:t>s</w:t>
      </w:r>
      <w:r>
        <w:t xml:space="preserve"> deg</w:t>
      </w:r>
      <w:r w:rsidR="00412C7B">
        <w:t>ree in Griffith College. This is in Journalism and Media Communications</w:t>
      </w:r>
      <w:r w:rsidR="007477D0">
        <w:t>, due to my schedule, I have been able to work it around caring for my mother.</w:t>
      </w:r>
      <w:r w:rsidR="002D4282">
        <w:t xml:space="preserve"> I saw this </w:t>
      </w:r>
      <w:r w:rsidR="00436A8F">
        <w:t xml:space="preserve">as </w:t>
      </w:r>
      <w:r w:rsidR="002D4282">
        <w:t>a perfect course to pursue as</w:t>
      </w:r>
      <w:r w:rsidR="007477D0">
        <w:t xml:space="preserve"> I</w:t>
      </w:r>
      <w:r w:rsidR="00412C7B">
        <w:t xml:space="preserve"> have always had a keen interest in journalism and how the media works. </w:t>
      </w:r>
      <w:r w:rsidR="009342BA">
        <w:t xml:space="preserve">I have had to conduct investigative research, create radio </w:t>
      </w:r>
      <w:proofErr w:type="spellStart"/>
      <w:r w:rsidR="009342BA">
        <w:t>programmes</w:t>
      </w:r>
      <w:proofErr w:type="spellEnd"/>
      <w:r w:rsidR="009342BA">
        <w:t xml:space="preserve"> as part of a group and </w:t>
      </w:r>
      <w:r w:rsidR="002A640F">
        <w:t xml:space="preserve">draft news reports. </w:t>
      </w:r>
      <w:r w:rsidR="001073B0">
        <w:t>I</w:t>
      </w:r>
      <w:r w:rsidR="002A640F">
        <w:t xml:space="preserve"> </w:t>
      </w:r>
      <w:r w:rsidR="00E73966">
        <w:t xml:space="preserve">chose this degree due to my inquisitive nature </w:t>
      </w:r>
      <w:r w:rsidR="003B5853">
        <w:t>and keen interest in political, sport and cultural affairs.</w:t>
      </w:r>
      <w:r w:rsidR="003420CE">
        <w:t xml:space="preserve"> </w:t>
      </w:r>
      <w:r w:rsidR="003B5853">
        <w:t xml:space="preserve">I believe that this degree will </w:t>
      </w:r>
      <w:r w:rsidR="00436A8F">
        <w:t xml:space="preserve">be beneficial </w:t>
      </w:r>
      <w:r w:rsidR="003B5853">
        <w:t>in my legal career</w:t>
      </w:r>
      <w:r w:rsidR="00A92261">
        <w:t>, it will help in legal research, my ability to draft documents and help in client communication.</w:t>
      </w:r>
    </w:p>
    <w:p w14:paraId="65B43857" w14:textId="7E25E3BD" w:rsidR="00C66F19" w:rsidRPr="00E716BD" w:rsidRDefault="00C66F19" w:rsidP="00E716BD">
      <w:r>
        <w:t xml:space="preserve">I believe that I would be a fantastic candidate for the </w:t>
      </w:r>
      <w:proofErr w:type="spellStart"/>
      <w:r>
        <w:t>ByrneWallace</w:t>
      </w:r>
      <w:proofErr w:type="spellEnd"/>
      <w:r>
        <w:t xml:space="preserve"> Trainee </w:t>
      </w:r>
      <w:proofErr w:type="spellStart"/>
      <w:r>
        <w:t>Programme</w:t>
      </w:r>
      <w:proofErr w:type="spellEnd"/>
      <w:r w:rsidR="009123C1">
        <w:t xml:space="preserve">. My time in </w:t>
      </w:r>
      <w:proofErr w:type="spellStart"/>
      <w:r w:rsidR="009123C1">
        <w:t>ByrneWallace</w:t>
      </w:r>
      <w:proofErr w:type="spellEnd"/>
      <w:r w:rsidR="009123C1">
        <w:t xml:space="preserve"> means that I am familiar with </w:t>
      </w:r>
      <w:r w:rsidR="00213B0C">
        <w:t>the company’s methods and processes. Si</w:t>
      </w:r>
      <w:r w:rsidR="00E46870">
        <w:t xml:space="preserve">nce my time as an intern, I have become more responsible, I have developed my research skills and have </w:t>
      </w:r>
      <w:r w:rsidR="00436A8F">
        <w:t xml:space="preserve">acquired </w:t>
      </w:r>
      <w:r w:rsidR="00E46870">
        <w:t xml:space="preserve">a keener eye for detail. I have learned to adapt quickly to situations, becoming </w:t>
      </w:r>
      <w:r w:rsidR="00A54F8F">
        <w:t xml:space="preserve">a nurse to a grown woman without any formal training </w:t>
      </w:r>
      <w:r w:rsidR="002E39F1">
        <w:t xml:space="preserve">and have been able to deal with difficult professional and educational situations </w:t>
      </w:r>
      <w:r w:rsidR="006F7E90">
        <w:t xml:space="preserve">despite any issues in my personal life. My time in </w:t>
      </w:r>
      <w:proofErr w:type="spellStart"/>
      <w:r w:rsidR="006F7E90">
        <w:t>ByrneWallace</w:t>
      </w:r>
      <w:proofErr w:type="spellEnd"/>
      <w:r w:rsidR="006F7E90">
        <w:t xml:space="preserve"> </w:t>
      </w:r>
      <w:r w:rsidR="00436A8F">
        <w:t xml:space="preserve">was the most interesting, challenging but above all, </w:t>
      </w:r>
      <w:r w:rsidR="0084168F">
        <w:t>enjoyable</w:t>
      </w:r>
      <w:r w:rsidR="00436A8F">
        <w:t>,</w:t>
      </w:r>
      <w:r w:rsidR="0084168F">
        <w:t xml:space="preserve"> of my professional career and I hope that you find me an ideal candidate for a Trainee position.</w:t>
      </w:r>
    </w:p>
    <w:p w14:paraId="4DE23CF1" w14:textId="77777777" w:rsidR="00965D17" w:rsidRDefault="00965D17" w:rsidP="00E716BD"/>
    <w:p w14:paraId="7B48D37F" w14:textId="77777777" w:rsidR="00965D17" w:rsidRDefault="004B6D46" w:rsidP="00965D17">
      <w:pPr>
        <w:pStyle w:val="Closing"/>
      </w:pPr>
      <w:sdt>
        <w:sdtPr>
          <w:alias w:val="Sincerely:"/>
          <w:tag w:val="Sincerely:"/>
          <w:id w:val="-1406294513"/>
          <w:placeholder>
            <w:docPart w:val="07D9B051B61D4866B57E31F8ACEC6CCC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</w:p>
    <w:sdt>
      <w:sdtPr>
        <w:alias w:val="Your Name:"/>
        <w:tag w:val="Your Name:"/>
        <w:id w:val="-80522426"/>
        <w:placeholder>
          <w:docPart w:val="1BD22CADC33046D6AD3E5020D00D504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14:paraId="33E6A932" w14:textId="77777777" w:rsidR="00302A2C" w:rsidRPr="00302A2C" w:rsidRDefault="00E716BD" w:rsidP="00302A2C">
          <w:pPr>
            <w:pStyle w:val="Signature"/>
          </w:pPr>
          <w:r>
            <w:t>Daniel Lucey</w:t>
          </w:r>
        </w:p>
      </w:sdtContent>
    </w:sdt>
    <w:sectPr w:rsidR="00302A2C" w:rsidRPr="00302A2C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A0F5" w14:textId="77777777" w:rsidR="004B6D46" w:rsidRDefault="004B6D46">
      <w:pPr>
        <w:spacing w:after="0"/>
      </w:pPr>
      <w:r>
        <w:separator/>
      </w:r>
    </w:p>
  </w:endnote>
  <w:endnote w:type="continuationSeparator" w:id="0">
    <w:p w14:paraId="38744351" w14:textId="77777777" w:rsidR="004B6D46" w:rsidRDefault="004B6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9AEF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66F1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9056" w14:textId="77777777" w:rsidR="004B6D46" w:rsidRDefault="004B6D46">
      <w:pPr>
        <w:spacing w:after="0"/>
      </w:pPr>
      <w:r>
        <w:separator/>
      </w:r>
    </w:p>
  </w:footnote>
  <w:footnote w:type="continuationSeparator" w:id="0">
    <w:p w14:paraId="0C7132E4" w14:textId="77777777" w:rsidR="004B6D46" w:rsidRDefault="004B6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BD"/>
    <w:rsid w:val="000A1ED2"/>
    <w:rsid w:val="000D5AB1"/>
    <w:rsid w:val="001073B0"/>
    <w:rsid w:val="001156DE"/>
    <w:rsid w:val="001725C6"/>
    <w:rsid w:val="00191766"/>
    <w:rsid w:val="001B5BDF"/>
    <w:rsid w:val="002045EB"/>
    <w:rsid w:val="00213B0C"/>
    <w:rsid w:val="00287E96"/>
    <w:rsid w:val="00293B83"/>
    <w:rsid w:val="002A640F"/>
    <w:rsid w:val="002D4282"/>
    <w:rsid w:val="002E39F1"/>
    <w:rsid w:val="00302A2C"/>
    <w:rsid w:val="003420CE"/>
    <w:rsid w:val="00381669"/>
    <w:rsid w:val="003B5853"/>
    <w:rsid w:val="00412C7B"/>
    <w:rsid w:val="00416460"/>
    <w:rsid w:val="0043317E"/>
    <w:rsid w:val="00436A8F"/>
    <w:rsid w:val="00452C01"/>
    <w:rsid w:val="00484819"/>
    <w:rsid w:val="004B6D46"/>
    <w:rsid w:val="005121B1"/>
    <w:rsid w:val="0052105A"/>
    <w:rsid w:val="005246F3"/>
    <w:rsid w:val="00605E09"/>
    <w:rsid w:val="00673C35"/>
    <w:rsid w:val="006A3CE7"/>
    <w:rsid w:val="006F7E90"/>
    <w:rsid w:val="007477D0"/>
    <w:rsid w:val="0076387D"/>
    <w:rsid w:val="007B6318"/>
    <w:rsid w:val="0084168F"/>
    <w:rsid w:val="008D2806"/>
    <w:rsid w:val="008F15C5"/>
    <w:rsid w:val="009123C1"/>
    <w:rsid w:val="00924496"/>
    <w:rsid w:val="009342BA"/>
    <w:rsid w:val="00965D17"/>
    <w:rsid w:val="009E4B52"/>
    <w:rsid w:val="009F6F10"/>
    <w:rsid w:val="00A27383"/>
    <w:rsid w:val="00A318CC"/>
    <w:rsid w:val="00A54F8F"/>
    <w:rsid w:val="00A736B0"/>
    <w:rsid w:val="00A92261"/>
    <w:rsid w:val="00AD0B04"/>
    <w:rsid w:val="00C66F19"/>
    <w:rsid w:val="00C83E3C"/>
    <w:rsid w:val="00C95C68"/>
    <w:rsid w:val="00CC5EC9"/>
    <w:rsid w:val="00D02A74"/>
    <w:rsid w:val="00D4237C"/>
    <w:rsid w:val="00D905F1"/>
    <w:rsid w:val="00DD569D"/>
    <w:rsid w:val="00DF56DD"/>
    <w:rsid w:val="00E46870"/>
    <w:rsid w:val="00E716BD"/>
    <w:rsid w:val="00E73966"/>
    <w:rsid w:val="00E91EFA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3DD4"/>
  <w15:chartTrackingRefBased/>
  <w15:docId w15:val="{26E3286A-24DF-4706-BA85-5A9942EA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90228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D9B051B61D4866B57E31F8ACEC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6FCC-E20D-4A94-9297-F87A21569A2F}"/>
      </w:docPartPr>
      <w:docPartBody>
        <w:p w:rsidR="00A51632" w:rsidRDefault="00886F5B">
          <w:pPr>
            <w:pStyle w:val="07D9B051B61D4866B57E31F8ACEC6CCC"/>
          </w:pPr>
          <w:r>
            <w:t>Sincerely</w:t>
          </w:r>
        </w:p>
      </w:docPartBody>
    </w:docPart>
    <w:docPart>
      <w:docPartPr>
        <w:name w:val="1BD22CADC33046D6AD3E5020D00D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CF10-DB7F-49CC-B96D-E70B32ED7ADA}"/>
      </w:docPartPr>
      <w:docPartBody>
        <w:p w:rsidR="00A51632" w:rsidRDefault="00886F5B">
          <w:pPr>
            <w:pStyle w:val="1BD22CADC33046D6AD3E5020D00D504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5B"/>
    <w:rsid w:val="001C24F6"/>
    <w:rsid w:val="00353097"/>
    <w:rsid w:val="00464FA8"/>
    <w:rsid w:val="00886F5B"/>
    <w:rsid w:val="00A51632"/>
    <w:rsid w:val="00A85C9F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483CE3D2942978B745B58BF41664E">
    <w:name w:val="336483CE3D2942978B745B58BF41664E"/>
  </w:style>
  <w:style w:type="paragraph" w:customStyle="1" w:styleId="5413EF57859D4E468E957D1A837EE745">
    <w:name w:val="5413EF57859D4E468E957D1A837EE745"/>
  </w:style>
  <w:style w:type="paragraph" w:customStyle="1" w:styleId="AEB1996188CF45DC8BF1B438FB1DFB81">
    <w:name w:val="AEB1996188CF45DC8BF1B438FB1DFB81"/>
  </w:style>
  <w:style w:type="paragraph" w:customStyle="1" w:styleId="723D938D0A6C4FB79AD3A62611820B4D">
    <w:name w:val="723D938D0A6C4FB79AD3A62611820B4D"/>
  </w:style>
  <w:style w:type="paragraph" w:customStyle="1" w:styleId="251AD1A0B77E46FBAC9287C66F8D81AB">
    <w:name w:val="251AD1A0B77E46FBAC9287C66F8D81AB"/>
  </w:style>
  <w:style w:type="paragraph" w:customStyle="1" w:styleId="FE7AB6D8B7F84EB8A80691CCB98F762D">
    <w:name w:val="FE7AB6D8B7F84EB8A80691CCB98F762D"/>
  </w:style>
  <w:style w:type="paragraph" w:customStyle="1" w:styleId="FFBFBF3DA8EE46FB96B5D5EC84DCCCE5">
    <w:name w:val="FFBFBF3DA8EE46FB96B5D5EC84DCCCE5"/>
  </w:style>
  <w:style w:type="paragraph" w:customStyle="1" w:styleId="6A9240A1011A4DC7BD66DA7F4903C4B4">
    <w:name w:val="6A9240A1011A4DC7BD66DA7F4903C4B4"/>
  </w:style>
  <w:style w:type="paragraph" w:customStyle="1" w:styleId="1AA1D35312C44A378168CF6FF43CD890">
    <w:name w:val="1AA1D35312C44A378168CF6FF43CD890"/>
  </w:style>
  <w:style w:type="paragraph" w:customStyle="1" w:styleId="3F0C0FA6719F4463A6220A2F6D2E0E9D">
    <w:name w:val="3F0C0FA6719F4463A6220A2F6D2E0E9D"/>
  </w:style>
  <w:style w:type="paragraph" w:customStyle="1" w:styleId="C15BF8F0411246E6A7EFA48185A8CBF2">
    <w:name w:val="C15BF8F0411246E6A7EFA48185A8CBF2"/>
  </w:style>
  <w:style w:type="paragraph" w:customStyle="1" w:styleId="07D9B051B61D4866B57E31F8ACEC6CCC">
    <w:name w:val="07D9B051B61D4866B57E31F8ACEC6CCC"/>
  </w:style>
  <w:style w:type="paragraph" w:customStyle="1" w:styleId="1BD22CADC33046D6AD3E5020D00D5045">
    <w:name w:val="1BD22CADC33046D6AD3E5020D00D5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Beth Onslow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Daniel Lucey</dc:creator>
  <cp:keywords/>
  <dc:description/>
  <cp:lastModifiedBy>daniel lucey</cp:lastModifiedBy>
  <cp:revision>2</cp:revision>
  <dcterms:created xsi:type="dcterms:W3CDTF">2018-10-17T18:45:00Z</dcterms:created>
  <dcterms:modified xsi:type="dcterms:W3CDTF">2018-10-17T18:45:00Z</dcterms:modified>
</cp:coreProperties>
</file>