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43E" w:rsidRDefault="006E02FE">
      <w:pPr>
        <w:pStyle w:val="NoSpacing"/>
        <w:jc w:val="right"/>
        <w:rPr>
          <w:rFonts w:ascii="Times New Roman" w:hAnsi="Times New Roman"/>
          <w:color w:val="000000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Darrick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Garz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>,</w:t>
      </w:r>
    </w:p>
    <w:p w:rsidR="0077543E" w:rsidRDefault="006E02FE">
      <w:pPr>
        <w:pStyle w:val="NoSpacing"/>
        <w:jc w:val="right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>97 The Ramparts,</w:t>
      </w:r>
    </w:p>
    <w:p w:rsidR="0077543E" w:rsidRDefault="006E02FE">
      <w:pPr>
        <w:pStyle w:val="NoSpacing"/>
        <w:jc w:val="right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>Cabinteely,</w:t>
      </w:r>
    </w:p>
    <w:p w:rsidR="0077543E" w:rsidRDefault="006E02FE">
      <w:pPr>
        <w:pStyle w:val="NoSpacing"/>
        <w:jc w:val="right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>Dublin 18.</w:t>
      </w:r>
    </w:p>
    <w:p w:rsidR="0077543E" w:rsidRDefault="0077543E">
      <w:pPr>
        <w:pStyle w:val="NoSpacing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77543E" w:rsidRDefault="006E02FE">
      <w:pPr>
        <w:pStyle w:val="NoSpacing"/>
        <w:jc w:val="right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>07 February 2019</w:t>
      </w:r>
    </w:p>
    <w:p w:rsidR="0077543E" w:rsidRDefault="0077543E">
      <w:pPr>
        <w:pStyle w:val="NoSpacing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77543E" w:rsidRDefault="006E02FE">
      <w:pPr>
        <w:pStyle w:val="NoSpacing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88 Harcourt St, </w:t>
      </w:r>
    </w:p>
    <w:p w:rsidR="0077543E" w:rsidRDefault="006E02FE">
      <w:pPr>
        <w:pStyle w:val="NoSpacing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Saint Kevin's, </w:t>
      </w:r>
    </w:p>
    <w:p w:rsidR="0077543E" w:rsidRDefault="006E02FE">
      <w:pPr>
        <w:pStyle w:val="NoSpacing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color w:val="000000"/>
          <w:sz w:val="24"/>
          <w:szCs w:val="24"/>
          <w:lang w:val="en-GB"/>
        </w:rPr>
        <w:t>Dublin.</w:t>
      </w:r>
    </w:p>
    <w:p w:rsidR="0077543E" w:rsidRDefault="0077543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77543E" w:rsidRDefault="006E02FE">
      <w:pPr>
        <w:pStyle w:val="NoSpacing"/>
        <w:ind w:left="720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Re: Cover Letter.</w:t>
      </w:r>
    </w:p>
    <w:p w:rsidR="0077543E" w:rsidRDefault="0077543E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p w:rsidR="0077543E" w:rsidRDefault="006E02FE">
      <w:pPr>
        <w:pStyle w:val="NoSpacing"/>
        <w:spacing w:after="60"/>
      </w:pPr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Dear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GB"/>
        </w:rPr>
        <w:t>Ms.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GB"/>
        </w:rPr>
        <w:t>Onslow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GB"/>
        </w:rPr>
        <w:t>,</w:t>
      </w:r>
    </w:p>
    <w:p w:rsidR="0077543E" w:rsidRDefault="0077543E">
      <w:pPr>
        <w:pStyle w:val="NoSpacing"/>
        <w:spacing w:after="60"/>
        <w:rPr>
          <w:rFonts w:ascii="Times New Roman" w:hAnsi="Times New Roman"/>
          <w:color w:val="000000"/>
          <w:sz w:val="24"/>
          <w:szCs w:val="24"/>
        </w:rPr>
      </w:pPr>
    </w:p>
    <w:p w:rsidR="0077543E" w:rsidRDefault="006E02FE">
      <w:pPr>
        <w:pStyle w:val="NoSpacing"/>
        <w:spacing w:after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am a final year LLB student at</w:t>
      </w:r>
      <w:r>
        <w:rPr>
          <w:rFonts w:ascii="Times New Roman" w:hAnsi="Times New Roman"/>
          <w:color w:val="000000"/>
          <w:sz w:val="24"/>
          <w:szCs w:val="24"/>
        </w:rPr>
        <w:t xml:space="preserve"> Maynooth University looking to pursue a career in law and in due course practice as a commercial solicitor. I would love the opportunity to gain an insight into a corporate law firm through your summer intern programme. I was made aware of the internship </w:t>
      </w:r>
      <w:r>
        <w:rPr>
          <w:rFonts w:ascii="Times New Roman" w:hAnsi="Times New Roman"/>
          <w:color w:val="000000"/>
          <w:sz w:val="24"/>
          <w:szCs w:val="24"/>
        </w:rPr>
        <w:t xml:space="preserve">application through the Maynooth Careers guidance and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Gradireland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7543E" w:rsidRDefault="006E02FE">
      <w:pPr>
        <w:shd w:val="clear" w:color="auto" w:fill="FFFFFF"/>
        <w:suppressAutoHyphens w:val="0"/>
        <w:spacing w:after="60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7543E" w:rsidRDefault="006E02FE">
      <w:p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There are several reasons why I am interested in partaking in the Summer Internship. Firstly,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ByrneWallace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has a few achievements which stand out like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Lexcel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practice management </w:t>
      </w:r>
      <w:r>
        <w:rPr>
          <w:rFonts w:ascii="Times New Roman" w:hAnsi="Times New Roman"/>
          <w:color w:val="000000"/>
          <w:sz w:val="24"/>
          <w:szCs w:val="24"/>
        </w:rPr>
        <w:t>accreditation and the Chambers Europe Ireland Client Service award. To have been recognised domestically and internationally is an achievement which I would like to be a part of and contribute to. I would align my own values with that of the firm. I am a d</w:t>
      </w:r>
      <w:r>
        <w:rPr>
          <w:rFonts w:ascii="Times New Roman" w:hAnsi="Times New Roman"/>
          <w:color w:val="000000"/>
          <w:sz w:val="24"/>
          <w:szCs w:val="24"/>
        </w:rPr>
        <w:t xml:space="preserve">etermined, hardworking individual that wants to develop my commercial acumen with a business orientated company. Additionally,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ByrneWallace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have been described as accessible and responsive to client’s requests from a litany of positive appraisals from the </w:t>
      </w:r>
      <w:r>
        <w:rPr>
          <w:rFonts w:ascii="Times New Roman" w:hAnsi="Times New Roman"/>
          <w:color w:val="000000"/>
          <w:sz w:val="24"/>
          <w:szCs w:val="24"/>
        </w:rPr>
        <w:t xml:space="preserve">Chambers Europe. I value the client centred approach. </w:t>
      </w:r>
    </w:p>
    <w:p w:rsidR="0077543E" w:rsidRDefault="0077543E">
      <w:p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7543E" w:rsidRDefault="006E02FE">
      <w:p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currently work at a local solicitor’s office and partook in an internship with a large commercial firm to gain experience within a corporate setting, as can be seen from my CV. I am hopeful to compl</w:t>
      </w:r>
      <w:r>
        <w:rPr>
          <w:rFonts w:ascii="Times New Roman" w:hAnsi="Times New Roman"/>
          <w:color w:val="000000"/>
          <w:sz w:val="24"/>
          <w:szCs w:val="24"/>
        </w:rPr>
        <w:t xml:space="preserve">ete the Final Examination First-Part while simultaneously attaining my undergraduate degree. I have successfully sat the Law Society’s Preliminary Exams and the first 4 of the Fe1’s last year. I am hopeful to pass the final 4 this March. </w:t>
      </w:r>
    </w:p>
    <w:p w:rsidR="0077543E" w:rsidRDefault="0077543E">
      <w:p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7543E" w:rsidRDefault="006E02FE">
      <w:p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Furthermore, wit</w:t>
      </w:r>
      <w:r>
        <w:rPr>
          <w:rFonts w:ascii="Times New Roman" w:hAnsi="Times New Roman"/>
          <w:color w:val="000000"/>
          <w:sz w:val="24"/>
          <w:szCs w:val="24"/>
        </w:rPr>
        <w:t>hin the past year I have completing my proudest achievement to date; personally, founding a memorial award for students based on a topic that I care deeply about. I was awarded that my tuition fees be paid in my final academic year which allowed me to focu</w:t>
      </w:r>
      <w:r>
        <w:rPr>
          <w:rFonts w:ascii="Times New Roman" w:hAnsi="Times New Roman"/>
          <w:color w:val="000000"/>
          <w:sz w:val="24"/>
          <w:szCs w:val="24"/>
        </w:rPr>
        <w:t>s on my academics. I am grateful for this and therefore hope to aid students with their education and development in the same way that I have been. The Memorial awards is dedicated to remembering a close friend that sadly passed away. I believe that I woul</w:t>
      </w:r>
      <w:r>
        <w:rPr>
          <w:rFonts w:ascii="Times New Roman" w:hAnsi="Times New Roman"/>
          <w:color w:val="000000"/>
          <w:sz w:val="24"/>
          <w:szCs w:val="24"/>
        </w:rPr>
        <w:t xml:space="preserve">d be a good fit for the firm and would appreciate the opportunity to develop my legal skills through the training and mentoring that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ByrneWallace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has to offer. </w:t>
      </w:r>
    </w:p>
    <w:p w:rsidR="0077543E" w:rsidRDefault="006E02FE">
      <w:pPr>
        <w:spacing w:after="6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7543E" w:rsidRDefault="006E02FE">
      <w:pPr>
        <w:pStyle w:val="NoSpacing"/>
        <w:spacing w:after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Thank you for your time and consideration and I sincerely look forward to further interaction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in the near future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7543E" w:rsidRDefault="006E02FE">
      <w:pPr>
        <w:pStyle w:val="NoSpacing"/>
        <w:spacing w:after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77543E" w:rsidRDefault="006E02FE">
      <w:pPr>
        <w:pStyle w:val="NoSpacing"/>
        <w:spacing w:after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Kindest Regards,</w:t>
      </w:r>
    </w:p>
    <w:p w:rsidR="0077543E" w:rsidRDefault="0077543E">
      <w:pPr>
        <w:pStyle w:val="NoSpacing"/>
        <w:spacing w:after="60"/>
        <w:rPr>
          <w:rFonts w:ascii="Times New Roman" w:hAnsi="Times New Roman"/>
          <w:color w:val="000000"/>
          <w:sz w:val="24"/>
          <w:szCs w:val="24"/>
        </w:rPr>
      </w:pPr>
    </w:p>
    <w:p w:rsidR="0077543E" w:rsidRDefault="006E02FE">
      <w:pPr>
        <w:spacing w:after="60" w:line="24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Darrick C.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Garz</w:t>
      </w:r>
      <w:proofErr w:type="spellEnd"/>
    </w:p>
    <w:sectPr w:rsidR="0077543E">
      <w:pgSz w:w="11906" w:h="16838"/>
      <w:pgMar w:top="851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2FE" w:rsidRDefault="006E02FE">
      <w:pPr>
        <w:spacing w:after="0" w:line="240" w:lineRule="auto"/>
      </w:pPr>
      <w:r>
        <w:separator/>
      </w:r>
    </w:p>
  </w:endnote>
  <w:endnote w:type="continuationSeparator" w:id="0">
    <w:p w:rsidR="006E02FE" w:rsidRDefault="006E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2FE" w:rsidRDefault="006E02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E02FE" w:rsidRDefault="006E0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543E"/>
    <w:rsid w:val="006E02FE"/>
    <w:rsid w:val="0077543E"/>
    <w:rsid w:val="00B2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B81DE-AE12-4564-A626-C4D753F6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Times New Roman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  <w:rPr>
      <w:rFonts w:eastAsia="Times New Roman"/>
      <w:lang w:eastAsia="en-IE"/>
    </w:rPr>
  </w:style>
  <w:style w:type="paragraph" w:customStyle="1" w:styleId="m-2728624951424982318m-2978478111172441151m7014524410796821152gmail-msonospacing">
    <w:name w:val="m_-2728624951424982318m_-2978478111172441151m_7014524410796821152gmail-msonospacing"/>
    <w:basedOn w:val="Normal"/>
    <w:pPr>
      <w:suppressAutoHyphens w:val="0"/>
      <w:spacing w:before="100" w:after="100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dc:description/>
  <cp:lastModifiedBy>Jimmy</cp:lastModifiedBy>
  <cp:revision>2</cp:revision>
  <dcterms:created xsi:type="dcterms:W3CDTF">2019-02-07T15:47:00Z</dcterms:created>
  <dcterms:modified xsi:type="dcterms:W3CDTF">2019-02-07T15:47:00Z</dcterms:modified>
</cp:coreProperties>
</file>