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E62D09" w:rsidRPr="005152F2" w14:paraId="5F469FBE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FE6B379BABA36744A512A873A792CFF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2686CF68" w14:textId="3A5CE655" w:rsidR="00ED349C" w:rsidRPr="005152F2" w:rsidRDefault="00654483" w:rsidP="0009079F">
                <w:pPr>
                  <w:pStyle w:val="Heading1"/>
                </w:pPr>
                <w:r>
                  <w:t xml:space="preserve">Emilia </w:t>
                </w:r>
                <w:r w:rsidR="00BC7FA5">
                  <w:t xml:space="preserve">(millie) </w:t>
                </w:r>
                <w:r>
                  <w:t>McCarthy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E62D09" w:rsidRPr="005152F2" w14:paraId="6479211D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CCFA1A6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F3B050F" wp14:editId="063DEE57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4778E6D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0vPeJPsTAAAMcgAADgAAAAAAAAAAAAAAAAAuAgAAZHJzL2Uy&#13;&#10;b0RvYy54bWxQSwECLQAUAAYACAAAACEA2yfDXNwAAAAIAQAADwAAAAAAAAAAAAAAAABVFgAAZHJz&#13;&#10;L2Rvd25yZXYueG1sUEsFBgAAAAAEAAQA8wAAAF4XAAAAAA==&#13;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6F748E11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5F83E23" w14:textId="55CDC0B5" w:rsidR="00E62D09" w:rsidRDefault="00654483" w:rsidP="0009079F">
                  <w:pPr>
                    <w:pStyle w:val="Heading3"/>
                  </w:pPr>
                  <w:r>
                    <w:t>mccare15@tcd.ie</w:t>
                  </w:r>
                </w:p>
              </w:tc>
            </w:tr>
            <w:tr w:rsidR="00E62D09" w:rsidRPr="005152F2" w14:paraId="3EE2E09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57B1BB5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0ED2393" wp14:editId="747A7911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6935F1A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aIuI7TIlAACY3gAADgAAAAAA&#13;&#10;AAAAAAAAAAAuAgAAZHJzL2Uyb0RvYy54bWxQSwECLQAUAAYACAAAACEA2yfDXNwAAAAIAQAADwAA&#13;&#10;AAAAAAAAAAAAAACMJwAAZHJzL2Rvd25yZXYueG1sUEsFBgAAAAAEAAQA8wAAAJUoAAAAAA==&#13;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1D68A13B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0CE1782" w14:textId="6E638920" w:rsidR="00E62D09" w:rsidRDefault="00654483" w:rsidP="0009079F">
                  <w:pPr>
                    <w:pStyle w:val="Heading3"/>
                  </w:pPr>
                  <w:r>
                    <w:t>+353 87 386 8003</w:t>
                  </w:r>
                </w:p>
              </w:tc>
            </w:tr>
            <w:tr w:rsidR="00E62D09" w:rsidRPr="005152F2" w14:paraId="1E3C70DF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1FE2774" w14:textId="040286D1" w:rsidR="00E62D09" w:rsidRPr="00441EB9" w:rsidRDefault="00654483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18 Glenvar Park, williamstown, blackrock, dublin, a94 n9c2</w:t>
                  </w:r>
                </w:p>
              </w:tc>
            </w:tr>
          </w:tbl>
          <w:p w14:paraId="0FC2EBCA" w14:textId="77777777" w:rsidR="00E62D09" w:rsidRPr="005152F2" w:rsidRDefault="00E62D09" w:rsidP="0009079F"/>
        </w:tc>
        <w:tc>
          <w:tcPr>
            <w:tcW w:w="723" w:type="dxa"/>
          </w:tcPr>
          <w:p w14:paraId="43DC5084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E62D09" w14:paraId="0C85828D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7609B144" w14:textId="413D85C0" w:rsidR="00E62D09" w:rsidRDefault="009247B5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6F18E79DA6F0474591E386B2D94CD73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080DA4">
                        <w:t>BYRNEWALLACE</w:t>
                      </w:r>
                      <w:r w:rsidR="00654483">
                        <w:t xml:space="preserve"> llp</w:t>
                      </w:r>
                    </w:sdtContent>
                  </w:sdt>
                  <w:r w:rsidR="007876EB">
                    <w:t>,</w:t>
                  </w:r>
                </w:p>
                <w:p w14:paraId="6CE26B52" w14:textId="7B980634" w:rsidR="00A56D1A" w:rsidRDefault="007876EB" w:rsidP="007876EB">
                  <w:pPr>
                    <w:pStyle w:val="Heading2"/>
                  </w:pPr>
                  <w:r>
                    <w:t>88 HARCOURT STREET</w:t>
                  </w:r>
                  <w:r w:rsidR="00636779">
                    <w:t>, saint kevin’s</w:t>
                  </w:r>
                  <w:r w:rsidR="009E4CB4">
                    <w:t>, dublin 2,</w:t>
                  </w:r>
                </w:p>
                <w:p w14:paraId="453C1F1A" w14:textId="68527551" w:rsidR="00E62D09" w:rsidRPr="005152F2" w:rsidRDefault="009E4CB4" w:rsidP="0009079F">
                  <w:pPr>
                    <w:pStyle w:val="Heading2"/>
                  </w:pPr>
                  <w:r>
                    <w:t>Do2 Dk18</w:t>
                  </w:r>
                  <w:r w:rsidR="00746166">
                    <w:t>, ireland</w:t>
                  </w:r>
                </w:p>
                <w:p w14:paraId="2E81FB18" w14:textId="53C247AE" w:rsidR="00E62D09" w:rsidRDefault="00654483" w:rsidP="00BC2A58">
                  <w:pPr>
                    <w:pStyle w:val="Salutation"/>
                    <w:rPr>
                      <w:lang w:val="en-GB" w:bidi="en-GB"/>
                    </w:rPr>
                  </w:pPr>
                  <w:r w:rsidRPr="00654483">
                    <w:rPr>
                      <w:lang w:val="en-GB" w:bidi="en-GB"/>
                    </w:rPr>
                    <w:t>To Whom It May Concern</w:t>
                  </w:r>
                  <w:r w:rsidR="00BC2A58">
                    <w:rPr>
                      <w:lang w:val="en-GB" w:bidi="en-GB"/>
                    </w:rPr>
                    <w:t>,</w:t>
                  </w:r>
                </w:p>
                <w:p w14:paraId="5F44D100" w14:textId="77777777" w:rsidR="0092630D" w:rsidRPr="0092630D" w:rsidRDefault="0092630D" w:rsidP="0092630D">
                  <w:pPr>
                    <w:rPr>
                      <w:lang w:val="en-GB" w:bidi="en-GB"/>
                    </w:rPr>
                  </w:pPr>
                </w:p>
                <w:p w14:paraId="620D3B8F" w14:textId="4515894B" w:rsidR="00BC2A58" w:rsidRDefault="00654483" w:rsidP="00654483">
                  <w:r>
                    <w:t xml:space="preserve">Upon learning about the opportunity to take part in your </w:t>
                  </w:r>
                  <w:r w:rsidR="00D24952">
                    <w:t xml:space="preserve">trainee solicitor </w:t>
                  </w:r>
                  <w:r w:rsidR="007153BA">
                    <w:t>programme</w:t>
                  </w:r>
                  <w:r w:rsidR="00307F02">
                    <w:t xml:space="preserve"> </w:t>
                  </w:r>
                  <w:r w:rsidR="00FD4454">
                    <w:t>beginning in September 2002</w:t>
                  </w:r>
                  <w:r w:rsidR="007153BA">
                    <w:t>,</w:t>
                  </w:r>
                  <w:r>
                    <w:t xml:space="preserve"> I was eager to contact you with my interest. </w:t>
                  </w:r>
                  <w:r w:rsidR="0092630D">
                    <w:t xml:space="preserve">I would really welcome the opportunity to take part in this </w:t>
                  </w:r>
                  <w:r w:rsidR="007153BA">
                    <w:t>traineeship</w:t>
                  </w:r>
                  <w:r w:rsidR="0092630D">
                    <w:t xml:space="preserve"> programme because I hope to have a career </w:t>
                  </w:r>
                  <w:r w:rsidR="00741962">
                    <w:t xml:space="preserve">as a solicitor </w:t>
                  </w:r>
                  <w:r w:rsidR="0092630D">
                    <w:t xml:space="preserve">in the future and I feel this would be the ideal first step in my career progression. </w:t>
                  </w:r>
                </w:p>
                <w:p w14:paraId="71A74500" w14:textId="3600A32D" w:rsidR="00654483" w:rsidRDefault="00654483" w:rsidP="00654483">
                  <w:r>
                    <w:t xml:space="preserve">I am a </w:t>
                  </w:r>
                  <w:r w:rsidR="00741962">
                    <w:t>fourth</w:t>
                  </w:r>
                  <w:r>
                    <w:t xml:space="preserve"> year Law and Business student in Trinity College </w:t>
                  </w:r>
                  <w:r w:rsidR="0092630D">
                    <w:t>Dublin,</w:t>
                  </w:r>
                  <w:r>
                    <w:t xml:space="preserve"> and I will graduate in Summer 2024 with an LLB. I would love to take the information I have acquired throughout my </w:t>
                  </w:r>
                  <w:r w:rsidR="0092630D">
                    <w:t xml:space="preserve">modules and bring it to the </w:t>
                  </w:r>
                  <w:r w:rsidR="00741962">
                    <w:t>legal</w:t>
                  </w:r>
                  <w:r w:rsidR="0092630D">
                    <w:t xml:space="preserve"> industry. I know that the experience of working with your team would be invaluable to my learning. </w:t>
                  </w:r>
                </w:p>
                <w:p w14:paraId="37EF0960" w14:textId="237CFC9E" w:rsidR="00654483" w:rsidRDefault="0092630D" w:rsidP="00654483">
                  <w:r>
                    <w:t xml:space="preserve">I am enthusiastic, hardworking, and keen to learn as much as possible about the </w:t>
                  </w:r>
                  <w:r w:rsidR="00B06B57">
                    <w:t>legal</w:t>
                  </w:r>
                  <w:r>
                    <w:t xml:space="preserve"> industry, from those who are experts in the field. I have no doubt that </w:t>
                  </w:r>
                  <w:r w:rsidR="00B06B57">
                    <w:t xml:space="preserve">ByrneWallace </w:t>
                  </w:r>
                  <w:r>
                    <w:t>could give me this opportunity. You are</w:t>
                  </w:r>
                  <w:r w:rsidR="001D7414">
                    <w:t xml:space="preserve"> </w:t>
                  </w:r>
                  <w:r w:rsidR="007F729A">
                    <w:t xml:space="preserve">widely </w:t>
                  </w:r>
                  <w:r>
                    <w:t xml:space="preserve">regarded as one of the </w:t>
                  </w:r>
                  <w:r w:rsidR="007F729A">
                    <w:t>most distinguished</w:t>
                  </w:r>
                  <w:r>
                    <w:t xml:space="preserve"> </w:t>
                  </w:r>
                  <w:r w:rsidR="000E5B1D">
                    <w:t xml:space="preserve">law firms in Ireland </w:t>
                  </w:r>
                  <w:r>
                    <w:t xml:space="preserve">and I am very impressed by your commitment to become a more sustainable firm, and your emphasis on </w:t>
                  </w:r>
                  <w:r w:rsidR="00C2325E">
                    <w:t>Corporate Social Responsibility.</w:t>
                  </w:r>
                </w:p>
                <w:p w14:paraId="5B7FD2B8" w14:textId="06C10240" w:rsidR="0092630D" w:rsidRDefault="0092630D" w:rsidP="00654483">
                  <w:r>
                    <w:t xml:space="preserve">It would undoubtedly be an honour to experience working for such a renowned </w:t>
                  </w:r>
                  <w:r w:rsidR="006473B5">
                    <w:t>legal</w:t>
                  </w:r>
                  <w:r>
                    <w:t xml:space="preserve"> firm and</w:t>
                  </w:r>
                  <w:r w:rsidR="00BC7FA5">
                    <w:t>,</w:t>
                  </w:r>
                  <w:r>
                    <w:t xml:space="preserve"> if I was fortunate enough to be given this opportunity, it is one I would fully embrace. </w:t>
                  </w:r>
                </w:p>
                <w:p w14:paraId="1953C626" w14:textId="3DE557DA" w:rsidR="00654483" w:rsidRDefault="00654483" w:rsidP="00654483"/>
                <w:p w14:paraId="4F554192" w14:textId="14C16AB0" w:rsidR="0092630D" w:rsidRDefault="00654483" w:rsidP="00654483">
                  <w:r>
                    <w:t>Thank you for your time and consideration.</w:t>
                  </w:r>
                </w:p>
                <w:p w14:paraId="30B2C7E0" w14:textId="77777777" w:rsidR="00BC2A58" w:rsidRDefault="009247B5" w:rsidP="00BC2A58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05ED4449D94CB1438AE578AD195B59A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349C">
                        <w:rPr>
                          <w:lang w:val="en-GB" w:bidi="en-GB"/>
                        </w:rPr>
                        <w:t>Sincerely</w:t>
                      </w:r>
                    </w:sdtContent>
                  </w:sdt>
                  <w:r w:rsidR="00BC2A58">
                    <w:rPr>
                      <w:lang w:val="en-GB" w:bidi="en-GB"/>
                    </w:rPr>
                    <w:t>,</w:t>
                  </w:r>
                </w:p>
                <w:sdt>
                  <w:sdtPr>
                    <w:alias w:val="Your Name:"/>
                    <w:tag w:val="Your Name:"/>
                    <w:id w:val="773287407"/>
                    <w:placeholder>
                      <w:docPart w:val="70D60F1C381B1F4CA05D9D8F2D877C1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14:paraId="55AA9791" w14:textId="1EB0AE87" w:rsidR="00ED349C" w:rsidRPr="00ED349C" w:rsidRDefault="00BC7FA5" w:rsidP="005E79E1">
                      <w:pPr>
                        <w:pStyle w:val="Signature"/>
                        <w:rPr>
                          <w:caps/>
                        </w:rPr>
                      </w:pPr>
                      <w:r>
                        <w:t>Emilia (</w:t>
                      </w:r>
                      <w:r w:rsidR="00C72C32">
                        <w:t>Millie</w:t>
                      </w:r>
                      <w:r>
                        <w:t>) McCarthy</w:t>
                      </w:r>
                    </w:p>
                  </w:sdtContent>
                </w:sdt>
              </w:tc>
            </w:tr>
          </w:tbl>
          <w:p w14:paraId="78EE0BC6" w14:textId="77777777" w:rsidR="00E62D09" w:rsidRPr="005152F2" w:rsidRDefault="00E62D09" w:rsidP="0009079F"/>
        </w:tc>
      </w:tr>
    </w:tbl>
    <w:p w14:paraId="336B1CC2" w14:textId="77777777" w:rsidR="004416AD" w:rsidRDefault="004416AD" w:rsidP="004E4B02">
      <w:pPr>
        <w:pStyle w:val="NoSpacing"/>
      </w:pPr>
    </w:p>
    <w:sectPr w:rsidR="004416AD" w:rsidSect="00A07A7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55BA" w14:textId="77777777" w:rsidR="00654483" w:rsidRDefault="00654483" w:rsidP="005E79E1">
      <w:pPr>
        <w:spacing w:after="0" w:line="240" w:lineRule="auto"/>
      </w:pPr>
      <w:r>
        <w:separator/>
      </w:r>
    </w:p>
  </w:endnote>
  <w:endnote w:type="continuationSeparator" w:id="0">
    <w:p w14:paraId="614D524B" w14:textId="77777777" w:rsidR="00654483" w:rsidRDefault="00654483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30348" w14:textId="77777777" w:rsidR="00087030" w:rsidRDefault="00087030" w:rsidP="0008703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A07A73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B167BE6" wp14:editId="489BDA2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08826F1F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394A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EBF5E2A" wp14:editId="2E8C35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DE767C0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Abu20iIGQAAZ7MAAA4AAAAAAAAAAAAAAAAALgIAAGRycy9lMm9E&#13;&#10;b2MueG1sUEsBAi0AFAAGAAgAAAAhAAx3mt/eAAAACgEAAA8AAAAAAAAAAAAAAAAA4hsAAGRycy9k&#13;&#10;b3ducmV2LnhtbFBLBQYAAAAABAAEAPMAAADtHAAAAAA=&#13;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89FF" w14:textId="77777777" w:rsidR="00654483" w:rsidRDefault="00654483" w:rsidP="005E79E1">
      <w:pPr>
        <w:spacing w:after="0" w:line="240" w:lineRule="auto"/>
      </w:pPr>
      <w:r>
        <w:separator/>
      </w:r>
    </w:p>
  </w:footnote>
  <w:footnote w:type="continuationSeparator" w:id="0">
    <w:p w14:paraId="6AA01033" w14:textId="77777777" w:rsidR="00654483" w:rsidRDefault="00654483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8F07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AAEC96B" wp14:editId="6E71B4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E6833D7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03F3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E0DF652" wp14:editId="18AF78F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FCCC9F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+qRWxYAAEK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&#13;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83"/>
    <w:rsid w:val="00065295"/>
    <w:rsid w:val="00080DA4"/>
    <w:rsid w:val="00087030"/>
    <w:rsid w:val="000E5B1D"/>
    <w:rsid w:val="001A183F"/>
    <w:rsid w:val="001D7414"/>
    <w:rsid w:val="001E77DC"/>
    <w:rsid w:val="00253B9D"/>
    <w:rsid w:val="00293B83"/>
    <w:rsid w:val="002A4640"/>
    <w:rsid w:val="002B444C"/>
    <w:rsid w:val="00307F02"/>
    <w:rsid w:val="003546E4"/>
    <w:rsid w:val="0038539E"/>
    <w:rsid w:val="0039771C"/>
    <w:rsid w:val="004242EC"/>
    <w:rsid w:val="004416AD"/>
    <w:rsid w:val="004E4B02"/>
    <w:rsid w:val="005E79E1"/>
    <w:rsid w:val="00636779"/>
    <w:rsid w:val="006473B5"/>
    <w:rsid w:val="00654483"/>
    <w:rsid w:val="006A3CE7"/>
    <w:rsid w:val="0070673F"/>
    <w:rsid w:val="007153BA"/>
    <w:rsid w:val="00726C4B"/>
    <w:rsid w:val="00741962"/>
    <w:rsid w:val="00746166"/>
    <w:rsid w:val="007876EB"/>
    <w:rsid w:val="007F729A"/>
    <w:rsid w:val="008A188A"/>
    <w:rsid w:val="009247B5"/>
    <w:rsid w:val="0092630D"/>
    <w:rsid w:val="0093323C"/>
    <w:rsid w:val="009B3516"/>
    <w:rsid w:val="009E4CB4"/>
    <w:rsid w:val="00A07A73"/>
    <w:rsid w:val="00A56D1A"/>
    <w:rsid w:val="00A813E7"/>
    <w:rsid w:val="00B06B57"/>
    <w:rsid w:val="00B72BFA"/>
    <w:rsid w:val="00BC2A58"/>
    <w:rsid w:val="00BC7FA5"/>
    <w:rsid w:val="00C2325E"/>
    <w:rsid w:val="00C72C32"/>
    <w:rsid w:val="00D24952"/>
    <w:rsid w:val="00E06F79"/>
    <w:rsid w:val="00E22177"/>
    <w:rsid w:val="00E62D09"/>
    <w:rsid w:val="00ED349C"/>
    <w:rsid w:val="00F2556B"/>
    <w:rsid w:val="00F31E8E"/>
    <w:rsid w:val="00F855E5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35357"/>
  <w15:chartTrackingRefBased/>
  <w15:docId w15:val="{65CF843D-5341-CC47-BF1B-290D7145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lliemccarthy/Library/Containers/com.microsoft.Word/Data/Library/Application%20Support/Microsoft/Office/16.0/DTS/en-GB%7b638AB33A-A6AD-AE46-9972-6F1478C65618%7d/%7bF5904512-2D07-F84D-BD4E-AE6C8B811FDA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B379BABA36744A512A873A792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7128-D368-EC43-83A9-11942C65881A}"/>
      </w:docPartPr>
      <w:docPartBody>
        <w:p w:rsidR="00714648" w:rsidRDefault="00714648">
          <w:pPr>
            <w:pStyle w:val="FE6B379BABA36744A512A873A792CFF6"/>
          </w:pPr>
          <w:r w:rsidRPr="005152F2">
            <w:rPr>
              <w:lang w:val="en-GB" w:bidi="en-GB"/>
            </w:rPr>
            <w:t>Your Name</w:t>
          </w:r>
        </w:p>
      </w:docPartBody>
    </w:docPart>
    <w:docPart>
      <w:docPartPr>
        <w:name w:val="6F18E79DA6F0474591E386B2D94C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BB07-890C-6846-AEB9-6410130AAA07}"/>
      </w:docPartPr>
      <w:docPartBody>
        <w:p w:rsidR="00714648" w:rsidRDefault="00714648">
          <w:pPr>
            <w:pStyle w:val="6F18E79DA6F0474591E386B2D94CD73F"/>
          </w:pPr>
          <w:r>
            <w:rPr>
              <w:lang w:val="en-GB" w:bidi="en-GB"/>
            </w:rPr>
            <w:t>Recipient Name</w:t>
          </w:r>
        </w:p>
      </w:docPartBody>
    </w:docPart>
    <w:docPart>
      <w:docPartPr>
        <w:name w:val="05ED4449D94CB1438AE578AD195B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79D9-B28B-7F43-BF04-810901839681}"/>
      </w:docPartPr>
      <w:docPartBody>
        <w:p w:rsidR="00714648" w:rsidRDefault="00714648">
          <w:pPr>
            <w:pStyle w:val="05ED4449D94CB1438AE578AD195B59AA"/>
          </w:pPr>
          <w:r>
            <w:rPr>
              <w:lang w:val="en-GB" w:bidi="en-GB"/>
            </w:rPr>
            <w:t>Sincerely</w:t>
          </w:r>
        </w:p>
      </w:docPartBody>
    </w:docPart>
    <w:docPart>
      <w:docPartPr>
        <w:name w:val="70D60F1C381B1F4CA05D9D8F2D877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54EE-8EE3-3A43-AA37-6AC57B1BF585}"/>
      </w:docPartPr>
      <w:docPartBody>
        <w:p w:rsidR="00714648" w:rsidRDefault="00714648">
          <w:pPr>
            <w:pStyle w:val="70D60F1C381B1F4CA05D9D8F2D877C1F"/>
          </w:pPr>
          <w:r w:rsidRPr="005152F2">
            <w:rPr>
              <w:lang w:val="en-GB"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48"/>
    <w:rsid w:val="007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B379BABA36744A512A873A792CFF6">
    <w:name w:val="FE6B379BABA36744A512A873A792CFF6"/>
  </w:style>
  <w:style w:type="paragraph" w:customStyle="1" w:styleId="6F18E79DA6F0474591E386B2D94CD73F">
    <w:name w:val="6F18E79DA6F0474591E386B2D94CD73F"/>
  </w:style>
  <w:style w:type="paragraph" w:customStyle="1" w:styleId="05ED4449D94CB1438AE578AD195B59AA">
    <w:name w:val="05ED4449D94CB1438AE578AD195B59AA"/>
  </w:style>
  <w:style w:type="paragraph" w:customStyle="1" w:styleId="70D60F1C381B1F4CA05D9D8F2D877C1F">
    <w:name w:val="70D60F1C381B1F4CA05D9D8F2D877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%7bF5904512-2D07-F84D-BD4E-AE6C8B811FDA%7dtf16392739.dotx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Knight Frank llp</dc:subject>
  <dc:creator>Emilia (millie) McCarthy</dc:creator>
  <cp:keywords/>
  <dc:description/>
  <cp:lastModifiedBy>Emilia McCarthy</cp:lastModifiedBy>
  <cp:revision>2</cp:revision>
  <dcterms:created xsi:type="dcterms:W3CDTF">2023-09-30T23:10:00Z</dcterms:created>
  <dcterms:modified xsi:type="dcterms:W3CDTF">2023-09-30T23:10:00Z</dcterms:modified>
</cp:coreProperties>
</file>