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2F699D" w:rsidP="00F4379C">
      <w:pPr>
        <w:pStyle w:val="Body"/>
      </w:pPr>
      <w:r>
        <w:t>Emily Cover Letter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9D" w:rsidRDefault="002F699D" w:rsidP="009160F3">
      <w:r>
        <w:separator/>
      </w:r>
    </w:p>
  </w:endnote>
  <w:endnote w:type="continuationSeparator" w:id="0">
    <w:p w:rsidR="002F699D" w:rsidRDefault="002F699D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D77E28" w:rsidP="009160F3">
    <w:fldSimple w:instr=" DOCPROPERTY  Ref  \* MERGEFORMAT ">
      <w:r w:rsidR="002F699D">
        <w:t>17170030.1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F699D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9D" w:rsidRDefault="002F699D" w:rsidP="009160F3">
      <w:r>
        <w:separator/>
      </w:r>
    </w:p>
  </w:footnote>
  <w:footnote w:type="continuationSeparator" w:id="0">
    <w:p w:rsidR="002F699D" w:rsidRDefault="002F699D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878C3"/>
    <w:rsid w:val="002F699D"/>
    <w:rsid w:val="00317E21"/>
    <w:rsid w:val="00342CB7"/>
    <w:rsid w:val="003628FC"/>
    <w:rsid w:val="003911D2"/>
    <w:rsid w:val="003B0D53"/>
    <w:rsid w:val="00404E62"/>
    <w:rsid w:val="00436AB5"/>
    <w:rsid w:val="00490E89"/>
    <w:rsid w:val="004A7304"/>
    <w:rsid w:val="004D34F8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71244D"/>
    <w:rsid w:val="007835CE"/>
    <w:rsid w:val="007A2605"/>
    <w:rsid w:val="007E39E6"/>
    <w:rsid w:val="00815E2E"/>
    <w:rsid w:val="008460CC"/>
    <w:rsid w:val="008567D5"/>
    <w:rsid w:val="009160F3"/>
    <w:rsid w:val="00983FAB"/>
    <w:rsid w:val="00997805"/>
    <w:rsid w:val="00A3618D"/>
    <w:rsid w:val="00A70DDA"/>
    <w:rsid w:val="00AA7596"/>
    <w:rsid w:val="00AF6046"/>
    <w:rsid w:val="00AF6743"/>
    <w:rsid w:val="00B15CF8"/>
    <w:rsid w:val="00B22665"/>
    <w:rsid w:val="00B96651"/>
    <w:rsid w:val="00BA5826"/>
    <w:rsid w:val="00BC05DE"/>
    <w:rsid w:val="00C50969"/>
    <w:rsid w:val="00C54FE2"/>
    <w:rsid w:val="00C70114"/>
    <w:rsid w:val="00C8235F"/>
    <w:rsid w:val="00C8759F"/>
    <w:rsid w:val="00D114CE"/>
    <w:rsid w:val="00D24F4D"/>
    <w:rsid w:val="00D30A1C"/>
    <w:rsid w:val="00D41FC3"/>
    <w:rsid w:val="00D77E28"/>
    <w:rsid w:val="00DA34E3"/>
    <w:rsid w:val="00DA3583"/>
    <w:rsid w:val="00DD3946"/>
    <w:rsid w:val="00DF371D"/>
    <w:rsid w:val="00E40365"/>
    <w:rsid w:val="00E40A63"/>
    <w:rsid w:val="00E80FC2"/>
    <w:rsid w:val="00E962BF"/>
    <w:rsid w:val="00EE5ED4"/>
    <w:rsid w:val="00F4379C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CF5D2F6C-7CE5-4E2E-95C7-F18B8EDD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98E86-6F4D-4989-BE35-58922A66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Murray</dc:creator>
  <cp:keywords/>
  <dc:description/>
  <cp:lastModifiedBy>Emily Murray</cp:lastModifiedBy>
  <cp:revision>1</cp:revision>
  <dcterms:created xsi:type="dcterms:W3CDTF">2020-10-02T10:55:00Z</dcterms:created>
  <dcterms:modified xsi:type="dcterms:W3CDTF">2020-10-02T10:56:00Z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17170030.1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