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Your Name"/>
        <w:tag w:val="Your Name"/>
        <w:id w:val="1760865497"/>
        <w:placeholder>
          <w:docPart w:val="FE3F680BCED0DA409804C7C685D4832E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395FC9DC" w14:textId="3103FD5F" w:rsidR="00AC6117" w:rsidRDefault="00335F1E">
          <w:pPr>
            <w:pStyle w:val="Name"/>
          </w:pPr>
          <w:r>
            <w:t>emma reade</w:t>
          </w:r>
        </w:p>
      </w:sdtContent>
    </w:sdt>
    <w:p w14:paraId="2ACFC634" w14:textId="4B9C6F68" w:rsidR="00F72272" w:rsidRDefault="00335F1E">
      <w:pPr>
        <w:pStyle w:val="SenderContactInfo"/>
      </w:pPr>
      <w:r>
        <w:t>5 Rinawade Lawn, Leixlip, Co. Kildare</w:t>
      </w:r>
      <w:r w:rsidR="0048751C">
        <w:t>|</w:t>
      </w:r>
      <w:r>
        <w:t>+</w:t>
      </w:r>
      <w:r w:rsidRPr="00F92E75">
        <w:rPr>
          <w:color w:val="000000" w:themeColor="text1"/>
          <w:sz w:val="24"/>
          <w:szCs w:val="24"/>
        </w:rPr>
        <w:t>353 (86) 155 0717</w:t>
      </w:r>
      <w:r w:rsidR="0048751C">
        <w:t xml:space="preserve"> | </w:t>
      </w:r>
      <w:r>
        <w:t>emmareade5@gmail.com</w:t>
      </w:r>
    </w:p>
    <w:p w14:paraId="7FF38517" w14:textId="39DAA8B3" w:rsidR="00F72272" w:rsidRDefault="00335F1E">
      <w:pPr>
        <w:pStyle w:val="Date"/>
      </w:pPr>
      <w:r>
        <w:t>30/09/2024</w:t>
      </w:r>
    </w:p>
    <w:sdt>
      <w:sdtPr>
        <w:alias w:val="Enter Recipient Name:"/>
        <w:tag w:val="Enter Recipient Name:"/>
        <w:id w:val="696896679"/>
        <w:placeholder>
          <w:docPart w:val="DD9EC5870528A846ACF2474290F6159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7C712C58" w14:textId="18143E89" w:rsidR="0048751C" w:rsidRDefault="001F01AD">
          <w:pPr>
            <w:pStyle w:val="RecipientContactInfo"/>
          </w:pPr>
          <w:r>
            <w:t>Byrne Wallace LLP</w:t>
          </w:r>
        </w:p>
      </w:sdtContent>
    </w:sdt>
    <w:p w14:paraId="597E9CB7" w14:textId="77777777" w:rsidR="001F01AD" w:rsidRDefault="001F01AD">
      <w:pPr>
        <w:pStyle w:val="RecipientContactInfo"/>
      </w:pPr>
      <w:r w:rsidRPr="001F01AD">
        <w:t xml:space="preserve">88 Harcourt St, Saint Kevin's, </w:t>
      </w:r>
    </w:p>
    <w:p w14:paraId="3025AB3B" w14:textId="3026BF1E" w:rsidR="001F01AD" w:rsidRDefault="001F01AD">
      <w:pPr>
        <w:pStyle w:val="RecipientContactInfo"/>
      </w:pPr>
      <w:r w:rsidRPr="001F01AD">
        <w:t xml:space="preserve">Dublin 2, </w:t>
      </w:r>
    </w:p>
    <w:p w14:paraId="1CBF3936" w14:textId="16BEC8AF" w:rsidR="0048751C" w:rsidRDefault="001F01AD">
      <w:pPr>
        <w:pStyle w:val="RecipientContactInfo"/>
      </w:pPr>
      <w:r w:rsidRPr="001F01AD">
        <w:t>D02 DK18</w:t>
      </w:r>
    </w:p>
    <w:p w14:paraId="6F028F3A" w14:textId="3D593E59" w:rsidR="00F72272" w:rsidRDefault="001F01AD">
      <w:pPr>
        <w:pStyle w:val="Salutation"/>
      </w:pPr>
      <w:r>
        <w:t xml:space="preserve">To Whom It May Concern, </w:t>
      </w:r>
    </w:p>
    <w:p w14:paraId="24FEF9A2" w14:textId="400D6986" w:rsidR="001F01AD" w:rsidRDefault="001F01AD" w:rsidP="001F01AD">
      <w:r>
        <w:t xml:space="preserve">I am a </w:t>
      </w:r>
      <w:r w:rsidR="003B2838">
        <w:t>fourth-year</w:t>
      </w:r>
      <w:r>
        <w:t xml:space="preserve"> student at Maynooth University and am writing to apply for a position in your 2024/2025 Trainee Solicitor Programme.</w:t>
      </w:r>
      <w:r w:rsidR="003B2838">
        <w:t xml:space="preserve"> I am very interested in your comprehensive training scheme and the rotation through the various departments appeals greatly to me. </w:t>
      </w:r>
    </w:p>
    <w:p w14:paraId="0293A4D8" w14:textId="5EB6974A" w:rsidR="003B2838" w:rsidRDefault="003B2838" w:rsidP="001F01AD">
      <w:r>
        <w:t xml:space="preserve">I have completed your online application and enclosed my curriculum vitae for your perusal. </w:t>
      </w:r>
    </w:p>
    <w:p w14:paraId="54DC43AC" w14:textId="0243A444" w:rsidR="003B2838" w:rsidRPr="001F01AD" w:rsidRDefault="003B2838" w:rsidP="001F01AD">
      <w:r>
        <w:t xml:space="preserve">I look forward to hearing from you in the very near future and thank you in advance for your time and consideration. </w:t>
      </w:r>
    </w:p>
    <w:p w14:paraId="74C1B091" w14:textId="77777777" w:rsidR="00335F1E" w:rsidRDefault="00335F1E" w:rsidP="0048751C">
      <w:pPr>
        <w:pStyle w:val="Closing"/>
      </w:pPr>
    </w:p>
    <w:p w14:paraId="434BC507" w14:textId="1B568EC1" w:rsidR="00F72272" w:rsidRDefault="006D5BD4" w:rsidP="0048751C">
      <w:pPr>
        <w:pStyle w:val="Closing"/>
      </w:pPr>
      <w:r>
        <w:t xml:space="preserve"> Yours sincerely, </w:t>
      </w:r>
    </w:p>
    <w:p w14:paraId="4CD27AD4" w14:textId="1FFDDD98" w:rsidR="00BC467A" w:rsidRDefault="003B2838" w:rsidP="00AC6117">
      <w:pPr>
        <w:pStyle w:val="Signature"/>
      </w:pPr>
      <w:r>
        <w:t>Emma Reade</w:t>
      </w:r>
    </w:p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8664" w14:textId="77777777" w:rsidR="00EF5FDA" w:rsidRDefault="00EF5FDA">
      <w:pPr>
        <w:spacing w:after="0" w:line="240" w:lineRule="auto"/>
      </w:pPr>
      <w:r>
        <w:separator/>
      </w:r>
    </w:p>
  </w:endnote>
  <w:endnote w:type="continuationSeparator" w:id="0">
    <w:p w14:paraId="36442AEF" w14:textId="77777777" w:rsidR="00EF5FDA" w:rsidRDefault="00EF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98C0C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159A" w14:textId="77777777" w:rsidR="00EF5FDA" w:rsidRDefault="00EF5FDA">
      <w:pPr>
        <w:spacing w:after="0" w:line="240" w:lineRule="auto"/>
      </w:pPr>
      <w:r>
        <w:separator/>
      </w:r>
    </w:p>
  </w:footnote>
  <w:footnote w:type="continuationSeparator" w:id="0">
    <w:p w14:paraId="41CECF66" w14:textId="77777777" w:rsidR="00EF5FDA" w:rsidRDefault="00EF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C100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56E584" wp14:editId="7CAFBE8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7DFCBE6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8EFB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2E6A55" wp14:editId="78B23EC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0AF2EB4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1024076">
    <w:abstractNumId w:val="9"/>
  </w:num>
  <w:num w:numId="2" w16cid:durableId="1070037055">
    <w:abstractNumId w:val="7"/>
  </w:num>
  <w:num w:numId="3" w16cid:durableId="816459881">
    <w:abstractNumId w:val="6"/>
  </w:num>
  <w:num w:numId="4" w16cid:durableId="1772967195">
    <w:abstractNumId w:val="5"/>
  </w:num>
  <w:num w:numId="5" w16cid:durableId="182018064">
    <w:abstractNumId w:val="4"/>
  </w:num>
  <w:num w:numId="6" w16cid:durableId="1040666731">
    <w:abstractNumId w:val="8"/>
  </w:num>
  <w:num w:numId="7" w16cid:durableId="1076517058">
    <w:abstractNumId w:val="3"/>
  </w:num>
  <w:num w:numId="8" w16cid:durableId="1115751841">
    <w:abstractNumId w:val="2"/>
  </w:num>
  <w:num w:numId="9" w16cid:durableId="1183743467">
    <w:abstractNumId w:val="1"/>
  </w:num>
  <w:num w:numId="10" w16cid:durableId="91628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1E"/>
    <w:rsid w:val="001F01AD"/>
    <w:rsid w:val="00251664"/>
    <w:rsid w:val="00335F1E"/>
    <w:rsid w:val="003B2838"/>
    <w:rsid w:val="003F5321"/>
    <w:rsid w:val="0048751C"/>
    <w:rsid w:val="00501646"/>
    <w:rsid w:val="006D5BD4"/>
    <w:rsid w:val="00775AFB"/>
    <w:rsid w:val="00903103"/>
    <w:rsid w:val="00AA77E8"/>
    <w:rsid w:val="00AC6117"/>
    <w:rsid w:val="00BC467A"/>
    <w:rsid w:val="00E441C2"/>
    <w:rsid w:val="00E5559C"/>
    <w:rsid w:val="00EF5FDA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7E7F6"/>
  <w15:chartTrackingRefBased/>
  <w15:docId w15:val="{0CF8F3E1-38D1-F449-9611-38E8AD3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reade123/Library/Containers/com.microsoft.Word/Data/Library/Application%20Support/Microsoft/Office/16.0/DTS/en-IE%7b4EC9C082-B5EB-6845-B2BF-12B5A184A5B5%7d/%7b8FDC5977-5418-B84A-9702-6B4D04F3E2BF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3F680BCED0DA409804C7C685D4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8B2A-D4F0-1D42-92DE-7B8D3BC2B675}"/>
      </w:docPartPr>
      <w:docPartBody>
        <w:p w:rsidR="00000000" w:rsidRDefault="00000000">
          <w:pPr>
            <w:pStyle w:val="FE3F680BCED0DA409804C7C685D4832E"/>
          </w:pPr>
          <w:r>
            <w:t>Your Name</w:t>
          </w:r>
        </w:p>
      </w:docPartBody>
    </w:docPart>
    <w:docPart>
      <w:docPartPr>
        <w:name w:val="DD9EC5870528A846ACF2474290F6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B76B-86D1-2848-A086-8C72F217E24E}"/>
      </w:docPartPr>
      <w:docPartBody>
        <w:p w:rsidR="00000000" w:rsidRDefault="00000000">
          <w:pPr>
            <w:pStyle w:val="DD9EC5870528A846ACF2474290F6159A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672418"/>
    <w:rsid w:val="00E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3F680BCED0DA409804C7C685D4832E">
    <w:name w:val="FE3F680BCED0DA409804C7C685D4832E"/>
  </w:style>
  <w:style w:type="paragraph" w:customStyle="1" w:styleId="04245BF88E1D60418AD6233A56F958B0">
    <w:name w:val="04245BF88E1D60418AD6233A56F958B0"/>
  </w:style>
  <w:style w:type="paragraph" w:customStyle="1" w:styleId="A0B2FB6C6A001143BBE312A0D05CF590">
    <w:name w:val="A0B2FB6C6A001143BBE312A0D05CF590"/>
  </w:style>
  <w:style w:type="paragraph" w:customStyle="1" w:styleId="7606222F93934444B7EF1D34ED0C0B7D">
    <w:name w:val="7606222F93934444B7EF1D34ED0C0B7D"/>
  </w:style>
  <w:style w:type="paragraph" w:customStyle="1" w:styleId="8D5D201CE17F174EA75B528DD853E208">
    <w:name w:val="8D5D201CE17F174EA75B528DD853E208"/>
  </w:style>
  <w:style w:type="paragraph" w:customStyle="1" w:styleId="DD9EC5870528A846ACF2474290F6159A">
    <w:name w:val="DD9EC5870528A846ACF2474290F6159A"/>
  </w:style>
  <w:style w:type="paragraph" w:customStyle="1" w:styleId="0CCA7AE6C2055A41B316885C61A89E4B">
    <w:name w:val="0CCA7AE6C2055A41B316885C61A89E4B"/>
  </w:style>
  <w:style w:type="paragraph" w:customStyle="1" w:styleId="4B6DBBC43DB36245B0B3429D9DBA0584">
    <w:name w:val="4B6DBBC43DB36245B0B3429D9DBA0584"/>
  </w:style>
  <w:style w:type="paragraph" w:customStyle="1" w:styleId="63C05EB15292724CA2734C0822A84F6D">
    <w:name w:val="63C05EB15292724CA2734C0822A84F6D"/>
  </w:style>
  <w:style w:type="paragraph" w:customStyle="1" w:styleId="8492A5F0C188464CAC8DEB01E3C95C35">
    <w:name w:val="8492A5F0C188464CAC8DEB01E3C95C35"/>
  </w:style>
  <w:style w:type="paragraph" w:customStyle="1" w:styleId="AAA463461389E54BA626F2DB080D2522">
    <w:name w:val="AAA463461389E54BA626F2DB080D2522"/>
  </w:style>
  <w:style w:type="paragraph" w:customStyle="1" w:styleId="B22A0AD9A4057A47879D5BA9421417F8">
    <w:name w:val="B22A0AD9A4057A47879D5BA9421417F8"/>
  </w:style>
  <w:style w:type="paragraph" w:customStyle="1" w:styleId="D03584E9AC208640B93B46D10E925BCB">
    <w:name w:val="D03584E9AC208640B93B46D10E925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 reade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Byrne Wallace LLP</cp:keywords>
  <dc:description/>
  <cp:lastModifiedBy>EMMA ELIZABETH READE</cp:lastModifiedBy>
  <cp:revision>1</cp:revision>
  <dcterms:created xsi:type="dcterms:W3CDTF">2024-09-30T12:37:00Z</dcterms:created>
  <dcterms:modified xsi:type="dcterms:W3CDTF">2024-09-30T13:48:00Z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