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1C" w:rsidRDefault="00087937" w:rsidP="007B75E0">
      <w:pPr>
        <w:pStyle w:val="ContactInformation"/>
      </w:pPr>
      <w:r>
        <w:t>Emma Thomas</w:t>
      </w:r>
    </w:p>
    <w:p w:rsidR="00A0631C" w:rsidRDefault="00087937">
      <w:pPr>
        <w:pStyle w:val="ContactInformation"/>
      </w:pPr>
      <w:r>
        <w:t xml:space="preserve">085 218 4560 | </w:t>
      </w:r>
      <w:hyperlink r:id="rId7" w:history="1">
        <w:r w:rsidR="00FB1D17" w:rsidRPr="006C2692">
          <w:rPr>
            <w:rStyle w:val="Hyperlink"/>
          </w:rPr>
          <w:t>emmathomas1902@gmail.com</w:t>
        </w:r>
      </w:hyperlink>
      <w:r w:rsidR="00FB1D17">
        <w:t xml:space="preserve"> </w:t>
      </w:r>
    </w:p>
    <w:p w:rsidR="00A0631C" w:rsidRDefault="00087937">
      <w:pPr>
        <w:pStyle w:val="Date"/>
      </w:pPr>
      <w:r>
        <w:t>September 2022</w:t>
      </w:r>
    </w:p>
    <w:p w:rsidR="00A0631C" w:rsidRDefault="00087937">
      <w:pPr>
        <w:pStyle w:val="Address"/>
      </w:pPr>
      <w:r>
        <w:t>Recruitment Team</w:t>
      </w:r>
    </w:p>
    <w:p w:rsidR="00087937" w:rsidRDefault="00087937">
      <w:pPr>
        <w:pStyle w:val="Address"/>
      </w:pPr>
      <w:r>
        <w:t xml:space="preserve">Byrne Wallace LLP, </w:t>
      </w:r>
    </w:p>
    <w:p w:rsidR="00087937" w:rsidRDefault="00087937">
      <w:pPr>
        <w:pStyle w:val="Address"/>
      </w:pPr>
      <w:r>
        <w:t xml:space="preserve">88 Harcourt </w:t>
      </w:r>
      <w:proofErr w:type="spellStart"/>
      <w:r>
        <w:t>Steet</w:t>
      </w:r>
      <w:proofErr w:type="spellEnd"/>
      <w:r>
        <w:t xml:space="preserve">, </w:t>
      </w:r>
    </w:p>
    <w:p w:rsidR="00087937" w:rsidRDefault="00087937">
      <w:pPr>
        <w:pStyle w:val="Address"/>
      </w:pPr>
      <w:r>
        <w:t xml:space="preserve">Saint Kevin’s, </w:t>
      </w:r>
    </w:p>
    <w:p w:rsidR="00087937" w:rsidRDefault="00087937">
      <w:pPr>
        <w:pStyle w:val="Address"/>
      </w:pPr>
      <w:r>
        <w:t xml:space="preserve">Dublin, </w:t>
      </w:r>
    </w:p>
    <w:p w:rsidR="00087937" w:rsidRDefault="00087937">
      <w:pPr>
        <w:pStyle w:val="Address"/>
      </w:pPr>
      <w:r>
        <w:t>D02 DK18</w:t>
      </w:r>
    </w:p>
    <w:p w:rsidR="00A0631C" w:rsidRDefault="00087937">
      <w:pPr>
        <w:pStyle w:val="Salutation"/>
      </w:pPr>
      <w:r>
        <w:t xml:space="preserve">To whom this may concern, </w:t>
      </w:r>
    </w:p>
    <w:p w:rsidR="00A0631C" w:rsidRDefault="00087937" w:rsidP="00087937">
      <w:r>
        <w:t xml:space="preserve">As a Final Year student in Dublin City University, who is aiming to pursue a career in the legal sector, I was delighted to see the posting for the Byrne Wallace LLP Training Contract earlier this month. As a student with experience in Financial Services, and an avid interest to explore other areas of law, I believe I would be a valuable addition to the firms Training Contract </w:t>
      </w:r>
      <w:proofErr w:type="spellStart"/>
      <w:r>
        <w:t>Programme</w:t>
      </w:r>
      <w:proofErr w:type="spellEnd"/>
      <w:r>
        <w:t>.</w:t>
      </w:r>
    </w:p>
    <w:p w:rsidR="00087937" w:rsidRDefault="00087937" w:rsidP="00087937">
      <w:r>
        <w:t>As a firm who offers such a wide variety of services to its clients,</w:t>
      </w:r>
      <w:r w:rsidR="00FB1D17">
        <w:t xml:space="preserve"> with such a high standing reputation, </w:t>
      </w:r>
      <w:r>
        <w:t>I have always admired the work</w:t>
      </w:r>
      <w:r w:rsidR="00FB1D17">
        <w:t xml:space="preserve"> of</w:t>
      </w:r>
      <w:r>
        <w:t xml:space="preserve"> </w:t>
      </w:r>
      <w:r w:rsidR="00010731">
        <w:t xml:space="preserve">the </w:t>
      </w:r>
      <w:proofErr w:type="spellStart"/>
      <w:r w:rsidR="00010731">
        <w:t>firm</w:t>
      </w:r>
      <w:proofErr w:type="spellEnd"/>
      <w:r>
        <w:t xml:space="preserve"> </w:t>
      </w:r>
      <w:r w:rsidR="00FB1D17">
        <w:t xml:space="preserve">and have had a keen interest in training </w:t>
      </w:r>
      <w:r w:rsidR="00010731">
        <w:t>with</w:t>
      </w:r>
      <w:r w:rsidR="00FB1D17">
        <w:t>in the firm</w:t>
      </w:r>
      <w:r>
        <w:t xml:space="preserve">. </w:t>
      </w:r>
      <w:r w:rsidR="00FB1D17">
        <w:t xml:space="preserve">Delivering a first-class service to clients and gaining a diverse experience while completing my training contract have always been high values of mine. </w:t>
      </w:r>
    </w:p>
    <w:p w:rsidR="00FB1D17" w:rsidRDefault="00FB1D17" w:rsidP="00087937">
      <w:r>
        <w:t xml:space="preserve">While working in IPS, I have had the chance to gain critical skills needed to work in </w:t>
      </w:r>
      <w:r w:rsidRPr="00FB1D17">
        <w:rPr>
          <w:lang w:val="en-GB"/>
        </w:rPr>
        <w:t>pressurised</w:t>
      </w:r>
      <w:r>
        <w:t xml:space="preserve"> environments, work effectively as part of a team and managing customer relationships. Meanwhile, my Internship at KKR allowed me to gain insight into the legal world and gain a real appreciation for the work of Corporate Law Firms. </w:t>
      </w:r>
    </w:p>
    <w:p w:rsidR="00FB1D17" w:rsidRDefault="00FB1D17" w:rsidP="00087937">
      <w:r>
        <w:t xml:space="preserve">Thank you for taking the time to consider my application. I would be thrilled to speak with you at your convenience to discuss the training contract and what it entails further, along with giving you more details of how I would add value should I partake in a training contract </w:t>
      </w:r>
      <w:r w:rsidR="00010731">
        <w:t>with</w:t>
      </w:r>
      <w:bookmarkStart w:id="0" w:name="_GoBack"/>
      <w:bookmarkEnd w:id="0"/>
      <w:r>
        <w:t xml:space="preserve">in your firm. </w:t>
      </w:r>
    </w:p>
    <w:p w:rsidR="00A0631C" w:rsidRDefault="008366E2">
      <w:sdt>
        <w:sdtPr>
          <w:id w:val="-278875100"/>
          <w:placeholder>
            <w:docPart w:val="6849099BD1992D48B49B33506BF088F9"/>
          </w:placeholder>
          <w:temporary/>
          <w:showingPlcHdr/>
          <w15:appearance w15:val="hidden"/>
        </w:sdtPr>
        <w:sdtEndPr/>
        <w:sdtContent>
          <w:r w:rsidR="007B75E0">
            <w:rPr>
              <w:lang w:val="en-GB" w:bidi="en-GB"/>
            </w:rPr>
            <w:t>Sincerely,</w:t>
          </w:r>
        </w:sdtContent>
      </w:sdt>
    </w:p>
    <w:p w:rsidR="00A0631C" w:rsidRDefault="00087937" w:rsidP="00FB1D17">
      <w:pPr>
        <w:pStyle w:val="Signature"/>
        <w:spacing w:before="120"/>
      </w:pPr>
      <w:r>
        <w:t>Emma Thomas</w:t>
      </w:r>
    </w:p>
    <w:sectPr w:rsidR="00A0631C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6E2" w:rsidRDefault="008366E2">
      <w:pPr>
        <w:spacing w:after="0" w:line="240" w:lineRule="auto"/>
      </w:pPr>
      <w:r>
        <w:separator/>
      </w:r>
    </w:p>
  </w:endnote>
  <w:endnote w:type="continuationSeparator" w:id="0">
    <w:p w:rsidR="008366E2" w:rsidRDefault="0083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6E2" w:rsidRDefault="008366E2">
      <w:pPr>
        <w:spacing w:after="0" w:line="240" w:lineRule="auto"/>
      </w:pPr>
      <w:r>
        <w:separator/>
      </w:r>
    </w:p>
  </w:footnote>
  <w:footnote w:type="continuationSeparator" w:id="0">
    <w:p w:rsidR="008366E2" w:rsidRDefault="0083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317307E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6493BCB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37"/>
    <w:rsid w:val="00010731"/>
    <w:rsid w:val="00087937"/>
    <w:rsid w:val="007B75E0"/>
    <w:rsid w:val="008366E2"/>
    <w:rsid w:val="00A0631C"/>
    <w:rsid w:val="00F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52E1F"/>
  <w15:chartTrackingRefBased/>
  <w15:docId w15:val="{852BF6E0-578F-AC41-95F0-AB2E423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rsid w:val="00FB1D17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mathomas1902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thomas/Library/Containers/com.microsoft.Word/Data/Library/Application%20Support/Microsoft/Office/16.0/DTS/Search/%7b1B92EB37-B8DE-C942-8090-468B39494505%7dtf10002080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49099BD1992D48B49B33506BF0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BE27-B368-FA45-B8F4-317F83FC8CA0}"/>
      </w:docPartPr>
      <w:docPartBody>
        <w:p w:rsidR="00000000" w:rsidRDefault="00A400C7">
          <w:pPr>
            <w:pStyle w:val="6849099BD1992D48B49B33506BF088F9"/>
          </w:pPr>
          <w:r>
            <w:rPr>
              <w:lang w:val="en-GB" w:bidi="en-GB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C7"/>
    <w:rsid w:val="00A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A701972FC6E4439915E7BF49369792">
    <w:name w:val="95A701972FC6E4439915E7BF49369792"/>
  </w:style>
  <w:style w:type="paragraph" w:customStyle="1" w:styleId="DD6B0D762CB03C4E9686BCF305A6DDAF">
    <w:name w:val="DD6B0D762CB03C4E9686BCF305A6DDAF"/>
  </w:style>
  <w:style w:type="paragraph" w:customStyle="1" w:styleId="F858F92C1C93B24E92142FF3D5BE931B">
    <w:name w:val="F858F92C1C93B24E92142FF3D5BE931B"/>
  </w:style>
  <w:style w:type="paragraph" w:customStyle="1" w:styleId="3CA02A072459EE48805487AB265BE07F">
    <w:name w:val="3CA02A072459EE48805487AB265BE07F"/>
  </w:style>
  <w:style w:type="paragraph" w:customStyle="1" w:styleId="4ED7DF4338BB5A42852694D8DEFAF542">
    <w:name w:val="4ED7DF4338BB5A42852694D8DEFAF542"/>
  </w:style>
  <w:style w:type="paragraph" w:customStyle="1" w:styleId="C6E6E4C073DCCD48B4C693174432D2CB">
    <w:name w:val="C6E6E4C073DCCD48B4C693174432D2CB"/>
  </w:style>
  <w:style w:type="paragraph" w:customStyle="1" w:styleId="6849099BD1992D48B49B33506BF088F9">
    <w:name w:val="6849099BD1992D48B49B33506BF088F9"/>
  </w:style>
  <w:style w:type="paragraph" w:customStyle="1" w:styleId="87D6B5B5989F0A4AAB38ECCD97921174">
    <w:name w:val="87D6B5B5989F0A4AAB38ECCD97921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Thomas</dc:creator>
  <cp:keywords/>
  <dc:description/>
  <cp:lastModifiedBy>Emma Thomas</cp:lastModifiedBy>
  <cp:revision>1</cp:revision>
  <dcterms:created xsi:type="dcterms:W3CDTF">2022-09-29T14:21:00Z</dcterms:created>
  <dcterms:modified xsi:type="dcterms:W3CDTF">2022-09-29T14:43:00Z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