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7128" w14:textId="77777777" w:rsidR="00B4528D" w:rsidRPr="000952B0" w:rsidRDefault="001F2782" w:rsidP="00B4528D">
      <w:pPr>
        <w:pStyle w:val="Title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0952B0">
        <w:rPr>
          <w:rFonts w:ascii="Century Gothic" w:hAnsi="Century Gothic"/>
          <w:b/>
          <w:color w:val="000000" w:themeColor="text1"/>
          <w:sz w:val="32"/>
          <w:szCs w:val="32"/>
        </w:rPr>
        <w:t>Evin Mooney</w:t>
      </w:r>
    </w:p>
    <w:p w14:paraId="048C7129" w14:textId="48AB04F7" w:rsidR="008417D1" w:rsidRPr="000952B0" w:rsidRDefault="00C25BBC" w:rsidP="001F2782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185/8 Canongate</w:t>
      </w:r>
      <w:r w:rsidR="008417D1" w:rsidRPr="000952B0">
        <w:rPr>
          <w:rFonts w:ascii="Century Gothic" w:hAnsi="Century Gothic"/>
          <w:color w:val="000000" w:themeColor="text1"/>
          <w:sz w:val="20"/>
          <w:szCs w:val="20"/>
        </w:rPr>
        <w:t> | </w:t>
      </w:r>
      <w:r w:rsidR="001F2782" w:rsidRPr="000952B0">
        <w:rPr>
          <w:rFonts w:ascii="Century Gothic" w:hAnsi="Century Gothic"/>
          <w:color w:val="000000" w:themeColor="text1"/>
          <w:sz w:val="20"/>
          <w:szCs w:val="20"/>
        </w:rPr>
        <w:t>(087) 7777012</w:t>
      </w:r>
      <w:r w:rsidR="008417D1" w:rsidRPr="000952B0">
        <w:rPr>
          <w:rFonts w:ascii="Century Gothic" w:hAnsi="Century Gothic"/>
          <w:color w:val="000000" w:themeColor="text1"/>
          <w:sz w:val="20"/>
          <w:szCs w:val="20"/>
        </w:rPr>
        <w:t> | </w:t>
      </w:r>
      <w:r w:rsidR="001F2782" w:rsidRPr="000952B0">
        <w:rPr>
          <w:rFonts w:ascii="Century Gothic" w:hAnsi="Century Gothic"/>
          <w:color w:val="000000" w:themeColor="text1"/>
          <w:sz w:val="20"/>
          <w:szCs w:val="20"/>
        </w:rPr>
        <w:t>evin.mooney@gmail.com</w:t>
      </w:r>
    </w:p>
    <w:p w14:paraId="048C712A" w14:textId="50FBC33E" w:rsidR="008C4A27" w:rsidRPr="000952B0" w:rsidRDefault="006769D2" w:rsidP="008C4A27">
      <w:pPr>
        <w:pStyle w:val="Salutation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Dear sir/madam</w:t>
      </w:r>
      <w:r w:rsidR="001F2782" w:rsidRPr="000952B0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048C712B" w14:textId="4C7F0106" w:rsidR="008417D1" w:rsidRPr="000952B0" w:rsidRDefault="001F2782" w:rsidP="001F2782">
      <w:pPr>
        <w:rPr>
          <w:rFonts w:ascii="Century Gothic" w:hAnsi="Century Gothic"/>
          <w:color w:val="000000" w:themeColor="text1"/>
          <w:sz w:val="20"/>
          <w:szCs w:val="20"/>
        </w:rPr>
      </w:pPr>
      <w:r w:rsidRPr="000952B0">
        <w:rPr>
          <w:rFonts w:ascii="Century Gothic" w:hAnsi="Century Gothic"/>
          <w:color w:val="000000" w:themeColor="text1"/>
          <w:sz w:val="20"/>
          <w:szCs w:val="20"/>
        </w:rPr>
        <w:t xml:space="preserve">My Name is Evin Mooney and I am </w:t>
      </w:r>
      <w:r w:rsidR="00361179">
        <w:rPr>
          <w:rFonts w:ascii="Century Gothic" w:hAnsi="Century Gothic"/>
          <w:color w:val="000000" w:themeColor="text1"/>
          <w:sz w:val="20"/>
          <w:szCs w:val="20"/>
        </w:rPr>
        <w:t>Postgraduate Student at the University of Edinburgh</w:t>
      </w:r>
      <w:r w:rsidR="00C850FF" w:rsidRPr="000952B0">
        <w:rPr>
          <w:rFonts w:ascii="Century Gothic" w:hAnsi="Century Gothic"/>
          <w:color w:val="000000" w:themeColor="text1"/>
          <w:sz w:val="20"/>
          <w:szCs w:val="20"/>
        </w:rPr>
        <w:t xml:space="preserve">. I am writing to you today in order to put myself forward for </w:t>
      </w:r>
      <w:r w:rsidR="00950306">
        <w:rPr>
          <w:rFonts w:ascii="Century Gothic" w:hAnsi="Century Gothic"/>
          <w:color w:val="000000" w:themeColor="text1"/>
          <w:sz w:val="20"/>
          <w:szCs w:val="20"/>
        </w:rPr>
        <w:t xml:space="preserve">the opportunity to work as part of </w:t>
      </w:r>
      <w:r w:rsidR="00AE667D">
        <w:rPr>
          <w:rFonts w:ascii="Century Gothic" w:hAnsi="Century Gothic"/>
          <w:color w:val="000000" w:themeColor="text1"/>
          <w:sz w:val="20"/>
          <w:szCs w:val="20"/>
        </w:rPr>
        <w:t>Byrne Wallace</w:t>
      </w:r>
      <w:r w:rsidR="00CF53FF" w:rsidRPr="000952B0">
        <w:rPr>
          <w:rFonts w:ascii="Century Gothic" w:hAnsi="Century Gothic"/>
          <w:color w:val="000000" w:themeColor="text1"/>
          <w:sz w:val="20"/>
          <w:szCs w:val="20"/>
        </w:rPr>
        <w:t xml:space="preserve">, and to tell you a little about myself. </w:t>
      </w:r>
    </w:p>
    <w:p w14:paraId="048C712C" w14:textId="676D7F98" w:rsidR="009873BD" w:rsidRDefault="0074725C" w:rsidP="001F2782">
      <w:pPr>
        <w:rPr>
          <w:rFonts w:ascii="Century Gothic" w:hAnsi="Century Gothic"/>
          <w:color w:val="000000" w:themeColor="text1"/>
          <w:sz w:val="20"/>
          <w:szCs w:val="20"/>
        </w:rPr>
      </w:pPr>
      <w:r w:rsidRPr="000952B0">
        <w:rPr>
          <w:rFonts w:ascii="Century Gothic" w:hAnsi="Century Gothic"/>
          <w:color w:val="000000" w:themeColor="text1"/>
          <w:sz w:val="20"/>
          <w:szCs w:val="20"/>
        </w:rPr>
        <w:t xml:space="preserve">Throughout my time learning law at Maynooth, </w:t>
      </w:r>
      <w:r w:rsidR="000952B0" w:rsidRPr="000952B0">
        <w:rPr>
          <w:rFonts w:ascii="Century Gothic" w:hAnsi="Century Gothic"/>
          <w:color w:val="000000" w:themeColor="text1"/>
          <w:sz w:val="20"/>
          <w:szCs w:val="20"/>
        </w:rPr>
        <w:t>the idea of working at a corporate firm always stood out to me</w:t>
      </w:r>
      <w:r w:rsidRPr="000952B0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0952B0">
        <w:rPr>
          <w:rFonts w:ascii="Century Gothic" w:hAnsi="Century Gothic"/>
          <w:color w:val="000000" w:themeColor="text1"/>
          <w:sz w:val="20"/>
          <w:szCs w:val="20"/>
        </w:rPr>
        <w:t>The fast pace of the work and</w:t>
      </w:r>
      <w:r w:rsidR="000952B0" w:rsidRPr="000952B0">
        <w:rPr>
          <w:rFonts w:ascii="Century Gothic" w:hAnsi="Century Gothic"/>
          <w:color w:val="000000" w:themeColor="text1"/>
          <w:sz w:val="20"/>
          <w:szCs w:val="20"/>
        </w:rPr>
        <w:t xml:space="preserve"> the varied cases that </w:t>
      </w:r>
      <w:r w:rsidR="000952B0">
        <w:rPr>
          <w:rFonts w:ascii="Century Gothic" w:hAnsi="Century Gothic"/>
          <w:color w:val="000000" w:themeColor="text1"/>
          <w:sz w:val="20"/>
          <w:szCs w:val="20"/>
        </w:rPr>
        <w:t xml:space="preserve">could come up. Being able to provide advice on multiple varying legal issues is something I am used to from my experience volunteering at FLAC. </w:t>
      </w:r>
      <w:r w:rsidR="009873BD">
        <w:rPr>
          <w:rFonts w:ascii="Century Gothic" w:hAnsi="Century Gothic"/>
          <w:color w:val="000000" w:themeColor="text1"/>
          <w:sz w:val="20"/>
          <w:szCs w:val="20"/>
        </w:rPr>
        <w:t>I am used to working in a team e</w:t>
      </w:r>
      <w:r w:rsidR="00095BC6">
        <w:rPr>
          <w:rFonts w:ascii="Century Gothic" w:hAnsi="Century Gothic"/>
          <w:color w:val="000000" w:themeColor="text1"/>
          <w:sz w:val="20"/>
          <w:szCs w:val="20"/>
        </w:rPr>
        <w:t>nvironment, not only from my ti</w:t>
      </w:r>
      <w:r w:rsidR="009873BD">
        <w:rPr>
          <w:rFonts w:ascii="Century Gothic" w:hAnsi="Century Gothic"/>
          <w:color w:val="000000" w:themeColor="text1"/>
          <w:sz w:val="20"/>
          <w:szCs w:val="20"/>
        </w:rPr>
        <w:t>m</w:t>
      </w:r>
      <w:r w:rsidR="00095BC6">
        <w:rPr>
          <w:rFonts w:ascii="Century Gothic" w:hAnsi="Century Gothic"/>
          <w:color w:val="000000" w:themeColor="text1"/>
          <w:sz w:val="20"/>
          <w:szCs w:val="20"/>
        </w:rPr>
        <w:t>e</w:t>
      </w:r>
      <w:r w:rsidR="009873BD">
        <w:rPr>
          <w:rFonts w:ascii="Century Gothic" w:hAnsi="Century Gothic"/>
          <w:color w:val="000000" w:themeColor="text1"/>
          <w:sz w:val="20"/>
          <w:szCs w:val="20"/>
        </w:rPr>
        <w:t xml:space="preserve"> spent as part of the production </w:t>
      </w:r>
      <w:r w:rsidR="00095BC6">
        <w:rPr>
          <w:rFonts w:ascii="Century Gothic" w:hAnsi="Century Gothic"/>
          <w:color w:val="000000" w:themeColor="text1"/>
          <w:sz w:val="20"/>
          <w:szCs w:val="20"/>
        </w:rPr>
        <w:t xml:space="preserve">and design </w:t>
      </w:r>
      <w:r w:rsidR="009873BD">
        <w:rPr>
          <w:rFonts w:ascii="Century Gothic" w:hAnsi="Century Gothic"/>
          <w:color w:val="000000" w:themeColor="text1"/>
          <w:sz w:val="20"/>
          <w:szCs w:val="20"/>
        </w:rPr>
        <w:t>tea</w:t>
      </w:r>
      <w:r w:rsidR="00C25BBC">
        <w:rPr>
          <w:rFonts w:ascii="Century Gothic" w:hAnsi="Century Gothic"/>
          <w:color w:val="000000" w:themeColor="text1"/>
          <w:sz w:val="20"/>
          <w:szCs w:val="20"/>
        </w:rPr>
        <w:t xml:space="preserve">m at Artisan Solutions and Amoss solicitors, </w:t>
      </w:r>
      <w:r w:rsidR="009873BD">
        <w:rPr>
          <w:rFonts w:ascii="Century Gothic" w:hAnsi="Century Gothic"/>
          <w:color w:val="000000" w:themeColor="text1"/>
          <w:sz w:val="20"/>
          <w:szCs w:val="20"/>
        </w:rPr>
        <w:t>but also with a number of c</w:t>
      </w:r>
      <w:r w:rsidR="00095BC6">
        <w:rPr>
          <w:rFonts w:ascii="Century Gothic" w:hAnsi="Century Gothic"/>
          <w:color w:val="000000" w:themeColor="text1"/>
          <w:sz w:val="20"/>
          <w:szCs w:val="20"/>
        </w:rPr>
        <w:t xml:space="preserve">ontests and college activities. For example, I worked alongside two of my colleagues to win the Maynooth Sakharov Prize Debate and was afforded the chance to visit Strasbourg and the European Parliament as a result. I also worked as part of a team to reach the final 5 teams in the Matheson Vision 2020 Competition, which tasked students to create a legal reform which would increase in business in Ireland following Brexit. In preparing for this competition, I worked alongside my teammates to learn about the field of intellectual property law </w:t>
      </w:r>
      <w:r w:rsidR="00C25BBC">
        <w:rPr>
          <w:rFonts w:ascii="Century Gothic" w:hAnsi="Century Gothic"/>
          <w:color w:val="000000" w:themeColor="text1"/>
          <w:sz w:val="20"/>
          <w:szCs w:val="20"/>
        </w:rPr>
        <w:t>which, at the time, was a brand-</w:t>
      </w:r>
      <w:r w:rsidR="00095BC6">
        <w:rPr>
          <w:rFonts w:ascii="Century Gothic" w:hAnsi="Century Gothic"/>
          <w:color w:val="000000" w:themeColor="text1"/>
          <w:sz w:val="20"/>
          <w:szCs w:val="20"/>
        </w:rPr>
        <w:t xml:space="preserve">new field for us. </w:t>
      </w:r>
      <w:r w:rsidR="00991FB6">
        <w:rPr>
          <w:rFonts w:ascii="Century Gothic" w:hAnsi="Century Gothic"/>
          <w:color w:val="000000" w:themeColor="text1"/>
          <w:sz w:val="20"/>
          <w:szCs w:val="20"/>
        </w:rPr>
        <w:t xml:space="preserve">This interest in corporate law has recently been further enhanced by my time spent at Amoss solicitors where, as part of the corporate team, I was afforded the opportunity to work directly with </w:t>
      </w:r>
      <w:r w:rsidR="00C25BBC">
        <w:rPr>
          <w:rFonts w:ascii="Century Gothic" w:hAnsi="Century Gothic"/>
          <w:color w:val="000000" w:themeColor="text1"/>
          <w:sz w:val="20"/>
          <w:szCs w:val="20"/>
        </w:rPr>
        <w:t>clients on a variety of issues.</w:t>
      </w:r>
      <w:r w:rsidR="00881AB5" w:rsidRPr="000952B0">
        <w:rPr>
          <w:rFonts w:ascii="Century Gothic" w:hAnsi="Century Gothic"/>
          <w:color w:val="000000" w:themeColor="text1"/>
          <w:sz w:val="20"/>
          <w:szCs w:val="20"/>
        </w:rPr>
        <w:br/>
      </w:r>
      <w:r w:rsidR="00881AB5" w:rsidRPr="000952B0">
        <w:rPr>
          <w:rFonts w:ascii="Century Gothic" w:hAnsi="Century Gothic"/>
          <w:color w:val="000000" w:themeColor="text1"/>
          <w:sz w:val="20"/>
          <w:szCs w:val="20"/>
        </w:rPr>
        <w:br/>
      </w:r>
      <w:r w:rsidR="00C25BBC">
        <w:rPr>
          <w:rFonts w:ascii="Century Gothic" w:hAnsi="Century Gothic"/>
          <w:color w:val="000000" w:themeColor="text1"/>
          <w:sz w:val="20"/>
          <w:szCs w:val="20"/>
        </w:rPr>
        <w:t xml:space="preserve">I am searching for a firm which values innovation and creativity. I foresee a massive upheaval in the law in the coming years as automated and AI assisted decision-making systems </w:t>
      </w:r>
      <w:r w:rsidR="00312E29">
        <w:rPr>
          <w:rFonts w:ascii="Century Gothic" w:hAnsi="Century Gothic"/>
          <w:color w:val="000000" w:themeColor="text1"/>
          <w:sz w:val="20"/>
          <w:szCs w:val="20"/>
        </w:rPr>
        <w:t>bec</w:t>
      </w:r>
      <w:r w:rsidR="00C25BBC">
        <w:rPr>
          <w:rFonts w:ascii="Century Gothic" w:hAnsi="Century Gothic"/>
          <w:color w:val="000000" w:themeColor="text1"/>
          <w:sz w:val="20"/>
          <w:szCs w:val="20"/>
        </w:rPr>
        <w:t xml:space="preserve">ome more widely adopted, where Artificial </w:t>
      </w:r>
      <w:r w:rsidR="00312E29">
        <w:rPr>
          <w:rFonts w:ascii="Century Gothic" w:hAnsi="Century Gothic"/>
          <w:color w:val="000000" w:themeColor="text1"/>
          <w:sz w:val="20"/>
          <w:szCs w:val="20"/>
        </w:rPr>
        <w:t>Cognitive Intelligence becomes integrated in resear</w:t>
      </w:r>
      <w:r w:rsidR="00E16356">
        <w:rPr>
          <w:rFonts w:ascii="Century Gothic" w:hAnsi="Century Gothic"/>
          <w:color w:val="000000" w:themeColor="text1"/>
          <w:sz w:val="20"/>
          <w:szCs w:val="20"/>
        </w:rPr>
        <w:t>ch roles within law firms and</w:t>
      </w:r>
      <w:r w:rsidR="00312E29">
        <w:rPr>
          <w:rFonts w:ascii="Century Gothic" w:hAnsi="Century Gothic"/>
          <w:color w:val="000000" w:themeColor="text1"/>
          <w:sz w:val="20"/>
          <w:szCs w:val="20"/>
        </w:rPr>
        <w:t xml:space="preserve"> increased interest in Blockchain technology</w:t>
      </w:r>
      <w:r w:rsidR="00E16356">
        <w:rPr>
          <w:rFonts w:ascii="Century Gothic" w:hAnsi="Century Gothic"/>
          <w:color w:val="000000" w:themeColor="text1"/>
          <w:sz w:val="20"/>
          <w:szCs w:val="20"/>
        </w:rPr>
        <w:t xml:space="preserve">. This will present of challenges and opportunities, and I want to be on the ground floor of these developments. </w:t>
      </w:r>
      <w:r w:rsidR="00AE667D">
        <w:rPr>
          <w:rFonts w:ascii="Century Gothic" w:hAnsi="Century Gothic"/>
          <w:color w:val="000000" w:themeColor="text1"/>
          <w:sz w:val="20"/>
          <w:szCs w:val="20"/>
        </w:rPr>
        <w:t>Byrne Wallace</w:t>
      </w:r>
      <w:r w:rsidR="003333A7">
        <w:rPr>
          <w:rFonts w:ascii="Century Gothic" w:hAnsi="Century Gothic"/>
          <w:color w:val="000000" w:themeColor="text1"/>
          <w:sz w:val="20"/>
          <w:szCs w:val="20"/>
        </w:rPr>
        <w:t xml:space="preserve"> has demonstrated that </w:t>
      </w:r>
      <w:r w:rsidR="00E76CA9">
        <w:rPr>
          <w:rFonts w:ascii="Century Gothic" w:hAnsi="Century Gothic"/>
          <w:color w:val="000000" w:themeColor="text1"/>
          <w:sz w:val="20"/>
          <w:szCs w:val="20"/>
        </w:rPr>
        <w:t xml:space="preserve">it too is looking to be at the forefront of these developments through sponsoring </w:t>
      </w:r>
      <w:r w:rsidR="00AE667D">
        <w:rPr>
          <w:rFonts w:ascii="Century Gothic" w:hAnsi="Century Gothic"/>
          <w:color w:val="000000" w:themeColor="text1"/>
          <w:sz w:val="20"/>
          <w:szCs w:val="20"/>
        </w:rPr>
        <w:t>Irish Software Awards,</w:t>
      </w:r>
      <w:r w:rsidR="00E76CA9">
        <w:rPr>
          <w:rFonts w:ascii="Century Gothic" w:hAnsi="Century Gothic"/>
          <w:color w:val="000000" w:themeColor="text1"/>
          <w:sz w:val="20"/>
          <w:szCs w:val="20"/>
        </w:rPr>
        <w:t xml:space="preserve"> and through </w:t>
      </w:r>
      <w:r w:rsidR="00AE667D">
        <w:rPr>
          <w:rFonts w:ascii="Century Gothic" w:hAnsi="Century Gothic"/>
          <w:color w:val="000000" w:themeColor="text1"/>
          <w:sz w:val="20"/>
          <w:szCs w:val="20"/>
        </w:rPr>
        <w:t>hosting the GDPR conference for SMEs</w:t>
      </w:r>
      <w:bookmarkStart w:id="0" w:name="_GoBack"/>
      <w:bookmarkEnd w:id="0"/>
      <w:r w:rsidR="00E76CA9">
        <w:rPr>
          <w:rFonts w:ascii="Century Gothic" w:hAnsi="Century Gothic"/>
          <w:color w:val="000000" w:themeColor="text1"/>
          <w:sz w:val="20"/>
          <w:szCs w:val="20"/>
        </w:rPr>
        <w:t xml:space="preserve">. That’s why I want to work at </w:t>
      </w:r>
      <w:r w:rsidR="00AE667D">
        <w:rPr>
          <w:rFonts w:ascii="Century Gothic" w:hAnsi="Century Gothic"/>
          <w:color w:val="000000" w:themeColor="text1"/>
          <w:sz w:val="20"/>
          <w:szCs w:val="20"/>
        </w:rPr>
        <w:t>Byrne Wallace.</w:t>
      </w:r>
    </w:p>
    <w:p w14:paraId="048C712D" w14:textId="77777777" w:rsidR="00CF53FF" w:rsidRPr="000952B0" w:rsidRDefault="00307170" w:rsidP="001F2782">
      <w:pPr>
        <w:rPr>
          <w:rFonts w:ascii="Century Gothic" w:hAnsi="Century Gothic"/>
          <w:color w:val="000000" w:themeColor="text1"/>
          <w:sz w:val="20"/>
          <w:szCs w:val="20"/>
        </w:rPr>
      </w:pPr>
      <w:r w:rsidRPr="000952B0">
        <w:rPr>
          <w:rFonts w:ascii="Century Gothic" w:hAnsi="Century Gothic"/>
          <w:color w:val="000000" w:themeColor="text1"/>
          <w:sz w:val="20"/>
          <w:szCs w:val="20"/>
        </w:rPr>
        <w:br/>
        <w:t>Thank you for taking the time to read this</w:t>
      </w:r>
      <w:r w:rsidR="000214BF">
        <w:rPr>
          <w:rFonts w:ascii="Century Gothic" w:hAnsi="Century Gothic"/>
          <w:color w:val="000000" w:themeColor="text1"/>
          <w:sz w:val="20"/>
          <w:szCs w:val="20"/>
        </w:rPr>
        <w:t xml:space="preserve"> and my CV</w:t>
      </w:r>
      <w:r w:rsidRPr="000952B0">
        <w:rPr>
          <w:rFonts w:ascii="Century Gothic" w:hAnsi="Century Gothic"/>
          <w:color w:val="000000" w:themeColor="text1"/>
          <w:sz w:val="20"/>
          <w:szCs w:val="20"/>
        </w:rPr>
        <w:t>, and I hope to hear from you soon</w:t>
      </w:r>
    </w:p>
    <w:p w14:paraId="048C712E" w14:textId="77777777" w:rsidR="000952B0" w:rsidRDefault="008417D1" w:rsidP="000952B0">
      <w:pPr>
        <w:pStyle w:val="Closing"/>
        <w:rPr>
          <w:rFonts w:ascii="Century Gothic" w:hAnsi="Century Gothic"/>
          <w:color w:val="000000" w:themeColor="text1"/>
          <w:sz w:val="20"/>
          <w:szCs w:val="20"/>
        </w:rPr>
      </w:pPr>
      <w:r w:rsidRPr="000952B0">
        <w:rPr>
          <w:rFonts w:ascii="Century Gothic" w:hAnsi="Century Gothic"/>
          <w:color w:val="000000" w:themeColor="text1"/>
          <w:sz w:val="20"/>
          <w:szCs w:val="20"/>
        </w:rPr>
        <w:t>Sincerely,</w:t>
      </w:r>
    </w:p>
    <w:p w14:paraId="048C712F" w14:textId="77777777" w:rsidR="00B4528D" w:rsidRPr="000952B0" w:rsidRDefault="00307170" w:rsidP="000952B0">
      <w:pPr>
        <w:pStyle w:val="Closing"/>
        <w:rPr>
          <w:rFonts w:ascii="Century Gothic" w:hAnsi="Century Gothic"/>
          <w:color w:val="000000" w:themeColor="text1"/>
          <w:sz w:val="20"/>
          <w:szCs w:val="20"/>
        </w:rPr>
      </w:pPr>
      <w:r w:rsidRPr="000952B0">
        <w:rPr>
          <w:rFonts w:ascii="Century Gothic" w:hAnsi="Century Gothic"/>
          <w:color w:val="000000" w:themeColor="text1"/>
          <w:sz w:val="20"/>
          <w:szCs w:val="20"/>
        </w:rPr>
        <w:t>Evin Mooney</w:t>
      </w:r>
    </w:p>
    <w:sectPr w:rsidR="00B4528D" w:rsidRPr="000952B0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7132" w14:textId="77777777" w:rsidR="0034319F" w:rsidRDefault="0034319F" w:rsidP="008C4A27">
      <w:pPr>
        <w:spacing w:after="0"/>
      </w:pPr>
      <w:r>
        <w:separator/>
      </w:r>
    </w:p>
  </w:endnote>
  <w:endnote w:type="continuationSeparator" w:id="0">
    <w:p w14:paraId="048C7133" w14:textId="77777777" w:rsidR="0034319F" w:rsidRDefault="0034319F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7134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C7130" w14:textId="77777777" w:rsidR="0034319F" w:rsidRDefault="0034319F" w:rsidP="008C4A27">
      <w:pPr>
        <w:spacing w:after="0"/>
      </w:pPr>
      <w:r>
        <w:separator/>
      </w:r>
    </w:p>
  </w:footnote>
  <w:footnote w:type="continuationSeparator" w:id="0">
    <w:p w14:paraId="048C7131" w14:textId="77777777" w:rsidR="0034319F" w:rsidRDefault="0034319F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82"/>
    <w:rsid w:val="000214BF"/>
    <w:rsid w:val="00077B54"/>
    <w:rsid w:val="000952B0"/>
    <w:rsid w:val="00095BC6"/>
    <w:rsid w:val="00124319"/>
    <w:rsid w:val="001772F5"/>
    <w:rsid w:val="001F2782"/>
    <w:rsid w:val="00273EBB"/>
    <w:rsid w:val="00293B83"/>
    <w:rsid w:val="00307170"/>
    <w:rsid w:val="00312E29"/>
    <w:rsid w:val="003333A7"/>
    <w:rsid w:val="0034319F"/>
    <w:rsid w:val="00361179"/>
    <w:rsid w:val="004C6507"/>
    <w:rsid w:val="00550441"/>
    <w:rsid w:val="00586C86"/>
    <w:rsid w:val="006769D2"/>
    <w:rsid w:val="006A3CE7"/>
    <w:rsid w:val="0074725C"/>
    <w:rsid w:val="00791318"/>
    <w:rsid w:val="008417D1"/>
    <w:rsid w:val="00881AB5"/>
    <w:rsid w:val="00897488"/>
    <w:rsid w:val="008C4A27"/>
    <w:rsid w:val="00950306"/>
    <w:rsid w:val="009873BD"/>
    <w:rsid w:val="00991FB6"/>
    <w:rsid w:val="00A105D5"/>
    <w:rsid w:val="00A71493"/>
    <w:rsid w:val="00AE667D"/>
    <w:rsid w:val="00B137AD"/>
    <w:rsid w:val="00B4528D"/>
    <w:rsid w:val="00BE1F0A"/>
    <w:rsid w:val="00C25BBC"/>
    <w:rsid w:val="00C850FF"/>
    <w:rsid w:val="00CF53FF"/>
    <w:rsid w:val="00DD2446"/>
    <w:rsid w:val="00E16356"/>
    <w:rsid w:val="00E76CA9"/>
    <w:rsid w:val="00F15CA3"/>
    <w:rsid w:val="00F34A95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7128"/>
  <w15:chartTrackingRefBased/>
  <w15:docId w15:val="{D918F428-B0A6-440D-BDCE-5441CFFF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n\AppData\Roaming\Microsoft\Templates\Cover%20letter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letter.dotx</Template>
  <TotalTime>195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 Mooney</dc:creator>
  <cp:keywords>Mr. Noble</cp:keywords>
  <dc:description/>
  <cp:lastModifiedBy>Evin Mooney</cp:lastModifiedBy>
  <cp:revision>25</cp:revision>
  <dcterms:created xsi:type="dcterms:W3CDTF">2016-11-18T15:49:00Z</dcterms:created>
  <dcterms:modified xsi:type="dcterms:W3CDTF">2017-10-19T21:13:00Z</dcterms:modified>
</cp:coreProperties>
</file>