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383" w:rsidRDefault="0073316E" w:rsidP="00FE6AA3">
      <w:pPr>
        <w:pStyle w:val="Title"/>
        <w:jc w:val="both"/>
      </w:pPr>
      <w:r>
        <w:t>Evin Mooney</w:t>
      </w:r>
    </w:p>
    <w:p w:rsidR="00965D17" w:rsidRDefault="0073316E" w:rsidP="00FE6AA3">
      <w:pPr>
        <w:jc w:val="both"/>
      </w:pPr>
      <w:r>
        <w:t xml:space="preserve">9 </w:t>
      </w:r>
      <w:proofErr w:type="spellStart"/>
      <w:r>
        <w:t>Willsbrook</w:t>
      </w:r>
      <w:proofErr w:type="spellEnd"/>
      <w:r>
        <w:t xml:space="preserve"> Grove, Lucan, </w:t>
      </w:r>
      <w:r w:rsidR="00356200">
        <w:t>Co. Dublin</w:t>
      </w:r>
      <w:r>
        <w:t>, K78 A397</w:t>
      </w:r>
      <w:r w:rsidR="00965D17">
        <w:t> | </w:t>
      </w:r>
      <w:r>
        <w:t>087-7777012</w:t>
      </w:r>
      <w:r w:rsidR="00965D17">
        <w:t> | </w:t>
      </w:r>
      <w:r>
        <w:t>evin.mooney@gmail.com</w:t>
      </w:r>
    </w:p>
    <w:p w:rsidR="00965D17" w:rsidRDefault="0073316E" w:rsidP="00FE6AA3">
      <w:pPr>
        <w:pStyle w:val="Date"/>
        <w:jc w:val="both"/>
      </w:pPr>
      <w:r>
        <w:t>24/02/2021</w:t>
      </w:r>
    </w:p>
    <w:p w:rsidR="00965D17" w:rsidRDefault="002F3D64" w:rsidP="00FE6AA3">
      <w:pPr>
        <w:pStyle w:val="Salutation"/>
        <w:jc w:val="both"/>
      </w:pPr>
      <w:r>
        <w:t>Dear sir/madam,</w:t>
      </w:r>
    </w:p>
    <w:p w:rsidR="00B4295C" w:rsidRPr="00B4295C" w:rsidRDefault="002F3D64" w:rsidP="00B4295C">
      <w:pPr>
        <w:pStyle w:val="Closing"/>
        <w:spacing w:before="480"/>
        <w:jc w:val="both"/>
        <w:rPr>
          <w:b w:val="0"/>
        </w:rPr>
      </w:pPr>
      <w:r>
        <w:rPr>
          <w:b w:val="0"/>
        </w:rPr>
        <w:t xml:space="preserve">My name is Evin Mooney and I am </w:t>
      </w:r>
      <w:r w:rsidR="00467129">
        <w:rPr>
          <w:b w:val="0"/>
        </w:rPr>
        <w:t xml:space="preserve">very </w:t>
      </w:r>
      <w:r>
        <w:rPr>
          <w:b w:val="0"/>
        </w:rPr>
        <w:t xml:space="preserve">interested in putting myself forward for the </w:t>
      </w:r>
      <w:r w:rsidR="00847BC0">
        <w:rPr>
          <w:b w:val="0"/>
        </w:rPr>
        <w:t>train</w:t>
      </w:r>
      <w:r w:rsidR="001F7C03">
        <w:rPr>
          <w:b w:val="0"/>
        </w:rPr>
        <w:t xml:space="preserve">eeship role at </w:t>
      </w:r>
      <w:proofErr w:type="spellStart"/>
      <w:r w:rsidR="001F7C03">
        <w:rPr>
          <w:b w:val="0"/>
        </w:rPr>
        <w:t>ByrneWallace</w:t>
      </w:r>
      <w:proofErr w:type="spellEnd"/>
      <w:r w:rsidR="00464166">
        <w:rPr>
          <w:b w:val="0"/>
        </w:rPr>
        <w:t xml:space="preserve">. </w:t>
      </w:r>
      <w:r w:rsidR="00FE6AA3">
        <w:rPr>
          <w:b w:val="0"/>
        </w:rPr>
        <w:t>I believe I am a good fit for yo</w:t>
      </w:r>
      <w:r w:rsidR="00F21AA3">
        <w:rPr>
          <w:b w:val="0"/>
        </w:rPr>
        <w:t>ur team and I am eager to build upon</w:t>
      </w:r>
      <w:r w:rsidR="00464C1A">
        <w:rPr>
          <w:b w:val="0"/>
        </w:rPr>
        <w:t xml:space="preserve"> and apply</w:t>
      </w:r>
      <w:r w:rsidR="00E7694B">
        <w:rPr>
          <w:b w:val="0"/>
        </w:rPr>
        <w:t xml:space="preserve"> my regulatory and legal k</w:t>
      </w:r>
      <w:r w:rsidR="00BF6BA4">
        <w:rPr>
          <w:b w:val="0"/>
        </w:rPr>
        <w:t xml:space="preserve">nowledge </w:t>
      </w:r>
      <w:r w:rsidR="009E2469">
        <w:rPr>
          <w:b w:val="0"/>
        </w:rPr>
        <w:t>from</w:t>
      </w:r>
      <w:r w:rsidR="00BF6BA4">
        <w:rPr>
          <w:b w:val="0"/>
        </w:rPr>
        <w:t xml:space="preserve"> my prior</w:t>
      </w:r>
      <w:r w:rsidR="002543BF">
        <w:rPr>
          <w:b w:val="0"/>
        </w:rPr>
        <w:t xml:space="preserve"> academic</w:t>
      </w:r>
      <w:r>
        <w:rPr>
          <w:b w:val="0"/>
        </w:rPr>
        <w:t xml:space="preserve"> and professional experience</w:t>
      </w:r>
      <w:r w:rsidR="00130630">
        <w:rPr>
          <w:b w:val="0"/>
        </w:rPr>
        <w:t>, and merge my interests in technology and the law</w:t>
      </w:r>
      <w:r w:rsidR="00FE6AA3">
        <w:rPr>
          <w:b w:val="0"/>
        </w:rPr>
        <w:t>.</w:t>
      </w:r>
      <w:r w:rsidR="00881B75">
        <w:rPr>
          <w:b w:val="0"/>
        </w:rPr>
        <w:t xml:space="preserve"> </w:t>
      </w:r>
      <w:r w:rsidR="00436317">
        <w:rPr>
          <w:b w:val="0"/>
        </w:rPr>
        <w:t xml:space="preserve">During my LLM programme in Edinburgh, I was frequently tasked with researching topics which not only involved complex technology, but also were frequently governed by complicated and in some cases obtuse laws. </w:t>
      </w:r>
      <w:r w:rsidR="002E23B0">
        <w:rPr>
          <w:b w:val="0"/>
        </w:rPr>
        <w:t xml:space="preserve">Part of this research was analysing the provisions within the GDPR prior to its implementation into law. </w:t>
      </w:r>
      <w:r w:rsidR="00847BC0">
        <w:rPr>
          <w:b w:val="0"/>
        </w:rPr>
        <w:t>Similarly, I have engaged with the laws of multiple jurisdictions throughout my current role with Microsoft by covering the regional aliases dealing with Germany, France the UK and other countries in Western Europe. My</w:t>
      </w:r>
      <w:r w:rsidR="003C1396">
        <w:rPr>
          <w:b w:val="0"/>
        </w:rPr>
        <w:t xml:space="preserve"> research </w:t>
      </w:r>
      <w:r w:rsidR="00847BC0">
        <w:rPr>
          <w:b w:val="0"/>
        </w:rPr>
        <w:t xml:space="preserve">and legal </w:t>
      </w:r>
      <w:r w:rsidR="003C1396">
        <w:rPr>
          <w:b w:val="0"/>
        </w:rPr>
        <w:t xml:space="preserve">skills were further enhanced and married with practical legal during my time with </w:t>
      </w:r>
      <w:proofErr w:type="spellStart"/>
      <w:r w:rsidR="003C1396">
        <w:rPr>
          <w:b w:val="0"/>
        </w:rPr>
        <w:t>Amoss</w:t>
      </w:r>
      <w:proofErr w:type="spellEnd"/>
      <w:r w:rsidR="003C1396">
        <w:rPr>
          <w:b w:val="0"/>
        </w:rPr>
        <w:t xml:space="preserve"> solicitors. Here,</w:t>
      </w:r>
      <w:r w:rsidR="00074424">
        <w:rPr>
          <w:b w:val="0"/>
        </w:rPr>
        <w:t xml:space="preserve"> I gained valuable experience conducting client research and drafting communications, both internally for the corporate partners and externally </w:t>
      </w:r>
      <w:r w:rsidR="001C0B37">
        <w:rPr>
          <w:b w:val="0"/>
        </w:rPr>
        <w:t>for clients.</w:t>
      </w:r>
      <w:r w:rsidR="00473C59">
        <w:rPr>
          <w:b w:val="0"/>
        </w:rPr>
        <w:t xml:space="preserve"> </w:t>
      </w:r>
      <w:r w:rsidR="00E7694B">
        <w:rPr>
          <w:b w:val="0"/>
        </w:rPr>
        <w:t>In addition, I was frequently tasked with reviewing contracts on a wide range of issues, including commercial property and litigation</w:t>
      </w:r>
      <w:r w:rsidR="00F47080">
        <w:rPr>
          <w:b w:val="0"/>
        </w:rPr>
        <w:t>, in addition to advising commercial partners on developing situations, including the Brexit white papers which were being released at the time</w:t>
      </w:r>
      <w:r w:rsidR="00E7694B">
        <w:rPr>
          <w:b w:val="0"/>
        </w:rPr>
        <w:t xml:space="preserve">. </w:t>
      </w:r>
      <w:r w:rsidR="00473C59">
        <w:rPr>
          <w:b w:val="0"/>
        </w:rPr>
        <w:t xml:space="preserve">Furthermore, I was expected to conduct research independently of my colleagues </w:t>
      </w:r>
      <w:r w:rsidR="0072256A">
        <w:rPr>
          <w:b w:val="0"/>
        </w:rPr>
        <w:t xml:space="preserve">on several occasions, </w:t>
      </w:r>
      <w:r w:rsidR="00B71AD1">
        <w:rPr>
          <w:b w:val="0"/>
        </w:rPr>
        <w:t xml:space="preserve">in particular with regard to </w:t>
      </w:r>
      <w:r w:rsidR="00CE1191">
        <w:rPr>
          <w:b w:val="0"/>
        </w:rPr>
        <w:t>cryptocurrency and financial regulations.</w:t>
      </w:r>
      <w:r w:rsidR="00CF75CB">
        <w:rPr>
          <w:b w:val="0"/>
        </w:rPr>
        <w:t xml:space="preserve"> Earlier in the year, prior to my role with Microsoft, I </w:t>
      </w:r>
      <w:r w:rsidR="003E4195">
        <w:rPr>
          <w:b w:val="0"/>
        </w:rPr>
        <w:t>established myself as a freelance contractor operating closely with a German law firm to carry out localisation and review of legal contracts and agreements, helping to bridge the gap between different jurisdictions and cultural backgrounds</w:t>
      </w:r>
      <w:r w:rsidR="00494936">
        <w:rPr>
          <w:b w:val="0"/>
        </w:rPr>
        <w:t>.</w:t>
      </w:r>
      <w:r w:rsidR="00B4295C">
        <w:rPr>
          <w:b w:val="0"/>
        </w:rPr>
        <w:t xml:space="preserve"> </w:t>
      </w:r>
    </w:p>
    <w:p w:rsidR="001C0B37" w:rsidRDefault="00777C71" w:rsidP="00473C59">
      <w:pPr>
        <w:pStyle w:val="Closing"/>
        <w:spacing w:before="480"/>
        <w:jc w:val="both"/>
        <w:rPr>
          <w:b w:val="0"/>
        </w:rPr>
      </w:pPr>
      <w:r>
        <w:rPr>
          <w:b w:val="0"/>
        </w:rPr>
        <w:t xml:space="preserve">I am keen to </w:t>
      </w:r>
      <w:r w:rsidR="00C85D40">
        <w:rPr>
          <w:b w:val="0"/>
        </w:rPr>
        <w:t xml:space="preserve">work as part of a </w:t>
      </w:r>
      <w:r w:rsidR="004A5AA1">
        <w:rPr>
          <w:b w:val="0"/>
        </w:rPr>
        <w:t xml:space="preserve">dynamic and fast paced </w:t>
      </w:r>
      <w:r w:rsidR="00C85D40">
        <w:rPr>
          <w:b w:val="0"/>
        </w:rPr>
        <w:t xml:space="preserve">team. I believe that team work produces the greatest results, and </w:t>
      </w:r>
      <w:r w:rsidR="00D313F1">
        <w:rPr>
          <w:b w:val="0"/>
        </w:rPr>
        <w:t>from my prior experienc</w:t>
      </w:r>
      <w:r w:rsidR="00EF5438">
        <w:rPr>
          <w:b w:val="0"/>
        </w:rPr>
        <w:t xml:space="preserve">e, both </w:t>
      </w:r>
      <w:r w:rsidR="00CF75CB">
        <w:rPr>
          <w:b w:val="0"/>
        </w:rPr>
        <w:t xml:space="preserve">academically and professionally. I have extensive experience working as part of an international team across multiple countries, and I am eager to develop this experience </w:t>
      </w:r>
      <w:r w:rsidR="006A0FCB">
        <w:rPr>
          <w:b w:val="0"/>
        </w:rPr>
        <w:t xml:space="preserve">further </w:t>
      </w:r>
      <w:r w:rsidR="00CF75CB">
        <w:rPr>
          <w:b w:val="0"/>
        </w:rPr>
        <w:t xml:space="preserve">following the recent completion of my FE1 exams. </w:t>
      </w:r>
      <w:r w:rsidR="001F7C03">
        <w:rPr>
          <w:b w:val="0"/>
        </w:rPr>
        <w:t xml:space="preserve">Given your firm’s stellar ranking both in Ireland and internationally, and the firm’s range of services which include advising tech companies from start-up to multinationals, I am eager to bring my experience to the firm and learn in kind. </w:t>
      </w:r>
      <w:bookmarkStart w:id="0" w:name="_GoBack"/>
      <w:bookmarkEnd w:id="0"/>
    </w:p>
    <w:p w:rsidR="00647EE6" w:rsidRPr="00647EE6" w:rsidRDefault="00647EE6" w:rsidP="00647EE6">
      <w:pPr>
        <w:pStyle w:val="Signature"/>
        <w:spacing w:before="600"/>
        <w:rPr>
          <w:b w:val="0"/>
        </w:rPr>
      </w:pPr>
      <w:r>
        <w:rPr>
          <w:b w:val="0"/>
        </w:rPr>
        <w:t xml:space="preserve">Thank you for your consideration, and if you have any further questions please do not hesitate in contacting me. </w:t>
      </w:r>
    </w:p>
    <w:p w:rsidR="00965D17" w:rsidRDefault="00D029F1" w:rsidP="00FE6AA3">
      <w:pPr>
        <w:pStyle w:val="Closing"/>
        <w:jc w:val="both"/>
      </w:pPr>
      <w:sdt>
        <w:sdtPr>
          <w:alias w:val="Sincerely:"/>
          <w:tag w:val="Sincerely:"/>
          <w:id w:val="-1406294513"/>
          <w:placeholder>
            <w:docPart w:val="A4412B616BBC456283567F452754120D"/>
          </w:placeholder>
          <w:temporary/>
          <w:showingPlcHdr/>
          <w15:appearance w15:val="hidden"/>
        </w:sdtPr>
        <w:sdtEndPr/>
        <w:sdtContent>
          <w:r w:rsidR="000D5AB1">
            <w:t>Sincerely</w:t>
          </w:r>
        </w:sdtContent>
      </w:sdt>
      <w:r w:rsidR="00965D17">
        <w:t>,</w:t>
      </w:r>
    </w:p>
    <w:sdt>
      <w:sdtPr>
        <w:alias w:val="Your Name:"/>
        <w:tag w:val="Your Name:"/>
        <w:id w:val="-80522426"/>
        <w:placeholder>
          <w:docPart w:val="EB5AAFBE097044569199BC846B99870B"/>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rsidR="00302A2C" w:rsidRPr="00302A2C" w:rsidRDefault="0073316E" w:rsidP="00FE6AA3">
          <w:pPr>
            <w:pStyle w:val="Signature"/>
            <w:jc w:val="both"/>
          </w:pPr>
          <w:r>
            <w:t>Evin Mooney</w:t>
          </w:r>
        </w:p>
      </w:sdtContent>
    </w:sdt>
    <w:sectPr w:rsidR="00302A2C" w:rsidRPr="00302A2C" w:rsidSect="00673C35">
      <w:footerReference w:type="default" r:id="rId8"/>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9F1" w:rsidRDefault="00D029F1">
      <w:pPr>
        <w:spacing w:after="0"/>
      </w:pPr>
      <w:r>
        <w:separator/>
      </w:r>
    </w:p>
  </w:endnote>
  <w:endnote w:type="continuationSeparator" w:id="0">
    <w:p w:rsidR="00D029F1" w:rsidRDefault="00D029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8B" w:rsidRDefault="000D5AB1">
    <w:pPr>
      <w:pStyle w:val="Footer"/>
    </w:pPr>
    <w:r>
      <w:t xml:space="preserve">Page </w:t>
    </w:r>
    <w:r>
      <w:fldChar w:fldCharType="begin"/>
    </w:r>
    <w:r>
      <w:instrText xml:space="preserve"> PAGE   \* MERGEFORMAT </w:instrText>
    </w:r>
    <w:r>
      <w:fldChar w:fldCharType="separate"/>
    </w:r>
    <w:r w:rsidR="001F7C03">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9F1" w:rsidRDefault="00D029F1">
      <w:pPr>
        <w:spacing w:after="0"/>
      </w:pPr>
      <w:r>
        <w:separator/>
      </w:r>
    </w:p>
  </w:footnote>
  <w:footnote w:type="continuationSeparator" w:id="0">
    <w:p w:rsidR="00D029F1" w:rsidRDefault="00D029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6E"/>
    <w:rsid w:val="00004BDA"/>
    <w:rsid w:val="000460DC"/>
    <w:rsid w:val="00074424"/>
    <w:rsid w:val="000B4789"/>
    <w:rsid w:val="000D5AB1"/>
    <w:rsid w:val="00114A9A"/>
    <w:rsid w:val="00130630"/>
    <w:rsid w:val="00164D84"/>
    <w:rsid w:val="0019454D"/>
    <w:rsid w:val="001C0B37"/>
    <w:rsid w:val="001F7C03"/>
    <w:rsid w:val="002045EB"/>
    <w:rsid w:val="002543BF"/>
    <w:rsid w:val="00293B83"/>
    <w:rsid w:val="002E23B0"/>
    <w:rsid w:val="002F3D64"/>
    <w:rsid w:val="00302A2C"/>
    <w:rsid w:val="00356200"/>
    <w:rsid w:val="00381669"/>
    <w:rsid w:val="003C1396"/>
    <w:rsid w:val="003D496B"/>
    <w:rsid w:val="003E4195"/>
    <w:rsid w:val="00436317"/>
    <w:rsid w:val="00464166"/>
    <w:rsid w:val="00464C1A"/>
    <w:rsid w:val="00467129"/>
    <w:rsid w:val="0047181F"/>
    <w:rsid w:val="00473C59"/>
    <w:rsid w:val="00494936"/>
    <w:rsid w:val="004A5AA1"/>
    <w:rsid w:val="004F547D"/>
    <w:rsid w:val="0052105A"/>
    <w:rsid w:val="00532627"/>
    <w:rsid w:val="00565471"/>
    <w:rsid w:val="005C67E4"/>
    <w:rsid w:val="005D1A37"/>
    <w:rsid w:val="00613F1C"/>
    <w:rsid w:val="00643C15"/>
    <w:rsid w:val="00647EE6"/>
    <w:rsid w:val="00673C35"/>
    <w:rsid w:val="006A0FCB"/>
    <w:rsid w:val="006A3CE7"/>
    <w:rsid w:val="006C489F"/>
    <w:rsid w:val="006E651A"/>
    <w:rsid w:val="0072256A"/>
    <w:rsid w:val="0073316E"/>
    <w:rsid w:val="007347C5"/>
    <w:rsid w:val="0076387D"/>
    <w:rsid w:val="00777C71"/>
    <w:rsid w:val="007B7A07"/>
    <w:rsid w:val="007B7E43"/>
    <w:rsid w:val="00847BC0"/>
    <w:rsid w:val="008804FD"/>
    <w:rsid w:val="00881B75"/>
    <w:rsid w:val="008B5A9E"/>
    <w:rsid w:val="008F15C5"/>
    <w:rsid w:val="0091080D"/>
    <w:rsid w:val="00965D17"/>
    <w:rsid w:val="009679FC"/>
    <w:rsid w:val="009C1815"/>
    <w:rsid w:val="009E2469"/>
    <w:rsid w:val="009E41A3"/>
    <w:rsid w:val="00A27383"/>
    <w:rsid w:val="00A27449"/>
    <w:rsid w:val="00A736B0"/>
    <w:rsid w:val="00A830F7"/>
    <w:rsid w:val="00AF5219"/>
    <w:rsid w:val="00B4295C"/>
    <w:rsid w:val="00B52A7B"/>
    <w:rsid w:val="00B71AD1"/>
    <w:rsid w:val="00B91C20"/>
    <w:rsid w:val="00BF6BA4"/>
    <w:rsid w:val="00C30556"/>
    <w:rsid w:val="00C83E3C"/>
    <w:rsid w:val="00C85D40"/>
    <w:rsid w:val="00CE1191"/>
    <w:rsid w:val="00CF75CB"/>
    <w:rsid w:val="00D029F1"/>
    <w:rsid w:val="00D02A74"/>
    <w:rsid w:val="00D313F1"/>
    <w:rsid w:val="00D905F1"/>
    <w:rsid w:val="00DF56DD"/>
    <w:rsid w:val="00E25876"/>
    <w:rsid w:val="00E36E15"/>
    <w:rsid w:val="00E7694B"/>
    <w:rsid w:val="00EF05C1"/>
    <w:rsid w:val="00EF5438"/>
    <w:rsid w:val="00F21AA3"/>
    <w:rsid w:val="00F40540"/>
    <w:rsid w:val="00F47080"/>
    <w:rsid w:val="00F66C46"/>
    <w:rsid w:val="00F93F53"/>
    <w:rsid w:val="00FE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A0AF0-8B7E-4B0B-972E-49AD9429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383"/>
    <w:rPr>
      <w:lang w:val="en-IE"/>
    </w:rPr>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semiHidden/>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428290">
      <w:bodyDiv w:val="1"/>
      <w:marLeft w:val="0"/>
      <w:marRight w:val="0"/>
      <w:marTop w:val="0"/>
      <w:marBottom w:val="0"/>
      <w:divBdr>
        <w:top w:val="none" w:sz="0" w:space="0" w:color="auto"/>
        <w:left w:val="none" w:sz="0" w:space="0" w:color="auto"/>
        <w:bottom w:val="none" w:sz="0" w:space="0" w:color="auto"/>
        <w:right w:val="none" w:sz="0" w:space="0" w:color="auto"/>
      </w:divBdr>
    </w:div>
    <w:div w:id="203530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gg\AppData\Roaming\Microsoft\Templates\Cover%20letter%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412B616BBC456283567F452754120D"/>
        <w:category>
          <w:name w:val="General"/>
          <w:gallery w:val="placeholder"/>
        </w:category>
        <w:types>
          <w:type w:val="bbPlcHdr"/>
        </w:types>
        <w:behaviors>
          <w:behavior w:val="content"/>
        </w:behaviors>
        <w:guid w:val="{69372758-6FE7-469A-8E52-CC48B72526D3}"/>
      </w:docPartPr>
      <w:docPartBody>
        <w:p w:rsidR="00965E54" w:rsidRDefault="009B5897">
          <w:pPr>
            <w:pStyle w:val="A4412B616BBC456283567F452754120D"/>
          </w:pPr>
          <w:r>
            <w:t>Sincerely</w:t>
          </w:r>
        </w:p>
      </w:docPartBody>
    </w:docPart>
    <w:docPart>
      <w:docPartPr>
        <w:name w:val="EB5AAFBE097044569199BC846B99870B"/>
        <w:category>
          <w:name w:val="General"/>
          <w:gallery w:val="placeholder"/>
        </w:category>
        <w:types>
          <w:type w:val="bbPlcHdr"/>
        </w:types>
        <w:behaviors>
          <w:behavior w:val="content"/>
        </w:behaviors>
        <w:guid w:val="{AE298548-CCC9-4557-89E7-B3FA47DB52F3}"/>
      </w:docPartPr>
      <w:docPartBody>
        <w:p w:rsidR="00965E54" w:rsidRDefault="009B5897">
          <w:pPr>
            <w:pStyle w:val="EB5AAFBE097044569199BC846B99870B"/>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897"/>
    <w:rsid w:val="00415054"/>
    <w:rsid w:val="0045297D"/>
    <w:rsid w:val="005D5590"/>
    <w:rsid w:val="005F286F"/>
    <w:rsid w:val="008E715E"/>
    <w:rsid w:val="00947677"/>
    <w:rsid w:val="00965E54"/>
    <w:rsid w:val="00976E9B"/>
    <w:rsid w:val="00980A0B"/>
    <w:rsid w:val="009B5897"/>
    <w:rsid w:val="00CE46A2"/>
    <w:rsid w:val="00D809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090931C3D347D9839AA0FAA78EBE4B">
    <w:name w:val="B0090931C3D347D9839AA0FAA78EBE4B"/>
  </w:style>
  <w:style w:type="paragraph" w:customStyle="1" w:styleId="2BFBF57DFAC64DA6AF45AA09B13A2E04">
    <w:name w:val="2BFBF57DFAC64DA6AF45AA09B13A2E04"/>
  </w:style>
  <w:style w:type="paragraph" w:customStyle="1" w:styleId="A31D2014A278491C8F237169A8AA8FBE">
    <w:name w:val="A31D2014A278491C8F237169A8AA8FBE"/>
  </w:style>
  <w:style w:type="paragraph" w:customStyle="1" w:styleId="9373389FD9094438866513BFF6C8446A">
    <w:name w:val="9373389FD9094438866513BFF6C8446A"/>
  </w:style>
  <w:style w:type="paragraph" w:customStyle="1" w:styleId="6D75A4CFD72F4964AEC33FFB6CD58AF7">
    <w:name w:val="6D75A4CFD72F4964AEC33FFB6CD58AF7"/>
  </w:style>
  <w:style w:type="paragraph" w:customStyle="1" w:styleId="B62F0402DDA8414098C49E585627106F">
    <w:name w:val="B62F0402DDA8414098C49E585627106F"/>
  </w:style>
  <w:style w:type="paragraph" w:customStyle="1" w:styleId="A362152A2BED4AA4AB0B2A0FFB54A874">
    <w:name w:val="A362152A2BED4AA4AB0B2A0FFB54A874"/>
  </w:style>
  <w:style w:type="paragraph" w:customStyle="1" w:styleId="79B1033829034FB6999D8E6F2C6EA939">
    <w:name w:val="79B1033829034FB6999D8E6F2C6EA939"/>
  </w:style>
  <w:style w:type="paragraph" w:customStyle="1" w:styleId="C27AF23EA9F74F15BA1BF75FCF9BEDD2">
    <w:name w:val="C27AF23EA9F74F15BA1BF75FCF9BEDD2"/>
  </w:style>
  <w:style w:type="paragraph" w:customStyle="1" w:styleId="ABED9571087849D789550E5A43A29C14">
    <w:name w:val="ABED9571087849D789550E5A43A29C14"/>
  </w:style>
  <w:style w:type="paragraph" w:customStyle="1" w:styleId="5CBC82FF134F470AA131E366D4890A6F">
    <w:name w:val="5CBC82FF134F470AA131E366D4890A6F"/>
  </w:style>
  <w:style w:type="paragraph" w:customStyle="1" w:styleId="A4412B616BBC456283567F452754120D">
    <w:name w:val="A4412B616BBC456283567F452754120D"/>
  </w:style>
  <w:style w:type="paragraph" w:customStyle="1" w:styleId="EB5AAFBE097044569199BC846B99870B">
    <w:name w:val="EB5AAFBE097044569199BC846B998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Sir/Madam</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Cover letter (blue).dotx</Template>
  <TotalTime>3265</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Evin Mooney</dc:creator>
  <cp:keywords/>
  <dc:description/>
  <cp:lastModifiedBy>Evin Mooney</cp:lastModifiedBy>
  <cp:revision>63</cp:revision>
  <dcterms:created xsi:type="dcterms:W3CDTF">2021-02-24T12:26:00Z</dcterms:created>
  <dcterms:modified xsi:type="dcterms:W3CDTF">2021-09-19T12:29:00Z</dcterms:modified>
</cp:coreProperties>
</file>