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8753" w14:textId="77777777" w:rsidR="00A27383" w:rsidRDefault="000421FF" w:rsidP="00965D17">
      <w:pPr>
        <w:pStyle w:val="Title"/>
      </w:pPr>
      <w:bookmarkStart w:id="0" w:name="_GoBack"/>
      <w:bookmarkEnd w:id="0"/>
      <w:r>
        <w:t xml:space="preserve">Finnian Fitzsimons </w:t>
      </w:r>
    </w:p>
    <w:p w14:paraId="6E4643C1" w14:textId="77777777" w:rsidR="00404B40" w:rsidRDefault="000421FF" w:rsidP="00404B40">
      <w:r>
        <w:t>26 Kenilworth Road, Rathgar, Dublin 6</w:t>
      </w:r>
      <w:r w:rsidR="00965D17">
        <w:t> | </w:t>
      </w:r>
      <w:r>
        <w:t>+353872465862</w:t>
      </w:r>
      <w:r w:rsidR="00965D17">
        <w:t> | </w:t>
      </w:r>
      <w:hyperlink r:id="rId8" w:history="1">
        <w:r w:rsidR="00404B40" w:rsidRPr="006920E0">
          <w:rPr>
            <w:rStyle w:val="Hyperlink"/>
          </w:rPr>
          <w:t>finnianfitzsimons@gmail.com</w:t>
        </w:r>
      </w:hyperlink>
    </w:p>
    <w:p w14:paraId="18A243B1" w14:textId="77777777" w:rsidR="00404B40" w:rsidRDefault="002413DA" w:rsidP="002413DA">
      <w:pPr>
        <w:spacing w:after="0"/>
        <w:rPr>
          <w:b/>
        </w:rPr>
      </w:pPr>
      <w:proofErr w:type="spellStart"/>
      <w:r>
        <w:t>Byrne</w:t>
      </w:r>
      <w:r w:rsidR="001F3911">
        <w:t>Wallace</w:t>
      </w:r>
      <w:proofErr w:type="spellEnd"/>
      <w:r w:rsidR="001A0DCD">
        <w:rPr>
          <w:b/>
        </w:rPr>
        <w:t>,</w:t>
      </w:r>
    </w:p>
    <w:p w14:paraId="240BAB74" w14:textId="77777777" w:rsidR="00A036CA" w:rsidRDefault="001F3911" w:rsidP="002413DA">
      <w:pPr>
        <w:spacing w:after="0"/>
      </w:pPr>
      <w:r>
        <w:t>88 Harcourt Street</w:t>
      </w:r>
      <w:r w:rsidR="00CD75B1">
        <w:t>,</w:t>
      </w:r>
    </w:p>
    <w:p w14:paraId="6EBD45EC" w14:textId="77777777" w:rsidR="00A036CA" w:rsidRDefault="00A036CA" w:rsidP="002413DA">
      <w:pPr>
        <w:spacing w:after="0"/>
      </w:pPr>
      <w:r>
        <w:t xml:space="preserve">Dublin </w:t>
      </w:r>
      <w:r w:rsidR="00CD75B1">
        <w:t>2</w:t>
      </w:r>
      <w:r w:rsidR="00DE32C3">
        <w:t>.</w:t>
      </w:r>
    </w:p>
    <w:p w14:paraId="6E306532" w14:textId="77777777" w:rsidR="002413DA" w:rsidRDefault="002413DA" w:rsidP="002413DA">
      <w:pPr>
        <w:spacing w:after="0"/>
      </w:pPr>
    </w:p>
    <w:p w14:paraId="51A70FBF" w14:textId="77777777" w:rsidR="00965D17" w:rsidRDefault="00965D17" w:rsidP="002413DA">
      <w:pPr>
        <w:jc w:val="both"/>
      </w:pPr>
      <w:r>
        <w:t>Dear</w:t>
      </w:r>
      <w:r w:rsidR="000421FF">
        <w:t xml:space="preserve"> Sir/Miss </w:t>
      </w:r>
    </w:p>
    <w:p w14:paraId="1113F179" w14:textId="77777777" w:rsidR="0097011B" w:rsidRDefault="000421FF" w:rsidP="002413D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am writing to you to convey my interest in applying for a summer internship </w:t>
      </w:r>
      <w:r w:rsidR="002413DA">
        <w:rPr>
          <w:rFonts w:ascii="Calibri" w:hAnsi="Calibri" w:cs="Calibri"/>
          <w:sz w:val="24"/>
          <w:szCs w:val="24"/>
        </w:rPr>
        <w:t xml:space="preserve">with </w:t>
      </w:r>
      <w:proofErr w:type="spellStart"/>
      <w:r w:rsidR="002413DA">
        <w:rPr>
          <w:rFonts w:ascii="Calibri" w:hAnsi="Calibri" w:cs="Calibri"/>
          <w:sz w:val="24"/>
          <w:szCs w:val="24"/>
        </w:rPr>
        <w:t>ByrneWallace</w:t>
      </w:r>
      <w:proofErr w:type="spellEnd"/>
      <w:r>
        <w:rPr>
          <w:rFonts w:ascii="Calibri" w:hAnsi="Calibri" w:cs="Calibri"/>
          <w:sz w:val="24"/>
          <w:szCs w:val="24"/>
        </w:rPr>
        <w:t>. I</w:t>
      </w:r>
      <w:r w:rsidR="00404B40">
        <w:rPr>
          <w:rFonts w:ascii="Calibri" w:hAnsi="Calibri" w:cs="Calibri"/>
          <w:sz w:val="24"/>
          <w:szCs w:val="24"/>
        </w:rPr>
        <w:t>’m</w:t>
      </w:r>
      <w:r>
        <w:rPr>
          <w:rFonts w:ascii="Calibri" w:hAnsi="Calibri" w:cs="Calibri"/>
          <w:sz w:val="24"/>
          <w:szCs w:val="24"/>
        </w:rPr>
        <w:t xml:space="preserve"> a third year Business and Law student studying at DIT</w:t>
      </w:r>
      <w:r w:rsidR="0097011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Aungier Stree</w:t>
      </w:r>
      <w:r w:rsidR="002413DA">
        <w:rPr>
          <w:rFonts w:ascii="Calibri" w:hAnsi="Calibri" w:cs="Calibri"/>
          <w:sz w:val="24"/>
          <w:szCs w:val="24"/>
        </w:rPr>
        <w:t xml:space="preserve">t, as well as a graduate of St. </w:t>
      </w:r>
      <w:r>
        <w:rPr>
          <w:rFonts w:ascii="Calibri" w:hAnsi="Calibri" w:cs="Calibri"/>
          <w:sz w:val="24"/>
          <w:szCs w:val="24"/>
        </w:rPr>
        <w:t xml:space="preserve">Mary’s College </w:t>
      </w:r>
      <w:proofErr w:type="spellStart"/>
      <w:r>
        <w:rPr>
          <w:rFonts w:ascii="Calibri" w:hAnsi="Calibri" w:cs="Calibri"/>
          <w:sz w:val="24"/>
          <w:szCs w:val="24"/>
        </w:rPr>
        <w:t>C.S.Sp</w:t>
      </w:r>
      <w:proofErr w:type="spellEnd"/>
      <w:r w:rsidR="0097011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7011B">
        <w:rPr>
          <w:rFonts w:ascii="Calibri" w:hAnsi="Calibri" w:cs="Calibri"/>
          <w:sz w:val="24"/>
          <w:szCs w:val="24"/>
        </w:rPr>
        <w:t>Rathmines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452375B0" w14:textId="77777777" w:rsidR="000421FF" w:rsidRDefault="000421FF" w:rsidP="002413D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have </w:t>
      </w:r>
      <w:r w:rsidR="002413DA">
        <w:rPr>
          <w:rFonts w:ascii="Calibri" w:hAnsi="Calibri" w:cs="Calibri"/>
          <w:sz w:val="24"/>
          <w:szCs w:val="24"/>
        </w:rPr>
        <w:t xml:space="preserve">previously worked </w:t>
      </w:r>
      <w:r>
        <w:rPr>
          <w:rFonts w:ascii="Calibri" w:hAnsi="Calibri" w:cs="Calibri"/>
          <w:sz w:val="24"/>
          <w:szCs w:val="24"/>
        </w:rPr>
        <w:t>at Market Meats in Vancouver BC</w:t>
      </w:r>
      <w:r w:rsidR="002413DA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Brady’s Dublin ltd Mercedes Benz and Box Architecture</w:t>
      </w:r>
      <w:r w:rsidR="002413DA">
        <w:rPr>
          <w:rFonts w:ascii="Calibri" w:hAnsi="Calibri" w:cs="Calibri"/>
          <w:sz w:val="24"/>
          <w:szCs w:val="24"/>
        </w:rPr>
        <w:t xml:space="preserve"> and I am now keen to gain legal work experience</w:t>
      </w:r>
      <w:r>
        <w:rPr>
          <w:rFonts w:ascii="Calibri" w:hAnsi="Calibri" w:cs="Calibri"/>
          <w:sz w:val="24"/>
          <w:szCs w:val="24"/>
        </w:rPr>
        <w:t>. While at secondary school in St. Mary’s College I received a sailing level two certificate from the INSS as well as first aid training from the Order of Malta.  I am also proud to say that I was privileged to be granted a place and be a part of the 2014 Aid Link mission to Ghana which runs biannually. St. Mary’s is also one of only few Irish schools to offer leaving cert technology as a subject, and although I am not pursuing a career in this field I find the skills which it thought me to be invaluable in the modern work place</w:t>
      </w:r>
      <w:r w:rsidR="00F1045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7C66CCC2" w14:textId="77777777" w:rsidR="000421FF" w:rsidRDefault="0028157F" w:rsidP="002413D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My college</w:t>
      </w:r>
      <w:r w:rsidR="000421FF">
        <w:rPr>
          <w:rFonts w:ascii="Calibri" w:hAnsi="Calibri" w:cs="Calibri"/>
          <w:sz w:val="24"/>
          <w:szCs w:val="24"/>
        </w:rPr>
        <w:t xml:space="preserve"> course puts huge emphasis on group and team assignments, so working as a part of a group is second nature to me and is something I really enjoy being a part of, </w:t>
      </w:r>
      <w:r w:rsidR="00F10453">
        <w:rPr>
          <w:rFonts w:ascii="Calibri" w:hAnsi="Calibri" w:cs="Calibri"/>
          <w:sz w:val="24"/>
          <w:szCs w:val="24"/>
        </w:rPr>
        <w:t xml:space="preserve">I also have a substantial amount of experience with office systems such as Word, Power Point and Excel. I’m a hard worker and I really enjoy new experiences </w:t>
      </w:r>
      <w:r w:rsidR="000421FF">
        <w:rPr>
          <w:rFonts w:ascii="Calibri" w:hAnsi="Calibri" w:cs="Calibri"/>
          <w:sz w:val="24"/>
          <w:szCs w:val="24"/>
        </w:rPr>
        <w:t xml:space="preserve">which is why I think I would make an excellent candidate for your summer internship program. </w:t>
      </w:r>
    </w:p>
    <w:p w14:paraId="0ECA16EE" w14:textId="77777777" w:rsidR="000421FF" w:rsidRDefault="002413DA" w:rsidP="002413D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am applying to </w:t>
      </w:r>
      <w:proofErr w:type="spellStart"/>
      <w:r>
        <w:rPr>
          <w:rFonts w:ascii="Calibri" w:hAnsi="Calibri" w:cs="Calibri"/>
          <w:sz w:val="24"/>
          <w:szCs w:val="24"/>
        </w:rPr>
        <w:t>ByrneW</w:t>
      </w:r>
      <w:r w:rsidR="001F3911">
        <w:rPr>
          <w:rFonts w:ascii="Calibri" w:hAnsi="Calibri" w:cs="Calibri"/>
          <w:sz w:val="24"/>
          <w:szCs w:val="24"/>
        </w:rPr>
        <w:t>allace</w:t>
      </w:r>
      <w:proofErr w:type="spellEnd"/>
      <w:r w:rsidR="001F3911">
        <w:rPr>
          <w:rFonts w:ascii="Calibri" w:hAnsi="Calibri" w:cs="Calibri"/>
          <w:sz w:val="24"/>
          <w:szCs w:val="24"/>
        </w:rPr>
        <w:t xml:space="preserve"> because of your excellent reputation of being the leading </w:t>
      </w:r>
      <w:r>
        <w:rPr>
          <w:rFonts w:ascii="Calibri" w:hAnsi="Calibri" w:cs="Calibri"/>
          <w:sz w:val="24"/>
          <w:szCs w:val="24"/>
        </w:rPr>
        <w:t>Irish Employment Law firm</w:t>
      </w:r>
      <w:r w:rsidR="001F3911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I have a keen interest in </w:t>
      </w:r>
      <w:r w:rsidR="001F3911">
        <w:rPr>
          <w:rFonts w:ascii="Calibri" w:hAnsi="Calibri" w:cs="Calibri"/>
          <w:sz w:val="24"/>
          <w:szCs w:val="24"/>
        </w:rPr>
        <w:t xml:space="preserve">Employment Law </w:t>
      </w:r>
      <w:r>
        <w:rPr>
          <w:rFonts w:ascii="Calibri" w:hAnsi="Calibri" w:cs="Calibri"/>
          <w:sz w:val="24"/>
          <w:szCs w:val="24"/>
        </w:rPr>
        <w:t xml:space="preserve">as I see it as </w:t>
      </w:r>
      <w:r w:rsidR="001F3911">
        <w:rPr>
          <w:rFonts w:ascii="Calibri" w:hAnsi="Calibri" w:cs="Calibri"/>
          <w:sz w:val="24"/>
          <w:szCs w:val="24"/>
        </w:rPr>
        <w:t xml:space="preserve">one of the most captivating and dynamic areas of law. </w:t>
      </w:r>
      <w:r>
        <w:rPr>
          <w:rFonts w:ascii="Calibri" w:hAnsi="Calibri" w:cs="Calibri"/>
          <w:sz w:val="24"/>
          <w:szCs w:val="24"/>
        </w:rPr>
        <w:t xml:space="preserve">Elizabeth Ryan, Partner in your Banking Team </w:t>
      </w:r>
      <w:r w:rsidR="0074093C">
        <w:rPr>
          <w:rFonts w:ascii="Calibri" w:hAnsi="Calibri" w:cs="Calibri"/>
          <w:sz w:val="24"/>
          <w:szCs w:val="24"/>
        </w:rPr>
        <w:t>is a fami</w:t>
      </w:r>
      <w:r>
        <w:rPr>
          <w:rFonts w:ascii="Calibri" w:hAnsi="Calibri" w:cs="Calibri"/>
          <w:sz w:val="24"/>
          <w:szCs w:val="24"/>
        </w:rPr>
        <w:t xml:space="preserve">ly friend and has given me an insight into the benefits of undergoing the </w:t>
      </w:r>
      <w:r w:rsidR="0074093C">
        <w:rPr>
          <w:rFonts w:ascii="Calibri" w:hAnsi="Calibri" w:cs="Calibri"/>
          <w:sz w:val="24"/>
          <w:szCs w:val="24"/>
        </w:rPr>
        <w:t>internship programme</w:t>
      </w:r>
      <w:r>
        <w:rPr>
          <w:rFonts w:ascii="Calibri" w:hAnsi="Calibri" w:cs="Calibri"/>
          <w:sz w:val="24"/>
          <w:szCs w:val="24"/>
        </w:rPr>
        <w:t xml:space="preserve">, </w:t>
      </w:r>
      <w:r w:rsidR="0074093C">
        <w:rPr>
          <w:rFonts w:ascii="Calibri" w:hAnsi="Calibri" w:cs="Calibri"/>
          <w:sz w:val="24"/>
          <w:szCs w:val="24"/>
        </w:rPr>
        <w:t xml:space="preserve"> she also advised me to attend the trainee evening to experience the firm for myself</w:t>
      </w:r>
      <w:r>
        <w:rPr>
          <w:rFonts w:ascii="Calibri" w:hAnsi="Calibri" w:cs="Calibri"/>
          <w:sz w:val="24"/>
          <w:szCs w:val="24"/>
        </w:rPr>
        <w:t xml:space="preserve"> which I thoroughly enjoyed</w:t>
      </w:r>
      <w:r w:rsidR="0074093C">
        <w:rPr>
          <w:rFonts w:ascii="Calibri" w:hAnsi="Calibri" w:cs="Calibri"/>
          <w:sz w:val="24"/>
          <w:szCs w:val="24"/>
        </w:rPr>
        <w:t xml:space="preserve">. </w:t>
      </w:r>
    </w:p>
    <w:p w14:paraId="79DE6407" w14:textId="77777777" w:rsidR="001F3911" w:rsidRDefault="002413DA" w:rsidP="002413D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1F3911">
        <w:rPr>
          <w:rFonts w:ascii="Calibri" w:hAnsi="Calibri" w:cs="Calibri"/>
          <w:sz w:val="24"/>
          <w:szCs w:val="24"/>
        </w:rPr>
        <w:t>t the event I spoke with trainee</w:t>
      </w:r>
      <w:r w:rsidR="0074093C">
        <w:rPr>
          <w:rFonts w:ascii="Calibri" w:hAnsi="Calibri" w:cs="Calibri"/>
          <w:sz w:val="24"/>
          <w:szCs w:val="24"/>
        </w:rPr>
        <w:t>s</w:t>
      </w:r>
      <w:r w:rsidR="001F3911">
        <w:rPr>
          <w:rFonts w:ascii="Calibri" w:hAnsi="Calibri" w:cs="Calibri"/>
          <w:sz w:val="24"/>
          <w:szCs w:val="24"/>
        </w:rPr>
        <w:t xml:space="preserve">, Jack </w:t>
      </w:r>
      <w:proofErr w:type="spellStart"/>
      <w:r w:rsidR="001F3911">
        <w:rPr>
          <w:rFonts w:ascii="Calibri" w:hAnsi="Calibri" w:cs="Calibri"/>
          <w:sz w:val="24"/>
          <w:szCs w:val="24"/>
        </w:rPr>
        <w:t>Binchy</w:t>
      </w:r>
      <w:proofErr w:type="spellEnd"/>
      <w:r w:rsidR="001F3911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="001F3911">
        <w:rPr>
          <w:rFonts w:ascii="Calibri" w:hAnsi="Calibri" w:cs="Calibri"/>
          <w:sz w:val="24"/>
          <w:szCs w:val="24"/>
        </w:rPr>
        <w:t>Conor</w:t>
      </w:r>
      <w:proofErr w:type="spellEnd"/>
      <w:r w:rsidR="001F3911">
        <w:rPr>
          <w:rFonts w:ascii="Calibri" w:hAnsi="Calibri" w:cs="Calibri"/>
          <w:sz w:val="24"/>
          <w:szCs w:val="24"/>
        </w:rPr>
        <w:t xml:space="preserve"> Blake who had only stellar things to say about the firm, Rebecca who I also spoke to told me about the firms involvement </w:t>
      </w:r>
      <w:r w:rsidR="0074093C">
        <w:rPr>
          <w:rFonts w:ascii="Calibri" w:hAnsi="Calibri" w:cs="Calibri"/>
          <w:sz w:val="24"/>
          <w:szCs w:val="24"/>
        </w:rPr>
        <w:t xml:space="preserve">in health service law as well, real estate law and company law, which I found particularly attractive as it demonstrated opportunities </w:t>
      </w:r>
      <w:r>
        <w:rPr>
          <w:rFonts w:ascii="Calibri" w:hAnsi="Calibri" w:cs="Calibri"/>
          <w:sz w:val="24"/>
          <w:szCs w:val="24"/>
        </w:rPr>
        <w:t>in diverse</w:t>
      </w:r>
      <w:r w:rsidR="0074093C">
        <w:rPr>
          <w:rFonts w:ascii="Calibri" w:hAnsi="Calibri" w:cs="Calibri"/>
          <w:sz w:val="24"/>
          <w:szCs w:val="24"/>
        </w:rPr>
        <w:t xml:space="preserve"> areas of practice. Finally, I had a quick chat with Ciara from HR and Sean O Donnell a partner who spoke to me about some of the firm’s core values and gave a great insight into what the firm is like to work for and to say I was highly impressed is an understatement.  </w:t>
      </w:r>
      <w:r w:rsidR="001F3911">
        <w:rPr>
          <w:rFonts w:ascii="Calibri" w:hAnsi="Calibri" w:cs="Calibri"/>
          <w:sz w:val="24"/>
          <w:szCs w:val="24"/>
        </w:rPr>
        <w:t xml:space="preserve"> </w:t>
      </w:r>
    </w:p>
    <w:p w14:paraId="63B049E4" w14:textId="77777777" w:rsidR="00F10453" w:rsidRDefault="0074093C" w:rsidP="00F104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Thank you for taking the time to review my application and </w:t>
      </w:r>
      <w:r w:rsidR="000421FF">
        <w:rPr>
          <w:rFonts w:ascii="Calibri" w:hAnsi="Calibri" w:cs="Calibri"/>
          <w:sz w:val="24"/>
          <w:szCs w:val="24"/>
        </w:rPr>
        <w:t xml:space="preserve">I am hoping to get a favorable response. </w:t>
      </w:r>
    </w:p>
    <w:p w14:paraId="7D0F98A6" w14:textId="77777777" w:rsidR="0097011B" w:rsidRDefault="00F10453" w:rsidP="00F1045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Yours Faithfully, </w:t>
      </w:r>
    </w:p>
    <w:p w14:paraId="5A601CED" w14:textId="77777777" w:rsidR="00F10453" w:rsidRPr="00F10453" w:rsidRDefault="00F10453" w:rsidP="00F1045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Finnian Fitzsimons. </w:t>
      </w:r>
    </w:p>
    <w:sectPr w:rsidR="00F10453" w:rsidRPr="00F10453" w:rsidSect="00404B40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D0C8C" w14:textId="77777777" w:rsidR="006469C2" w:rsidRDefault="006469C2">
      <w:pPr>
        <w:spacing w:after="0"/>
      </w:pPr>
      <w:r>
        <w:separator/>
      </w:r>
    </w:p>
  </w:endnote>
  <w:endnote w:type="continuationSeparator" w:id="0">
    <w:p w14:paraId="3F45286A" w14:textId="77777777" w:rsidR="006469C2" w:rsidRDefault="006469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76EA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413D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AC4C" w14:textId="77777777" w:rsidR="006469C2" w:rsidRDefault="006469C2">
      <w:pPr>
        <w:spacing w:after="0"/>
      </w:pPr>
      <w:r>
        <w:separator/>
      </w:r>
    </w:p>
  </w:footnote>
  <w:footnote w:type="continuationSeparator" w:id="0">
    <w:p w14:paraId="7BF32BE4" w14:textId="77777777" w:rsidR="006469C2" w:rsidRDefault="006469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FF"/>
    <w:rsid w:val="000421FF"/>
    <w:rsid w:val="000726D2"/>
    <w:rsid w:val="000852D6"/>
    <w:rsid w:val="000D2EA3"/>
    <w:rsid w:val="000D5AB1"/>
    <w:rsid w:val="001A0DCD"/>
    <w:rsid w:val="001F3911"/>
    <w:rsid w:val="002045EB"/>
    <w:rsid w:val="002413DA"/>
    <w:rsid w:val="00247885"/>
    <w:rsid w:val="002606EC"/>
    <w:rsid w:val="0028157F"/>
    <w:rsid w:val="002913BA"/>
    <w:rsid w:val="00293B83"/>
    <w:rsid w:val="002F5EFB"/>
    <w:rsid w:val="00302A2C"/>
    <w:rsid w:val="00381669"/>
    <w:rsid w:val="00404B40"/>
    <w:rsid w:val="00464C2F"/>
    <w:rsid w:val="0052105A"/>
    <w:rsid w:val="00583279"/>
    <w:rsid w:val="005B5BD4"/>
    <w:rsid w:val="00622BBC"/>
    <w:rsid w:val="006469C2"/>
    <w:rsid w:val="00673C35"/>
    <w:rsid w:val="006A3CE7"/>
    <w:rsid w:val="007060BA"/>
    <w:rsid w:val="00724725"/>
    <w:rsid w:val="0074093C"/>
    <w:rsid w:val="0076387D"/>
    <w:rsid w:val="00784A3B"/>
    <w:rsid w:val="007E1754"/>
    <w:rsid w:val="008E68D1"/>
    <w:rsid w:val="008F15C5"/>
    <w:rsid w:val="009408C7"/>
    <w:rsid w:val="00965D17"/>
    <w:rsid w:val="0097011B"/>
    <w:rsid w:val="009F11AC"/>
    <w:rsid w:val="009F366F"/>
    <w:rsid w:val="00A036CA"/>
    <w:rsid w:val="00A27383"/>
    <w:rsid w:val="00A46F66"/>
    <w:rsid w:val="00A736B0"/>
    <w:rsid w:val="00A73C71"/>
    <w:rsid w:val="00A8694A"/>
    <w:rsid w:val="00AE2B66"/>
    <w:rsid w:val="00B53B89"/>
    <w:rsid w:val="00B57134"/>
    <w:rsid w:val="00B71708"/>
    <w:rsid w:val="00B805A7"/>
    <w:rsid w:val="00C83E3C"/>
    <w:rsid w:val="00CD75B1"/>
    <w:rsid w:val="00CF1AB4"/>
    <w:rsid w:val="00D02A74"/>
    <w:rsid w:val="00D81B14"/>
    <w:rsid w:val="00D905F1"/>
    <w:rsid w:val="00DE32C3"/>
    <w:rsid w:val="00DF56DD"/>
    <w:rsid w:val="00E32E67"/>
    <w:rsid w:val="00E97A8F"/>
    <w:rsid w:val="00EE17BA"/>
    <w:rsid w:val="00F10453"/>
    <w:rsid w:val="00F52BF5"/>
    <w:rsid w:val="00FA1361"/>
    <w:rsid w:val="00F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C92F"/>
  <w15:chartTrackingRefBased/>
  <w15:docId w15:val="{E459839E-9571-4A12-86DB-F1448532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B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nianfitzsimo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nian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DC18-0852-4FEE-840F-E8E6D968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Finnian Fitzsimons</dc:creator>
  <cp:keywords/>
  <dc:description/>
  <cp:lastModifiedBy>finnian fitzsimons</cp:lastModifiedBy>
  <cp:revision>2</cp:revision>
  <dcterms:created xsi:type="dcterms:W3CDTF">2019-02-05T23:45:00Z</dcterms:created>
  <dcterms:modified xsi:type="dcterms:W3CDTF">2019-02-05T23:45:00Z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1549386540</vt:lpwstr>
  </property>
</Properties>
</file>