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C5" w:rsidRDefault="0089416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Fiona Griffin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Apt 17 Clonliffe Sq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Distillery Road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Drumcondra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Dublin 9</w:t>
      </w:r>
    </w:p>
    <w:p w:rsidR="00B614C5" w:rsidRDefault="00B614C5"/>
    <w:p w:rsidR="00B614C5" w:rsidRDefault="00B614C5"/>
    <w:p w:rsidR="00B614C5" w:rsidRDefault="00894165">
      <w:r>
        <w:t>Mrs Crona McLoughlin</w:t>
      </w:r>
      <w:r>
        <w:br/>
      </w:r>
      <w:r>
        <w:t xml:space="preserve">Human Resources Manager </w:t>
      </w:r>
      <w:r>
        <w:br/>
      </w:r>
      <w:r>
        <w:t>ByrneWallace Law</w:t>
      </w:r>
      <w:r>
        <w:t xml:space="preserve"> Firm </w:t>
      </w:r>
      <w:r>
        <w:br/>
      </w:r>
      <w:r>
        <w:t xml:space="preserve">88 Harcourt Street </w:t>
      </w:r>
      <w:r>
        <w:br/>
      </w:r>
      <w:r>
        <w:t xml:space="preserve">Dublin 2 </w:t>
      </w:r>
    </w:p>
    <w:p w:rsidR="00B614C5" w:rsidRDefault="00894165">
      <w:r>
        <w:t xml:space="preserve">Dear Crona, </w:t>
      </w:r>
    </w:p>
    <w:p w:rsidR="00B614C5" w:rsidRDefault="00894165">
      <w:r>
        <w:t xml:space="preserve">I hope this letter finds you well. I wish to apply for the position of Summer Intern as advertised on the ByrneWallace website, 16 February 2016, and enclose a copy of my CV. </w:t>
      </w:r>
      <w:r>
        <w:br/>
      </w:r>
      <w:r>
        <w:br/>
      </w:r>
      <w:r>
        <w:t>As you are aware I am a final</w:t>
      </w:r>
      <w:r>
        <w:t>-year honours student of Business and Management (majoring in Accounting), hoping to graduate with a 2.1 degree and intending to work in a legal role. My work in ByrneWallace last summer confirmed that working within a law firm is something that I not only</w:t>
      </w:r>
      <w:r>
        <w:t xml:space="preserve"> enjoy but believe I could be good at. I believe that my time in ByrneWallace last year was quite successful and I enjoyed it immensely and as a result would be quite anxious to work with you again. </w:t>
      </w:r>
      <w:r>
        <w:br/>
      </w:r>
      <w:r>
        <w:br/>
      </w:r>
      <w:r>
        <w:t>I fully intend to jump straight into studying for my FE</w:t>
      </w:r>
      <w:r>
        <w:t xml:space="preserve">1 examinations upon completing my degree this May. </w:t>
      </w:r>
      <w:r>
        <w:br/>
      </w:r>
      <w:r>
        <w:br/>
      </w:r>
      <w:r>
        <w:t xml:space="preserve">I look forward to hearing from you. </w:t>
      </w:r>
    </w:p>
    <w:p w:rsidR="00B614C5" w:rsidRDefault="00894165">
      <w:r>
        <w:t xml:space="preserve">Please note that my final examinations take place during the first two weeks of May. </w:t>
      </w:r>
    </w:p>
    <w:p w:rsidR="00B614C5" w:rsidRDefault="00894165">
      <w:r>
        <w:t>Yours sincerely,</w:t>
      </w:r>
    </w:p>
    <w:p w:rsidR="00B614C5" w:rsidRDefault="00894165">
      <w:r>
        <w:t xml:space="preserve">Fiona </w:t>
      </w:r>
    </w:p>
    <w:sectPr w:rsidR="00B614C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65" w:rsidRDefault="00894165">
      <w:pPr>
        <w:spacing w:after="0" w:line="240" w:lineRule="auto"/>
      </w:pPr>
      <w:r>
        <w:separator/>
      </w:r>
    </w:p>
  </w:endnote>
  <w:endnote w:type="continuationSeparator" w:id="0">
    <w:p w:rsidR="00894165" w:rsidRDefault="0089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65" w:rsidRDefault="008941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4165" w:rsidRDefault="00894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614C5"/>
    <w:rsid w:val="00023276"/>
    <w:rsid w:val="00894165"/>
    <w:rsid w:val="00B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C0CBD-8139-4ED5-A545-2E2FFBF0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dc:description/>
  <cp:lastModifiedBy>Arthur</cp:lastModifiedBy>
  <cp:revision>2</cp:revision>
  <dcterms:created xsi:type="dcterms:W3CDTF">2016-02-16T11:09:00Z</dcterms:created>
  <dcterms:modified xsi:type="dcterms:W3CDTF">2016-02-16T11:09:00Z</dcterms:modified>
</cp:coreProperties>
</file>