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216" w:type="dxa"/>
          <w:left w:w="0" w:type="dxa"/>
          <w:bottom w:w="216" w:type="dxa"/>
          <w:right w:w="0" w:type="dxa"/>
        </w:tblCellMar>
        <w:tblLook w:val="0600" w:firstRow="0" w:lastRow="0" w:firstColumn="0" w:lastColumn="0" w:noHBand="1" w:noVBand="1"/>
      </w:tblPr>
      <w:tblGrid>
        <w:gridCol w:w="5088"/>
        <w:gridCol w:w="4992"/>
      </w:tblGrid>
      <w:tr w:rsidR="00226820" w14:paraId="0A6EE4F1" w14:textId="77777777" w:rsidTr="00AD79E9">
        <w:trPr>
          <w:trHeight w:val="1224"/>
        </w:trPr>
        <w:tc>
          <w:tcPr>
            <w:tcW w:w="5088" w:type="dxa"/>
            <w:tcBorders>
              <w:bottom w:val="single" w:sz="24" w:space="0" w:color="ACA8AA" w:themeColor="accent4"/>
            </w:tcBorders>
            <w:vAlign w:val="bottom"/>
          </w:tcPr>
          <w:p w14:paraId="6DFDB275" w14:textId="4420850B" w:rsidR="000930DE" w:rsidRPr="001A0304" w:rsidRDefault="008A2E88" w:rsidP="005A62E4">
            <w:pPr>
              <w:pStyle w:val="Title"/>
              <w:rPr>
                <w:rFonts w:ascii="Calibri" w:hAnsi="Calibri" w:cs="Calibri"/>
              </w:rPr>
            </w:pPr>
            <w:r w:rsidRPr="001A0304">
              <w:rPr>
                <w:rFonts w:ascii="Calibri" w:hAnsi="Calibri" w:cs="Calibri"/>
                <w:sz w:val="48"/>
                <w:szCs w:val="50"/>
              </w:rPr>
              <w:t>Grace Diamond</w:t>
            </w:r>
          </w:p>
        </w:tc>
        <w:tc>
          <w:tcPr>
            <w:tcW w:w="4992" w:type="dxa"/>
            <w:tcBorders>
              <w:bottom w:val="single" w:sz="24" w:space="0" w:color="ACA8AA" w:themeColor="accent4"/>
            </w:tcBorders>
            <w:vAlign w:val="bottom"/>
          </w:tcPr>
          <w:p w14:paraId="6848F9E7" w14:textId="35C16F8D" w:rsidR="005A62E4" w:rsidRPr="001A0304" w:rsidRDefault="00000000" w:rsidP="005A62E4">
            <w:pPr>
              <w:pStyle w:val="ContactInfo"/>
              <w:rPr>
                <w:rFonts w:ascii="Calibri" w:hAnsi="Calibri" w:cs="Calibri"/>
              </w:rPr>
            </w:pPr>
            <w:r w:rsidRPr="001A0304">
              <w:rPr>
                <w:rFonts w:ascii="Calibri" w:hAnsi="Calibri" w:cs="Calibri"/>
              </w:rPr>
              <w:t>G</w:t>
            </w:r>
            <w:r w:rsidR="00F42289" w:rsidRPr="001A0304">
              <w:rPr>
                <w:rFonts w:ascii="Calibri" w:hAnsi="Calibri" w:cs="Calibri"/>
              </w:rPr>
              <w:t>alway/</w:t>
            </w:r>
            <w:r w:rsidRPr="001A0304">
              <w:rPr>
                <w:rFonts w:ascii="Calibri" w:hAnsi="Calibri" w:cs="Calibri"/>
              </w:rPr>
              <w:t xml:space="preserve"> Belfast</w:t>
            </w:r>
          </w:p>
          <w:p w14:paraId="4B96C51B" w14:textId="19518ADD" w:rsidR="005A62E4" w:rsidRPr="001A0304" w:rsidRDefault="00000000" w:rsidP="005A62E4">
            <w:pPr>
              <w:pStyle w:val="ContactInfo"/>
              <w:rPr>
                <w:rFonts w:ascii="Calibri" w:hAnsi="Calibri" w:cs="Calibri"/>
              </w:rPr>
            </w:pPr>
            <w:r w:rsidRPr="001A0304">
              <w:rPr>
                <w:rFonts w:ascii="Calibri" w:hAnsi="Calibri" w:cs="Calibri"/>
              </w:rPr>
              <w:t>+447541951290</w:t>
            </w:r>
          </w:p>
          <w:p w14:paraId="6F9D8E74" w14:textId="72E7FD18" w:rsidR="000930DE" w:rsidRPr="001A0304" w:rsidRDefault="00000000" w:rsidP="003D135F">
            <w:pPr>
              <w:pStyle w:val="ContactInfo"/>
              <w:rPr>
                <w:rFonts w:ascii="Calibri" w:hAnsi="Calibri" w:cs="Calibri"/>
              </w:rPr>
            </w:pPr>
            <w:r w:rsidRPr="001A0304">
              <w:rPr>
                <w:rFonts w:ascii="Calibri" w:hAnsi="Calibri" w:cs="Calibri"/>
              </w:rPr>
              <w:t xml:space="preserve">gracediamond26@gmail.com </w:t>
            </w:r>
            <w:r w:rsidR="00AD79E9" w:rsidRPr="001A0304">
              <w:rPr>
                <w:rFonts w:ascii="Calibri" w:hAnsi="Calibri" w:cs="Calibri"/>
              </w:rPr>
              <w:t xml:space="preserve"> </w:t>
            </w:r>
          </w:p>
        </w:tc>
      </w:tr>
      <w:tr w:rsidR="00226820" w14:paraId="64B96049" w14:textId="77777777" w:rsidTr="00E92BD0">
        <w:trPr>
          <w:trHeight w:val="5448"/>
        </w:trPr>
        <w:tc>
          <w:tcPr>
            <w:tcW w:w="10080" w:type="dxa"/>
            <w:gridSpan w:val="2"/>
            <w:tcBorders>
              <w:top w:val="single" w:sz="24" w:space="0" w:color="ACA8AA" w:themeColor="accent4"/>
              <w:bottom w:val="single" w:sz="24" w:space="0" w:color="ACA8AA" w:themeColor="accent4"/>
            </w:tcBorders>
          </w:tcPr>
          <w:p w14:paraId="6833A713" w14:textId="77777777" w:rsidR="00F42289" w:rsidRPr="001A0304" w:rsidRDefault="00F42289" w:rsidP="00AE7308">
            <w:pPr>
              <w:rPr>
                <w:rFonts w:ascii="Calibri" w:hAnsi="Calibri" w:cs="Calibri"/>
              </w:rPr>
            </w:pPr>
          </w:p>
          <w:p w14:paraId="7B16DA39" w14:textId="73A3C6E7" w:rsidR="005A62E4" w:rsidRPr="001A0304" w:rsidRDefault="00000000" w:rsidP="00867C58">
            <w:pPr>
              <w:rPr>
                <w:rFonts w:ascii="Calibri" w:hAnsi="Calibri" w:cs="Calibri"/>
              </w:rPr>
            </w:pPr>
            <w:r w:rsidRPr="001A0304">
              <w:rPr>
                <w:rFonts w:ascii="Calibri" w:hAnsi="Calibri" w:cs="Calibri"/>
              </w:rPr>
              <w:t>HR Executive</w:t>
            </w:r>
          </w:p>
          <w:p w14:paraId="6F9D9CBF" w14:textId="18A61704" w:rsidR="00717B24" w:rsidRDefault="00717B24" w:rsidP="00867C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Byrne Wallace</w:t>
            </w:r>
          </w:p>
          <w:p w14:paraId="0A7F4956" w14:textId="009E476A" w:rsidR="00717B24" w:rsidRDefault="00717B24" w:rsidP="00867C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 Harcourt Street</w:t>
            </w:r>
          </w:p>
          <w:p w14:paraId="0399E742" w14:textId="125DEC4E" w:rsidR="00717B24" w:rsidRDefault="00717B24" w:rsidP="00867C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Dublin 2</w:t>
            </w:r>
          </w:p>
          <w:p w14:paraId="0488A184" w14:textId="3F332A16" w:rsidR="00972B1A" w:rsidRDefault="00717B24" w:rsidP="00867C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D02 DK18</w:t>
            </w:r>
          </w:p>
          <w:p w14:paraId="12AD316C" w14:textId="5BC59714" w:rsidR="00717B24" w:rsidRDefault="00717B24" w:rsidP="00867C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Ireland </w:t>
            </w:r>
          </w:p>
          <w:p w14:paraId="6361ED90" w14:textId="77777777" w:rsidR="00717B24" w:rsidRPr="001A0304" w:rsidRDefault="00717B24" w:rsidP="00867C58">
            <w:pPr>
              <w:rPr>
                <w:rFonts w:ascii="Calibri" w:hAnsi="Calibri" w:cs="Calibri"/>
              </w:rPr>
            </w:pPr>
          </w:p>
          <w:p w14:paraId="2FDFA73B" w14:textId="59084612" w:rsidR="005A62E4" w:rsidRPr="001A0304" w:rsidRDefault="00000000" w:rsidP="00867C58">
            <w:pPr>
              <w:rPr>
                <w:rFonts w:ascii="Calibri" w:hAnsi="Calibri" w:cs="Calibri"/>
              </w:rPr>
            </w:pPr>
            <w:r w:rsidRPr="001A0304">
              <w:rPr>
                <w:rFonts w:ascii="Calibri" w:hAnsi="Calibri" w:cs="Calibri"/>
              </w:rPr>
              <w:t xml:space="preserve">Dear </w:t>
            </w:r>
            <w:r w:rsidR="00F42289" w:rsidRPr="001A0304">
              <w:rPr>
                <w:rFonts w:ascii="Calibri" w:hAnsi="Calibri" w:cs="Calibri"/>
              </w:rPr>
              <w:t>Hiring Committee</w:t>
            </w:r>
            <w:r w:rsidRPr="001A0304">
              <w:rPr>
                <w:rFonts w:ascii="Calibri" w:hAnsi="Calibri" w:cs="Calibri"/>
              </w:rPr>
              <w:t>,</w:t>
            </w:r>
          </w:p>
          <w:p w14:paraId="7E6AEDBD" w14:textId="77777777" w:rsidR="00F42289" w:rsidRPr="001A0304" w:rsidRDefault="00F42289" w:rsidP="00867C58">
            <w:pPr>
              <w:rPr>
                <w:rFonts w:ascii="Calibri" w:hAnsi="Calibri" w:cs="Calibri"/>
              </w:rPr>
            </w:pPr>
          </w:p>
          <w:p w14:paraId="21DC685D" w14:textId="465EC166" w:rsidR="00F42289" w:rsidRPr="009B4D7E" w:rsidRDefault="00000000" w:rsidP="00867C58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9B4D7E">
              <w:rPr>
                <w:rFonts w:ascii="Calibri" w:hAnsi="Calibri" w:cs="Calibri"/>
                <w:b/>
                <w:bCs/>
                <w:u w:val="single"/>
              </w:rPr>
              <w:t xml:space="preserve">Re: </w:t>
            </w:r>
            <w:r w:rsidR="002C0D0A" w:rsidRPr="009B4D7E">
              <w:rPr>
                <w:rFonts w:ascii="Calibri" w:hAnsi="Calibri" w:cs="Calibri"/>
                <w:b/>
                <w:bCs/>
                <w:u w:val="single"/>
              </w:rPr>
              <w:t xml:space="preserve">Trainee Solicitor </w:t>
            </w:r>
            <w:proofErr w:type="spellStart"/>
            <w:r w:rsidR="002C0D0A" w:rsidRPr="009B4D7E">
              <w:rPr>
                <w:rFonts w:ascii="Calibri" w:hAnsi="Calibri" w:cs="Calibri"/>
                <w:b/>
                <w:bCs/>
                <w:u w:val="single"/>
              </w:rPr>
              <w:t>Programme</w:t>
            </w:r>
            <w:proofErr w:type="spellEnd"/>
            <w:r w:rsidRPr="009B4D7E">
              <w:rPr>
                <w:rFonts w:ascii="Calibri" w:hAnsi="Calibri" w:cs="Calibri"/>
                <w:b/>
                <w:bCs/>
                <w:u w:val="single"/>
              </w:rPr>
              <w:t xml:space="preserve"> 2025</w:t>
            </w:r>
          </w:p>
          <w:p w14:paraId="7D1761CF" w14:textId="5C20B78B" w:rsidR="005A62E4" w:rsidRPr="001A0304" w:rsidRDefault="005A62E4" w:rsidP="00867C58">
            <w:pPr>
              <w:rPr>
                <w:rFonts w:ascii="Calibri" w:hAnsi="Calibri" w:cs="Calibri"/>
              </w:rPr>
            </w:pPr>
          </w:p>
          <w:p w14:paraId="7661CA3F" w14:textId="2F2674B1" w:rsidR="00F42289" w:rsidRPr="001A0304" w:rsidRDefault="00000000" w:rsidP="00867C58">
            <w:pPr>
              <w:rPr>
                <w:rFonts w:ascii="Calibri" w:hAnsi="Calibri" w:cs="Calibri"/>
              </w:rPr>
            </w:pPr>
            <w:r w:rsidRPr="001A0304">
              <w:rPr>
                <w:rFonts w:ascii="Calibri" w:hAnsi="Calibri" w:cs="Calibri"/>
              </w:rPr>
              <w:t xml:space="preserve">I am writing to express my </w:t>
            </w:r>
            <w:r w:rsidR="003774C2" w:rsidRPr="001A0304">
              <w:rPr>
                <w:rFonts w:ascii="Calibri" w:hAnsi="Calibri" w:cs="Calibri"/>
              </w:rPr>
              <w:t xml:space="preserve">strong </w:t>
            </w:r>
            <w:r w:rsidRPr="001A0304">
              <w:rPr>
                <w:rFonts w:ascii="Calibri" w:hAnsi="Calibri" w:cs="Calibri"/>
              </w:rPr>
              <w:t>interest in</w:t>
            </w:r>
            <w:r w:rsidR="002C0D0A" w:rsidRPr="001A0304">
              <w:rPr>
                <w:rFonts w:ascii="Calibri" w:hAnsi="Calibri" w:cs="Calibri"/>
              </w:rPr>
              <w:t xml:space="preserve"> completing a Traineeship at </w:t>
            </w:r>
            <w:r w:rsidR="00717B24">
              <w:rPr>
                <w:rFonts w:ascii="Calibri" w:hAnsi="Calibri" w:cs="Calibri"/>
              </w:rPr>
              <w:t>Byrne Wallace</w:t>
            </w:r>
            <w:r w:rsidRPr="001A0304">
              <w:rPr>
                <w:rFonts w:ascii="Calibri" w:hAnsi="Calibri" w:cs="Calibri"/>
              </w:rPr>
              <w:t xml:space="preserve">. </w:t>
            </w:r>
            <w:r w:rsidR="00E92BD0" w:rsidRPr="001A0304">
              <w:rPr>
                <w:rFonts w:ascii="Calibri" w:hAnsi="Calibri" w:cs="Calibri"/>
              </w:rPr>
              <w:t>As</w:t>
            </w:r>
            <w:r w:rsidR="00312AF3" w:rsidRPr="001A0304">
              <w:rPr>
                <w:rFonts w:ascii="Calibri" w:hAnsi="Calibri" w:cs="Calibri"/>
              </w:rPr>
              <w:t xml:space="preserve"> a </w:t>
            </w:r>
            <w:r w:rsidR="004264D1" w:rsidRPr="001A0304">
              <w:rPr>
                <w:rFonts w:ascii="Calibri" w:hAnsi="Calibri" w:cs="Calibri"/>
              </w:rPr>
              <w:t xml:space="preserve">final-year </w:t>
            </w:r>
            <w:r w:rsidRPr="001A0304">
              <w:rPr>
                <w:rFonts w:ascii="Calibri" w:hAnsi="Calibri" w:cs="Calibri"/>
              </w:rPr>
              <w:t xml:space="preserve">law student </w:t>
            </w:r>
            <w:r w:rsidR="00312AF3" w:rsidRPr="001A0304">
              <w:rPr>
                <w:rFonts w:ascii="Calibri" w:hAnsi="Calibri" w:cs="Calibri"/>
              </w:rPr>
              <w:t>at the University of Galway</w:t>
            </w:r>
            <w:r w:rsidR="004264D1" w:rsidRPr="001A0304">
              <w:rPr>
                <w:rFonts w:ascii="Calibri" w:hAnsi="Calibri" w:cs="Calibri"/>
              </w:rPr>
              <w:t xml:space="preserve">, </w:t>
            </w:r>
            <w:r w:rsidR="00E92BD0" w:rsidRPr="001A0304">
              <w:rPr>
                <w:rFonts w:ascii="Calibri" w:hAnsi="Calibri" w:cs="Calibri"/>
              </w:rPr>
              <w:t>I am e</w:t>
            </w:r>
            <w:r w:rsidR="004264D1" w:rsidRPr="001A0304">
              <w:rPr>
                <w:rFonts w:ascii="Calibri" w:hAnsi="Calibri" w:cs="Calibri"/>
              </w:rPr>
              <w:t>ager to gain</w:t>
            </w:r>
            <w:r w:rsidR="00E92BD0" w:rsidRPr="001A0304">
              <w:rPr>
                <w:rFonts w:ascii="Calibri" w:hAnsi="Calibri" w:cs="Calibri"/>
              </w:rPr>
              <w:t xml:space="preserve"> practical experience with </w:t>
            </w:r>
            <w:r w:rsidR="004264D1" w:rsidRPr="001A0304">
              <w:rPr>
                <w:rFonts w:ascii="Calibri" w:hAnsi="Calibri" w:cs="Calibri"/>
              </w:rPr>
              <w:t xml:space="preserve">your </w:t>
            </w:r>
            <w:r w:rsidR="00972B1A" w:rsidRPr="001A0304">
              <w:rPr>
                <w:rFonts w:ascii="Calibri" w:hAnsi="Calibri" w:cs="Calibri"/>
              </w:rPr>
              <w:t xml:space="preserve">esteemed </w:t>
            </w:r>
            <w:r w:rsidR="004264D1" w:rsidRPr="001A0304">
              <w:rPr>
                <w:rFonts w:ascii="Calibri" w:hAnsi="Calibri" w:cs="Calibri"/>
              </w:rPr>
              <w:t>law firm a</w:t>
            </w:r>
            <w:r w:rsidR="003774C2" w:rsidRPr="001A0304">
              <w:rPr>
                <w:rFonts w:ascii="Calibri" w:hAnsi="Calibri" w:cs="Calibri"/>
              </w:rPr>
              <w:t>nd</w:t>
            </w:r>
            <w:r w:rsidR="004264D1" w:rsidRPr="001A0304">
              <w:rPr>
                <w:rFonts w:ascii="Calibri" w:hAnsi="Calibri" w:cs="Calibri"/>
              </w:rPr>
              <w:t xml:space="preserve"> pursue a career in corporate law. </w:t>
            </w:r>
          </w:p>
          <w:p w14:paraId="1BCD5B5E" w14:textId="77777777" w:rsidR="00A80D6A" w:rsidRPr="001A0304" w:rsidRDefault="00A80D6A" w:rsidP="00867C58">
            <w:pPr>
              <w:rPr>
                <w:rFonts w:ascii="Calibri" w:hAnsi="Calibri" w:cs="Calibri"/>
              </w:rPr>
            </w:pPr>
          </w:p>
          <w:p w14:paraId="0A534C6B" w14:textId="0A98680E" w:rsidR="003008BF" w:rsidRPr="001A0304" w:rsidRDefault="00000000" w:rsidP="00867C58">
            <w:pPr>
              <w:rPr>
                <w:rFonts w:ascii="Calibri" w:hAnsi="Calibri" w:cs="Calibri"/>
              </w:rPr>
            </w:pPr>
            <w:r w:rsidRPr="001A0304">
              <w:rPr>
                <w:rFonts w:ascii="Calibri" w:hAnsi="Calibri" w:cs="Calibri"/>
              </w:rPr>
              <w:t xml:space="preserve">My </w:t>
            </w:r>
            <w:r w:rsidR="00E92BD0" w:rsidRPr="001A0304">
              <w:rPr>
                <w:rFonts w:ascii="Calibri" w:hAnsi="Calibri" w:cs="Calibri"/>
              </w:rPr>
              <w:t xml:space="preserve">previous </w:t>
            </w:r>
            <w:r w:rsidRPr="001A0304">
              <w:rPr>
                <w:rFonts w:ascii="Calibri" w:hAnsi="Calibri" w:cs="Calibri"/>
              </w:rPr>
              <w:t xml:space="preserve">experiences have </w:t>
            </w:r>
            <w:r w:rsidR="003C14DB" w:rsidRPr="001A0304">
              <w:rPr>
                <w:rFonts w:ascii="Calibri" w:hAnsi="Calibri" w:cs="Calibri"/>
              </w:rPr>
              <w:t>strengthened my ambition for a career in corporate law</w:t>
            </w:r>
            <w:r w:rsidR="00E92BD0" w:rsidRPr="001A0304">
              <w:rPr>
                <w:rFonts w:ascii="Calibri" w:hAnsi="Calibri" w:cs="Calibri"/>
              </w:rPr>
              <w:t>,</w:t>
            </w:r>
            <w:r w:rsidRPr="001A0304">
              <w:rPr>
                <w:rFonts w:ascii="Calibri" w:hAnsi="Calibri" w:cs="Calibri"/>
              </w:rPr>
              <w:t xml:space="preserve"> and </w:t>
            </w:r>
            <w:r w:rsidR="00CC4C08" w:rsidRPr="001A0304">
              <w:rPr>
                <w:rFonts w:ascii="Calibri" w:hAnsi="Calibri" w:cs="Calibri"/>
              </w:rPr>
              <w:t xml:space="preserve">I </w:t>
            </w:r>
            <w:r w:rsidR="003774C2" w:rsidRPr="001A0304">
              <w:rPr>
                <w:rFonts w:ascii="Calibri" w:hAnsi="Calibri" w:cs="Calibri"/>
              </w:rPr>
              <w:t>believe</w:t>
            </w:r>
            <w:r w:rsidR="003C14DB" w:rsidRPr="001A0304">
              <w:rPr>
                <w:rFonts w:ascii="Calibri" w:hAnsi="Calibri" w:cs="Calibri"/>
              </w:rPr>
              <w:t xml:space="preserve"> </w:t>
            </w:r>
            <w:r w:rsidR="003774C2" w:rsidRPr="001A0304">
              <w:rPr>
                <w:rFonts w:ascii="Calibri" w:hAnsi="Calibri" w:cs="Calibri"/>
              </w:rPr>
              <w:t>your</w:t>
            </w:r>
            <w:r w:rsidR="00A80D6A" w:rsidRPr="001A0304">
              <w:rPr>
                <w:rFonts w:ascii="Calibri" w:hAnsi="Calibri" w:cs="Calibri"/>
              </w:rPr>
              <w:t xml:space="preserve"> </w:t>
            </w:r>
            <w:r w:rsidR="002C0D0A" w:rsidRPr="001A0304">
              <w:rPr>
                <w:rFonts w:ascii="Calibri" w:hAnsi="Calibri" w:cs="Calibri"/>
              </w:rPr>
              <w:t xml:space="preserve">Traineeship </w:t>
            </w:r>
            <w:r w:rsidR="003774C2" w:rsidRPr="001A0304">
              <w:rPr>
                <w:rFonts w:ascii="Calibri" w:hAnsi="Calibri" w:cs="Calibri"/>
              </w:rPr>
              <w:t xml:space="preserve">would be an </w:t>
            </w:r>
            <w:r w:rsidR="003C14DB" w:rsidRPr="001A0304">
              <w:rPr>
                <w:rFonts w:ascii="Calibri" w:hAnsi="Calibri" w:cs="Calibri"/>
              </w:rPr>
              <w:t xml:space="preserve">ideal </w:t>
            </w:r>
            <w:r w:rsidR="003774C2" w:rsidRPr="001A0304">
              <w:rPr>
                <w:rFonts w:ascii="Calibri" w:hAnsi="Calibri" w:cs="Calibri"/>
              </w:rPr>
              <w:t xml:space="preserve">step </w:t>
            </w:r>
            <w:r w:rsidR="003C14DB" w:rsidRPr="001A0304">
              <w:rPr>
                <w:rFonts w:ascii="Calibri" w:hAnsi="Calibri" w:cs="Calibri"/>
              </w:rPr>
              <w:t xml:space="preserve">to advance my career goals. </w:t>
            </w:r>
            <w:r w:rsidR="00D14C30" w:rsidRPr="001A0304">
              <w:rPr>
                <w:rFonts w:ascii="Calibri" w:hAnsi="Calibri" w:cs="Calibri"/>
              </w:rPr>
              <w:t xml:space="preserve">After my first year </w:t>
            </w:r>
            <w:r w:rsidR="003C14DB" w:rsidRPr="001A0304">
              <w:rPr>
                <w:rFonts w:ascii="Calibri" w:hAnsi="Calibri" w:cs="Calibri"/>
              </w:rPr>
              <w:t xml:space="preserve">of </w:t>
            </w:r>
            <w:r w:rsidR="00D14C30" w:rsidRPr="001A0304">
              <w:rPr>
                <w:rFonts w:ascii="Calibri" w:hAnsi="Calibri" w:cs="Calibri"/>
              </w:rPr>
              <w:t xml:space="preserve">studying law, </w:t>
            </w:r>
            <w:r w:rsidR="007E7092" w:rsidRPr="001A0304">
              <w:rPr>
                <w:rFonts w:ascii="Calibri" w:hAnsi="Calibri" w:cs="Calibri"/>
              </w:rPr>
              <w:t xml:space="preserve">I </w:t>
            </w:r>
            <w:r w:rsidRPr="001A0304">
              <w:rPr>
                <w:rFonts w:ascii="Calibri" w:hAnsi="Calibri" w:cs="Calibri"/>
              </w:rPr>
              <w:t xml:space="preserve">worked at </w:t>
            </w:r>
            <w:r w:rsidR="007E7092" w:rsidRPr="001A0304">
              <w:rPr>
                <w:rFonts w:ascii="Calibri" w:hAnsi="Calibri" w:cs="Calibri"/>
              </w:rPr>
              <w:t>Reid Black Solicitors</w:t>
            </w:r>
            <w:r w:rsidRPr="001A0304">
              <w:rPr>
                <w:rFonts w:ascii="Calibri" w:hAnsi="Calibri" w:cs="Calibri"/>
              </w:rPr>
              <w:t xml:space="preserve">, </w:t>
            </w:r>
            <w:r w:rsidR="003C14DB" w:rsidRPr="001A0304">
              <w:rPr>
                <w:rFonts w:ascii="Calibri" w:hAnsi="Calibri" w:cs="Calibri"/>
              </w:rPr>
              <w:t xml:space="preserve">where I developed </w:t>
            </w:r>
            <w:r w:rsidRPr="001A0304">
              <w:rPr>
                <w:rFonts w:ascii="Calibri" w:hAnsi="Calibri" w:cs="Calibri"/>
              </w:rPr>
              <w:t xml:space="preserve">skills in </w:t>
            </w:r>
            <w:r w:rsidR="00F42289" w:rsidRPr="001A0304">
              <w:rPr>
                <w:rFonts w:ascii="Calibri" w:hAnsi="Calibri" w:cs="Calibri"/>
              </w:rPr>
              <w:t>client document</w:t>
            </w:r>
            <w:r w:rsidR="003C14DB" w:rsidRPr="001A0304">
              <w:rPr>
                <w:rFonts w:ascii="Calibri" w:hAnsi="Calibri" w:cs="Calibri"/>
              </w:rPr>
              <w:t xml:space="preserve"> management</w:t>
            </w:r>
            <w:r w:rsidR="00F42289" w:rsidRPr="001A0304">
              <w:rPr>
                <w:rFonts w:ascii="Calibri" w:hAnsi="Calibri" w:cs="Calibri"/>
              </w:rPr>
              <w:t xml:space="preserve">, legal software, and </w:t>
            </w:r>
            <w:r w:rsidRPr="001A0304">
              <w:rPr>
                <w:rFonts w:ascii="Calibri" w:hAnsi="Calibri" w:cs="Calibri"/>
              </w:rPr>
              <w:t xml:space="preserve">client </w:t>
            </w:r>
            <w:r w:rsidR="00F42289" w:rsidRPr="001A0304">
              <w:rPr>
                <w:rFonts w:ascii="Calibri" w:hAnsi="Calibri" w:cs="Calibri"/>
              </w:rPr>
              <w:t>communicati</w:t>
            </w:r>
            <w:r w:rsidRPr="001A0304">
              <w:rPr>
                <w:rFonts w:ascii="Calibri" w:hAnsi="Calibri" w:cs="Calibri"/>
              </w:rPr>
              <w:t xml:space="preserve">on. I was praised for my </w:t>
            </w:r>
            <w:proofErr w:type="spellStart"/>
            <w:r w:rsidRPr="001A0304">
              <w:rPr>
                <w:rFonts w:ascii="Calibri" w:hAnsi="Calibri" w:cs="Calibri"/>
              </w:rPr>
              <w:t>organi</w:t>
            </w:r>
            <w:r w:rsidR="00E47761" w:rsidRPr="001A0304">
              <w:rPr>
                <w:rFonts w:ascii="Calibri" w:hAnsi="Calibri" w:cs="Calibri"/>
              </w:rPr>
              <w:t>s</w:t>
            </w:r>
            <w:r w:rsidRPr="001A0304">
              <w:rPr>
                <w:rFonts w:ascii="Calibri" w:hAnsi="Calibri" w:cs="Calibri"/>
              </w:rPr>
              <w:t>ation</w:t>
            </w:r>
            <w:proofErr w:type="spellEnd"/>
            <w:r w:rsidRPr="001A0304">
              <w:rPr>
                <w:rFonts w:ascii="Calibri" w:hAnsi="Calibri" w:cs="Calibri"/>
              </w:rPr>
              <w:t xml:space="preserve"> and efficiency under time pressure. </w:t>
            </w:r>
            <w:r w:rsidR="003C14DB" w:rsidRPr="001A0304">
              <w:rPr>
                <w:rFonts w:ascii="Calibri" w:hAnsi="Calibri" w:cs="Calibri"/>
              </w:rPr>
              <w:t>M</w:t>
            </w:r>
            <w:r w:rsidRPr="001A0304">
              <w:rPr>
                <w:rFonts w:ascii="Calibri" w:hAnsi="Calibri" w:cs="Calibri"/>
              </w:rPr>
              <w:t xml:space="preserve">y </w:t>
            </w:r>
            <w:r w:rsidR="00F42289" w:rsidRPr="001A0304">
              <w:rPr>
                <w:rFonts w:ascii="Calibri" w:hAnsi="Calibri" w:cs="Calibri"/>
              </w:rPr>
              <w:t>internship at A&amp;L Goodbody</w:t>
            </w:r>
            <w:r w:rsidRPr="001A0304">
              <w:rPr>
                <w:rFonts w:ascii="Calibri" w:hAnsi="Calibri" w:cs="Calibri"/>
              </w:rPr>
              <w:t xml:space="preserve"> </w:t>
            </w:r>
            <w:r w:rsidR="003C14DB" w:rsidRPr="001A0304">
              <w:rPr>
                <w:rFonts w:ascii="Calibri" w:hAnsi="Calibri" w:cs="Calibri"/>
              </w:rPr>
              <w:t xml:space="preserve">provided my first exposure to </w:t>
            </w:r>
            <w:r w:rsidRPr="001A0304">
              <w:rPr>
                <w:rFonts w:ascii="Calibri" w:hAnsi="Calibri" w:cs="Calibri"/>
              </w:rPr>
              <w:t xml:space="preserve">corporate law, and I </w:t>
            </w:r>
            <w:r w:rsidR="003C14DB" w:rsidRPr="001A0304">
              <w:rPr>
                <w:rFonts w:ascii="Calibri" w:hAnsi="Calibri" w:cs="Calibri"/>
              </w:rPr>
              <w:t xml:space="preserve">was attracted to </w:t>
            </w:r>
            <w:r w:rsidRPr="001A0304">
              <w:rPr>
                <w:rFonts w:ascii="Calibri" w:hAnsi="Calibri" w:cs="Calibri"/>
              </w:rPr>
              <w:t>the collaborative, fast-paced environment</w:t>
            </w:r>
            <w:r w:rsidR="003C14DB" w:rsidRPr="001A0304">
              <w:rPr>
                <w:rFonts w:ascii="Calibri" w:hAnsi="Calibri" w:cs="Calibri"/>
              </w:rPr>
              <w:t>.</w:t>
            </w:r>
            <w:r w:rsidRPr="001A0304">
              <w:rPr>
                <w:rFonts w:ascii="Calibri" w:hAnsi="Calibri" w:cs="Calibri"/>
              </w:rPr>
              <w:t xml:space="preserve"> </w:t>
            </w:r>
            <w:r w:rsidR="008C22C9" w:rsidRPr="001A0304">
              <w:rPr>
                <w:rFonts w:ascii="Calibri" w:hAnsi="Calibri" w:cs="Calibri"/>
              </w:rPr>
              <w:t xml:space="preserve">I </w:t>
            </w:r>
            <w:r w:rsidR="003774C2" w:rsidRPr="001A0304">
              <w:rPr>
                <w:rFonts w:ascii="Calibri" w:hAnsi="Calibri" w:cs="Calibri"/>
              </w:rPr>
              <w:t>gained exposure to Employment, Banking, and</w:t>
            </w:r>
            <w:r w:rsidR="00717B24">
              <w:rPr>
                <w:rFonts w:ascii="Calibri" w:hAnsi="Calibri" w:cs="Calibri"/>
              </w:rPr>
              <w:t xml:space="preserve"> Litigation</w:t>
            </w:r>
            <w:r w:rsidR="003774C2" w:rsidRPr="001A0304">
              <w:rPr>
                <w:rFonts w:ascii="Calibri" w:hAnsi="Calibri" w:cs="Calibri"/>
              </w:rPr>
              <w:t xml:space="preserve">, areas </w:t>
            </w:r>
            <w:r w:rsidR="008C22C9" w:rsidRPr="001A0304">
              <w:rPr>
                <w:rFonts w:ascii="Calibri" w:hAnsi="Calibri" w:cs="Calibri"/>
              </w:rPr>
              <w:t xml:space="preserve">which </w:t>
            </w:r>
            <w:r w:rsidR="003774C2" w:rsidRPr="001A0304">
              <w:rPr>
                <w:rFonts w:ascii="Calibri" w:hAnsi="Calibri" w:cs="Calibri"/>
              </w:rPr>
              <w:t>piqued my interest.</w:t>
            </w:r>
            <w:r w:rsidR="008C22C9" w:rsidRPr="001A0304">
              <w:rPr>
                <w:rFonts w:ascii="Calibri" w:hAnsi="Calibri" w:cs="Calibri"/>
              </w:rPr>
              <w:t xml:space="preserve"> </w:t>
            </w:r>
            <w:r w:rsidR="003C14DB" w:rsidRPr="001A0304">
              <w:rPr>
                <w:rFonts w:ascii="Calibri" w:hAnsi="Calibri" w:cs="Calibri"/>
              </w:rPr>
              <w:t>My confidence,</w:t>
            </w:r>
            <w:r w:rsidRPr="001A0304">
              <w:rPr>
                <w:rFonts w:ascii="Calibri" w:hAnsi="Calibri" w:cs="Calibri"/>
              </w:rPr>
              <w:t xml:space="preserve"> decisiveness, and problem-solving</w:t>
            </w:r>
            <w:r w:rsidR="003C14DB" w:rsidRPr="001A0304">
              <w:rPr>
                <w:rFonts w:ascii="Calibri" w:hAnsi="Calibri" w:cs="Calibri"/>
              </w:rPr>
              <w:t xml:space="preserve"> </w:t>
            </w:r>
            <w:r w:rsidR="003774C2" w:rsidRPr="001A0304">
              <w:rPr>
                <w:rFonts w:ascii="Calibri" w:hAnsi="Calibri" w:cs="Calibri"/>
              </w:rPr>
              <w:t xml:space="preserve">abilities </w:t>
            </w:r>
            <w:r w:rsidR="003C14DB" w:rsidRPr="001A0304">
              <w:rPr>
                <w:rFonts w:ascii="Calibri" w:hAnsi="Calibri" w:cs="Calibri"/>
              </w:rPr>
              <w:t>seemed a good fit for th</w:t>
            </w:r>
            <w:r w:rsidR="003774C2" w:rsidRPr="001A0304">
              <w:rPr>
                <w:rFonts w:ascii="Calibri" w:hAnsi="Calibri" w:cs="Calibri"/>
              </w:rPr>
              <w:t>e field</w:t>
            </w:r>
            <w:r w:rsidRPr="001A0304">
              <w:rPr>
                <w:rFonts w:ascii="Calibri" w:hAnsi="Calibri" w:cs="Calibri"/>
              </w:rPr>
              <w:t xml:space="preserve">. </w:t>
            </w:r>
            <w:r w:rsidR="008C22C9" w:rsidRPr="001A0304">
              <w:rPr>
                <w:rFonts w:ascii="Calibri" w:hAnsi="Calibri" w:cs="Calibri"/>
              </w:rPr>
              <w:t xml:space="preserve">Completing an </w:t>
            </w:r>
            <w:r w:rsidR="00A80D6A" w:rsidRPr="001A0304">
              <w:rPr>
                <w:rFonts w:ascii="Calibri" w:hAnsi="Calibri" w:cs="Calibri"/>
              </w:rPr>
              <w:t xml:space="preserve">audit internship </w:t>
            </w:r>
            <w:r w:rsidRPr="001A0304">
              <w:rPr>
                <w:rFonts w:ascii="Calibri" w:hAnsi="Calibri" w:cs="Calibri"/>
              </w:rPr>
              <w:t>at</w:t>
            </w:r>
            <w:r w:rsidR="00A80D6A" w:rsidRPr="001A0304">
              <w:rPr>
                <w:rFonts w:ascii="Calibri" w:hAnsi="Calibri" w:cs="Calibri"/>
              </w:rPr>
              <w:t xml:space="preserve"> Grant Thornton </w:t>
            </w:r>
            <w:r w:rsidRPr="001A0304">
              <w:rPr>
                <w:rFonts w:ascii="Calibri" w:hAnsi="Calibri" w:cs="Calibri"/>
              </w:rPr>
              <w:t xml:space="preserve">allowed me to enhance my analytical </w:t>
            </w:r>
            <w:r w:rsidR="003C14DB" w:rsidRPr="001A0304">
              <w:rPr>
                <w:rFonts w:ascii="Calibri" w:hAnsi="Calibri" w:cs="Calibri"/>
              </w:rPr>
              <w:t>skills</w:t>
            </w:r>
            <w:r w:rsidR="008C22C9" w:rsidRPr="001A0304">
              <w:rPr>
                <w:rFonts w:ascii="Calibri" w:hAnsi="Calibri" w:cs="Calibri"/>
              </w:rPr>
              <w:t xml:space="preserve"> </w:t>
            </w:r>
            <w:r w:rsidR="003C14DB" w:rsidRPr="001A0304">
              <w:rPr>
                <w:rFonts w:ascii="Calibri" w:hAnsi="Calibri" w:cs="Calibri"/>
              </w:rPr>
              <w:t xml:space="preserve">in </w:t>
            </w:r>
            <w:r w:rsidR="00CE05C7" w:rsidRPr="001A0304">
              <w:rPr>
                <w:rFonts w:ascii="Calibri" w:hAnsi="Calibri" w:cs="Calibri"/>
              </w:rPr>
              <w:t>reviewing</w:t>
            </w:r>
            <w:r w:rsidR="003C14DB" w:rsidRPr="001A0304">
              <w:rPr>
                <w:rFonts w:ascii="Calibri" w:hAnsi="Calibri" w:cs="Calibri"/>
              </w:rPr>
              <w:t xml:space="preserve"> financial statements and </w:t>
            </w:r>
            <w:r w:rsidR="00CE05C7" w:rsidRPr="001A0304">
              <w:rPr>
                <w:rFonts w:ascii="Calibri" w:hAnsi="Calibri" w:cs="Calibri"/>
              </w:rPr>
              <w:t>fostered</w:t>
            </w:r>
            <w:r w:rsidR="003C14DB" w:rsidRPr="001A0304">
              <w:rPr>
                <w:rFonts w:ascii="Calibri" w:hAnsi="Calibri" w:cs="Calibri"/>
              </w:rPr>
              <w:t xml:space="preserve"> my </w:t>
            </w:r>
            <w:r w:rsidR="009B4D7E">
              <w:rPr>
                <w:rFonts w:ascii="Calibri" w:hAnsi="Calibri" w:cs="Calibri"/>
              </w:rPr>
              <w:t>commercial awareness</w:t>
            </w:r>
            <w:r w:rsidR="00CE05C7" w:rsidRPr="001A0304">
              <w:rPr>
                <w:rFonts w:ascii="Calibri" w:hAnsi="Calibri" w:cs="Calibri"/>
              </w:rPr>
              <w:t>.</w:t>
            </w:r>
            <w:r w:rsidRPr="001A0304">
              <w:rPr>
                <w:rFonts w:ascii="Calibri" w:hAnsi="Calibri" w:cs="Calibri"/>
              </w:rPr>
              <w:t xml:space="preserve"> </w:t>
            </w:r>
          </w:p>
          <w:p w14:paraId="36FC2CB3" w14:textId="77777777" w:rsidR="008D3C96" w:rsidRPr="001A0304" w:rsidRDefault="008D3C96" w:rsidP="00867C58">
            <w:pPr>
              <w:rPr>
                <w:rFonts w:ascii="Calibri" w:hAnsi="Calibri" w:cs="Calibri"/>
              </w:rPr>
            </w:pPr>
          </w:p>
          <w:p w14:paraId="3861E345" w14:textId="18354F02" w:rsidR="00CE05C7" w:rsidRPr="001A0304" w:rsidRDefault="003774C2" w:rsidP="00867C58">
            <w:pPr>
              <w:rPr>
                <w:rFonts w:ascii="Calibri" w:hAnsi="Calibri" w:cs="Calibri"/>
              </w:rPr>
            </w:pPr>
            <w:r w:rsidRPr="001A0304">
              <w:rPr>
                <w:rFonts w:ascii="Calibri" w:hAnsi="Calibri" w:cs="Calibri"/>
              </w:rPr>
              <w:t xml:space="preserve">I am particularly drawn to </w:t>
            </w:r>
            <w:r w:rsidR="00717B24">
              <w:rPr>
                <w:rFonts w:ascii="Calibri" w:hAnsi="Calibri" w:cs="Calibri"/>
              </w:rPr>
              <w:t xml:space="preserve">Byrne Wallace </w:t>
            </w:r>
            <w:r w:rsidRPr="001A0304">
              <w:rPr>
                <w:rFonts w:ascii="Calibri" w:hAnsi="Calibri" w:cs="Calibri"/>
              </w:rPr>
              <w:t xml:space="preserve">because of the firm’s stellar reputation for nurturing trainee solicitors in a </w:t>
            </w:r>
            <w:r w:rsidR="00972B1A" w:rsidRPr="001A0304">
              <w:rPr>
                <w:rFonts w:ascii="Calibri" w:hAnsi="Calibri" w:cs="Calibri"/>
              </w:rPr>
              <w:t xml:space="preserve">collaborative and </w:t>
            </w:r>
            <w:r w:rsidRPr="001A0304">
              <w:rPr>
                <w:rFonts w:ascii="Calibri" w:hAnsi="Calibri" w:cs="Calibri"/>
              </w:rPr>
              <w:t>supportive environment. The opportunity to engage with various practice areas is especially appealing, as I seek to expand my legal knowledge</w:t>
            </w:r>
            <w:r w:rsidR="003E6C3E" w:rsidRPr="001A0304">
              <w:rPr>
                <w:rFonts w:ascii="Calibri" w:hAnsi="Calibri" w:cs="Calibri"/>
              </w:rPr>
              <w:t>.</w:t>
            </w:r>
            <w:r w:rsidRPr="001A0304">
              <w:rPr>
                <w:rFonts w:ascii="Calibri" w:hAnsi="Calibri" w:cs="Calibri"/>
              </w:rPr>
              <w:t xml:space="preserve"> My Erasmus year in the Netherlands allowed me to live and work in a diverse environment, which fostered my appreciation for respect, inclusion, and open-mindedness- values that align with </w:t>
            </w:r>
            <w:r w:rsidR="00717B24">
              <w:rPr>
                <w:rFonts w:ascii="Calibri" w:hAnsi="Calibri" w:cs="Calibri"/>
              </w:rPr>
              <w:t>Byrne Wallace’s</w:t>
            </w:r>
            <w:r w:rsidR="00444E23" w:rsidRPr="001A0304">
              <w:rPr>
                <w:rFonts w:ascii="Calibri" w:hAnsi="Calibri" w:cs="Calibri"/>
              </w:rPr>
              <w:t xml:space="preserve"> </w:t>
            </w:r>
            <w:r w:rsidRPr="001A0304">
              <w:rPr>
                <w:rFonts w:ascii="Calibri" w:hAnsi="Calibri" w:cs="Calibri"/>
              </w:rPr>
              <w:t xml:space="preserve">ethos. </w:t>
            </w:r>
            <w:r w:rsidR="00444E23" w:rsidRPr="001A0304">
              <w:rPr>
                <w:rFonts w:ascii="Calibri" w:hAnsi="Calibri" w:cs="Calibri"/>
              </w:rPr>
              <w:t xml:space="preserve">I was impressed to discover </w:t>
            </w:r>
            <w:r w:rsidR="00717B24">
              <w:rPr>
                <w:rFonts w:ascii="Calibri" w:hAnsi="Calibri" w:cs="Calibri"/>
              </w:rPr>
              <w:t xml:space="preserve">Byrne Wallace </w:t>
            </w:r>
            <w:r w:rsidR="00444E23" w:rsidRPr="001A0304">
              <w:rPr>
                <w:rFonts w:ascii="Calibri" w:hAnsi="Calibri" w:cs="Calibri"/>
              </w:rPr>
              <w:t>was</w:t>
            </w:r>
            <w:r w:rsidR="00717B24">
              <w:rPr>
                <w:rFonts w:ascii="Calibri" w:hAnsi="Calibri" w:cs="Calibri"/>
              </w:rPr>
              <w:t xml:space="preserve"> a signatory of Ireland’s Diversity Charter</w:t>
            </w:r>
            <w:r w:rsidR="00444E23" w:rsidRPr="001A0304">
              <w:rPr>
                <w:rFonts w:ascii="Calibri" w:hAnsi="Calibri" w:cs="Calibri"/>
              </w:rPr>
              <w:t xml:space="preserve">, reflecting the firm’s commitment to creating a more diverse and inclusive legal profession. </w:t>
            </w:r>
            <w:r w:rsidRPr="001A0304">
              <w:rPr>
                <w:rFonts w:ascii="Calibri" w:hAnsi="Calibri" w:cs="Calibri"/>
              </w:rPr>
              <w:t xml:space="preserve">Academically, I consistently strive for excellence, </w:t>
            </w:r>
            <w:r w:rsidR="00AD7BB9">
              <w:rPr>
                <w:rFonts w:ascii="Calibri" w:hAnsi="Calibri" w:cs="Calibri"/>
              </w:rPr>
              <w:t>earning</w:t>
            </w:r>
            <w:r w:rsidRPr="001A0304">
              <w:rPr>
                <w:rFonts w:ascii="Calibri" w:hAnsi="Calibri" w:cs="Calibri"/>
              </w:rPr>
              <w:t xml:space="preserve"> awards at GCSE and University levels.</w:t>
            </w:r>
            <w:r w:rsidR="00444E23" w:rsidRPr="001A0304">
              <w:rPr>
                <w:rFonts w:ascii="Calibri" w:hAnsi="Calibri" w:cs="Calibri"/>
              </w:rPr>
              <w:t xml:space="preserve"> I aim to continue pushing myself to improve and </w:t>
            </w:r>
            <w:r w:rsidR="003E6C3E" w:rsidRPr="001A0304">
              <w:rPr>
                <w:rFonts w:ascii="Calibri" w:hAnsi="Calibri" w:cs="Calibri"/>
              </w:rPr>
              <w:t>fulfil</w:t>
            </w:r>
            <w:r w:rsidR="00444E23" w:rsidRPr="001A0304">
              <w:rPr>
                <w:rFonts w:ascii="Calibri" w:hAnsi="Calibri" w:cs="Calibri"/>
              </w:rPr>
              <w:t xml:space="preserve"> my potential </w:t>
            </w:r>
            <w:r w:rsidR="003E6C3E" w:rsidRPr="001A0304">
              <w:rPr>
                <w:rFonts w:ascii="Calibri" w:hAnsi="Calibri" w:cs="Calibri"/>
              </w:rPr>
              <w:t xml:space="preserve">as a trainee solicitor. I believe </w:t>
            </w:r>
            <w:r w:rsidR="00717B24">
              <w:rPr>
                <w:rFonts w:ascii="Calibri" w:hAnsi="Calibri" w:cs="Calibri"/>
              </w:rPr>
              <w:t xml:space="preserve">Byrne Wallace </w:t>
            </w:r>
            <w:r w:rsidR="003E6C3E" w:rsidRPr="001A0304">
              <w:rPr>
                <w:rFonts w:ascii="Calibri" w:hAnsi="Calibri" w:cs="Calibri"/>
              </w:rPr>
              <w:t xml:space="preserve">provides the perfect environment for this, being </w:t>
            </w:r>
            <w:proofErr w:type="spellStart"/>
            <w:r w:rsidR="003E6C3E" w:rsidRPr="001A0304">
              <w:rPr>
                <w:rFonts w:ascii="Calibri" w:hAnsi="Calibri" w:cs="Calibri"/>
              </w:rPr>
              <w:t>recognised</w:t>
            </w:r>
            <w:proofErr w:type="spellEnd"/>
            <w:r w:rsidR="003E6C3E" w:rsidRPr="001A0304">
              <w:rPr>
                <w:rFonts w:ascii="Calibri" w:hAnsi="Calibri" w:cs="Calibri"/>
              </w:rPr>
              <w:t xml:space="preserve"> </w:t>
            </w:r>
            <w:r w:rsidR="00717B24">
              <w:rPr>
                <w:rFonts w:ascii="Calibri" w:hAnsi="Calibri" w:cs="Calibri"/>
              </w:rPr>
              <w:t>in The Legal 500 and Chambers Europe for 2023</w:t>
            </w:r>
            <w:r w:rsidR="003E6C3E" w:rsidRPr="001A0304">
              <w:rPr>
                <w:rFonts w:ascii="Calibri" w:hAnsi="Calibri" w:cs="Calibri"/>
              </w:rPr>
              <w:t xml:space="preserve">. </w:t>
            </w:r>
            <w:r w:rsidR="009D2C29" w:rsidRPr="001A0304">
              <w:rPr>
                <w:rFonts w:ascii="Calibri" w:hAnsi="Calibri" w:cs="Calibri"/>
              </w:rPr>
              <w:t xml:space="preserve">My ability to multi-task and manage time effectively is well-developed, and I thrive on finding innovative solutions to complex challenges, a key component of corporate law. I am eager to contribute these qualities to your firm while learning and growing professionally. </w:t>
            </w:r>
          </w:p>
          <w:p w14:paraId="4B0E76DE" w14:textId="77777777" w:rsidR="00CE05C7" w:rsidRPr="001A0304" w:rsidRDefault="00CE05C7" w:rsidP="00867C58">
            <w:pPr>
              <w:rPr>
                <w:rFonts w:ascii="Calibri" w:hAnsi="Calibri" w:cs="Calibri"/>
              </w:rPr>
            </w:pPr>
          </w:p>
          <w:p w14:paraId="45604042" w14:textId="6A0DCD3F" w:rsidR="00656C03" w:rsidRPr="001A0304" w:rsidRDefault="00000000" w:rsidP="00867C58">
            <w:pPr>
              <w:rPr>
                <w:rFonts w:ascii="Calibri" w:hAnsi="Calibri" w:cs="Calibri"/>
              </w:rPr>
            </w:pPr>
            <w:r w:rsidRPr="001A0304">
              <w:rPr>
                <w:rFonts w:ascii="Calibri" w:hAnsi="Calibri" w:cs="Calibri"/>
              </w:rPr>
              <w:t xml:space="preserve">I am </w:t>
            </w:r>
            <w:r w:rsidR="009D2C29" w:rsidRPr="001A0304">
              <w:rPr>
                <w:rFonts w:ascii="Calibri" w:hAnsi="Calibri" w:cs="Calibri"/>
              </w:rPr>
              <w:t xml:space="preserve">enthusiastic </w:t>
            </w:r>
            <w:r w:rsidRPr="001A0304">
              <w:rPr>
                <w:rFonts w:ascii="Calibri" w:hAnsi="Calibri" w:cs="Calibri"/>
              </w:rPr>
              <w:t xml:space="preserve">about the opportunity to immerse myself in </w:t>
            </w:r>
            <w:r w:rsidR="00717B24">
              <w:rPr>
                <w:rFonts w:ascii="Calibri" w:hAnsi="Calibri" w:cs="Calibri"/>
              </w:rPr>
              <w:t xml:space="preserve">Byrne Wallace’s </w:t>
            </w:r>
            <w:r w:rsidR="009D2C29" w:rsidRPr="001A0304">
              <w:rPr>
                <w:rFonts w:ascii="Calibri" w:hAnsi="Calibri" w:cs="Calibri"/>
              </w:rPr>
              <w:t xml:space="preserve">work </w:t>
            </w:r>
            <w:r w:rsidRPr="001A0304">
              <w:rPr>
                <w:rFonts w:ascii="Calibri" w:hAnsi="Calibri" w:cs="Calibri"/>
              </w:rPr>
              <w:t xml:space="preserve">and </w:t>
            </w:r>
            <w:r w:rsidR="009D2C29" w:rsidRPr="001A0304">
              <w:rPr>
                <w:rFonts w:ascii="Calibri" w:hAnsi="Calibri" w:cs="Calibri"/>
              </w:rPr>
              <w:t xml:space="preserve">gain invaluable experience from your esteemed team. </w:t>
            </w:r>
            <w:r w:rsidRPr="001A0304">
              <w:rPr>
                <w:rFonts w:ascii="Calibri" w:hAnsi="Calibri" w:cs="Calibri"/>
              </w:rPr>
              <w:t xml:space="preserve">I am confident </w:t>
            </w:r>
            <w:r w:rsidR="009D2C29" w:rsidRPr="001A0304">
              <w:rPr>
                <w:rFonts w:ascii="Calibri" w:hAnsi="Calibri" w:cs="Calibri"/>
              </w:rPr>
              <w:t xml:space="preserve">that </w:t>
            </w:r>
            <w:r w:rsidRPr="001A0304">
              <w:rPr>
                <w:rFonts w:ascii="Calibri" w:hAnsi="Calibri" w:cs="Calibri"/>
              </w:rPr>
              <w:t>my</w:t>
            </w:r>
            <w:r w:rsidR="009D2C29" w:rsidRPr="001A0304">
              <w:rPr>
                <w:rFonts w:ascii="Calibri" w:hAnsi="Calibri" w:cs="Calibri"/>
              </w:rPr>
              <w:t xml:space="preserve"> passion</w:t>
            </w:r>
            <w:r w:rsidRPr="001A0304">
              <w:rPr>
                <w:rFonts w:ascii="Calibri" w:hAnsi="Calibri" w:cs="Calibri"/>
              </w:rPr>
              <w:t>, strong work ethic, and problem-solving skills will allow me to make a meaningful contribution to your team.</w:t>
            </w:r>
          </w:p>
          <w:p w14:paraId="103315FF" w14:textId="6B813ECF" w:rsidR="008D3C96" w:rsidRPr="001A0304" w:rsidRDefault="008D3C96" w:rsidP="00867C58">
            <w:pPr>
              <w:rPr>
                <w:rFonts w:ascii="Calibri" w:hAnsi="Calibri" w:cs="Calibri"/>
              </w:rPr>
            </w:pPr>
          </w:p>
          <w:p w14:paraId="26500B0E" w14:textId="4F55C3A3" w:rsidR="005A62E4" w:rsidRPr="001A0304" w:rsidRDefault="00000000" w:rsidP="00867C58">
            <w:pPr>
              <w:rPr>
                <w:rFonts w:ascii="Calibri" w:hAnsi="Calibri" w:cs="Calibri"/>
              </w:rPr>
            </w:pPr>
            <w:r w:rsidRPr="001A0304">
              <w:rPr>
                <w:rFonts w:ascii="Calibri" w:hAnsi="Calibri" w:cs="Calibri"/>
              </w:rPr>
              <w:t>Thank you for taking the time to consider my application</w:t>
            </w:r>
            <w:r w:rsidR="009D2C29" w:rsidRPr="001A0304">
              <w:rPr>
                <w:rFonts w:ascii="Calibri" w:hAnsi="Calibri" w:cs="Calibri"/>
              </w:rPr>
              <w:t xml:space="preserve">. I look forward to the opportunity to discuss my candidacy further. </w:t>
            </w:r>
          </w:p>
          <w:p w14:paraId="144CC8C6" w14:textId="77777777" w:rsidR="003C4630" w:rsidRPr="001A0304" w:rsidRDefault="003C4630" w:rsidP="00867C58">
            <w:pPr>
              <w:rPr>
                <w:rFonts w:ascii="Calibri" w:hAnsi="Calibri" w:cs="Calibri"/>
              </w:rPr>
            </w:pPr>
          </w:p>
          <w:p w14:paraId="6D1DDD8B" w14:textId="13101A8F" w:rsidR="005774E0" w:rsidRPr="001A0304" w:rsidRDefault="00000000" w:rsidP="00867C58">
            <w:pPr>
              <w:rPr>
                <w:rFonts w:ascii="Calibri" w:hAnsi="Calibri" w:cs="Calibri"/>
              </w:rPr>
            </w:pPr>
            <w:r w:rsidRPr="001A0304">
              <w:rPr>
                <w:rFonts w:ascii="Calibri" w:hAnsi="Calibri" w:cs="Calibri"/>
              </w:rPr>
              <w:t>Yours faithfully,</w:t>
            </w:r>
          </w:p>
          <w:p w14:paraId="18DC74B0" w14:textId="77777777" w:rsidR="001A0304" w:rsidRPr="001A0304" w:rsidRDefault="001A0304" w:rsidP="00867C58">
            <w:pPr>
              <w:rPr>
                <w:rFonts w:ascii="Calibri" w:hAnsi="Calibri" w:cs="Calibri"/>
              </w:rPr>
            </w:pPr>
          </w:p>
          <w:p w14:paraId="5B519B22" w14:textId="6865D611" w:rsidR="005A62E4" w:rsidRPr="001A0304" w:rsidRDefault="00000000" w:rsidP="00867C58">
            <w:pPr>
              <w:rPr>
                <w:rFonts w:ascii="Calibri" w:hAnsi="Calibri" w:cs="Calibri"/>
              </w:rPr>
            </w:pPr>
            <w:r w:rsidRPr="001A0304">
              <w:rPr>
                <w:rFonts w:ascii="Calibri" w:hAnsi="Calibri" w:cs="Calibri"/>
              </w:rPr>
              <w:t>Grace Diamon</w:t>
            </w:r>
            <w:r w:rsidR="00D87076" w:rsidRPr="001A0304">
              <w:rPr>
                <w:rFonts w:ascii="Calibri" w:hAnsi="Calibri" w:cs="Calibri"/>
              </w:rPr>
              <w:t>d</w:t>
            </w:r>
          </w:p>
        </w:tc>
      </w:tr>
    </w:tbl>
    <w:p w14:paraId="5321B6B3" w14:textId="77777777" w:rsidR="00643E15" w:rsidRPr="00643E15" w:rsidRDefault="00643E15" w:rsidP="008B4069">
      <w:pPr>
        <w:pStyle w:val="ListBullet"/>
        <w:numPr>
          <w:ilvl w:val="0"/>
          <w:numId w:val="0"/>
        </w:numPr>
      </w:pPr>
    </w:p>
    <w:sectPr w:rsidR="00643E15" w:rsidRPr="00643E15" w:rsidSect="001760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99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455E7" w14:textId="77777777" w:rsidR="00A74079" w:rsidRDefault="00A74079">
      <w:pPr>
        <w:spacing w:line="240" w:lineRule="auto"/>
      </w:pPr>
      <w:r>
        <w:separator/>
      </w:r>
    </w:p>
  </w:endnote>
  <w:endnote w:type="continuationSeparator" w:id="0">
    <w:p w14:paraId="4CAE374E" w14:textId="77777777" w:rsidR="00A74079" w:rsidRDefault="00A740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72410" w14:textId="77777777" w:rsidR="001D4099" w:rsidRDefault="001D40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0B280" w14:textId="77777777" w:rsidR="001D4099" w:rsidRDefault="001D40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EECDF" w14:textId="77777777" w:rsidR="001D4099" w:rsidRDefault="001D4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82B7D" w14:textId="77777777" w:rsidR="00A74079" w:rsidRDefault="00A74079">
      <w:pPr>
        <w:spacing w:line="240" w:lineRule="auto"/>
      </w:pPr>
      <w:r>
        <w:separator/>
      </w:r>
    </w:p>
  </w:footnote>
  <w:footnote w:type="continuationSeparator" w:id="0">
    <w:p w14:paraId="5A0B13E7" w14:textId="77777777" w:rsidR="00A74079" w:rsidRDefault="00A740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25B3C" w14:textId="77777777" w:rsidR="001D4099" w:rsidRDefault="001D40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40C4D" w14:textId="77777777" w:rsidR="001D4099" w:rsidRDefault="001D40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3AFB1" w14:textId="77777777" w:rsidR="001D4099" w:rsidRDefault="001D40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D4007"/>
    <w:multiLevelType w:val="multilevel"/>
    <w:tmpl w:val="79F4F23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25D3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25D3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251F3DC0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CE45619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4949343">
    <w:abstractNumId w:val="0"/>
  </w:num>
  <w:num w:numId="2" w16cid:durableId="1475752314">
    <w:abstractNumId w:val="2"/>
  </w:num>
  <w:num w:numId="3" w16cid:durableId="1017973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removePersonalInformation/>
  <w:removeDateAndTim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E4"/>
    <w:rsid w:val="0000131D"/>
    <w:rsid w:val="000524A9"/>
    <w:rsid w:val="0006130A"/>
    <w:rsid w:val="000728A9"/>
    <w:rsid w:val="000761F2"/>
    <w:rsid w:val="00090257"/>
    <w:rsid w:val="000930DE"/>
    <w:rsid w:val="00096F16"/>
    <w:rsid w:val="000E074F"/>
    <w:rsid w:val="000E1FE9"/>
    <w:rsid w:val="00114D0A"/>
    <w:rsid w:val="00165537"/>
    <w:rsid w:val="00171754"/>
    <w:rsid w:val="00176048"/>
    <w:rsid w:val="00180710"/>
    <w:rsid w:val="00186A54"/>
    <w:rsid w:val="001A0304"/>
    <w:rsid w:val="001D4099"/>
    <w:rsid w:val="001D7755"/>
    <w:rsid w:val="002203E2"/>
    <w:rsid w:val="00222532"/>
    <w:rsid w:val="00226820"/>
    <w:rsid w:val="00243286"/>
    <w:rsid w:val="00266316"/>
    <w:rsid w:val="002742B8"/>
    <w:rsid w:val="00285F5A"/>
    <w:rsid w:val="002C06D6"/>
    <w:rsid w:val="002C0D0A"/>
    <w:rsid w:val="002E36D1"/>
    <w:rsid w:val="002E4A50"/>
    <w:rsid w:val="002E68CA"/>
    <w:rsid w:val="003008BF"/>
    <w:rsid w:val="0030456C"/>
    <w:rsid w:val="00312AF3"/>
    <w:rsid w:val="003366F5"/>
    <w:rsid w:val="003543F8"/>
    <w:rsid w:val="003774C2"/>
    <w:rsid w:val="00382EA8"/>
    <w:rsid w:val="003A49EF"/>
    <w:rsid w:val="003C14DB"/>
    <w:rsid w:val="003C2C07"/>
    <w:rsid w:val="003C4630"/>
    <w:rsid w:val="003D135F"/>
    <w:rsid w:val="003D37C0"/>
    <w:rsid w:val="003E6C3E"/>
    <w:rsid w:val="003F0A6B"/>
    <w:rsid w:val="003F1B98"/>
    <w:rsid w:val="004264D1"/>
    <w:rsid w:val="004303D4"/>
    <w:rsid w:val="00444E23"/>
    <w:rsid w:val="00481036"/>
    <w:rsid w:val="004965A6"/>
    <w:rsid w:val="004966FD"/>
    <w:rsid w:val="004D2889"/>
    <w:rsid w:val="004D4E50"/>
    <w:rsid w:val="004F0E64"/>
    <w:rsid w:val="004F73F6"/>
    <w:rsid w:val="00502363"/>
    <w:rsid w:val="00510684"/>
    <w:rsid w:val="0052543A"/>
    <w:rsid w:val="005425A3"/>
    <w:rsid w:val="005531B0"/>
    <w:rsid w:val="00572280"/>
    <w:rsid w:val="005774E0"/>
    <w:rsid w:val="00590D0E"/>
    <w:rsid w:val="005937B7"/>
    <w:rsid w:val="005A62E4"/>
    <w:rsid w:val="005C5806"/>
    <w:rsid w:val="005F56A3"/>
    <w:rsid w:val="00605B4B"/>
    <w:rsid w:val="00607B92"/>
    <w:rsid w:val="006133CD"/>
    <w:rsid w:val="00613FCA"/>
    <w:rsid w:val="00615397"/>
    <w:rsid w:val="00643E15"/>
    <w:rsid w:val="00656C03"/>
    <w:rsid w:val="006609D3"/>
    <w:rsid w:val="00682BF3"/>
    <w:rsid w:val="006D15E3"/>
    <w:rsid w:val="006F747B"/>
    <w:rsid w:val="00706A2D"/>
    <w:rsid w:val="00717B24"/>
    <w:rsid w:val="00724298"/>
    <w:rsid w:val="00743A73"/>
    <w:rsid w:val="00750AA4"/>
    <w:rsid w:val="007629A9"/>
    <w:rsid w:val="00780B8E"/>
    <w:rsid w:val="00797C3C"/>
    <w:rsid w:val="007A6961"/>
    <w:rsid w:val="007A7E3B"/>
    <w:rsid w:val="007C1E4A"/>
    <w:rsid w:val="007D7370"/>
    <w:rsid w:val="007E2006"/>
    <w:rsid w:val="007E7092"/>
    <w:rsid w:val="00823601"/>
    <w:rsid w:val="00832499"/>
    <w:rsid w:val="00867C58"/>
    <w:rsid w:val="00876F83"/>
    <w:rsid w:val="00882593"/>
    <w:rsid w:val="00886679"/>
    <w:rsid w:val="008A2E88"/>
    <w:rsid w:val="008A779A"/>
    <w:rsid w:val="008B0BDF"/>
    <w:rsid w:val="008B4069"/>
    <w:rsid w:val="008C22C9"/>
    <w:rsid w:val="008D12AD"/>
    <w:rsid w:val="008D169E"/>
    <w:rsid w:val="008D3C96"/>
    <w:rsid w:val="008E5BB7"/>
    <w:rsid w:val="009004AF"/>
    <w:rsid w:val="009222E0"/>
    <w:rsid w:val="00937676"/>
    <w:rsid w:val="00972B1A"/>
    <w:rsid w:val="009875DA"/>
    <w:rsid w:val="009A3243"/>
    <w:rsid w:val="009B4D7E"/>
    <w:rsid w:val="009D1FF3"/>
    <w:rsid w:val="009D2C29"/>
    <w:rsid w:val="00A265E9"/>
    <w:rsid w:val="00A27C8B"/>
    <w:rsid w:val="00A30F99"/>
    <w:rsid w:val="00A40DEC"/>
    <w:rsid w:val="00A573B7"/>
    <w:rsid w:val="00A66AFF"/>
    <w:rsid w:val="00A72413"/>
    <w:rsid w:val="00A74079"/>
    <w:rsid w:val="00A80D6A"/>
    <w:rsid w:val="00AA6FC5"/>
    <w:rsid w:val="00AB4B7D"/>
    <w:rsid w:val="00AD79E9"/>
    <w:rsid w:val="00AD7BB9"/>
    <w:rsid w:val="00AE7308"/>
    <w:rsid w:val="00AF777A"/>
    <w:rsid w:val="00AF7B93"/>
    <w:rsid w:val="00B11225"/>
    <w:rsid w:val="00B207C4"/>
    <w:rsid w:val="00B642A6"/>
    <w:rsid w:val="00B72EC1"/>
    <w:rsid w:val="00B73F8C"/>
    <w:rsid w:val="00B83841"/>
    <w:rsid w:val="00B85FC6"/>
    <w:rsid w:val="00B877AA"/>
    <w:rsid w:val="00B91489"/>
    <w:rsid w:val="00BC2C8D"/>
    <w:rsid w:val="00BE5574"/>
    <w:rsid w:val="00BE734A"/>
    <w:rsid w:val="00C2450F"/>
    <w:rsid w:val="00C305A4"/>
    <w:rsid w:val="00C35EF0"/>
    <w:rsid w:val="00C44C24"/>
    <w:rsid w:val="00C522C3"/>
    <w:rsid w:val="00C62D76"/>
    <w:rsid w:val="00C6481B"/>
    <w:rsid w:val="00CC0FFE"/>
    <w:rsid w:val="00CC4C08"/>
    <w:rsid w:val="00CE05C7"/>
    <w:rsid w:val="00CE3B09"/>
    <w:rsid w:val="00D14C30"/>
    <w:rsid w:val="00D369E1"/>
    <w:rsid w:val="00D4296A"/>
    <w:rsid w:val="00D45772"/>
    <w:rsid w:val="00D86211"/>
    <w:rsid w:val="00D87076"/>
    <w:rsid w:val="00D92978"/>
    <w:rsid w:val="00DA1509"/>
    <w:rsid w:val="00DA1953"/>
    <w:rsid w:val="00DA4294"/>
    <w:rsid w:val="00DC5131"/>
    <w:rsid w:val="00DE64EC"/>
    <w:rsid w:val="00E259FF"/>
    <w:rsid w:val="00E44489"/>
    <w:rsid w:val="00E47761"/>
    <w:rsid w:val="00E518D7"/>
    <w:rsid w:val="00E84672"/>
    <w:rsid w:val="00E92BD0"/>
    <w:rsid w:val="00EA604D"/>
    <w:rsid w:val="00ED3C5F"/>
    <w:rsid w:val="00EF5A34"/>
    <w:rsid w:val="00F1313D"/>
    <w:rsid w:val="00F14DC6"/>
    <w:rsid w:val="00F2239E"/>
    <w:rsid w:val="00F255EB"/>
    <w:rsid w:val="00F42289"/>
    <w:rsid w:val="00F42731"/>
    <w:rsid w:val="00F62BAE"/>
    <w:rsid w:val="00F85FBE"/>
    <w:rsid w:val="00F92CA8"/>
    <w:rsid w:val="00FA3628"/>
    <w:rsid w:val="00FC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EF0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5F"/>
    <w:pPr>
      <w:spacing w:line="240" w:lineRule="exact"/>
    </w:pPr>
    <w:rPr>
      <w:color w:val="404040" w:themeColor="text1" w:themeTint="BF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F99"/>
    <w:pPr>
      <w:keepNext/>
      <w:keepLines/>
      <w:spacing w:line="240" w:lineRule="auto"/>
      <w:outlineLvl w:val="0"/>
    </w:pPr>
    <w:rPr>
      <w:rFonts w:asciiTheme="majorHAnsi" w:eastAsiaTheme="majorEastAsia" w:hAnsiTheme="majorHAnsi" w:cs="Times New Roman (Headings CS)"/>
      <w:caps/>
      <w:color w:val="575355" w:themeColor="accent4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A30F9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A30F99"/>
    <w:pPr>
      <w:spacing w:after="80" w:line="240" w:lineRule="auto"/>
      <w:outlineLvl w:val="2"/>
    </w:pPr>
    <w:rPr>
      <w:rFonts w:asciiTheme="majorHAnsi" w:hAnsiTheme="majorHAns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A30F99"/>
    <w:pPr>
      <w:spacing w:after="120" w:line="240" w:lineRule="auto"/>
      <w:outlineLvl w:val="3"/>
    </w:pPr>
    <w:rPr>
      <w:rFonts w:asciiTheme="majorHAnsi" w:hAnsiTheme="majorHAns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1"/>
    <w:qFormat/>
    <w:rsid w:val="00AD79E9"/>
    <w:pPr>
      <w:spacing w:line="192" w:lineRule="auto"/>
      <w:contextualSpacing/>
    </w:pPr>
    <w:rPr>
      <w:rFonts w:asciiTheme="majorHAnsi" w:eastAsiaTheme="majorEastAsia" w:hAnsiTheme="majorHAnsi" w:cs="Times New Roman (Headings CS)"/>
      <w:caps/>
      <w:color w:val="575355" w:themeColor="accent4" w:themeShade="80"/>
      <w:spacing w:val="6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AD79E9"/>
    <w:rPr>
      <w:rFonts w:asciiTheme="majorHAnsi" w:eastAsiaTheme="majorEastAsia" w:hAnsiTheme="majorHAnsi" w:cs="Times New Roman (Headings CS)"/>
      <w:caps/>
      <w:color w:val="575355" w:themeColor="accent4" w:themeShade="80"/>
      <w:spacing w:val="60"/>
      <w:kern w:val="28"/>
      <w:sz w:val="72"/>
      <w:szCs w:val="56"/>
    </w:rPr>
  </w:style>
  <w:style w:type="paragraph" w:customStyle="1" w:styleId="ContactInfo">
    <w:name w:val="Contact Info"/>
    <w:basedOn w:val="Normal"/>
    <w:uiPriority w:val="99"/>
    <w:qFormat/>
    <w:rsid w:val="003F1B98"/>
    <w:pPr>
      <w:spacing w:after="120" w:line="240" w:lineRule="auto"/>
      <w:jc w:val="right"/>
    </w:pPr>
    <w:rPr>
      <w:rFonts w:cs="Times New Roman (Body CS)"/>
      <w:color w:val="000000" w:themeColor="text1"/>
    </w:rPr>
  </w:style>
  <w:style w:type="character" w:styleId="IntenseEmphasis">
    <w:name w:val="Intense Emphasis"/>
    <w:basedOn w:val="DefaultParagraphFont"/>
    <w:uiPriority w:val="99"/>
    <w:semiHidden/>
    <w:rsid w:val="00CE3B09"/>
    <w:rPr>
      <w:b/>
      <w:iCs/>
      <w:color w:val="262626" w:themeColor="text1" w:themeTint="D9"/>
    </w:rPr>
  </w:style>
  <w:style w:type="character" w:customStyle="1" w:styleId="Heading1Char">
    <w:name w:val="Heading 1 Char"/>
    <w:basedOn w:val="DefaultParagraphFont"/>
    <w:link w:val="Heading1"/>
    <w:uiPriority w:val="9"/>
    <w:rsid w:val="00A30F99"/>
    <w:rPr>
      <w:rFonts w:asciiTheme="majorHAnsi" w:eastAsiaTheme="majorEastAsia" w:hAnsiTheme="majorHAnsi" w:cs="Times New Roman (Headings CS)"/>
      <w:caps/>
      <w:color w:val="575355" w:themeColor="accent4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79E9"/>
    <w:rPr>
      <w:rFonts w:asciiTheme="majorHAnsi" w:eastAsiaTheme="majorEastAsia" w:hAnsiTheme="majorHAnsi" w:cs="Times New Roman (Headings CS)"/>
      <w:b/>
      <w:caps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79E9"/>
    <w:rPr>
      <w:rFonts w:asciiTheme="majorHAnsi" w:hAnsiTheme="majorHAnsi"/>
      <w:color w:val="000000" w:themeColor="text1"/>
      <w:sz w:val="20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D79E9"/>
    <w:rPr>
      <w:rFonts w:asciiTheme="majorHAnsi" w:hAnsiTheme="majorHAnsi"/>
      <w:color w:val="595959" w:themeColor="text1" w:themeTint="A6"/>
      <w:sz w:val="20"/>
      <w:szCs w:val="22"/>
    </w:rPr>
  </w:style>
  <w:style w:type="table" w:styleId="TableGrid">
    <w:name w:val="Table Grid"/>
    <w:basedOn w:val="TableNormal"/>
    <w:uiPriority w:val="39"/>
    <w:rsid w:val="00F92CA8"/>
    <w:pPr>
      <w:contextualSpacing/>
    </w:pPr>
    <w:rPr>
      <w:color w:val="595959" w:themeColor="text1" w:themeTint="A6"/>
      <w:sz w:val="22"/>
      <w:szCs w:val="22"/>
    </w:rPr>
    <w:tblPr>
      <w:tblBorders>
        <w:bottom w:val="single" w:sz="24" w:space="0" w:color="ACA8AA" w:themeColor="accent4"/>
        <w:insideH w:val="single" w:sz="24" w:space="0" w:color="ACA8AA" w:themeColor="accent4"/>
      </w:tblBorders>
    </w:tblPr>
    <w:tcPr>
      <w:tcMar>
        <w:top w:w="216" w:type="dxa"/>
        <w:left w:w="0" w:type="dxa"/>
        <w:bottom w:w="216" w:type="dxa"/>
        <w:right w:w="0" w:type="dxa"/>
      </w:tcMar>
    </w:tcPr>
    <w:tblStylePr w:type="firstRow">
      <w:rPr>
        <w:rFonts w:ascii="Gill Sans MT" w:hAnsi="Gill Sans MT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character" w:styleId="SubtleReference">
    <w:name w:val="Subtle Reference"/>
    <w:aliases w:val="Company &amp; Location"/>
    <w:basedOn w:val="DefaultParagraphFont"/>
    <w:uiPriority w:val="99"/>
    <w:semiHidden/>
    <w:rsid w:val="00CE3B09"/>
    <w:rPr>
      <w:rFonts w:ascii="Gill Sans MT" w:hAnsi="Gill Sans MT"/>
      <w:b w:val="0"/>
      <w:i w:val="0"/>
      <w:caps/>
      <w:smallCaps w:val="0"/>
      <w:vanish w:val="0"/>
      <w:color w:val="000000" w:themeColor="text1"/>
      <w:spacing w:val="10"/>
      <w:sz w:val="20"/>
    </w:rPr>
  </w:style>
  <w:style w:type="character" w:styleId="Hyperlink">
    <w:name w:val="Hyperlink"/>
    <w:basedOn w:val="DefaultParagraphFont"/>
    <w:uiPriority w:val="99"/>
    <w:semiHidden/>
    <w:rsid w:val="00CE3B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CE3B0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qFormat/>
    <w:rsid w:val="00823601"/>
    <w:pPr>
      <w:numPr>
        <w:numId w:val="1"/>
      </w:num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AD79E9"/>
    <w:rPr>
      <w:color w:val="808080"/>
    </w:rPr>
  </w:style>
  <w:style w:type="paragraph" w:styleId="ListParagraph">
    <w:name w:val="List Paragraph"/>
    <w:basedOn w:val="Normal"/>
    <w:uiPriority w:val="34"/>
    <w:semiHidden/>
    <w:rsid w:val="00CC0FFE"/>
    <w:pPr>
      <w:ind w:left="720"/>
      <w:contextualSpacing/>
    </w:pPr>
  </w:style>
  <w:style w:type="numbering" w:customStyle="1" w:styleId="CurrentList1">
    <w:name w:val="Current List1"/>
    <w:uiPriority w:val="99"/>
    <w:rsid w:val="005937B7"/>
    <w:pPr>
      <w:numPr>
        <w:numId w:val="2"/>
      </w:numPr>
    </w:pPr>
  </w:style>
  <w:style w:type="numbering" w:customStyle="1" w:styleId="CurrentList2">
    <w:name w:val="Current List2"/>
    <w:uiPriority w:val="99"/>
    <w:rsid w:val="005937B7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semiHidden/>
    <w:rsid w:val="001D40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9E9"/>
    <w:rPr>
      <w:rFonts w:ascii="Gill Sans MT" w:hAnsi="Gill Sans MT"/>
      <w:color w:val="404040" w:themeColor="text1" w:themeTint="BF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1D40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79E9"/>
    <w:rPr>
      <w:rFonts w:ascii="Gill Sans MT" w:hAnsi="Gill Sans MT"/>
      <w:color w:val="404040" w:themeColor="text1" w:themeTint="BF"/>
      <w:sz w:val="20"/>
      <w:szCs w:val="22"/>
    </w:rPr>
  </w:style>
  <w:style w:type="paragraph" w:styleId="Subtitle">
    <w:name w:val="Subtitle"/>
    <w:basedOn w:val="Normal"/>
    <w:next w:val="Normal"/>
    <w:link w:val="SubtitleChar"/>
    <w:uiPriority w:val="11"/>
    <w:rsid w:val="00AD79E9"/>
    <w:pPr>
      <w:spacing w:line="192" w:lineRule="auto"/>
    </w:pPr>
    <w:rPr>
      <w:caps/>
      <w:color w:val="000000" w:themeColor="text1"/>
      <w:spacing w:val="60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AD79E9"/>
    <w:rPr>
      <w:rFonts w:ascii="Gill Sans MT" w:hAnsi="Gill Sans MT"/>
      <w:caps/>
      <w:color w:val="000000" w:themeColor="text1"/>
      <w:spacing w:val="60"/>
      <w:sz w:val="7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A6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ce\AppData\Roaming\Microsoft\Templates\Classic%20accounting%20resume.dotx" TargetMode="External"/></Relationships>
</file>

<file path=word/theme/theme1.xml><?xml version="1.0" encoding="utf-8"?>
<a:theme xmlns:a="http://schemas.openxmlformats.org/drawingml/2006/main" name="Office Theme">
  <a:themeElements>
    <a:clrScheme name="Neutral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925D34"/>
      </a:accent1>
      <a:accent2>
        <a:srgbClr val="B7834C"/>
      </a:accent2>
      <a:accent3>
        <a:srgbClr val="BC987A"/>
      </a:accent3>
      <a:accent4>
        <a:srgbClr val="ACA8AA"/>
      </a:accent4>
      <a:accent5>
        <a:srgbClr val="D5A97A"/>
      </a:accent5>
      <a:accent6>
        <a:srgbClr val="F5DCC3"/>
      </a:accent6>
      <a:hlink>
        <a:srgbClr val="0563C1"/>
      </a:hlink>
      <a:folHlink>
        <a:srgbClr val="954F72"/>
      </a:folHlink>
    </a:clrScheme>
    <a:fontScheme name="Custom 76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CC83721-B1F6-D844-8EAC-AC829BE10D72}">
  <we:reference id="f518cb36-c901-4d52-a9e7-4331342e485d" version="1.2.0.0" store="EXCatalog" storeType="EXCatalog"/>
  <we:alternateReferences>
    <we:reference id="WA200001011" version="1.2.0.0" store="en-IE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F3A22EC-1F5D-486B-975E-D05DA5437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5D051E-74B2-4F71-8CD0-B83BDE55F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DE524-AC56-48EF-882D-3FDD18569B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C:\Users\grace\AppData\Roaming\Microsoft\Templates\Classic accounting resume.dotx</Template>
  <TotalTime>0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2024-09-23T13:57:00Z</dcterms:created>
  <dcterms:modified xsi:type="dcterms:W3CDTF">2024-09-23T13:57:00Z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_documentId">
    <vt:lpwstr>documentId_6793</vt:lpwstr>
  </property>
  <property fmtid="{D5CDD505-2E9C-101B-9397-08002B2CF9AE}" pid="4" name="grammarly_documentContext">
    <vt:lpwstr>{"goals":[],"domain":"general","emotions":[],"dialect":"british"}</vt:lpwstr>
  </property>
</Properties>
</file>