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Name"/>
        <w:tag w:val="Name"/>
        <w:id w:val="7710178"/>
        <w:placeholder>
          <w:docPart w:val="3B60EF08C6AB46A988E11FB9E21C5FCD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 w:multiLine="1"/>
      </w:sdtPr>
      <w:sdtEndPr/>
      <w:sdtContent>
        <w:p w:rsidR="003E379E" w:rsidRPr="000A5195" w:rsidRDefault="004C5DCD" w:rsidP="005A5EFE">
          <w:pPr>
            <w:pStyle w:val="Address"/>
          </w:pPr>
          <w:r>
            <w:t>Grace McKinley</w:t>
          </w:r>
        </w:p>
      </w:sdtContent>
    </w:sdt>
    <w:p w:rsidR="004C5DCD" w:rsidRDefault="00BF312B" w:rsidP="00464166">
      <w:pPr>
        <w:pStyle w:val="Address"/>
      </w:pPr>
      <w:r>
        <w:t>11 Avilla,</w:t>
      </w:r>
    </w:p>
    <w:p w:rsidR="00BF312B" w:rsidRDefault="00BF312B" w:rsidP="00464166">
      <w:pPr>
        <w:pStyle w:val="Address"/>
      </w:pPr>
      <w:r>
        <w:t>Milford Grange,</w:t>
      </w:r>
    </w:p>
    <w:p w:rsidR="00BF312B" w:rsidRDefault="00BF312B" w:rsidP="00464166">
      <w:pPr>
        <w:pStyle w:val="Address"/>
      </w:pPr>
      <w:r>
        <w:t>Castletroy,</w:t>
      </w:r>
    </w:p>
    <w:p w:rsidR="00BF312B" w:rsidRPr="000A5195" w:rsidRDefault="00BF312B" w:rsidP="00464166">
      <w:pPr>
        <w:pStyle w:val="Address"/>
      </w:pPr>
      <w:r>
        <w:t>Limerick.</w:t>
      </w:r>
    </w:p>
    <w:sdt>
      <w:sdtPr>
        <w:alias w:val="Phone"/>
        <w:tag w:val="Phone"/>
        <w:id w:val="7710418"/>
        <w:placeholder>
          <w:docPart w:val="833729C87A89437F8AA92658690B41CF"/>
        </w:placeholder>
        <w:dataBinding w:prefixMappings="xmlns:ns0='http://schemas.microsoft.com/office/2006/coverPageProps' " w:xpath="/ns0:CoverPageProperties[1]/ns0:CompanyPhone[1]" w:storeItemID="{55AF091B-3C7A-41E3-B477-F2FDAA23CFDA}"/>
        <w:text/>
      </w:sdtPr>
      <w:sdtEndPr/>
      <w:sdtContent>
        <w:p w:rsidR="003B14AF" w:rsidRDefault="004C5DCD" w:rsidP="00464166">
          <w:pPr>
            <w:pStyle w:val="Address"/>
          </w:pPr>
          <w:r>
            <w:t>0851574813</w:t>
          </w:r>
        </w:p>
      </w:sdtContent>
    </w:sdt>
    <w:p w:rsidR="00941E66" w:rsidRDefault="00BF312B" w:rsidP="00BF312B">
      <w:pPr>
        <w:pStyle w:val="Address"/>
      </w:pPr>
      <w:hyperlink r:id="rId10" w:history="1">
        <w:r w:rsidRPr="00291CA1">
          <w:rPr>
            <w:rStyle w:val="Hyperlink"/>
          </w:rPr>
          <w:t>gracemckinley94@gmail.com</w:t>
        </w:r>
      </w:hyperlink>
    </w:p>
    <w:p w:rsidR="00BF312B" w:rsidRDefault="00BF312B" w:rsidP="00BF312B">
      <w:pPr>
        <w:pStyle w:val="Address"/>
      </w:pPr>
    </w:p>
    <w:p w:rsidR="00BF312B" w:rsidRPr="003B14AF" w:rsidRDefault="00BF312B" w:rsidP="00BF312B">
      <w:pPr>
        <w:pStyle w:val="Address"/>
      </w:pPr>
      <w:r>
        <w:t>October 7</w:t>
      </w:r>
      <w:r w:rsidRPr="00BF312B">
        <w:rPr>
          <w:vertAlign w:val="superscript"/>
        </w:rPr>
        <w:t>th</w:t>
      </w:r>
      <w:r>
        <w:t xml:space="preserve"> 2016</w:t>
      </w:r>
    </w:p>
    <w:p w:rsidR="00941E66" w:rsidRPr="003B14AF" w:rsidRDefault="00941E66" w:rsidP="006671FD">
      <w:pPr>
        <w:pStyle w:val="Salutation"/>
      </w:pPr>
      <w:r w:rsidRPr="003B14AF">
        <w:t>Dear</w:t>
      </w:r>
      <w:r w:rsidR="006671FD">
        <w:t xml:space="preserve"> </w:t>
      </w:r>
      <w:r w:rsidR="004C610E">
        <w:rPr>
          <w:lang w:val="en-IE"/>
        </w:rPr>
        <w:t>Sir/Madam</w:t>
      </w:r>
    </w:p>
    <w:p w:rsidR="006F53B4" w:rsidRPr="00E17EA5" w:rsidRDefault="006F53B4" w:rsidP="00E17EA5">
      <w:r w:rsidRPr="00E17EA5">
        <w:t xml:space="preserve">I am writing </w:t>
      </w:r>
      <w:r w:rsidR="004C610E">
        <w:t>in the hopes that you may consider m</w:t>
      </w:r>
      <w:r w:rsidR="00BF312B">
        <w:t xml:space="preserve">e for a position as a trainee or intern. </w:t>
      </w:r>
      <w:r w:rsidR="004C610E">
        <w:t xml:space="preserve">Based on my previous experience </w:t>
      </w:r>
      <w:r w:rsidR="00BF312B">
        <w:t>in the legal environment and also in</w:t>
      </w:r>
      <w:bookmarkStart w:id="0" w:name="_GoBack"/>
      <w:bookmarkEnd w:id="0"/>
      <w:r w:rsidR="004C610E">
        <w:t xml:space="preserve"> other areas</w:t>
      </w:r>
      <w:r w:rsidRPr="00E17EA5">
        <w:t>,</w:t>
      </w:r>
      <w:r w:rsidR="004C610E">
        <w:t xml:space="preserve"> as well as my positive attitude and determination to succeed,</w:t>
      </w:r>
      <w:r w:rsidRPr="00E17EA5">
        <w:t xml:space="preserve"> I feel that </w:t>
      </w:r>
      <w:r w:rsidR="004C610E">
        <w:t xml:space="preserve">I am </w:t>
      </w:r>
      <w:r w:rsidRPr="00E17EA5">
        <w:t xml:space="preserve">a perfect match for this position. </w:t>
      </w:r>
    </w:p>
    <w:p w:rsidR="004C5DCD" w:rsidRDefault="006F53B4" w:rsidP="004C5DCD">
      <w:r w:rsidRPr="00E17EA5">
        <w:t xml:space="preserve">I have enclosed my resume for your review. I look forward to further discussing opportunities </w:t>
      </w:r>
      <w:r w:rsidR="004C610E">
        <w:t xml:space="preserve">with you. </w:t>
      </w:r>
      <w:r w:rsidRPr="00E17EA5">
        <w:t>If you have any questions or would like to schedule an interview, please call me at</w:t>
      </w:r>
      <w:r w:rsidR="006671FD" w:rsidRPr="00E17EA5">
        <w:t xml:space="preserve"> </w:t>
      </w:r>
      <w:sdt>
        <w:sdtPr>
          <w:alias w:val="Phone"/>
          <w:tag w:val="Phone"/>
          <w:id w:val="7710559"/>
          <w:placeholder>
            <w:docPart w:val="2364868327F74833B87DAE18A2FB5BFE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4C5DCD">
            <w:rPr>
              <w:lang w:val="en-IE"/>
            </w:rPr>
            <w:t>0851574813</w:t>
          </w:r>
        </w:sdtContent>
      </w:sdt>
      <w:r w:rsidRPr="00E17EA5">
        <w:t>.</w:t>
      </w:r>
    </w:p>
    <w:p w:rsidR="004C5DCD" w:rsidRDefault="004C5DCD" w:rsidP="004C5DCD">
      <w:r>
        <w:t>Sincerely,</w:t>
      </w:r>
    </w:p>
    <w:p w:rsidR="00BF3F8B" w:rsidRPr="003B14AF" w:rsidRDefault="004C5DCD" w:rsidP="004C5DCD">
      <w:r>
        <w:t xml:space="preserve">Grace McKinley </w:t>
      </w:r>
    </w:p>
    <w:p w:rsidR="006671FD" w:rsidRDefault="006671FD" w:rsidP="006671FD"/>
    <w:sectPr w:rsidR="006671FD" w:rsidSect="003B14AF">
      <w:headerReference w:type="default" r:id="rId11"/>
      <w:pgSz w:w="12240" w:h="15840" w:code="1"/>
      <w:pgMar w:top="216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4C5" w:rsidRDefault="00D664C5">
      <w:r>
        <w:separator/>
      </w:r>
    </w:p>
  </w:endnote>
  <w:endnote w:type="continuationSeparator" w:id="0">
    <w:p w:rsidR="00D664C5" w:rsidRDefault="00D66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4C5" w:rsidRDefault="00D664C5">
      <w:r>
        <w:separator/>
      </w:r>
    </w:p>
  </w:footnote>
  <w:footnote w:type="continuationSeparator" w:id="0">
    <w:p w:rsidR="00D664C5" w:rsidRDefault="00D66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Recipient"/>
      <w:tag w:val="Recipient"/>
      <w:id w:val="7710560"/>
      <w:dataBinding w:prefixMappings="xmlns:ns0='http://schemas.microsoft.com/office/2006/coverPageProps' " w:xpath="/ns0:CoverPageProperties[1]/ns0:CompanyAddress[1]" w:storeItemID="{55AF091B-3C7A-41E3-B477-F2FDAA23CFDA}"/>
      <w:text w:multiLine="1"/>
    </w:sdtPr>
    <w:sdtEndPr/>
    <w:sdtContent>
      <w:p w:rsidR="006671FD" w:rsidRDefault="004C5DCD" w:rsidP="006671FD">
        <w:pPr>
          <w:pStyle w:val="Header"/>
        </w:pPr>
        <w:r>
          <w:rPr>
            <w:lang w:val="en-IE"/>
          </w:rPr>
          <w:t>Diana Diamond</w:t>
        </w:r>
      </w:p>
    </w:sdtContent>
  </w:sdt>
  <w:p w:rsidR="006671FD" w:rsidRDefault="00D664C5" w:rsidP="006671FD">
    <w:pPr>
      <w:pStyle w:val="Header"/>
    </w:pPr>
    <w:sdt>
      <w:sdtPr>
        <w:alias w:val="Date"/>
        <w:tag w:val="Date"/>
        <w:id w:val="7710561"/>
        <w:showingPlcHdr/>
      </w:sdtPr>
      <w:sdtEndPr/>
      <w:sdtContent>
        <w:r w:rsidR="006671FD">
          <w:t>[Date]</w:t>
        </w:r>
      </w:sdtContent>
    </w:sdt>
  </w:p>
  <w:p w:rsidR="006671FD" w:rsidRDefault="006671FD" w:rsidP="006671FD">
    <w:pPr>
      <w:pStyle w:val="Header"/>
    </w:pPr>
    <w:r>
      <w:t xml:space="preserve">Page </w:t>
    </w:r>
    <w:r w:rsidR="009301B8">
      <w:fldChar w:fldCharType="begin"/>
    </w:r>
    <w:r w:rsidR="009301B8">
      <w:instrText xml:space="preserve"> PAGE   \* MERGEFORMAT </w:instrText>
    </w:r>
    <w:r w:rsidR="009301B8">
      <w:fldChar w:fldCharType="separate"/>
    </w:r>
    <w:r>
      <w:rPr>
        <w:noProof/>
      </w:rPr>
      <w:t>2</w:t>
    </w:r>
    <w:r w:rsidR="009301B8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BACCE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286CC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45E56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F85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1E687B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CE995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6CE7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4E1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201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E48B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976AE1"/>
    <w:multiLevelType w:val="hybridMultilevel"/>
    <w:tmpl w:val="1FA66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91E6E"/>
    <w:multiLevelType w:val="hybridMultilevel"/>
    <w:tmpl w:val="EAD0F4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315F68"/>
    <w:multiLevelType w:val="hybridMultilevel"/>
    <w:tmpl w:val="EA069DB8"/>
    <w:lvl w:ilvl="0" w:tplc="FD7C03B0">
      <w:start w:val="1"/>
      <w:numFmt w:val="bullet"/>
      <w:pStyle w:val="Bulleted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>
      <o:colormru v:ext="edit" colors="#bebeea,#d5daf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DCD"/>
    <w:rsid w:val="000072C5"/>
    <w:rsid w:val="00015BE0"/>
    <w:rsid w:val="00027254"/>
    <w:rsid w:val="00060082"/>
    <w:rsid w:val="00083AA2"/>
    <w:rsid w:val="0008702D"/>
    <w:rsid w:val="000A5195"/>
    <w:rsid w:val="000A5E4A"/>
    <w:rsid w:val="00114680"/>
    <w:rsid w:val="00140DAE"/>
    <w:rsid w:val="00144463"/>
    <w:rsid w:val="00161FCD"/>
    <w:rsid w:val="001A419F"/>
    <w:rsid w:val="001A4EDB"/>
    <w:rsid w:val="001D5436"/>
    <w:rsid w:val="001F5921"/>
    <w:rsid w:val="00213BD9"/>
    <w:rsid w:val="002408C6"/>
    <w:rsid w:val="00294EAE"/>
    <w:rsid w:val="002A4EFA"/>
    <w:rsid w:val="002C71A0"/>
    <w:rsid w:val="002D7E32"/>
    <w:rsid w:val="002D7EBD"/>
    <w:rsid w:val="002F7992"/>
    <w:rsid w:val="00377A52"/>
    <w:rsid w:val="003B14AF"/>
    <w:rsid w:val="003B64B7"/>
    <w:rsid w:val="003C0786"/>
    <w:rsid w:val="003D063A"/>
    <w:rsid w:val="003E379E"/>
    <w:rsid w:val="003E57B1"/>
    <w:rsid w:val="003F1EB2"/>
    <w:rsid w:val="0043525E"/>
    <w:rsid w:val="00441627"/>
    <w:rsid w:val="00457519"/>
    <w:rsid w:val="00464166"/>
    <w:rsid w:val="004702F6"/>
    <w:rsid w:val="004C07A5"/>
    <w:rsid w:val="004C5DCD"/>
    <w:rsid w:val="004C610E"/>
    <w:rsid w:val="004D1AC7"/>
    <w:rsid w:val="0051707C"/>
    <w:rsid w:val="00521A47"/>
    <w:rsid w:val="00541E0E"/>
    <w:rsid w:val="00553B0F"/>
    <w:rsid w:val="00561F65"/>
    <w:rsid w:val="005A5EFE"/>
    <w:rsid w:val="005B107E"/>
    <w:rsid w:val="005C48E1"/>
    <w:rsid w:val="005D737F"/>
    <w:rsid w:val="005E1EA5"/>
    <w:rsid w:val="006126B8"/>
    <w:rsid w:val="00652D47"/>
    <w:rsid w:val="006671FD"/>
    <w:rsid w:val="00675BA5"/>
    <w:rsid w:val="006F53B4"/>
    <w:rsid w:val="006F6FA7"/>
    <w:rsid w:val="00720FB8"/>
    <w:rsid w:val="007321F8"/>
    <w:rsid w:val="0078467A"/>
    <w:rsid w:val="007859AE"/>
    <w:rsid w:val="0078750A"/>
    <w:rsid w:val="007958C1"/>
    <w:rsid w:val="007D5836"/>
    <w:rsid w:val="00832B2B"/>
    <w:rsid w:val="00840A36"/>
    <w:rsid w:val="0086728C"/>
    <w:rsid w:val="008A20F8"/>
    <w:rsid w:val="008B6708"/>
    <w:rsid w:val="008E5F9E"/>
    <w:rsid w:val="008E6501"/>
    <w:rsid w:val="008F6E58"/>
    <w:rsid w:val="009301B8"/>
    <w:rsid w:val="0094121A"/>
    <w:rsid w:val="00941E66"/>
    <w:rsid w:val="0097125B"/>
    <w:rsid w:val="00971808"/>
    <w:rsid w:val="00972EC6"/>
    <w:rsid w:val="0097428A"/>
    <w:rsid w:val="00991907"/>
    <w:rsid w:val="009C5C68"/>
    <w:rsid w:val="009D4D51"/>
    <w:rsid w:val="009D740E"/>
    <w:rsid w:val="00A06A2C"/>
    <w:rsid w:val="00A57B17"/>
    <w:rsid w:val="00A77E4B"/>
    <w:rsid w:val="00A91B6B"/>
    <w:rsid w:val="00AA4DA0"/>
    <w:rsid w:val="00AC1B1A"/>
    <w:rsid w:val="00B0502C"/>
    <w:rsid w:val="00B17957"/>
    <w:rsid w:val="00B33701"/>
    <w:rsid w:val="00B3424E"/>
    <w:rsid w:val="00B60213"/>
    <w:rsid w:val="00B6427B"/>
    <w:rsid w:val="00BA0669"/>
    <w:rsid w:val="00BB5CF1"/>
    <w:rsid w:val="00BB75A6"/>
    <w:rsid w:val="00BD783A"/>
    <w:rsid w:val="00BF21BB"/>
    <w:rsid w:val="00BF312B"/>
    <w:rsid w:val="00BF3F8B"/>
    <w:rsid w:val="00C04D6B"/>
    <w:rsid w:val="00C13B1B"/>
    <w:rsid w:val="00C4489F"/>
    <w:rsid w:val="00C96352"/>
    <w:rsid w:val="00CA6768"/>
    <w:rsid w:val="00CB5984"/>
    <w:rsid w:val="00CE00E9"/>
    <w:rsid w:val="00CF0615"/>
    <w:rsid w:val="00D065FC"/>
    <w:rsid w:val="00D24762"/>
    <w:rsid w:val="00D55185"/>
    <w:rsid w:val="00D57901"/>
    <w:rsid w:val="00D664C5"/>
    <w:rsid w:val="00D70576"/>
    <w:rsid w:val="00DE16EF"/>
    <w:rsid w:val="00DF24F0"/>
    <w:rsid w:val="00E047DE"/>
    <w:rsid w:val="00E1114D"/>
    <w:rsid w:val="00E17EA5"/>
    <w:rsid w:val="00E27B13"/>
    <w:rsid w:val="00E45367"/>
    <w:rsid w:val="00E57ECB"/>
    <w:rsid w:val="00E70F0B"/>
    <w:rsid w:val="00E72831"/>
    <w:rsid w:val="00EC6307"/>
    <w:rsid w:val="00ED2A72"/>
    <w:rsid w:val="00F11E84"/>
    <w:rsid w:val="00F178A3"/>
    <w:rsid w:val="00F2006D"/>
    <w:rsid w:val="00F334C6"/>
    <w:rsid w:val="00F944F1"/>
    <w:rsid w:val="00F954BB"/>
    <w:rsid w:val="00FC1801"/>
    <w:rsid w:val="00FD3160"/>
    <w:rsid w:val="00FD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bebeea,#d5daf3"/>
    </o:shapedefaults>
    <o:shapelayout v:ext="edit">
      <o:idmap v:ext="edit" data="1"/>
    </o:shapelayout>
  </w:shapeDefaults>
  <w:decimalSymbol w:val="."/>
  <w:listSeparator w:val=","/>
  <w14:docId w14:val="0D8D5606"/>
  <w15:docId w15:val="{94E750BF-EBAF-4EC6-81BC-57477F00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 w:qFormat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EA5"/>
    <w:pPr>
      <w:spacing w:after="240" w:line="276" w:lineRule="auto"/>
    </w:pPr>
    <w:rPr>
      <w:rFonts w:asciiTheme="minorHAnsi" w:hAnsiTheme="minorHAnsi"/>
      <w:szCs w:val="18"/>
    </w:rPr>
  </w:style>
  <w:style w:type="paragraph" w:styleId="Heading1">
    <w:name w:val="heading 1"/>
    <w:basedOn w:val="Normal"/>
    <w:next w:val="Normal"/>
    <w:rsid w:val="003B14AF"/>
    <w:pPr>
      <w:spacing w:before="1200" w:after="400"/>
      <w:outlineLvl w:val="0"/>
    </w:pPr>
    <w:rPr>
      <w:rFonts w:asciiTheme="majorHAnsi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15BE0"/>
    <w:rPr>
      <w:rFonts w:cs="Tahoma"/>
      <w:sz w:val="16"/>
      <w:szCs w:val="16"/>
    </w:rPr>
  </w:style>
  <w:style w:type="table" w:styleId="TableGrid">
    <w:name w:val="Table Grid"/>
    <w:basedOn w:val="TableNormal"/>
    <w:semiHidden/>
    <w:rsid w:val="00652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qFormat/>
    <w:rsid w:val="003B14AF"/>
    <w:pPr>
      <w:spacing w:before="240"/>
    </w:pPr>
  </w:style>
  <w:style w:type="paragraph" w:customStyle="1" w:styleId="Address">
    <w:name w:val="Address"/>
    <w:basedOn w:val="Normal"/>
    <w:qFormat/>
    <w:rsid w:val="003B14AF"/>
    <w:pPr>
      <w:spacing w:after="0"/>
    </w:pPr>
  </w:style>
  <w:style w:type="character" w:customStyle="1" w:styleId="DateChar">
    <w:name w:val="Date Char"/>
    <w:basedOn w:val="DefaultParagraphFont"/>
    <w:link w:val="Date"/>
    <w:rsid w:val="00F954BB"/>
    <w:rPr>
      <w:rFonts w:asciiTheme="minorHAnsi" w:hAnsiTheme="minorHAnsi"/>
      <w:spacing w:val="4"/>
      <w:szCs w:val="18"/>
    </w:rPr>
  </w:style>
  <w:style w:type="paragraph" w:styleId="Closing">
    <w:name w:val="Closing"/>
    <w:basedOn w:val="Normal"/>
    <w:link w:val="ClosingChar"/>
    <w:qFormat/>
    <w:rsid w:val="003B14AF"/>
    <w:pPr>
      <w:spacing w:before="400" w:after="1000"/>
    </w:pPr>
  </w:style>
  <w:style w:type="character" w:styleId="PlaceholderText">
    <w:name w:val="Placeholder Text"/>
    <w:basedOn w:val="DefaultParagraphFont"/>
    <w:uiPriority w:val="99"/>
    <w:semiHidden/>
    <w:rsid w:val="003B14AF"/>
    <w:rPr>
      <w:color w:val="808080"/>
    </w:rPr>
  </w:style>
  <w:style w:type="paragraph" w:customStyle="1" w:styleId="PlaceholderText1">
    <w:name w:val="Placeholder Text1"/>
    <w:basedOn w:val="Normal"/>
    <w:link w:val="PlaceholderTextChar"/>
    <w:semiHidden/>
    <w:unhideWhenUsed/>
    <w:rsid w:val="003B14AF"/>
    <w:pPr>
      <w:spacing w:after="200"/>
    </w:pPr>
    <w:rPr>
      <w:b/>
    </w:rPr>
  </w:style>
  <w:style w:type="paragraph" w:styleId="Salutation">
    <w:name w:val="Salutation"/>
    <w:basedOn w:val="Normal"/>
    <w:next w:val="Normal"/>
    <w:link w:val="SalutationChar"/>
    <w:qFormat/>
    <w:rsid w:val="003B14AF"/>
    <w:pPr>
      <w:spacing w:before="400" w:after="200"/>
    </w:pPr>
  </w:style>
  <w:style w:type="character" w:customStyle="1" w:styleId="PlaceholderTextChar">
    <w:name w:val="Placeholder Text Char"/>
    <w:basedOn w:val="DefaultParagraphFont"/>
    <w:link w:val="PlaceholderText1"/>
    <w:semiHidden/>
    <w:rsid w:val="003B14AF"/>
    <w:rPr>
      <w:rFonts w:asciiTheme="minorHAnsi" w:hAnsiTheme="minorHAnsi"/>
      <w:b/>
      <w:spacing w:val="4"/>
      <w:szCs w:val="18"/>
    </w:rPr>
  </w:style>
  <w:style w:type="character" w:customStyle="1" w:styleId="SalutationChar">
    <w:name w:val="Salutation Char"/>
    <w:basedOn w:val="DefaultParagraphFont"/>
    <w:link w:val="Salutation"/>
    <w:rsid w:val="003B14AF"/>
    <w:rPr>
      <w:rFonts w:asciiTheme="minorHAnsi" w:hAnsiTheme="minorHAnsi"/>
      <w:spacing w:val="4"/>
      <w:szCs w:val="18"/>
    </w:rPr>
  </w:style>
  <w:style w:type="paragraph" w:customStyle="1" w:styleId="BulletedList">
    <w:name w:val="Bulleted List"/>
    <w:basedOn w:val="Normal"/>
    <w:semiHidden/>
    <w:unhideWhenUsed/>
    <w:rsid w:val="00C96352"/>
    <w:pPr>
      <w:numPr>
        <w:numId w:val="13"/>
      </w:numPr>
      <w:spacing w:after="200"/>
      <w:contextualSpacing/>
    </w:pPr>
  </w:style>
  <w:style w:type="paragraph" w:styleId="Header">
    <w:name w:val="header"/>
    <w:basedOn w:val="Normal"/>
    <w:rsid w:val="006671FD"/>
    <w:pPr>
      <w:spacing w:after="480"/>
      <w:contextualSpacing/>
    </w:pPr>
    <w:rPr>
      <w:szCs w:val="24"/>
    </w:rPr>
  </w:style>
  <w:style w:type="character" w:customStyle="1" w:styleId="ClosingChar">
    <w:name w:val="Closing Char"/>
    <w:basedOn w:val="DefaultParagraphFont"/>
    <w:link w:val="Closing"/>
    <w:rsid w:val="003B14AF"/>
    <w:rPr>
      <w:rFonts w:asciiTheme="minorHAnsi" w:hAnsiTheme="minorHAnsi"/>
      <w:spacing w:val="4"/>
      <w:szCs w:val="18"/>
    </w:rPr>
  </w:style>
  <w:style w:type="paragraph" w:styleId="Footer">
    <w:name w:val="footer"/>
    <w:basedOn w:val="Normal"/>
    <w:link w:val="FooterChar"/>
    <w:semiHidden/>
    <w:unhideWhenUsed/>
    <w:rsid w:val="00667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semiHidden/>
    <w:rsid w:val="006671FD"/>
    <w:rPr>
      <w:rFonts w:asciiTheme="minorHAnsi" w:hAnsiTheme="minorHAnsi"/>
      <w:spacing w:val="4"/>
      <w:szCs w:val="18"/>
    </w:rPr>
  </w:style>
  <w:style w:type="character" w:styleId="Hyperlink">
    <w:name w:val="Hyperlink"/>
    <w:basedOn w:val="DefaultParagraphFont"/>
    <w:unhideWhenUsed/>
    <w:rsid w:val="00BF31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gracemckinley94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3131605\AppData\Roaming\Microsoft\Templates\Cover%20letter%20for%20temporary%20position%20(Blue%20Lin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B60EF08C6AB46A988E11FB9E21C5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68B73-2237-4E65-B390-4B904497D3D8}"/>
      </w:docPartPr>
      <w:docPartBody>
        <w:p w:rsidR="00813294" w:rsidRDefault="00A14D46">
          <w:pPr>
            <w:pStyle w:val="3B60EF08C6AB46A988E11FB9E21C5FCD"/>
          </w:pPr>
          <w:r>
            <w:t>[Your Name]</w:t>
          </w:r>
        </w:p>
      </w:docPartBody>
    </w:docPart>
    <w:docPart>
      <w:docPartPr>
        <w:name w:val="833729C87A89437F8AA92658690B4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6D859-E206-4E25-A6FF-0782A0963944}"/>
      </w:docPartPr>
      <w:docPartBody>
        <w:p w:rsidR="00813294" w:rsidRDefault="00A14D46">
          <w:pPr>
            <w:pStyle w:val="833729C87A89437F8AA92658690B41CF"/>
          </w:pPr>
          <w:r>
            <w:t>[phone number]</w:t>
          </w:r>
        </w:p>
      </w:docPartBody>
    </w:docPart>
    <w:docPart>
      <w:docPartPr>
        <w:name w:val="2364868327F74833B87DAE18A2FB5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4D669-BB64-42E9-BEE8-96CD9D4F36A7}"/>
      </w:docPartPr>
      <w:docPartBody>
        <w:p w:rsidR="00813294" w:rsidRDefault="00A14D46">
          <w:pPr>
            <w:pStyle w:val="2364868327F74833B87DAE18A2FB5BFE"/>
          </w:pPr>
          <w:r w:rsidRPr="00E17EA5">
            <w:t>[phone number]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D46"/>
    <w:rsid w:val="005A4890"/>
    <w:rsid w:val="00813294"/>
    <w:rsid w:val="00A14D46"/>
    <w:rsid w:val="00A5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B60EF08C6AB46A988E11FB9E21C5FCD">
    <w:name w:val="3B60EF08C6AB46A988E11FB9E21C5FCD"/>
  </w:style>
  <w:style w:type="paragraph" w:customStyle="1" w:styleId="6054F763825D4944A87D7C6803992248">
    <w:name w:val="6054F763825D4944A87D7C6803992248"/>
  </w:style>
  <w:style w:type="paragraph" w:customStyle="1" w:styleId="D29AF072D31B4047B6B588E4F62D2FB0">
    <w:name w:val="D29AF072D31B4047B6B588E4F62D2FB0"/>
  </w:style>
  <w:style w:type="paragraph" w:customStyle="1" w:styleId="833729C87A89437F8AA92658690B41CF">
    <w:name w:val="833729C87A89437F8AA92658690B41CF"/>
  </w:style>
  <w:style w:type="paragraph" w:customStyle="1" w:styleId="3E723C2D0C854BA7B213BCE81156F2F9">
    <w:name w:val="3E723C2D0C854BA7B213BCE81156F2F9"/>
  </w:style>
  <w:style w:type="paragraph" w:customStyle="1" w:styleId="7F6E04D1716F40F18ADB2A3B3D8A97BE">
    <w:name w:val="7F6E04D1716F40F18ADB2A3B3D8A97BE"/>
  </w:style>
  <w:style w:type="paragraph" w:customStyle="1" w:styleId="6129E73D03074647A9A42D0FFCB14A7E">
    <w:name w:val="6129E73D03074647A9A42D0FFCB14A7E"/>
  </w:style>
  <w:style w:type="paragraph" w:customStyle="1" w:styleId="EF0B799F72FE40F8A67AD24B297B8A17">
    <w:name w:val="EF0B799F72FE40F8A67AD24B297B8A17"/>
  </w:style>
  <w:style w:type="paragraph" w:customStyle="1" w:styleId="4DA500F496154467A207492DA0A5823D">
    <w:name w:val="4DA500F496154467A207492DA0A5823D"/>
  </w:style>
  <w:style w:type="paragraph" w:customStyle="1" w:styleId="F764B731C1E845AFBAEB10178218BECB">
    <w:name w:val="F764B731C1E845AFBAEB10178218BECB"/>
  </w:style>
  <w:style w:type="paragraph" w:customStyle="1" w:styleId="0C027686ED444272A764629DAD6E0889">
    <w:name w:val="0C027686ED444272A764629DAD6E0889"/>
  </w:style>
  <w:style w:type="paragraph" w:customStyle="1" w:styleId="07BA25A972994AC891F3D1B864F9CDCB">
    <w:name w:val="07BA25A972994AC891F3D1B864F9CDC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BC3E8E3757F4EEB9367637E8C44869D">
    <w:name w:val="4BC3E8E3757F4EEB9367637E8C44869D"/>
  </w:style>
  <w:style w:type="paragraph" w:customStyle="1" w:styleId="4CE002940AA84AB3B06371A74CA7C84F">
    <w:name w:val="4CE002940AA84AB3B06371A74CA7C84F"/>
  </w:style>
  <w:style w:type="paragraph" w:customStyle="1" w:styleId="AC6E7EC66AF548A8BE2B1F1BD0E26907">
    <w:name w:val="AC6E7EC66AF548A8BE2B1F1BD0E26907"/>
  </w:style>
  <w:style w:type="paragraph" w:customStyle="1" w:styleId="9B965A90BC1A49328F130650B3ED24B2">
    <w:name w:val="9B965A90BC1A49328F130650B3ED24B2"/>
  </w:style>
  <w:style w:type="paragraph" w:customStyle="1" w:styleId="6A2FA7A8EE0D48F9B3BF62790D7FD229">
    <w:name w:val="6A2FA7A8EE0D48F9B3BF62790D7FD229"/>
  </w:style>
  <w:style w:type="paragraph" w:customStyle="1" w:styleId="2364868327F74833B87DAE18A2FB5BFE">
    <w:name w:val="2364868327F74833B87DAE18A2FB5B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Diana Diamond</CompanyAddress>
  <CompanyPhone>0851574813</CompanyPhone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108D23-1E77-46B9-9653-4075412FEE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40502E-481B-467D-8751-6BFFD9333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for temporary position (Blue Line design)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 letter for temporary position</vt:lpstr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letter for temporary position</dc:title>
  <dc:subject>Grace McKinley</dc:subject>
  <dc:creator>ULStudent:GRACE.MC KINLEY</dc:creator>
  <dc:description>Arthur Cox</dc:description>
  <cp:lastModifiedBy>ULStudent:GRACE.MC KINLEY</cp:lastModifiedBy>
  <cp:revision>2</cp:revision>
  <cp:lastPrinted>2004-04-02T18:06:00Z</cp:lastPrinted>
  <dcterms:created xsi:type="dcterms:W3CDTF">2016-10-07T14:03:00Z</dcterms:created>
  <dcterms:modified xsi:type="dcterms:W3CDTF">2016-10-07T14:03:00Z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TC060914381033</vt:lpwstr>
  </property>
</Properties>
</file>