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2BF10" w14:textId="6343C995" w:rsidR="00B4528D" w:rsidRPr="00B4528D" w:rsidRDefault="004A5F12" w:rsidP="00B4528D">
      <w:pPr>
        <w:pStyle w:val="Title"/>
      </w:pPr>
      <w:r>
        <w:t>Hannah Judge</w:t>
      </w:r>
    </w:p>
    <w:p w14:paraId="23387386" w14:textId="5E50B473" w:rsidR="008417D1" w:rsidRDefault="004A5F12" w:rsidP="008417D1">
      <w:r>
        <w:t>1A Queens Park, Monkstown, Co Dublin</w:t>
      </w:r>
      <w:r w:rsidR="008417D1">
        <w:t> | </w:t>
      </w:r>
      <w:r>
        <w:t>0861048964</w:t>
      </w:r>
      <w:r w:rsidR="008417D1">
        <w:t> | </w:t>
      </w:r>
      <w:r>
        <w:t>Hannah.judge2@mail.dcu.ie</w:t>
      </w:r>
    </w:p>
    <w:p w14:paraId="47B4A3B0" w14:textId="06FEBC8D" w:rsidR="008C4A27" w:rsidRDefault="004A5F12" w:rsidP="008C4A27">
      <w:pPr>
        <w:pStyle w:val="Date"/>
      </w:pPr>
      <w:r>
        <w:t>12.02.18</w:t>
      </w:r>
    </w:p>
    <w:sdt>
      <w:sdtPr>
        <w:alias w:val="Recipient Name:"/>
        <w:tag w:val="Recipient Name:"/>
        <w:id w:val="1064140302"/>
        <w:placeholder>
          <w:docPart w:val="CC7C54B5B2984194B2BE363EB99A1F20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Content>
        <w:p w14:paraId="77F85FC4" w14:textId="12FD11F6" w:rsidR="008C4A27" w:rsidRDefault="004A5F12" w:rsidP="008417D1">
          <w:pPr>
            <w:pStyle w:val="Address"/>
          </w:pPr>
          <w:r>
            <w:t>Sirs,</w:t>
          </w:r>
        </w:p>
      </w:sdtContent>
    </w:sdt>
    <w:p w14:paraId="0E7ED153" w14:textId="2DC2F4FF" w:rsidR="008417D1" w:rsidRDefault="004A5F12" w:rsidP="008417D1">
      <w:pPr>
        <w:pStyle w:val="Address"/>
      </w:pPr>
      <w:r>
        <w:t>88 Harcourt Street,</w:t>
      </w:r>
    </w:p>
    <w:p w14:paraId="2B3DAE8F" w14:textId="261D5A96" w:rsidR="004A5F12" w:rsidRDefault="004A5F12" w:rsidP="008417D1">
      <w:pPr>
        <w:pStyle w:val="Address"/>
      </w:pPr>
      <w:r>
        <w:t>Saint Kevin’s,</w:t>
      </w:r>
    </w:p>
    <w:p w14:paraId="65F087D1" w14:textId="77777777" w:rsidR="004A5F12" w:rsidRDefault="004A5F12" w:rsidP="004A5F12">
      <w:pPr>
        <w:pStyle w:val="Address"/>
      </w:pPr>
      <w:r>
        <w:t>Dublin 2</w:t>
      </w:r>
    </w:p>
    <w:p w14:paraId="63417F27" w14:textId="77777777" w:rsidR="004A5F12" w:rsidRDefault="004A5F12" w:rsidP="004A5F12">
      <w:pPr>
        <w:pStyle w:val="Address"/>
      </w:pPr>
    </w:p>
    <w:p w14:paraId="43760840" w14:textId="77777777" w:rsidR="004A5F12" w:rsidRDefault="004A5F12" w:rsidP="004A5F12">
      <w:pPr>
        <w:pStyle w:val="Address"/>
      </w:pPr>
    </w:p>
    <w:p w14:paraId="32311F04" w14:textId="11A6BE39" w:rsidR="008C4A27" w:rsidRDefault="008417D1" w:rsidP="004A5F12">
      <w:pPr>
        <w:pStyle w:val="Address"/>
      </w:pPr>
      <w:r>
        <w:t>Dear</w:t>
      </w:r>
      <w:r w:rsidR="008C4A27">
        <w:t xml:space="preserve"> </w:t>
      </w:r>
      <w:sdt>
        <w:sdtPr>
          <w:alias w:val="Recipient Name:"/>
          <w:tag w:val="Recipient Name:"/>
          <w:id w:val="1981333490"/>
          <w:placeholder>
            <w:docPart w:val="7D316226FA6144E9BFC9AAEDCA84FDA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Content>
          <w:r w:rsidR="004A5F12">
            <w:t>Sirs,</w:t>
          </w:r>
        </w:sdtContent>
      </w:sdt>
    </w:p>
    <w:p w14:paraId="2F9B0A9C" w14:textId="77777777" w:rsidR="00254A8C" w:rsidRDefault="004A5F12" w:rsidP="00E31684">
      <w:pPr>
        <w:jc w:val="both"/>
      </w:pPr>
      <w:r>
        <w:t xml:space="preserve">Please see attached copy of my cv and application for your summer internship </w:t>
      </w:r>
      <w:proofErr w:type="spellStart"/>
      <w:r>
        <w:t>programme</w:t>
      </w:r>
      <w:proofErr w:type="spellEnd"/>
      <w:r>
        <w:t xml:space="preserve">. </w:t>
      </w:r>
      <w:r w:rsidR="00254A8C">
        <w:t>I have recently graduated with a 2.1 law degree from Dublin City University and I am currently studying for the fe1 examinations in March.</w:t>
      </w:r>
    </w:p>
    <w:p w14:paraId="600F7DAD" w14:textId="665E03E7" w:rsidR="008417D1" w:rsidRDefault="00254A8C" w:rsidP="00E31684">
      <w:pPr>
        <w:jc w:val="both"/>
      </w:pPr>
      <w:r>
        <w:t xml:space="preserve">I have had previous legal experience in a small busy commercial firm of Gordon Judge Solicitors. I feel this job provided me with an understanding of the </w:t>
      </w:r>
      <w:r w:rsidR="003F0B36">
        <w:t xml:space="preserve">title and security documents required </w:t>
      </w:r>
      <w:r>
        <w:t xml:space="preserve">and small </w:t>
      </w:r>
      <w:r w:rsidR="003F0B36">
        <w:t xml:space="preserve">routine </w:t>
      </w:r>
      <w:r>
        <w:t>banking matters. This recent knowledge and understanding would benefit me working in your firm as I have had first hand experience of what it is like to work in the legal sector.</w:t>
      </w:r>
      <w:r w:rsidR="003F0B36">
        <w:t xml:space="preserve"> I also found it useful for preparing for the property law exam for the fe1s.</w:t>
      </w:r>
    </w:p>
    <w:p w14:paraId="42467186" w14:textId="51E02FD3" w:rsidR="00E31684" w:rsidRDefault="00254A8C" w:rsidP="00E31684">
      <w:pPr>
        <w:jc w:val="both"/>
      </w:pPr>
      <w:r>
        <w:t xml:space="preserve">To be chosen for the internship would be of great benefit to me as I have never worked in a modern firm such as Byrne Wallace. The large variety of departments </w:t>
      </w:r>
      <w:r w:rsidR="00E31684">
        <w:t>i</w:t>
      </w:r>
      <w:r>
        <w:t xml:space="preserve">n the firm would allow me to gain experience in </w:t>
      </w:r>
      <w:r w:rsidR="00E31684">
        <w:t>other areas which would be of benefit to me in the future.</w:t>
      </w:r>
      <w:r w:rsidR="003F0B36">
        <w:t xml:space="preserve"> I also think it would be advantageous to be given a chance to work with highly skilled experts. </w:t>
      </w:r>
    </w:p>
    <w:p w14:paraId="7FB12F9C" w14:textId="20978A4B" w:rsidR="00254A8C" w:rsidRDefault="00E31684" w:rsidP="00E31684">
      <w:pPr>
        <w:jc w:val="both"/>
      </w:pPr>
      <w:r>
        <w:t xml:space="preserve">The area in which I am most interested in is litigation. This I discovered through an internship I did in </w:t>
      </w:r>
      <w:proofErr w:type="spellStart"/>
      <w:r>
        <w:t>Beauchamps</w:t>
      </w:r>
      <w:proofErr w:type="spellEnd"/>
      <w:r>
        <w:t xml:space="preserve"> in their litigation department. I had the responsibility of doing legal research on a topical case and assembling case briefs for court. I was also </w:t>
      </w:r>
      <w:proofErr w:type="gramStart"/>
      <w:r>
        <w:t>went</w:t>
      </w:r>
      <w:proofErr w:type="gramEnd"/>
      <w:r>
        <w:t xml:space="preserve"> to court and witnessed cases involving defaulting mortgages. Banking and Finance and Corporate would also be of most interest to me as I enjoyed company law in college. </w:t>
      </w:r>
    </w:p>
    <w:p w14:paraId="3046D18F" w14:textId="77777777" w:rsidR="003F0B36" w:rsidRDefault="003F0B36" w:rsidP="003F0B36">
      <w:pPr>
        <w:jc w:val="both"/>
      </w:pPr>
      <w:r>
        <w:t>I look forward to your response in due course.</w:t>
      </w:r>
    </w:p>
    <w:p w14:paraId="296F5952" w14:textId="77777777" w:rsidR="003F0B36" w:rsidRDefault="003F0B36" w:rsidP="003F0B36">
      <w:pPr>
        <w:jc w:val="both"/>
      </w:pPr>
    </w:p>
    <w:p w14:paraId="4D552FFC" w14:textId="28A3D51F" w:rsidR="008417D1" w:rsidRDefault="003F0B36" w:rsidP="003F0B36">
      <w:pPr>
        <w:jc w:val="both"/>
      </w:pPr>
      <w:r>
        <w:t xml:space="preserve">Yours </w:t>
      </w:r>
      <w:r w:rsidR="008417D1">
        <w:t>Sincerely,</w:t>
      </w:r>
    </w:p>
    <w:p w14:paraId="581EC417" w14:textId="33644765" w:rsidR="00B4528D" w:rsidRPr="00F34A95" w:rsidRDefault="003F0B36" w:rsidP="003F0B36">
      <w:pPr>
        <w:jc w:val="both"/>
      </w:pPr>
      <w:r>
        <w:t>Hannah Judge</w:t>
      </w:r>
      <w:bookmarkStart w:id="0" w:name="_GoBack"/>
      <w:bookmarkEnd w:id="0"/>
    </w:p>
    <w:sectPr w:rsidR="00B4528D" w:rsidRPr="00F34A95">
      <w:footerReference w:type="default" r:id="rId7"/>
      <w:pgSz w:w="12240" w:h="15840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67792" w14:textId="77777777" w:rsidR="00C24502" w:rsidRDefault="00C24502" w:rsidP="008C4A27">
      <w:pPr>
        <w:spacing w:after="0"/>
      </w:pPr>
      <w:r>
        <w:separator/>
      </w:r>
    </w:p>
  </w:endnote>
  <w:endnote w:type="continuationSeparator" w:id="0">
    <w:p w14:paraId="043FE278" w14:textId="77777777" w:rsidR="00C24502" w:rsidRDefault="00C24502" w:rsidP="008C4A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44CA5" w14:textId="29DD8C83" w:rsidR="00E31684" w:rsidRDefault="00E3168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F0B3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45E5E" w14:textId="77777777" w:rsidR="00C24502" w:rsidRDefault="00C24502" w:rsidP="008C4A27">
      <w:pPr>
        <w:spacing w:after="0"/>
      </w:pPr>
      <w:r>
        <w:separator/>
      </w:r>
    </w:p>
  </w:footnote>
  <w:footnote w:type="continuationSeparator" w:id="0">
    <w:p w14:paraId="3196575B" w14:textId="77777777" w:rsidR="00C24502" w:rsidRDefault="00C24502" w:rsidP="008C4A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4EB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4E42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FA7F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7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18F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CF7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04C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E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808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8611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AA806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287104"/>
    <w:multiLevelType w:val="multilevel"/>
    <w:tmpl w:val="2AA8B54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4FA63E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8F21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</w:num>
  <w:num w:numId="3">
    <w:abstractNumId w:val="13"/>
  </w:num>
  <w:num w:numId="4">
    <w:abstractNumId w:val="10"/>
  </w:num>
  <w:num w:numId="5">
    <w:abstractNumId w:val="11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12"/>
    <w:rsid w:val="00077B54"/>
    <w:rsid w:val="000E0720"/>
    <w:rsid w:val="00254A8C"/>
    <w:rsid w:val="00293B83"/>
    <w:rsid w:val="003F0B36"/>
    <w:rsid w:val="004A5F12"/>
    <w:rsid w:val="004C6507"/>
    <w:rsid w:val="00586C86"/>
    <w:rsid w:val="006A3CE7"/>
    <w:rsid w:val="008417D1"/>
    <w:rsid w:val="008C4A27"/>
    <w:rsid w:val="00A71493"/>
    <w:rsid w:val="00B137AD"/>
    <w:rsid w:val="00B4528D"/>
    <w:rsid w:val="00C24502"/>
    <w:rsid w:val="00E31684"/>
    <w:rsid w:val="00F3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66E77"/>
  <w15:chartTrackingRefBased/>
  <w15:docId w15:val="{7EBF8640-D25B-4789-9BF0-A0971072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28D"/>
  </w:style>
  <w:style w:type="paragraph" w:styleId="Heading1">
    <w:name w:val="heading 1"/>
    <w:basedOn w:val="Normal"/>
    <w:next w:val="Normal"/>
    <w:link w:val="Heading1Char"/>
    <w:uiPriority w:val="9"/>
    <w:qFormat/>
    <w:rsid w:val="00F34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A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A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skListTable">
    <w:name w:val="Task List Table"/>
    <w:basedOn w:val="TableNormal"/>
    <w:uiPriority w:val="99"/>
    <w:rsid w:val="004C6507"/>
    <w:pPr>
      <w:spacing w:before="80" w:after="80" w:line="288" w:lineRule="auto"/>
      <w:jc w:val="center"/>
    </w:pPr>
    <w:rPr>
      <w:rFonts w:eastAsiaTheme="minorEastAsia"/>
      <w:color w:val="595959" w:themeColor="text1" w:themeTint="A6"/>
      <w:szCs w:val="17"/>
      <w:lang w:eastAsia="ja-JP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B4B4B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8C4A27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sid w:val="008C4A27"/>
    <w:rPr>
      <w:rFonts w:asciiTheme="majorHAnsi" w:eastAsiaTheme="majorEastAsia" w:hAnsiTheme="majorHAnsi" w:cstheme="majorBidi"/>
      <w:color w:val="141414" w:themeColor="accent1"/>
      <w:kern w:val="28"/>
      <w:sz w:val="52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2"/>
    <w:unhideWhenUsed/>
    <w:qFormat/>
    <w:rsid w:val="008417D1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customStyle="1" w:styleId="Address">
    <w:name w:val="Address"/>
    <w:basedOn w:val="Normal"/>
    <w:uiPriority w:val="3"/>
    <w:qFormat/>
    <w:rsid w:val="008417D1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17D1"/>
    <w:pPr>
      <w:spacing w:after="0"/>
      <w:jc w:val="right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8417D1"/>
    <w:rPr>
      <w:color w:val="141414" w:themeColor="accent1"/>
      <w:sz w:val="18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8417D1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8417D1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Signature">
    <w:name w:val="Signature"/>
    <w:basedOn w:val="Normal"/>
    <w:link w:val="SignatureChar"/>
    <w:uiPriority w:val="6"/>
    <w:unhideWhenUsed/>
    <w:qFormat/>
    <w:rsid w:val="008417D1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8C4A27"/>
    <w:rPr>
      <w:b/>
      <w:bCs/>
      <w:color w:val="0D0D0D" w:themeColor="text1" w:themeTint="F2"/>
      <w:sz w:val="18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417D1"/>
    <w:rPr>
      <w:rFonts w:asciiTheme="majorHAnsi" w:eastAsiaTheme="majorEastAsia" w:hAnsiTheme="majorHAnsi" w:cstheme="majorBidi"/>
      <w:color w:val="141414" w:themeColor="accent1"/>
      <w:sz w:val="32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C4A27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4C6507"/>
    <w:rPr>
      <w:color w:val="3E3E3E" w:themeColor="background2" w:themeShade="40"/>
    </w:rPr>
  </w:style>
  <w:style w:type="character" w:customStyle="1" w:styleId="HeaderChar">
    <w:name w:val="Header Char"/>
    <w:basedOn w:val="DefaultParagraphFont"/>
    <w:link w:val="Header"/>
    <w:uiPriority w:val="99"/>
    <w:rsid w:val="008C4A27"/>
    <w:rPr>
      <w:color w:val="404040" w:themeColor="text1" w:themeTint="BF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50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50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6507"/>
    <w:pPr>
      <w:spacing w:after="200"/>
    </w:pPr>
    <w:rPr>
      <w:i/>
      <w:iCs/>
      <w:color w:val="000000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507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50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C650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650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C650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650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650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50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50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50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6507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650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650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C6507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50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6507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650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4C65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C650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6507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6507"/>
    <w:rPr>
      <w:rFonts w:ascii="Consolas" w:hAnsi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C6507"/>
    <w:rPr>
      <w:color w:val="3E3E3E" w:themeColor="background2" w:themeShade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ge\AppData\Roaming\Microsoft\Templates\CV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7C54B5B2984194B2BE363EB99A1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87C93-A7AB-4CA7-BA43-0BD3E29112E2}"/>
      </w:docPartPr>
      <w:docPartBody>
        <w:p w:rsidR="00D67E2A" w:rsidRDefault="00F76699">
          <w:pPr>
            <w:pStyle w:val="CC7C54B5B2984194B2BE363EB99A1F20"/>
          </w:pPr>
          <w:r>
            <w:t>Recipient Name</w:t>
          </w:r>
        </w:p>
      </w:docPartBody>
    </w:docPart>
    <w:docPart>
      <w:docPartPr>
        <w:name w:val="7D316226FA6144E9BFC9AAEDCA84F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F9F26-7494-4A55-B4FE-445FE037E829}"/>
      </w:docPartPr>
      <w:docPartBody>
        <w:p w:rsidR="00D67E2A" w:rsidRDefault="00F76699">
          <w:pPr>
            <w:pStyle w:val="7D316226FA6144E9BFC9AAEDCA84FDA6"/>
          </w:pPr>
          <w:r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99"/>
    <w:rsid w:val="00D67E2A"/>
    <w:rsid w:val="00F7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BCF4ACB93E4C06A859C8F8C1641FDC">
    <w:name w:val="34BCF4ACB93E4C06A859C8F8C1641FDC"/>
  </w:style>
  <w:style w:type="paragraph" w:customStyle="1" w:styleId="6540F10603424C1C96D718B07EC83FDA">
    <w:name w:val="6540F10603424C1C96D718B07EC83FDA"/>
  </w:style>
  <w:style w:type="paragraph" w:customStyle="1" w:styleId="2BE7E12DA74B4BD08EA6F8EDD6AF77C1">
    <w:name w:val="2BE7E12DA74B4BD08EA6F8EDD6AF77C1"/>
  </w:style>
  <w:style w:type="paragraph" w:customStyle="1" w:styleId="C9BBAD35DC83485AA97D572A00C9DDEE">
    <w:name w:val="C9BBAD35DC83485AA97D572A00C9DDEE"/>
  </w:style>
  <w:style w:type="paragraph" w:customStyle="1" w:styleId="CAC2122486FC4A00A03CFFEB197A99B4">
    <w:name w:val="CAC2122486FC4A00A03CFFEB197A99B4"/>
  </w:style>
  <w:style w:type="paragraph" w:customStyle="1" w:styleId="CC7C54B5B2984194B2BE363EB99A1F20">
    <w:name w:val="CC7C54B5B2984194B2BE363EB99A1F20"/>
  </w:style>
  <w:style w:type="paragraph" w:customStyle="1" w:styleId="7D4E598A5D3542448F7F37E5C4A5D575">
    <w:name w:val="7D4E598A5D3542448F7F37E5C4A5D575"/>
  </w:style>
  <w:style w:type="paragraph" w:customStyle="1" w:styleId="7D316226FA6144E9BFC9AAEDCA84FDA6">
    <w:name w:val="7D316226FA6144E9BFC9AAEDCA84FDA6"/>
  </w:style>
  <w:style w:type="paragraph" w:customStyle="1" w:styleId="CD2648453B4B4F6B84BE6D8E160A5A0B">
    <w:name w:val="CD2648453B4B4F6B84BE6D8E160A5A0B"/>
  </w:style>
  <w:style w:type="paragraph" w:customStyle="1" w:styleId="983CFC2911574C1C9D3090D8E548A658">
    <w:name w:val="983CFC2911574C1C9D3090D8E548A6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2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CV Cover letter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Judge</dc:creator>
  <cp:keywords>Sirs,</cp:keywords>
  <dc:description/>
  <cp:lastModifiedBy>Judge andco</cp:lastModifiedBy>
  <cp:revision>2</cp:revision>
  <dcterms:created xsi:type="dcterms:W3CDTF">2018-02-12T11:32:00Z</dcterms:created>
  <dcterms:modified xsi:type="dcterms:W3CDTF">2018-02-12T11:32:00Z</dcterms:modified>
</cp:coreProperties>
</file>