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W w:w="5073" w:type="pct"/>
        <w:tblCellMar>
          <w:left w:w="0" w:type="dxa"/>
          <w:bottom w:w="115" w:type="dxa"/>
          <w:right w:w="0" w:type="dxa"/>
        </w:tblCellMar>
        <w:tblLook w:val="04A0" w:firstRow="1" w:lastRow="0" w:firstColumn="1" w:lastColumn="0" w:noHBand="0" w:noVBand="1"/>
        <w:tblDescription w:val="Layout table for name, contact info, and objective"/>
      </w:tblPr>
      <w:tblGrid>
        <w:gridCol w:w="9497"/>
      </w:tblGrid>
      <w:tr w:rsidRPr="009A4D2B" w:rsidR="00692703" w:rsidTr="4CF9721D" w14:paraId="1E418F21" w14:textId="77777777">
        <w:trPr>
          <w:trHeight w:val="1418" w:hRule="exact"/>
        </w:trPr>
        <w:tc>
          <w:tcPr>
            <w:tcW w:w="9497" w:type="dxa"/>
            <w:tcMar>
              <w:top w:w="0" w:type="dxa"/>
              <w:bottom w:w="0" w:type="dxa"/>
            </w:tcMar>
          </w:tcPr>
          <w:p w:rsidRPr="002A43A3" w:rsidR="00F55277" w:rsidP="4CF9721D" w:rsidRDefault="002F3F0D" w14:paraId="1D9EF893" w14:textId="61B82DCC">
            <w:pPr>
              <w:pStyle w:val="Heading1"/>
              <w:keepNext w:val="1"/>
              <w:keepLines w:val="1"/>
              <w:spacing w:before="360" w:after="80" w:line="240" w:lineRule="exact"/>
              <w:jc w:val="left"/>
              <w:rPr>
                <w:rFonts w:ascii="Times New Roman" w:hAnsi="Times New Roman" w:eastAsia="Times New Roman" w:cs="Times New Roman"/>
                <w:b w:val="0"/>
                <w:bCs w:val="0"/>
                <w:i w:val="0"/>
                <w:iCs w:val="0"/>
                <w:caps w:val="0"/>
                <w:smallCaps w:val="0"/>
                <w:noProof w:val="0"/>
                <w:color w:val="0F4761"/>
                <w:sz w:val="52"/>
                <w:szCs w:val="52"/>
                <w:lang w:val="en-US"/>
              </w:rPr>
            </w:pPr>
            <w:r w:rsidRPr="4CF9721D" w:rsidR="684AA661">
              <w:rPr>
                <w:rFonts w:ascii="Times New Roman" w:hAnsi="Times New Roman" w:eastAsia="Times New Roman" w:cs="Times New Roman"/>
                <w:b w:val="0"/>
                <w:bCs w:val="0"/>
                <w:i w:val="0"/>
                <w:iCs w:val="0"/>
                <w:caps w:val="0"/>
                <w:smallCaps w:val="0"/>
                <w:noProof w:val="0"/>
                <w:color w:val="0F4761"/>
                <w:sz w:val="52"/>
                <w:szCs w:val="52"/>
                <w:lang w:val="en-US"/>
              </w:rPr>
              <w:t>Hazel Curry</w:t>
            </w:r>
          </w:p>
          <w:p w:rsidRPr="002A43A3" w:rsidR="00F55277" w:rsidP="4CF9721D" w:rsidRDefault="002F3F0D" w14:paraId="19AFB385" w14:textId="4CA3DC87">
            <w:pPr>
              <w:spacing w:after="0" w:line="240" w:lineRule="exact"/>
              <w:contextualSpacing w:val="0"/>
              <w:jc w:val="left"/>
              <w:rPr>
                <w:rFonts w:ascii="Times New Roman" w:hAnsi="Times New Roman" w:eastAsia="Times New Roman" w:cs="Times New Roman"/>
                <w:b w:val="0"/>
                <w:bCs w:val="0"/>
                <w:i w:val="0"/>
                <w:iCs w:val="0"/>
                <w:caps w:val="0"/>
                <w:smallCaps w:val="0"/>
                <w:noProof w:val="0"/>
                <w:color w:val="404040" w:themeColor="text1" w:themeTint="BF" w:themeShade="FF"/>
                <w:sz w:val="24"/>
                <w:szCs w:val="24"/>
                <w:lang w:val="en-US"/>
              </w:rPr>
            </w:pPr>
            <w:r w:rsidRPr="4CF9721D" w:rsidR="684AA661">
              <w:rPr>
                <w:rFonts w:ascii="Times New Roman" w:hAnsi="Times New Roman" w:eastAsia="Times New Roman" w:cs="Times New Roman"/>
                <w:b w:val="0"/>
                <w:bCs w:val="0"/>
                <w:i w:val="0"/>
                <w:iCs w:val="0"/>
                <w:caps w:val="0"/>
                <w:smallCaps w:val="0"/>
                <w:noProof w:val="0"/>
                <w:color w:val="404040" w:themeColor="text1" w:themeTint="BF" w:themeShade="FF"/>
                <w:sz w:val="24"/>
                <w:szCs w:val="24"/>
                <w:lang w:val="en-US"/>
              </w:rPr>
              <w:t xml:space="preserve">2 Kingston Heights, Ballinteer, Dublin </w:t>
            </w:r>
          </w:p>
          <w:p w:rsidRPr="002A43A3" w:rsidR="00F55277" w:rsidP="4CF9721D" w:rsidRDefault="002F3F0D" w14:paraId="4AA4D9DE" w14:textId="494754E2">
            <w:pPr>
              <w:spacing w:after="0" w:line="240" w:lineRule="exact"/>
              <w:contextualSpacing w:val="0"/>
              <w:jc w:val="left"/>
              <w:rPr>
                <w:rFonts w:ascii="Aptos" w:hAnsi="Aptos" w:eastAsia="Aptos" w:cs="Aptos"/>
                <w:b w:val="0"/>
                <w:bCs w:val="0"/>
                <w:i w:val="0"/>
                <w:iCs w:val="0"/>
                <w:caps w:val="0"/>
                <w:smallCaps w:val="0"/>
                <w:noProof w:val="0"/>
                <w:color w:val="404040" w:themeColor="text1" w:themeTint="BF" w:themeShade="FF"/>
                <w:sz w:val="24"/>
                <w:szCs w:val="24"/>
                <w:lang w:val="en-US"/>
              </w:rPr>
            </w:pPr>
            <w:hyperlink r:id="R532c5a104ec144bc">
              <w:r w:rsidRPr="4CF9721D" w:rsidR="684AA661">
                <w:rPr>
                  <w:rStyle w:val="Hyperlink"/>
                  <w:rFonts w:ascii="Times New Roman" w:hAnsi="Times New Roman" w:eastAsia="Times New Roman" w:cs="Times New Roman"/>
                  <w:b w:val="0"/>
                  <w:bCs w:val="0"/>
                  <w:i w:val="0"/>
                  <w:iCs w:val="0"/>
                  <w:caps w:val="0"/>
                  <w:smallCaps w:val="0"/>
                  <w:strike w:val="0"/>
                  <w:dstrike w:val="0"/>
                  <w:noProof w:val="0"/>
                  <w:color w:val="467886"/>
                  <w:sz w:val="24"/>
                  <w:szCs w:val="24"/>
                  <w:lang w:val="en-US"/>
                </w:rPr>
                <w:t>hazelcurry567@gmail.com</w:t>
              </w:r>
            </w:hyperlink>
            <w:r w:rsidRPr="4CF9721D" w:rsidR="684AA661">
              <w:rPr>
                <w:rFonts w:ascii="Times New Roman" w:hAnsi="Times New Roman" w:eastAsia="Times New Roman" w:cs="Times New Roman"/>
                <w:b w:val="0"/>
                <w:bCs w:val="0"/>
                <w:i w:val="0"/>
                <w:iCs w:val="0"/>
                <w:caps w:val="0"/>
                <w:smallCaps w:val="0"/>
                <w:noProof w:val="0"/>
                <w:color w:val="404040" w:themeColor="text1" w:themeTint="BF" w:themeShade="FF"/>
                <w:sz w:val="24"/>
                <w:szCs w:val="24"/>
                <w:lang w:val="en-US"/>
              </w:rPr>
              <w:t xml:space="preserve">  I 0858428941   I </w:t>
            </w:r>
            <w:hyperlink r:id="R4027222480b94c15">
              <w:r w:rsidRPr="4CF9721D" w:rsidR="684AA661">
                <w:rPr>
                  <w:rStyle w:val="Hyperlink"/>
                  <w:rFonts w:ascii="Times New Roman" w:hAnsi="Times New Roman" w:eastAsia="Times New Roman" w:cs="Times New Roman"/>
                  <w:b w:val="0"/>
                  <w:bCs w:val="0"/>
                  <w:i w:val="0"/>
                  <w:iCs w:val="0"/>
                  <w:caps w:val="0"/>
                  <w:smallCaps w:val="0"/>
                  <w:strike w:val="0"/>
                  <w:dstrike w:val="0"/>
                  <w:noProof w:val="0"/>
                  <w:color w:val="467886"/>
                  <w:sz w:val="24"/>
                  <w:szCs w:val="24"/>
                  <w:lang w:val="en-US"/>
                </w:rPr>
                <w:t>http://linkedin.com/in/hazel-curry-924399223</w:t>
              </w:r>
            </w:hyperlink>
          </w:p>
          <w:p w:rsidRPr="002A43A3" w:rsidR="00F55277" w:rsidP="4CF9721D" w:rsidRDefault="002F3F0D" w14:paraId="3688195B" w14:textId="0611846A">
            <w:pPr>
              <w:pStyle w:val="ContactInfoEmphasis"/>
              <w:spacing/>
              <w:rPr>
                <w:rFonts w:ascii="Times New Roman" w:hAnsi="Times New Roman" w:cs="Times New Roman"/>
              </w:rPr>
            </w:pPr>
          </w:p>
        </w:tc>
      </w:tr>
      <w:tr w:rsidRPr="009A4D2B" w:rsidR="005579C9" w:rsidTr="4CF9721D" w14:paraId="68739A81" w14:textId="77777777">
        <w:trPr>
          <w:trHeight w:val="82" w:hRule="exact"/>
        </w:trPr>
        <w:tc>
          <w:tcPr>
            <w:tcW w:w="9497" w:type="dxa"/>
            <w:tcMar>
              <w:top w:w="0" w:type="dxa"/>
              <w:bottom w:w="0" w:type="dxa"/>
            </w:tcMar>
          </w:tcPr>
          <w:p w:rsidRPr="009A4D2B" w:rsidR="005579C9" w:rsidP="005579C9" w:rsidRDefault="005579C9" w14:paraId="541C9B03" w14:textId="77777777">
            <w:pPr>
              <w:rPr>
                <w:rFonts w:ascii="Times New Roman" w:hAnsi="Times New Roman" w:cs="Times New Roman"/>
              </w:rPr>
            </w:pPr>
          </w:p>
        </w:tc>
      </w:tr>
    </w:tbl>
    <w:p w:rsidRPr="009A4D2B" w:rsidR="005579C9" w:rsidP="005579C9" w:rsidRDefault="005579C9" w14:paraId="0010D4D3" w14:textId="5E788789">
      <w:pPr>
        <w:pStyle w:val="Header"/>
        <w:rPr>
          <w:rFonts w:ascii="Times New Roman" w:hAnsi="Times New Roman" w:cs="Times New Roman"/>
        </w:rPr>
      </w:pPr>
    </w:p>
    <w:tbl>
      <w:tblPr>
        <w:tblStyle w:val="TableGrid"/>
        <w:tblW w:w="4975" w:type="pct"/>
        <w:tblInd w:w="72" w:type="dxa"/>
        <w:tblBorders>
          <w:left w:val="dotted" w:color="BFBFBF" w:themeColor="background1" w:themeShade="BF" w:sz="18" w:space="0"/>
        </w:tblBorders>
        <w:tblCellMar>
          <w:left w:w="576" w:type="dxa"/>
          <w:right w:w="0" w:type="dxa"/>
        </w:tblCellMar>
        <w:tblLook w:val="0620" w:firstRow="1" w:lastRow="0" w:firstColumn="0" w:lastColumn="0" w:noHBand="1" w:noVBand="1"/>
        <w:tblDescription w:val="Experience layout table"/>
      </w:tblPr>
      <w:tblGrid>
        <w:gridCol w:w="9290"/>
      </w:tblGrid>
      <w:tr w:rsidRPr="001977AF" w:rsidR="005579C9" w:rsidTr="1F04BB1C" w14:paraId="1CB18F98" w14:textId="77777777">
        <w:trPr>
          <w:trHeight w:val="8914"/>
        </w:trPr>
        <w:tc>
          <w:tcPr>
            <w:tcW w:w="9290" w:type="dxa"/>
            <w:tcMar/>
          </w:tcPr>
          <w:p w:rsidRPr="001977AF" w:rsidR="009C5D7B" w:rsidP="009A4D2B" w:rsidRDefault="00D84582" w14:paraId="2BF08808" w14:textId="7DE6B4D2">
            <w:pPr>
              <w:spacing w:line="360" w:lineRule="auto"/>
              <w:rPr>
                <w:rFonts w:ascii="Times New Roman" w:hAnsi="Times New Roman" w:cs="Times New Roman"/>
                <w:color w:val="auto"/>
              </w:rPr>
            </w:pPr>
            <w:r>
              <w:rPr>
                <w:rFonts w:ascii="Times New Roman" w:hAnsi="Times New Roman" w:cs="Times New Roman"/>
                <w:color w:val="auto"/>
              </w:rPr>
              <w:t>Dear Graduate Recruitment Manager</w:t>
            </w:r>
            <w:r w:rsidRPr="001977AF" w:rsidR="009C5D7B">
              <w:rPr>
                <w:rFonts w:ascii="Times New Roman" w:hAnsi="Times New Roman" w:cs="Times New Roman"/>
                <w:color w:val="auto"/>
              </w:rPr>
              <w:t>,</w:t>
            </w:r>
          </w:p>
          <w:p w:rsidRPr="001977AF" w:rsidR="009C5D7B" w:rsidP="009A4D2B" w:rsidRDefault="009C5D7B" w14:paraId="11B61068" w14:textId="77777777">
            <w:pPr>
              <w:spacing w:line="360" w:lineRule="auto"/>
              <w:rPr>
                <w:rFonts w:ascii="Times New Roman" w:hAnsi="Times New Roman" w:cs="Times New Roman"/>
                <w:color w:val="auto"/>
              </w:rPr>
            </w:pPr>
          </w:p>
          <w:p w:rsidR="00091DE7" w:rsidP="009A4D2B" w:rsidRDefault="00091DE7" w14:paraId="36609FDC" w14:textId="1CBECE88">
            <w:pPr>
              <w:spacing w:line="360" w:lineRule="auto"/>
              <w:rPr>
                <w:rFonts w:ascii="Times New Roman" w:hAnsi="Times New Roman" w:cs="Times New Roman"/>
                <w:color w:val="auto"/>
              </w:rPr>
            </w:pPr>
            <w:r w:rsidRPr="1F04BB1C" w:rsidR="00091DE7">
              <w:rPr>
                <w:rFonts w:ascii="Times New Roman" w:hAnsi="Times New Roman" w:cs="Times New Roman"/>
                <w:color w:val="auto"/>
              </w:rPr>
              <w:t>This letter is to express my sincere interest in</w:t>
            </w:r>
            <w:r w:rsidRPr="1F04BB1C" w:rsidR="002D0A15">
              <w:rPr>
                <w:rFonts w:ascii="Times New Roman" w:hAnsi="Times New Roman" w:cs="Times New Roman"/>
                <w:color w:val="auto"/>
              </w:rPr>
              <w:t xml:space="preserve"> becoming</w:t>
            </w:r>
            <w:r w:rsidRPr="1F04BB1C" w:rsidR="6053A765">
              <w:rPr>
                <w:rFonts w:ascii="Times New Roman" w:hAnsi="Times New Roman" w:cs="Times New Roman"/>
                <w:color w:val="auto"/>
              </w:rPr>
              <w:t xml:space="preserve"> a trainee at </w:t>
            </w:r>
            <w:r w:rsidRPr="1F04BB1C" w:rsidR="5FEFFCFB">
              <w:rPr>
                <w:rFonts w:ascii="Times New Roman" w:hAnsi="Times New Roman" w:cs="Times New Roman"/>
                <w:color w:val="auto"/>
              </w:rPr>
              <w:t>Byrne Wallace</w:t>
            </w:r>
            <w:r w:rsidRPr="1F04BB1C" w:rsidR="6053A765">
              <w:rPr>
                <w:rFonts w:ascii="Times New Roman" w:hAnsi="Times New Roman" w:cs="Times New Roman"/>
                <w:color w:val="auto"/>
              </w:rPr>
              <w:t>.</w:t>
            </w:r>
            <w:r w:rsidRPr="1F04BB1C" w:rsidR="002D0A15">
              <w:rPr>
                <w:rFonts w:ascii="Times New Roman" w:hAnsi="Times New Roman" w:cs="Times New Roman"/>
                <w:color w:val="auto"/>
              </w:rPr>
              <w:t xml:space="preserve"> </w:t>
            </w:r>
            <w:r w:rsidRPr="1F04BB1C" w:rsidR="00091DE7">
              <w:rPr>
                <w:rFonts w:ascii="Times New Roman" w:hAnsi="Times New Roman" w:cs="Times New Roman"/>
                <w:color w:val="auto"/>
              </w:rPr>
              <w:t xml:space="preserve"> From my</w:t>
            </w:r>
            <w:r w:rsidRPr="1F04BB1C" w:rsidR="008F5F7F">
              <w:rPr>
                <w:rFonts w:ascii="Times New Roman" w:hAnsi="Times New Roman" w:cs="Times New Roman"/>
                <w:color w:val="auto"/>
              </w:rPr>
              <w:t xml:space="preserve"> experience working in the legal sector,</w:t>
            </w:r>
            <w:r w:rsidRPr="1F04BB1C" w:rsidR="00091DE7">
              <w:rPr>
                <w:rFonts w:ascii="Times New Roman" w:hAnsi="Times New Roman" w:cs="Times New Roman"/>
                <w:color w:val="auto"/>
              </w:rPr>
              <w:t xml:space="preserve"> diligent studies throughout my bachelor’s </w:t>
            </w:r>
            <w:r w:rsidRPr="1F04BB1C" w:rsidR="0051582B">
              <w:rPr>
                <w:rFonts w:ascii="Times New Roman" w:hAnsi="Times New Roman" w:cs="Times New Roman"/>
                <w:color w:val="auto"/>
              </w:rPr>
              <w:t>degree</w:t>
            </w:r>
            <w:r w:rsidRPr="1F04BB1C" w:rsidR="00B20D12">
              <w:rPr>
                <w:rFonts w:ascii="Times New Roman" w:hAnsi="Times New Roman" w:cs="Times New Roman"/>
                <w:color w:val="auto"/>
              </w:rPr>
              <w:t xml:space="preserve"> and now </w:t>
            </w:r>
            <w:r w:rsidRPr="1F04BB1C" w:rsidR="008F5F7F">
              <w:rPr>
                <w:rFonts w:ascii="Times New Roman" w:hAnsi="Times New Roman" w:cs="Times New Roman"/>
                <w:color w:val="auto"/>
              </w:rPr>
              <w:t xml:space="preserve">completing </w:t>
            </w:r>
            <w:r w:rsidRPr="1F04BB1C" w:rsidR="00B20D12">
              <w:rPr>
                <w:rFonts w:ascii="Times New Roman" w:hAnsi="Times New Roman" w:cs="Times New Roman"/>
                <w:color w:val="auto"/>
              </w:rPr>
              <w:t>my FE-1</w:t>
            </w:r>
            <w:r w:rsidRPr="1F04BB1C" w:rsidR="0059005B">
              <w:rPr>
                <w:rFonts w:ascii="Times New Roman" w:hAnsi="Times New Roman" w:cs="Times New Roman"/>
                <w:color w:val="auto"/>
              </w:rPr>
              <w:t xml:space="preserve"> </w:t>
            </w:r>
            <w:r w:rsidRPr="1F04BB1C" w:rsidR="00B20D12">
              <w:rPr>
                <w:rFonts w:ascii="Times New Roman" w:hAnsi="Times New Roman" w:cs="Times New Roman"/>
                <w:color w:val="auto"/>
              </w:rPr>
              <w:t>examinations</w:t>
            </w:r>
            <w:r w:rsidRPr="1F04BB1C" w:rsidR="0051582B">
              <w:rPr>
                <w:rFonts w:ascii="Times New Roman" w:hAnsi="Times New Roman" w:cs="Times New Roman"/>
                <w:color w:val="auto"/>
              </w:rPr>
              <w:t>,</w:t>
            </w:r>
            <w:r w:rsidRPr="1F04BB1C" w:rsidR="00091DE7">
              <w:rPr>
                <w:rFonts w:ascii="Times New Roman" w:hAnsi="Times New Roman" w:cs="Times New Roman"/>
                <w:color w:val="auto"/>
              </w:rPr>
              <w:t xml:space="preserve"> I believe I am well equipped for this position. </w:t>
            </w:r>
          </w:p>
          <w:p w:rsidR="004D4BE8" w:rsidP="009A4D2B" w:rsidRDefault="004D4BE8" w14:paraId="67503C91" w14:textId="77777777">
            <w:pPr>
              <w:spacing w:line="360" w:lineRule="auto"/>
              <w:rPr>
                <w:rFonts w:ascii="Times New Roman" w:hAnsi="Times New Roman" w:cs="Times New Roman"/>
                <w:color w:val="auto"/>
              </w:rPr>
            </w:pPr>
          </w:p>
          <w:p w:rsidR="004D4BE8" w:rsidP="009A4D2B" w:rsidRDefault="004D4BE8" w14:paraId="1FC83011" w14:textId="3EB0D748">
            <w:pPr>
              <w:spacing w:line="360" w:lineRule="auto"/>
              <w:rPr>
                <w:rFonts w:ascii="Times New Roman" w:hAnsi="Times New Roman" w:cs="Times New Roman"/>
                <w:color w:val="auto"/>
              </w:rPr>
            </w:pPr>
            <w:r w:rsidRPr="4CF9721D" w:rsidR="004D4BE8">
              <w:rPr>
                <w:rFonts w:ascii="Times New Roman" w:hAnsi="Times New Roman" w:cs="Times New Roman"/>
                <w:color w:val="auto"/>
              </w:rPr>
              <w:t xml:space="preserve">I am currently </w:t>
            </w:r>
            <w:r w:rsidRPr="4CF9721D" w:rsidR="008F5F7F">
              <w:rPr>
                <w:rFonts w:ascii="Times New Roman" w:hAnsi="Times New Roman" w:cs="Times New Roman"/>
                <w:color w:val="auto"/>
              </w:rPr>
              <w:t xml:space="preserve">working </w:t>
            </w:r>
            <w:r w:rsidRPr="4CF9721D" w:rsidR="004D4BE8">
              <w:rPr>
                <w:rFonts w:ascii="Times New Roman" w:hAnsi="Times New Roman" w:cs="Times New Roman"/>
                <w:color w:val="auto"/>
              </w:rPr>
              <w:t xml:space="preserve">in a </w:t>
            </w:r>
            <w:r w:rsidRPr="4CF9721D" w:rsidR="1EE71909">
              <w:rPr>
                <w:rFonts w:ascii="Times New Roman" w:hAnsi="Times New Roman" w:cs="Times New Roman"/>
                <w:color w:val="auto"/>
              </w:rPr>
              <w:t xml:space="preserve">busy general practice firm on the Clinical Negligence </w:t>
            </w:r>
            <w:r w:rsidRPr="4CF9721D" w:rsidR="004D4BE8">
              <w:rPr>
                <w:rFonts w:ascii="Times New Roman" w:hAnsi="Times New Roman" w:cs="Times New Roman"/>
                <w:color w:val="auto"/>
              </w:rPr>
              <w:t xml:space="preserve">Litigation </w:t>
            </w:r>
            <w:r w:rsidRPr="4CF9721D" w:rsidR="2FC66909">
              <w:rPr>
                <w:rFonts w:ascii="Times New Roman" w:hAnsi="Times New Roman" w:cs="Times New Roman"/>
                <w:color w:val="auto"/>
              </w:rPr>
              <w:t>team</w:t>
            </w:r>
            <w:r w:rsidRPr="4CF9721D" w:rsidR="004D4BE8">
              <w:rPr>
                <w:rFonts w:ascii="Times New Roman" w:hAnsi="Times New Roman" w:cs="Times New Roman"/>
                <w:color w:val="auto"/>
              </w:rPr>
              <w:t xml:space="preserve">. </w:t>
            </w:r>
            <w:r w:rsidRPr="4CF9721D" w:rsidR="50F90B19">
              <w:rPr>
                <w:rFonts w:ascii="Times New Roman" w:hAnsi="Times New Roman" w:cs="Times New Roman"/>
                <w:color w:val="auto"/>
              </w:rPr>
              <w:t xml:space="preserve">Prior to this position </w:t>
            </w:r>
            <w:r w:rsidRPr="4CF9721D" w:rsidR="004D4BE8">
              <w:rPr>
                <w:rFonts w:ascii="Times New Roman" w:hAnsi="Times New Roman" w:cs="Times New Roman"/>
                <w:color w:val="auto"/>
              </w:rPr>
              <w:t>I started</w:t>
            </w:r>
            <w:r w:rsidRPr="4CF9721D" w:rsidR="008F5F7F">
              <w:rPr>
                <w:rFonts w:ascii="Times New Roman" w:hAnsi="Times New Roman" w:cs="Times New Roman"/>
                <w:color w:val="auto"/>
              </w:rPr>
              <w:t xml:space="preserve"> a yearlong internship </w:t>
            </w:r>
            <w:r w:rsidRPr="4CF9721D" w:rsidR="004D4BE8">
              <w:rPr>
                <w:rFonts w:ascii="Times New Roman" w:hAnsi="Times New Roman" w:cs="Times New Roman"/>
                <w:color w:val="auto"/>
              </w:rPr>
              <w:t xml:space="preserve">in April </w:t>
            </w:r>
            <w:r w:rsidRPr="4CF9721D" w:rsidR="701AB9F2">
              <w:rPr>
                <w:rFonts w:ascii="Times New Roman" w:hAnsi="Times New Roman" w:cs="Times New Roman"/>
                <w:color w:val="auto"/>
              </w:rPr>
              <w:t xml:space="preserve">2023 </w:t>
            </w:r>
            <w:r w:rsidRPr="4CF9721D" w:rsidR="004D4BE8">
              <w:rPr>
                <w:rFonts w:ascii="Times New Roman" w:hAnsi="Times New Roman" w:cs="Times New Roman"/>
                <w:color w:val="auto"/>
              </w:rPr>
              <w:t xml:space="preserve">and </w:t>
            </w:r>
            <w:r w:rsidRPr="4CF9721D" w:rsidR="05AB56CD">
              <w:rPr>
                <w:rFonts w:ascii="Times New Roman" w:hAnsi="Times New Roman" w:cs="Times New Roman"/>
                <w:color w:val="auto"/>
              </w:rPr>
              <w:t>quickly</w:t>
            </w:r>
            <w:r w:rsidRPr="4CF9721D" w:rsidR="004D4BE8">
              <w:rPr>
                <w:rFonts w:ascii="Times New Roman" w:hAnsi="Times New Roman" w:cs="Times New Roman"/>
                <w:color w:val="auto"/>
              </w:rPr>
              <w:t xml:space="preserve"> </w:t>
            </w:r>
            <w:r w:rsidRPr="4CF9721D" w:rsidR="004D4BE8">
              <w:rPr>
                <w:rFonts w:ascii="Times New Roman" w:hAnsi="Times New Roman" w:cs="Times New Roman"/>
                <w:color w:val="auto"/>
              </w:rPr>
              <w:t>fulfil</w:t>
            </w:r>
            <w:r w:rsidRPr="4CF9721D" w:rsidR="2A305426">
              <w:rPr>
                <w:rFonts w:ascii="Times New Roman" w:hAnsi="Times New Roman" w:cs="Times New Roman"/>
                <w:color w:val="auto"/>
              </w:rPr>
              <w:t>led</w:t>
            </w:r>
            <w:r w:rsidRPr="4CF9721D" w:rsidR="004D4BE8">
              <w:rPr>
                <w:rFonts w:ascii="Times New Roman" w:hAnsi="Times New Roman" w:cs="Times New Roman"/>
                <w:color w:val="auto"/>
              </w:rPr>
              <w:t xml:space="preserve"> a legal </w:t>
            </w:r>
            <w:r w:rsidRPr="4CF9721D" w:rsidR="008F5F7F">
              <w:rPr>
                <w:rFonts w:ascii="Times New Roman" w:hAnsi="Times New Roman" w:cs="Times New Roman"/>
                <w:color w:val="auto"/>
              </w:rPr>
              <w:t xml:space="preserve">assistant/ </w:t>
            </w:r>
            <w:r w:rsidRPr="4CF9721D" w:rsidR="00331612">
              <w:rPr>
                <w:rFonts w:ascii="Times New Roman" w:hAnsi="Times New Roman" w:cs="Times New Roman"/>
                <w:color w:val="auto"/>
              </w:rPr>
              <w:t xml:space="preserve">legal </w:t>
            </w:r>
            <w:r w:rsidRPr="4CF9721D" w:rsidR="004D4BE8">
              <w:rPr>
                <w:rFonts w:ascii="Times New Roman" w:hAnsi="Times New Roman" w:cs="Times New Roman"/>
                <w:color w:val="auto"/>
              </w:rPr>
              <w:t xml:space="preserve">executive role working under a managing partner. I have developed vast interpersonal skills while working on </w:t>
            </w:r>
            <w:r w:rsidRPr="4CF9721D" w:rsidR="004D4BE8">
              <w:rPr>
                <w:rFonts w:ascii="Times New Roman" w:hAnsi="Times New Roman" w:cs="Times New Roman"/>
                <w:color w:val="auto"/>
              </w:rPr>
              <w:t>specialist team</w:t>
            </w:r>
            <w:r w:rsidRPr="4CF9721D" w:rsidR="55209F59">
              <w:rPr>
                <w:rFonts w:ascii="Times New Roman" w:hAnsi="Times New Roman" w:cs="Times New Roman"/>
                <w:color w:val="auto"/>
              </w:rPr>
              <w:t>s</w:t>
            </w:r>
            <w:r w:rsidRPr="4CF9721D" w:rsidR="004D4BE8">
              <w:rPr>
                <w:rFonts w:ascii="Times New Roman" w:hAnsi="Times New Roman" w:cs="Times New Roman"/>
                <w:color w:val="auto"/>
              </w:rPr>
              <w:t xml:space="preserve"> who litigate</w:t>
            </w:r>
            <w:r w:rsidRPr="4CF9721D" w:rsidR="2E7A5D4F">
              <w:rPr>
                <w:rFonts w:ascii="Times New Roman" w:hAnsi="Times New Roman" w:cs="Times New Roman"/>
                <w:color w:val="auto"/>
              </w:rPr>
              <w:t xml:space="preserve"> and defend</w:t>
            </w:r>
            <w:r w:rsidRPr="4CF9721D" w:rsidR="004D4BE8">
              <w:rPr>
                <w:rFonts w:ascii="Times New Roman" w:hAnsi="Times New Roman" w:cs="Times New Roman"/>
                <w:color w:val="auto"/>
              </w:rPr>
              <w:t xml:space="preserve"> medical negligence and fatal injury cases. Working as part of th</w:t>
            </w:r>
            <w:r w:rsidRPr="4CF9721D" w:rsidR="2C95ABDB">
              <w:rPr>
                <w:rFonts w:ascii="Times New Roman" w:hAnsi="Times New Roman" w:cs="Times New Roman"/>
                <w:color w:val="auto"/>
              </w:rPr>
              <w:t>e</w:t>
            </w:r>
            <w:r w:rsidRPr="4CF9721D" w:rsidR="004D4BE8">
              <w:rPr>
                <w:rFonts w:ascii="Times New Roman" w:hAnsi="Times New Roman" w:cs="Times New Roman"/>
                <w:color w:val="auto"/>
              </w:rPr>
              <w:t>s</w:t>
            </w:r>
            <w:r w:rsidRPr="4CF9721D" w:rsidR="2C95ABDB">
              <w:rPr>
                <w:rFonts w:ascii="Times New Roman" w:hAnsi="Times New Roman" w:cs="Times New Roman"/>
                <w:color w:val="auto"/>
              </w:rPr>
              <w:t>e</w:t>
            </w:r>
            <w:r w:rsidRPr="4CF9721D" w:rsidR="004D4BE8">
              <w:rPr>
                <w:rFonts w:ascii="Times New Roman" w:hAnsi="Times New Roman" w:cs="Times New Roman"/>
                <w:color w:val="auto"/>
              </w:rPr>
              <w:t xml:space="preserve"> team</w:t>
            </w:r>
            <w:r w:rsidRPr="4CF9721D" w:rsidR="00D0F641">
              <w:rPr>
                <w:rFonts w:ascii="Times New Roman" w:hAnsi="Times New Roman" w:cs="Times New Roman"/>
                <w:color w:val="auto"/>
              </w:rPr>
              <w:t>s</w:t>
            </w:r>
            <w:r w:rsidRPr="4CF9721D" w:rsidR="004D4BE8">
              <w:rPr>
                <w:rFonts w:ascii="Times New Roman" w:hAnsi="Times New Roman" w:cs="Times New Roman"/>
                <w:color w:val="auto"/>
              </w:rPr>
              <w:t xml:space="preserve"> has not only developed my </w:t>
            </w:r>
            <w:r w:rsidRPr="4CF9721D" w:rsidR="008F5F7F">
              <w:rPr>
                <w:rFonts w:ascii="Times New Roman" w:hAnsi="Times New Roman" w:cs="Times New Roman"/>
                <w:color w:val="auto"/>
              </w:rPr>
              <w:t>understanding of litigation and legal knowledge,</w:t>
            </w:r>
            <w:r w:rsidRPr="4CF9721D" w:rsidR="004D4BE8">
              <w:rPr>
                <w:rFonts w:ascii="Times New Roman" w:hAnsi="Times New Roman" w:cs="Times New Roman"/>
                <w:color w:val="auto"/>
              </w:rPr>
              <w:t xml:space="preserve"> </w:t>
            </w:r>
            <w:r w:rsidRPr="4CF9721D" w:rsidR="008F5F7F">
              <w:rPr>
                <w:rFonts w:ascii="Times New Roman" w:hAnsi="Times New Roman" w:cs="Times New Roman"/>
                <w:color w:val="auto"/>
              </w:rPr>
              <w:t>but it</w:t>
            </w:r>
            <w:r w:rsidRPr="4CF9721D" w:rsidR="004D4BE8">
              <w:rPr>
                <w:rFonts w:ascii="Times New Roman" w:hAnsi="Times New Roman" w:cs="Times New Roman"/>
                <w:color w:val="auto"/>
              </w:rPr>
              <w:t xml:space="preserve"> has also allowed me to be exposed to a large </w:t>
            </w:r>
            <w:r w:rsidRPr="4CF9721D" w:rsidR="008F5F7F">
              <w:rPr>
                <w:rFonts w:ascii="Times New Roman" w:hAnsi="Times New Roman" w:cs="Times New Roman"/>
                <w:color w:val="auto"/>
              </w:rPr>
              <w:t>caseload</w:t>
            </w:r>
            <w:r w:rsidRPr="4CF9721D" w:rsidR="004D4BE8">
              <w:rPr>
                <w:rFonts w:ascii="Times New Roman" w:hAnsi="Times New Roman" w:cs="Times New Roman"/>
                <w:color w:val="auto"/>
              </w:rPr>
              <w:t xml:space="preserve"> and develop the necessary skills for the management of such a workload. </w:t>
            </w:r>
          </w:p>
          <w:p w:rsidRPr="001977AF" w:rsidR="008F5F7F" w:rsidP="009A4D2B" w:rsidRDefault="008F5F7F" w14:paraId="57CB4DBE" w14:textId="77777777">
            <w:pPr>
              <w:spacing w:line="360" w:lineRule="auto"/>
              <w:rPr>
                <w:rFonts w:ascii="Times New Roman" w:hAnsi="Times New Roman" w:cs="Times New Roman"/>
                <w:color w:val="auto"/>
              </w:rPr>
            </w:pPr>
          </w:p>
          <w:p w:rsidR="005F3E6C" w:rsidP="009A4D2B" w:rsidRDefault="00091DE7" w14:paraId="3B83D8B6" w14:textId="06982109">
            <w:pPr>
              <w:spacing w:line="360" w:lineRule="auto"/>
              <w:rPr>
                <w:rFonts w:ascii="Times New Roman" w:hAnsi="Times New Roman" w:cs="Times New Roman"/>
                <w:color w:val="auto"/>
              </w:rPr>
            </w:pPr>
            <w:r w:rsidRPr="001977AF">
              <w:rPr>
                <w:rFonts w:ascii="Times New Roman" w:hAnsi="Times New Roman" w:cs="Times New Roman"/>
                <w:color w:val="auto"/>
              </w:rPr>
              <w:t xml:space="preserve">I </w:t>
            </w:r>
            <w:r w:rsidR="004D4BE8">
              <w:rPr>
                <w:rFonts w:ascii="Times New Roman" w:hAnsi="Times New Roman" w:cs="Times New Roman"/>
                <w:color w:val="auto"/>
              </w:rPr>
              <w:t xml:space="preserve">graduated from </w:t>
            </w:r>
            <w:r w:rsidR="008F5F7F">
              <w:rPr>
                <w:rFonts w:ascii="Times New Roman" w:hAnsi="Times New Roman" w:cs="Times New Roman"/>
                <w:color w:val="auto"/>
              </w:rPr>
              <w:t xml:space="preserve">my </w:t>
            </w:r>
            <w:r w:rsidR="00390046">
              <w:rPr>
                <w:rFonts w:ascii="Times New Roman" w:hAnsi="Times New Roman" w:cs="Times New Roman"/>
                <w:color w:val="auto"/>
              </w:rPr>
              <w:t xml:space="preserve">bachelor’s in Law LLB </w:t>
            </w:r>
            <w:r w:rsidR="008F5F7F">
              <w:rPr>
                <w:rFonts w:ascii="Times New Roman" w:hAnsi="Times New Roman" w:cs="Times New Roman"/>
                <w:color w:val="auto"/>
              </w:rPr>
              <w:t xml:space="preserve">from </w:t>
            </w:r>
            <w:r w:rsidRPr="001977AF">
              <w:rPr>
                <w:rFonts w:ascii="Times New Roman" w:hAnsi="Times New Roman" w:cs="Times New Roman"/>
                <w:color w:val="auto"/>
              </w:rPr>
              <w:t>Technological University Dublin</w:t>
            </w:r>
            <w:r w:rsidR="004D4BE8">
              <w:rPr>
                <w:rFonts w:ascii="Times New Roman" w:hAnsi="Times New Roman" w:cs="Times New Roman"/>
                <w:color w:val="auto"/>
              </w:rPr>
              <w:t xml:space="preserve"> in October 2022</w:t>
            </w:r>
            <w:r w:rsidR="008F5F7F">
              <w:rPr>
                <w:rFonts w:ascii="Times New Roman" w:hAnsi="Times New Roman" w:cs="Times New Roman"/>
                <w:color w:val="auto"/>
              </w:rPr>
              <w:t xml:space="preserve"> with a 2:1</w:t>
            </w:r>
            <w:r w:rsidR="004D4BE8">
              <w:rPr>
                <w:rFonts w:ascii="Times New Roman" w:hAnsi="Times New Roman" w:cs="Times New Roman"/>
                <w:color w:val="auto"/>
              </w:rPr>
              <w:t xml:space="preserve">. </w:t>
            </w:r>
            <w:r w:rsidRPr="001977AF" w:rsidR="0051582B">
              <w:rPr>
                <w:rFonts w:ascii="Times New Roman" w:hAnsi="Times New Roman" w:cs="Times New Roman"/>
                <w:color w:val="auto"/>
              </w:rPr>
              <w:t>This degree allowed me to gain in</w:t>
            </w:r>
            <w:r w:rsidRPr="001977AF" w:rsidR="00DC4372">
              <w:rPr>
                <w:rFonts w:ascii="Times New Roman" w:hAnsi="Times New Roman" w:cs="Times New Roman"/>
                <w:color w:val="auto"/>
              </w:rPr>
              <w:t>-</w:t>
            </w:r>
            <w:r w:rsidRPr="001977AF" w:rsidR="0051582B">
              <w:rPr>
                <w:rFonts w:ascii="Times New Roman" w:hAnsi="Times New Roman" w:cs="Times New Roman"/>
                <w:color w:val="auto"/>
              </w:rPr>
              <w:t>depth knowledge and understanding of the key aspects governing Irish Jurisprudence</w:t>
            </w:r>
            <w:r w:rsidR="00EF12E3">
              <w:rPr>
                <w:rFonts w:ascii="Times New Roman" w:hAnsi="Times New Roman" w:cs="Times New Roman"/>
                <w:color w:val="auto"/>
              </w:rPr>
              <w:t xml:space="preserve"> and international law</w:t>
            </w:r>
            <w:r w:rsidRPr="001977AF" w:rsidR="0051582B">
              <w:rPr>
                <w:rFonts w:ascii="Times New Roman" w:hAnsi="Times New Roman" w:cs="Times New Roman"/>
                <w:color w:val="auto"/>
              </w:rPr>
              <w:t xml:space="preserve">. </w:t>
            </w:r>
            <w:r w:rsidRPr="001977AF" w:rsidR="00DC4372">
              <w:rPr>
                <w:rFonts w:ascii="Times New Roman" w:hAnsi="Times New Roman" w:cs="Times New Roman"/>
                <w:color w:val="auto"/>
              </w:rPr>
              <w:t xml:space="preserve">I have grown a passion for law </w:t>
            </w:r>
            <w:r w:rsidRPr="001977AF" w:rsidR="002A4598">
              <w:rPr>
                <w:rFonts w:ascii="Times New Roman" w:hAnsi="Times New Roman" w:cs="Times New Roman"/>
                <w:color w:val="auto"/>
              </w:rPr>
              <w:t>and its practical applications that infiltrate</w:t>
            </w:r>
            <w:r w:rsidRPr="001977AF" w:rsidR="00BE78BA">
              <w:rPr>
                <w:rFonts w:ascii="Times New Roman" w:hAnsi="Times New Roman" w:cs="Times New Roman"/>
                <w:color w:val="auto"/>
              </w:rPr>
              <w:t xml:space="preserve"> our</w:t>
            </w:r>
            <w:r w:rsidRPr="001977AF" w:rsidR="002A4598">
              <w:rPr>
                <w:rFonts w:ascii="Times New Roman" w:hAnsi="Times New Roman" w:cs="Times New Roman"/>
                <w:color w:val="auto"/>
              </w:rPr>
              <w:t xml:space="preserve"> everyday lives and business </w:t>
            </w:r>
            <w:r w:rsidRPr="001977AF" w:rsidR="00BE78BA">
              <w:rPr>
                <w:rFonts w:ascii="Times New Roman" w:hAnsi="Times New Roman" w:cs="Times New Roman"/>
                <w:color w:val="auto"/>
              </w:rPr>
              <w:t xml:space="preserve">practices. </w:t>
            </w:r>
            <w:r w:rsidRPr="001977AF" w:rsidR="00CA6297">
              <w:rPr>
                <w:rFonts w:ascii="Times New Roman" w:hAnsi="Times New Roman" w:cs="Times New Roman"/>
                <w:color w:val="auto"/>
              </w:rPr>
              <w:t xml:space="preserve">I </w:t>
            </w:r>
            <w:r w:rsidRPr="001977AF" w:rsidR="0051582B">
              <w:rPr>
                <w:rFonts w:ascii="Times New Roman" w:hAnsi="Times New Roman" w:cs="Times New Roman"/>
                <w:color w:val="auto"/>
              </w:rPr>
              <w:t xml:space="preserve">achieved exceptional academic results </w:t>
            </w:r>
            <w:r w:rsidRPr="001977AF" w:rsidR="00B006DD">
              <w:rPr>
                <w:rFonts w:ascii="Times New Roman" w:hAnsi="Times New Roman" w:cs="Times New Roman"/>
                <w:color w:val="auto"/>
              </w:rPr>
              <w:t>gaining a 2</w:t>
            </w:r>
            <w:r w:rsidRPr="001977AF" w:rsidR="00B006DD">
              <w:rPr>
                <w:rFonts w:ascii="Times New Roman" w:hAnsi="Times New Roman" w:cs="Times New Roman"/>
                <w:color w:val="auto"/>
                <w:vertAlign w:val="superscript"/>
              </w:rPr>
              <w:t>nd</w:t>
            </w:r>
            <w:r w:rsidRPr="001977AF" w:rsidR="00B006DD">
              <w:rPr>
                <w:rFonts w:ascii="Times New Roman" w:hAnsi="Times New Roman" w:cs="Times New Roman"/>
                <w:color w:val="auto"/>
              </w:rPr>
              <w:t xml:space="preserve"> Class </w:t>
            </w:r>
            <w:proofErr w:type="spellStart"/>
            <w:r w:rsidRPr="001977AF" w:rsidR="00B006DD">
              <w:rPr>
                <w:rFonts w:ascii="Times New Roman" w:hAnsi="Times New Roman" w:cs="Times New Roman"/>
                <w:color w:val="auto"/>
              </w:rPr>
              <w:t>Honours</w:t>
            </w:r>
            <w:proofErr w:type="spellEnd"/>
            <w:r w:rsidRPr="001977AF" w:rsidR="00B006DD">
              <w:rPr>
                <w:rFonts w:ascii="Times New Roman" w:hAnsi="Times New Roman" w:cs="Times New Roman"/>
                <w:color w:val="auto"/>
              </w:rPr>
              <w:t xml:space="preserve">, Grade 1 </w:t>
            </w:r>
            <w:r w:rsidRPr="001977AF" w:rsidR="00706B74">
              <w:rPr>
                <w:rFonts w:ascii="Times New Roman" w:hAnsi="Times New Roman" w:cs="Times New Roman"/>
                <w:color w:val="auto"/>
              </w:rPr>
              <w:t xml:space="preserve">in </w:t>
            </w:r>
            <w:r w:rsidR="008F5F7F">
              <w:rPr>
                <w:rFonts w:ascii="Times New Roman" w:hAnsi="Times New Roman" w:cs="Times New Roman"/>
                <w:color w:val="auto"/>
              </w:rPr>
              <w:t>all three years</w:t>
            </w:r>
            <w:r w:rsidRPr="001977AF" w:rsidR="00B006DD">
              <w:rPr>
                <w:rFonts w:ascii="Times New Roman" w:hAnsi="Times New Roman" w:cs="Times New Roman"/>
                <w:color w:val="auto"/>
              </w:rPr>
              <w:t xml:space="preserve"> of my degree</w:t>
            </w:r>
            <w:r w:rsidRPr="001977AF" w:rsidR="00706B74">
              <w:rPr>
                <w:rFonts w:ascii="Times New Roman" w:hAnsi="Times New Roman" w:cs="Times New Roman"/>
                <w:color w:val="auto"/>
              </w:rPr>
              <w:t>.</w:t>
            </w:r>
            <w:r w:rsidR="00D67DF0">
              <w:rPr>
                <w:rFonts w:ascii="Times New Roman" w:hAnsi="Times New Roman" w:cs="Times New Roman"/>
                <w:color w:val="auto"/>
              </w:rPr>
              <w:t xml:space="preserve"> In TUD</w:t>
            </w:r>
            <w:r w:rsidR="008F5F7F">
              <w:rPr>
                <w:rFonts w:ascii="Times New Roman" w:hAnsi="Times New Roman" w:cs="Times New Roman"/>
                <w:color w:val="auto"/>
              </w:rPr>
              <w:t xml:space="preserve"> I partook in </w:t>
            </w:r>
            <w:r w:rsidRPr="001977AF" w:rsidR="008F5F7F">
              <w:rPr>
                <w:rFonts w:ascii="Times New Roman" w:hAnsi="Times New Roman" w:cs="Times New Roman"/>
                <w:color w:val="auto"/>
              </w:rPr>
              <w:t xml:space="preserve">various societies such as the Law and Debating Society, and the Free Legal Advice Society. Membership in these clubs and societies in addition to working part time simultaneously with my studies has given me a multitude of </w:t>
            </w:r>
            <w:r w:rsidR="008F5F7F">
              <w:rPr>
                <w:rFonts w:ascii="Times New Roman" w:hAnsi="Times New Roman" w:cs="Times New Roman"/>
                <w:color w:val="auto"/>
              </w:rPr>
              <w:t xml:space="preserve">soft </w:t>
            </w:r>
            <w:r w:rsidRPr="001977AF" w:rsidR="008F5F7F">
              <w:rPr>
                <w:rFonts w:ascii="Times New Roman" w:hAnsi="Times New Roman" w:cs="Times New Roman"/>
                <w:color w:val="auto"/>
              </w:rPr>
              <w:t xml:space="preserve">skills necessary to excel in </w:t>
            </w:r>
            <w:r w:rsidR="008F5F7F">
              <w:rPr>
                <w:rFonts w:ascii="Times New Roman" w:hAnsi="Times New Roman" w:cs="Times New Roman"/>
                <w:color w:val="auto"/>
              </w:rPr>
              <w:t xml:space="preserve">a team environment. </w:t>
            </w:r>
          </w:p>
          <w:p w:rsidR="005F3E6C" w:rsidP="009A4D2B" w:rsidRDefault="005F3E6C" w14:paraId="2721BAC1" w14:textId="77777777">
            <w:pPr>
              <w:spacing w:line="360" w:lineRule="auto"/>
              <w:rPr>
                <w:rFonts w:ascii="Times New Roman" w:hAnsi="Times New Roman" w:cs="Times New Roman"/>
                <w:color w:val="auto"/>
              </w:rPr>
            </w:pPr>
          </w:p>
          <w:p w:rsidR="0051582B" w:rsidP="009A4D2B" w:rsidRDefault="005F3E6C" w14:paraId="45539F37" w14:textId="2CB01DFB">
            <w:pPr>
              <w:spacing w:line="360" w:lineRule="auto"/>
              <w:rPr>
                <w:rFonts w:ascii="Times New Roman" w:hAnsi="Times New Roman" w:cs="Times New Roman"/>
                <w:color w:val="auto"/>
              </w:rPr>
            </w:pPr>
            <w:r>
              <w:rPr>
                <w:rFonts w:ascii="Times New Roman" w:hAnsi="Times New Roman" w:cs="Times New Roman"/>
                <w:color w:val="auto"/>
              </w:rPr>
              <w:t>To date I</w:t>
            </w:r>
            <w:r w:rsidR="00AF4186">
              <w:rPr>
                <w:rFonts w:ascii="Times New Roman" w:hAnsi="Times New Roman" w:cs="Times New Roman"/>
                <w:color w:val="auto"/>
              </w:rPr>
              <w:t xml:space="preserve"> have</w:t>
            </w:r>
            <w:r w:rsidR="009074A2">
              <w:rPr>
                <w:rFonts w:ascii="Times New Roman" w:hAnsi="Times New Roman" w:cs="Times New Roman"/>
                <w:color w:val="auto"/>
              </w:rPr>
              <w:t xml:space="preserve"> passed six FE-1 examinations and will be sitting </w:t>
            </w:r>
            <w:r w:rsidR="004F0F19">
              <w:rPr>
                <w:rFonts w:ascii="Times New Roman" w:hAnsi="Times New Roman" w:cs="Times New Roman"/>
                <w:color w:val="auto"/>
              </w:rPr>
              <w:t>constitutional and company law in October 2024.</w:t>
            </w:r>
          </w:p>
          <w:p w:rsidRPr="001977AF" w:rsidR="008F5F7F" w:rsidP="009A4D2B" w:rsidRDefault="008F5F7F" w14:paraId="59FE8737" w14:textId="77777777">
            <w:pPr>
              <w:spacing w:line="360" w:lineRule="auto"/>
              <w:rPr>
                <w:rFonts w:ascii="Times New Roman" w:hAnsi="Times New Roman" w:cs="Times New Roman"/>
                <w:color w:val="auto"/>
              </w:rPr>
            </w:pPr>
          </w:p>
          <w:p w:rsidR="00EA6CE0" w:rsidP="713CCAA1" w:rsidRDefault="0051582B" w14:paraId="5CB37784" w14:textId="47587BE4">
            <w:pPr>
              <w:pStyle w:val="Normal"/>
              <w:spacing w:line="360" w:lineRule="auto"/>
              <w:rPr>
                <w:rFonts w:ascii="Times New Roman" w:hAnsi="Times New Roman" w:cs="Times New Roman"/>
                <w:color w:val="auto"/>
              </w:rPr>
            </w:pPr>
            <w:r w:rsidRPr="1F04BB1C" w:rsidR="0051582B">
              <w:rPr>
                <w:rFonts w:ascii="Times New Roman" w:hAnsi="Times New Roman" w:cs="Times New Roman"/>
                <w:color w:val="auto"/>
              </w:rPr>
              <w:t>I have had a keen interest in</w:t>
            </w:r>
            <w:r w:rsidRPr="1F04BB1C" w:rsidR="3E652512">
              <w:rPr>
                <w:rFonts w:ascii="Times New Roman" w:hAnsi="Times New Roman" w:cs="Times New Roman"/>
                <w:color w:val="auto"/>
              </w:rPr>
              <w:t xml:space="preserve"> </w:t>
            </w:r>
            <w:r w:rsidRPr="1F04BB1C" w:rsidR="66AE9BEE">
              <w:rPr>
                <w:rFonts w:ascii="Times New Roman" w:hAnsi="Times New Roman" w:cs="Times New Roman"/>
                <w:color w:val="auto"/>
              </w:rPr>
              <w:t>Byrne Wallace</w:t>
            </w:r>
            <w:r w:rsidRPr="1F04BB1C" w:rsidR="0E168B81">
              <w:rPr>
                <w:rFonts w:ascii="Times New Roman" w:hAnsi="Times New Roman" w:cs="Times New Roman"/>
                <w:color w:val="auto"/>
              </w:rPr>
              <w:t xml:space="preserve"> </w:t>
            </w:r>
            <w:r w:rsidRPr="1F04BB1C" w:rsidR="00D84582">
              <w:rPr>
                <w:rFonts w:ascii="Times New Roman" w:hAnsi="Times New Roman" w:cs="Times New Roman"/>
                <w:color w:val="auto"/>
              </w:rPr>
              <w:t>e</w:t>
            </w:r>
            <w:r w:rsidRPr="1F04BB1C" w:rsidR="0051582B">
              <w:rPr>
                <w:rFonts w:ascii="Times New Roman" w:hAnsi="Times New Roman" w:cs="Times New Roman"/>
                <w:color w:val="auto"/>
              </w:rPr>
              <w:t xml:space="preserve">ver since I began </w:t>
            </w:r>
            <w:r w:rsidRPr="1F04BB1C" w:rsidR="004F0F19">
              <w:rPr>
                <w:rFonts w:ascii="Times New Roman" w:hAnsi="Times New Roman" w:cs="Times New Roman"/>
                <w:color w:val="auto"/>
              </w:rPr>
              <w:t>pursuing internships and traineeships</w:t>
            </w:r>
            <w:r w:rsidRPr="1F04BB1C" w:rsidR="0051582B">
              <w:rPr>
                <w:rFonts w:ascii="Times New Roman" w:hAnsi="Times New Roman" w:cs="Times New Roman"/>
                <w:color w:val="auto"/>
              </w:rPr>
              <w:t xml:space="preserve">. I resonate with the </w:t>
            </w:r>
            <w:r w:rsidRPr="1F04BB1C" w:rsidR="00D13812">
              <w:rPr>
                <w:rFonts w:ascii="Times New Roman" w:hAnsi="Times New Roman" w:cs="Times New Roman"/>
                <w:color w:val="auto"/>
              </w:rPr>
              <w:t>firm’s</w:t>
            </w:r>
            <w:r w:rsidRPr="1F04BB1C" w:rsidR="003A2FB2">
              <w:rPr>
                <w:rFonts w:ascii="Times New Roman" w:hAnsi="Times New Roman" w:cs="Times New Roman"/>
                <w:color w:val="auto"/>
              </w:rPr>
              <w:t xml:space="preserve"> </w:t>
            </w:r>
            <w:r w:rsidRPr="1F04BB1C" w:rsidR="00D84582">
              <w:rPr>
                <w:rFonts w:ascii="Times New Roman" w:hAnsi="Times New Roman" w:cs="Times New Roman"/>
                <w:color w:val="auto"/>
              </w:rPr>
              <w:t>i</w:t>
            </w:r>
            <w:r w:rsidRPr="1F04BB1C" w:rsidR="00D84582">
              <w:rPr>
                <w:rFonts w:ascii="Times New Roman" w:hAnsi="Times New Roman" w:cs="Times New Roman"/>
                <w:color w:val="auto"/>
              </w:rPr>
              <w:t>nvestment in people and delivering a professional legal service across a vast number of sectors</w:t>
            </w:r>
            <w:r w:rsidRPr="1F04BB1C" w:rsidR="3C4DC68F">
              <w:rPr>
                <w:rFonts w:ascii="Times New Roman" w:hAnsi="Times New Roman" w:cs="Times New Roman"/>
                <w:color w:val="auto"/>
              </w:rPr>
              <w:t xml:space="preserve">. </w:t>
            </w:r>
            <w:r w:rsidRPr="1F04BB1C" w:rsidR="58A417F6">
              <w:rPr>
                <w:rFonts w:ascii="Times New Roman" w:hAnsi="Times New Roman" w:cs="Times New Roman"/>
                <w:color w:val="auto"/>
              </w:rPr>
              <w:t>Byrne Wallace’s</w:t>
            </w:r>
            <w:r w:rsidRPr="1F04BB1C" w:rsidR="3C4DC68F">
              <w:rPr>
                <w:rFonts w:ascii="Times New Roman" w:hAnsi="Times New Roman" w:cs="Times New Roman"/>
                <w:color w:val="auto"/>
              </w:rPr>
              <w:t xml:space="preserve"> </w:t>
            </w:r>
            <w:r w:rsidRPr="1F04BB1C" w:rsidR="00D84582">
              <w:rPr>
                <w:rFonts w:ascii="Times New Roman" w:hAnsi="Times New Roman" w:cs="Times New Roman"/>
                <w:color w:val="auto"/>
              </w:rPr>
              <w:t xml:space="preserve">reputation in relation to these sectors is one of the many reasons I want to pursue </w:t>
            </w:r>
            <w:r w:rsidRPr="1F04BB1C" w:rsidR="0CEB8C1D">
              <w:rPr>
                <w:rFonts w:ascii="Times New Roman" w:hAnsi="Times New Roman" w:cs="Times New Roman"/>
                <w:color w:val="auto"/>
              </w:rPr>
              <w:t xml:space="preserve">this </w:t>
            </w:r>
            <w:r w:rsidRPr="1F04BB1C" w:rsidR="75506F60">
              <w:rPr>
                <w:rFonts w:ascii="Times New Roman" w:hAnsi="Times New Roman" w:cs="Times New Roman"/>
                <w:color w:val="auto"/>
              </w:rPr>
              <w:t>traineeship</w:t>
            </w:r>
            <w:r w:rsidRPr="1F04BB1C" w:rsidR="0CEB8C1D">
              <w:rPr>
                <w:rFonts w:ascii="Times New Roman" w:hAnsi="Times New Roman" w:cs="Times New Roman"/>
                <w:color w:val="auto"/>
              </w:rPr>
              <w:t xml:space="preserve">. I have had invaluable </w:t>
            </w:r>
            <w:r w:rsidRPr="1F04BB1C" w:rsidR="7421B88E">
              <w:rPr>
                <w:rFonts w:ascii="Times New Roman" w:hAnsi="Times New Roman" w:cs="Times New Roman"/>
                <w:color w:val="auto"/>
              </w:rPr>
              <w:t>hands-on</w:t>
            </w:r>
            <w:r w:rsidRPr="1F04BB1C" w:rsidR="0CEB8C1D">
              <w:rPr>
                <w:rFonts w:ascii="Times New Roman" w:hAnsi="Times New Roman" w:cs="Times New Roman"/>
                <w:color w:val="auto"/>
              </w:rPr>
              <w:t xml:space="preserve"> experience with </w:t>
            </w:r>
            <w:r w:rsidRPr="1F04BB1C" w:rsidR="7ACDB970">
              <w:rPr>
                <w:rFonts w:ascii="Times New Roman" w:hAnsi="Times New Roman" w:cs="Times New Roman"/>
                <w:color w:val="auto"/>
              </w:rPr>
              <w:t>plaintiff and</w:t>
            </w:r>
            <w:r w:rsidRPr="1F04BB1C" w:rsidR="0DC02275">
              <w:rPr>
                <w:rFonts w:ascii="Times New Roman" w:hAnsi="Times New Roman" w:cs="Times New Roman"/>
                <w:color w:val="auto"/>
              </w:rPr>
              <w:t xml:space="preserve"> </w:t>
            </w:r>
            <w:proofErr w:type="spellStart"/>
            <w:r w:rsidRPr="1F04BB1C" w:rsidR="0DC02275">
              <w:rPr>
                <w:rFonts w:ascii="Times New Roman" w:hAnsi="Times New Roman" w:cs="Times New Roman"/>
                <w:color w:val="auto"/>
              </w:rPr>
              <w:t>defence</w:t>
            </w:r>
            <w:proofErr w:type="spellEnd"/>
            <w:r w:rsidRPr="1F04BB1C" w:rsidR="0DC02275">
              <w:rPr>
                <w:rFonts w:ascii="Times New Roman" w:hAnsi="Times New Roman" w:cs="Times New Roman"/>
                <w:color w:val="auto"/>
              </w:rPr>
              <w:t xml:space="preserve"> </w:t>
            </w:r>
            <w:r w:rsidRPr="1F04BB1C" w:rsidR="0CEB8C1D">
              <w:rPr>
                <w:rFonts w:ascii="Times New Roman" w:hAnsi="Times New Roman" w:cs="Times New Roman"/>
                <w:color w:val="auto"/>
              </w:rPr>
              <w:t>litigation. How</w:t>
            </w:r>
            <w:r w:rsidRPr="1F04BB1C" w:rsidR="3366245E">
              <w:rPr>
                <w:rFonts w:ascii="Times New Roman" w:hAnsi="Times New Roman" w:cs="Times New Roman"/>
                <w:color w:val="auto"/>
              </w:rPr>
              <w:t>ev</w:t>
            </w:r>
            <w:r w:rsidRPr="1F04BB1C" w:rsidR="0CEB8C1D">
              <w:rPr>
                <w:rFonts w:ascii="Times New Roman" w:hAnsi="Times New Roman" w:cs="Times New Roman"/>
                <w:color w:val="auto"/>
              </w:rPr>
              <w:t xml:space="preserve">er, the different practice areas </w:t>
            </w:r>
            <w:r w:rsidRPr="1F04BB1C" w:rsidR="0CEB8C1D">
              <w:rPr>
                <w:rFonts w:ascii="Times New Roman" w:hAnsi="Times New Roman" w:cs="Times New Roman"/>
                <w:color w:val="auto"/>
              </w:rPr>
              <w:t xml:space="preserve">of </w:t>
            </w:r>
            <w:r w:rsidRPr="1F04BB1C" w:rsidR="65DDC190">
              <w:rPr>
                <w:rFonts w:ascii="Times New Roman" w:hAnsi="Times New Roman" w:cs="Times New Roman"/>
                <w:color w:val="auto"/>
              </w:rPr>
              <w:t>Byrne</w:t>
            </w:r>
            <w:r w:rsidRPr="1F04BB1C" w:rsidR="65DDC190">
              <w:rPr>
                <w:rFonts w:ascii="Times New Roman" w:hAnsi="Times New Roman" w:cs="Times New Roman"/>
                <w:color w:val="auto"/>
              </w:rPr>
              <w:t xml:space="preserve"> Wallace </w:t>
            </w:r>
            <w:r w:rsidRPr="1F04BB1C" w:rsidR="54D918A6">
              <w:rPr>
                <w:rFonts w:ascii="Times New Roman" w:hAnsi="Times New Roman" w:cs="Times New Roman"/>
                <w:color w:val="auto"/>
              </w:rPr>
              <w:t>r</w:t>
            </w:r>
            <w:r w:rsidRPr="1F04BB1C" w:rsidR="6FDFD368">
              <w:rPr>
                <w:rFonts w:ascii="Times New Roman" w:hAnsi="Times New Roman" w:cs="Times New Roman"/>
                <w:color w:val="auto"/>
              </w:rPr>
              <w:t xml:space="preserve">epresent new opportunities and challenges which given the chance I would love to </w:t>
            </w:r>
            <w:r w:rsidRPr="1F04BB1C" w:rsidR="1B249C9B">
              <w:rPr>
                <w:rFonts w:ascii="Times New Roman" w:hAnsi="Times New Roman" w:cs="Times New Roman"/>
                <w:color w:val="auto"/>
              </w:rPr>
              <w:t>explore</w:t>
            </w:r>
            <w:r w:rsidRPr="1F04BB1C" w:rsidR="6FDFD368">
              <w:rPr>
                <w:rFonts w:ascii="Times New Roman" w:hAnsi="Times New Roman" w:cs="Times New Roman"/>
                <w:color w:val="auto"/>
              </w:rPr>
              <w:t>.</w:t>
            </w:r>
          </w:p>
          <w:p w:rsidR="6A799AFB" w:rsidP="6A799AFB" w:rsidRDefault="6A799AFB" w14:paraId="5EA94D49" w14:textId="070A788D">
            <w:pPr>
              <w:spacing w:line="360" w:lineRule="auto"/>
              <w:rPr>
                <w:rFonts w:ascii="Times New Roman" w:hAnsi="Times New Roman" w:cs="Times New Roman"/>
                <w:color w:val="auto"/>
              </w:rPr>
            </w:pPr>
          </w:p>
          <w:p w:rsidR="001D0BE3" w:rsidP="009A4D2B" w:rsidRDefault="00EA6CE0" w14:paraId="51144342" w14:textId="2E4BFFD4">
            <w:pPr>
              <w:spacing w:line="360" w:lineRule="auto"/>
              <w:rPr>
                <w:rFonts w:ascii="Times New Roman" w:hAnsi="Times New Roman" w:cs="Times New Roman"/>
                <w:color w:val="auto"/>
              </w:rPr>
            </w:pPr>
            <w:r w:rsidRPr="4CF9721D" w:rsidR="00EA6CE0">
              <w:rPr>
                <w:rFonts w:ascii="Times New Roman" w:hAnsi="Times New Roman" w:cs="Times New Roman"/>
                <w:color w:val="auto"/>
              </w:rPr>
              <w:t xml:space="preserve">Outside of work I am proud to be </w:t>
            </w:r>
            <w:r w:rsidRPr="4CF9721D" w:rsidR="00390046">
              <w:rPr>
                <w:rFonts w:ascii="Times New Roman" w:hAnsi="Times New Roman" w:cs="Times New Roman"/>
                <w:color w:val="auto"/>
              </w:rPr>
              <w:t>a volunteer</w:t>
            </w:r>
            <w:r w:rsidRPr="4CF9721D" w:rsidR="002E3D16">
              <w:rPr>
                <w:rFonts w:ascii="Times New Roman" w:hAnsi="Times New Roman" w:cs="Times New Roman"/>
                <w:color w:val="auto"/>
              </w:rPr>
              <w:t xml:space="preserve"> for</w:t>
            </w:r>
            <w:r w:rsidRPr="4CF9721D" w:rsidR="00EA6CE0">
              <w:rPr>
                <w:rFonts w:ascii="Times New Roman" w:hAnsi="Times New Roman" w:cs="Times New Roman"/>
                <w:color w:val="auto"/>
              </w:rPr>
              <w:t xml:space="preserve"> various charitable </w:t>
            </w:r>
            <w:proofErr w:type="spellStart"/>
            <w:r w:rsidRPr="4CF9721D" w:rsidR="37BABE81">
              <w:rPr>
                <w:rFonts w:ascii="Times New Roman" w:hAnsi="Times New Roman" w:cs="Times New Roman"/>
                <w:color w:val="auto"/>
              </w:rPr>
              <w:t>organisation's</w:t>
            </w:r>
            <w:proofErr w:type="spellEnd"/>
            <w:r w:rsidRPr="4CF9721D" w:rsidR="00EA6CE0">
              <w:rPr>
                <w:rFonts w:ascii="Times New Roman" w:hAnsi="Times New Roman" w:cs="Times New Roman"/>
                <w:color w:val="auto"/>
              </w:rPr>
              <w:t xml:space="preserve">. I am a bona fide </w:t>
            </w:r>
            <w:r w:rsidRPr="4CF9721D" w:rsidR="001D0BE3">
              <w:rPr>
                <w:rFonts w:ascii="Times New Roman" w:hAnsi="Times New Roman" w:cs="Times New Roman"/>
                <w:color w:val="auto"/>
              </w:rPr>
              <w:t xml:space="preserve">volunteer with Our Lady’s Hospice Harolds Cross, and </w:t>
            </w:r>
            <w:r w:rsidRPr="4CF9721D" w:rsidR="001D0BE3">
              <w:rPr>
                <w:rFonts w:ascii="Times New Roman" w:hAnsi="Times New Roman" w:cs="Times New Roman"/>
                <w:color w:val="auto"/>
              </w:rPr>
              <w:t>Blackrock</w:t>
            </w:r>
            <w:r w:rsidRPr="4CF9721D" w:rsidR="001D0BE3">
              <w:rPr>
                <w:rFonts w:ascii="Times New Roman" w:hAnsi="Times New Roman" w:cs="Times New Roman"/>
                <w:color w:val="auto"/>
              </w:rPr>
              <w:t xml:space="preserve">. In 2021, </w:t>
            </w:r>
            <w:r w:rsidRPr="4CF9721D" w:rsidR="00390046">
              <w:rPr>
                <w:rFonts w:ascii="Times New Roman" w:hAnsi="Times New Roman" w:cs="Times New Roman"/>
                <w:color w:val="auto"/>
              </w:rPr>
              <w:t>a group of friends and I</w:t>
            </w:r>
            <w:r w:rsidRPr="4CF9721D" w:rsidR="001D0BE3">
              <w:rPr>
                <w:rFonts w:ascii="Times New Roman" w:hAnsi="Times New Roman" w:cs="Times New Roman"/>
                <w:color w:val="auto"/>
              </w:rPr>
              <w:t xml:space="preserve"> launched a fundraiser for the Irish Cancer Society and raised over €18,000 for cancer research. I am a student </w:t>
            </w:r>
            <w:r w:rsidRPr="4CF9721D" w:rsidR="002E3D16">
              <w:rPr>
                <w:rFonts w:ascii="Times New Roman" w:hAnsi="Times New Roman" w:cs="Times New Roman"/>
                <w:color w:val="auto"/>
              </w:rPr>
              <w:t>volunteer</w:t>
            </w:r>
            <w:r w:rsidRPr="4CF9721D" w:rsidR="001D0BE3">
              <w:rPr>
                <w:rFonts w:ascii="Times New Roman" w:hAnsi="Times New Roman" w:cs="Times New Roman"/>
                <w:color w:val="auto"/>
              </w:rPr>
              <w:t xml:space="preserve"> with Habitat for Humanity Ireland and Zambia and assisted a local community in Zambia buil</w:t>
            </w:r>
            <w:r w:rsidRPr="4CF9721D" w:rsidR="231EB31F">
              <w:rPr>
                <w:rFonts w:ascii="Times New Roman" w:hAnsi="Times New Roman" w:cs="Times New Roman"/>
                <w:color w:val="auto"/>
              </w:rPr>
              <w:t xml:space="preserve">d </w:t>
            </w:r>
            <w:r w:rsidRPr="4CF9721D" w:rsidR="001D0BE3">
              <w:rPr>
                <w:rFonts w:ascii="Times New Roman" w:hAnsi="Times New Roman" w:cs="Times New Roman"/>
                <w:color w:val="auto"/>
              </w:rPr>
              <w:t>four much needed homes.</w:t>
            </w:r>
          </w:p>
          <w:p w:rsidR="00C00A72" w:rsidP="009A4D2B" w:rsidRDefault="00C00A72" w14:paraId="3A5B309D" w14:textId="77777777">
            <w:pPr>
              <w:spacing w:line="360" w:lineRule="auto"/>
              <w:rPr>
                <w:rFonts w:ascii="Times New Roman" w:hAnsi="Times New Roman" w:cs="Times New Roman"/>
                <w:color w:val="auto"/>
              </w:rPr>
            </w:pPr>
          </w:p>
          <w:p w:rsidR="00D8771A" w:rsidP="009A4D2B" w:rsidRDefault="00E3401C" w14:paraId="1698E001" w14:textId="4152AD9C">
            <w:pPr>
              <w:spacing w:line="360" w:lineRule="auto"/>
              <w:rPr>
                <w:rFonts w:ascii="Times New Roman" w:hAnsi="Times New Roman" w:cs="Times New Roman"/>
                <w:color w:val="auto"/>
              </w:rPr>
            </w:pPr>
            <w:r>
              <w:rPr>
                <w:rFonts w:ascii="Times New Roman" w:hAnsi="Times New Roman" w:cs="Times New Roman"/>
                <w:color w:val="auto"/>
              </w:rPr>
              <w:t>Through b</w:t>
            </w:r>
            <w:r w:rsidR="00C00A72">
              <w:rPr>
                <w:rFonts w:ascii="Times New Roman" w:hAnsi="Times New Roman" w:cs="Times New Roman"/>
                <w:color w:val="auto"/>
              </w:rPr>
              <w:t>alancing my current role</w:t>
            </w:r>
            <w:r w:rsidR="00965175">
              <w:rPr>
                <w:rFonts w:ascii="Times New Roman" w:hAnsi="Times New Roman" w:cs="Times New Roman"/>
                <w:color w:val="auto"/>
              </w:rPr>
              <w:t xml:space="preserve">, studying for the fe-1’s, and pursuing my own interests and hobbies I have developed vast </w:t>
            </w:r>
            <w:r w:rsidR="00B231F0">
              <w:rPr>
                <w:rFonts w:ascii="Times New Roman" w:hAnsi="Times New Roman" w:cs="Times New Roman"/>
                <w:color w:val="auto"/>
              </w:rPr>
              <w:t>interpersonal</w:t>
            </w:r>
            <w:r w:rsidR="00965175">
              <w:rPr>
                <w:rFonts w:ascii="Times New Roman" w:hAnsi="Times New Roman" w:cs="Times New Roman"/>
                <w:color w:val="auto"/>
              </w:rPr>
              <w:t xml:space="preserve"> skills which allow me to be a valued member of any team. My </w:t>
            </w:r>
            <w:r w:rsidR="0043784F">
              <w:rPr>
                <w:rFonts w:ascii="Times New Roman" w:hAnsi="Times New Roman" w:cs="Times New Roman"/>
                <w:color w:val="auto"/>
              </w:rPr>
              <w:t xml:space="preserve">communications skills, and leadership experience allow me to apply both my own experience and knowledge whilst learning from those around me. </w:t>
            </w:r>
            <w:r w:rsidR="0063529A">
              <w:rPr>
                <w:rFonts w:ascii="Times New Roman" w:hAnsi="Times New Roman" w:cs="Times New Roman"/>
                <w:color w:val="auto"/>
              </w:rPr>
              <w:t xml:space="preserve">I </w:t>
            </w:r>
            <w:r w:rsidR="00A14217">
              <w:rPr>
                <w:rFonts w:ascii="Times New Roman" w:hAnsi="Times New Roman" w:cs="Times New Roman"/>
                <w:color w:val="auto"/>
              </w:rPr>
              <w:t>continue to maintain a high level of</w:t>
            </w:r>
            <w:r w:rsidR="005C796A">
              <w:rPr>
                <w:rFonts w:ascii="Times New Roman" w:hAnsi="Times New Roman" w:cs="Times New Roman"/>
                <w:color w:val="auto"/>
              </w:rPr>
              <w:t xml:space="preserve"> c</w:t>
            </w:r>
            <w:r w:rsidR="0043784F">
              <w:rPr>
                <w:rFonts w:ascii="Times New Roman" w:hAnsi="Times New Roman" w:cs="Times New Roman"/>
                <w:color w:val="auto"/>
              </w:rPr>
              <w:t xml:space="preserve">ommercial awareness </w:t>
            </w:r>
            <w:r w:rsidR="005C796A">
              <w:rPr>
                <w:rFonts w:ascii="Times New Roman" w:hAnsi="Times New Roman" w:cs="Times New Roman"/>
                <w:color w:val="auto"/>
              </w:rPr>
              <w:t>as</w:t>
            </w:r>
            <w:r w:rsidR="0043784F">
              <w:rPr>
                <w:rFonts w:ascii="Times New Roman" w:hAnsi="Times New Roman" w:cs="Times New Roman"/>
                <w:color w:val="auto"/>
              </w:rPr>
              <w:t xml:space="preserve"> </w:t>
            </w:r>
            <w:r w:rsidR="00A00031">
              <w:rPr>
                <w:rFonts w:ascii="Times New Roman" w:hAnsi="Times New Roman" w:cs="Times New Roman"/>
                <w:color w:val="auto"/>
              </w:rPr>
              <w:t xml:space="preserve">being up to date with the </w:t>
            </w:r>
            <w:r>
              <w:rPr>
                <w:rFonts w:ascii="Times New Roman" w:hAnsi="Times New Roman" w:cs="Times New Roman"/>
                <w:color w:val="auto"/>
              </w:rPr>
              <w:t xml:space="preserve">world </w:t>
            </w:r>
            <w:r w:rsidR="00A00031">
              <w:rPr>
                <w:rFonts w:ascii="Times New Roman" w:hAnsi="Times New Roman" w:cs="Times New Roman"/>
                <w:color w:val="auto"/>
              </w:rPr>
              <w:t xml:space="preserve">around </w:t>
            </w:r>
            <w:r w:rsidR="005C796A">
              <w:rPr>
                <w:rFonts w:ascii="Times New Roman" w:hAnsi="Times New Roman" w:cs="Times New Roman"/>
                <w:color w:val="auto"/>
              </w:rPr>
              <w:t>us is extremely important when facing new challenges</w:t>
            </w:r>
            <w:r w:rsidR="00AE7D17">
              <w:rPr>
                <w:rFonts w:ascii="Times New Roman" w:hAnsi="Times New Roman" w:cs="Times New Roman"/>
                <w:color w:val="auto"/>
              </w:rPr>
              <w:t xml:space="preserve">. </w:t>
            </w:r>
            <w:r w:rsidR="0063529A">
              <w:rPr>
                <w:rFonts w:ascii="Times New Roman" w:hAnsi="Times New Roman" w:cs="Times New Roman"/>
                <w:color w:val="auto"/>
              </w:rPr>
              <w:t xml:space="preserve">My practical application </w:t>
            </w:r>
            <w:r w:rsidR="00762902">
              <w:rPr>
                <w:rFonts w:ascii="Times New Roman" w:hAnsi="Times New Roman" w:cs="Times New Roman"/>
                <w:color w:val="auto"/>
              </w:rPr>
              <w:t xml:space="preserve">of both my own knowledge and </w:t>
            </w:r>
            <w:r w:rsidR="0024101D">
              <w:rPr>
                <w:rFonts w:ascii="Times New Roman" w:hAnsi="Times New Roman" w:cs="Times New Roman"/>
                <w:color w:val="auto"/>
              </w:rPr>
              <w:t>experience</w:t>
            </w:r>
            <w:r w:rsidR="00762902">
              <w:rPr>
                <w:rFonts w:ascii="Times New Roman" w:hAnsi="Times New Roman" w:cs="Times New Roman"/>
                <w:color w:val="auto"/>
              </w:rPr>
              <w:t xml:space="preserve"> </w:t>
            </w:r>
            <w:r w:rsidR="00056303">
              <w:rPr>
                <w:rFonts w:ascii="Times New Roman" w:hAnsi="Times New Roman" w:cs="Times New Roman"/>
                <w:color w:val="auto"/>
              </w:rPr>
              <w:t xml:space="preserve">has </w:t>
            </w:r>
            <w:r w:rsidR="00762902">
              <w:rPr>
                <w:rFonts w:ascii="Times New Roman" w:hAnsi="Times New Roman" w:cs="Times New Roman"/>
                <w:color w:val="auto"/>
              </w:rPr>
              <w:t xml:space="preserve">allowed me to develop </w:t>
            </w:r>
            <w:r w:rsidR="00D8771A">
              <w:rPr>
                <w:rFonts w:ascii="Times New Roman" w:hAnsi="Times New Roman" w:cs="Times New Roman"/>
                <w:color w:val="auto"/>
              </w:rPr>
              <w:t>extensive analytical skills.</w:t>
            </w:r>
          </w:p>
          <w:p w:rsidR="009473C6" w:rsidP="009A4D2B" w:rsidRDefault="009473C6" w14:paraId="60A1437A" w14:textId="77777777">
            <w:pPr>
              <w:spacing w:line="360" w:lineRule="auto"/>
              <w:rPr>
                <w:rFonts w:ascii="Times New Roman" w:hAnsi="Times New Roman" w:cs="Times New Roman"/>
                <w:color w:val="auto"/>
              </w:rPr>
            </w:pPr>
          </w:p>
          <w:p w:rsidR="00D8771A" w:rsidP="009A4D2B" w:rsidRDefault="00056303" w14:paraId="29256A43" w14:textId="20D35152">
            <w:pPr>
              <w:spacing w:line="360" w:lineRule="auto"/>
              <w:rPr>
                <w:rFonts w:ascii="Times New Roman" w:hAnsi="Times New Roman" w:cs="Times New Roman"/>
                <w:color w:val="auto"/>
              </w:rPr>
            </w:pPr>
            <w:r w:rsidRPr="6A799AFB">
              <w:rPr>
                <w:rFonts w:ascii="Times New Roman" w:hAnsi="Times New Roman" w:cs="Times New Roman"/>
                <w:color w:val="auto"/>
              </w:rPr>
              <w:t xml:space="preserve">I would be delighted to be considered for the traineeship role as I </w:t>
            </w:r>
            <w:r w:rsidRPr="6A799AFB" w:rsidR="009473C6">
              <w:rPr>
                <w:rFonts w:ascii="Times New Roman" w:hAnsi="Times New Roman" w:cs="Times New Roman"/>
                <w:color w:val="auto"/>
              </w:rPr>
              <w:t>believe both my experience and values match the firm’s goals and objectives</w:t>
            </w:r>
            <w:r w:rsidRPr="6A799AFB" w:rsidR="7C295E91">
              <w:rPr>
                <w:rFonts w:ascii="Times New Roman" w:hAnsi="Times New Roman" w:cs="Times New Roman"/>
                <w:color w:val="auto"/>
              </w:rPr>
              <w:t xml:space="preserve"> of continuous development and investment in people.</w:t>
            </w:r>
          </w:p>
          <w:p w:rsidR="00EA6CE0" w:rsidP="009A4D2B" w:rsidRDefault="0063529A" w14:paraId="5E0870EB" w14:textId="769F7492">
            <w:pPr>
              <w:spacing w:line="360" w:lineRule="auto"/>
              <w:rPr>
                <w:rFonts w:ascii="Times New Roman" w:hAnsi="Times New Roman" w:cs="Times New Roman"/>
                <w:color w:val="auto"/>
              </w:rPr>
            </w:pPr>
            <w:r>
              <w:rPr>
                <w:rFonts w:ascii="Times New Roman" w:hAnsi="Times New Roman" w:cs="Times New Roman"/>
                <w:color w:val="auto"/>
              </w:rPr>
              <w:t xml:space="preserve"> </w:t>
            </w:r>
          </w:p>
          <w:p w:rsidRPr="001977AF" w:rsidR="005C27CA" w:rsidP="009A4D2B" w:rsidRDefault="005C27CA" w14:paraId="0FC092A0" w14:textId="4F2487B4">
            <w:pPr>
              <w:spacing w:line="360" w:lineRule="auto"/>
              <w:rPr>
                <w:rFonts w:ascii="Times New Roman" w:hAnsi="Times New Roman" w:cs="Times New Roman"/>
                <w:color w:val="auto"/>
              </w:rPr>
            </w:pPr>
            <w:r w:rsidRPr="6A799AFB">
              <w:rPr>
                <w:rFonts w:ascii="Times New Roman" w:hAnsi="Times New Roman" w:cs="Times New Roman"/>
                <w:color w:val="auto"/>
              </w:rPr>
              <w:t>Thank you for your time and consideration for this position.</w:t>
            </w:r>
          </w:p>
          <w:p w:rsidRPr="001977AF" w:rsidR="005579C9" w:rsidP="009A4D2B" w:rsidRDefault="005C27CA" w14:paraId="3CAB8F9F" w14:textId="0C0FB5C1">
            <w:pPr>
              <w:spacing w:line="360" w:lineRule="auto"/>
              <w:rPr>
                <w:rFonts w:ascii="Times New Roman" w:hAnsi="Times New Roman" w:cs="Times New Roman"/>
                <w:color w:val="auto"/>
              </w:rPr>
            </w:pPr>
            <w:r w:rsidRPr="001977AF">
              <w:rPr>
                <w:rFonts w:ascii="Times New Roman" w:hAnsi="Times New Roman" w:cs="Times New Roman"/>
                <w:color w:val="auto"/>
              </w:rPr>
              <w:t>Kin</w:t>
            </w:r>
            <w:r w:rsidR="00372385">
              <w:rPr>
                <w:rFonts w:ascii="Times New Roman" w:hAnsi="Times New Roman" w:cs="Times New Roman"/>
                <w:color w:val="auto"/>
              </w:rPr>
              <w:t>d</w:t>
            </w:r>
            <w:r w:rsidRPr="001977AF">
              <w:rPr>
                <w:rFonts w:ascii="Times New Roman" w:hAnsi="Times New Roman" w:cs="Times New Roman"/>
                <w:color w:val="auto"/>
              </w:rPr>
              <w:t xml:space="preserve"> Regards</w:t>
            </w:r>
            <w:r w:rsidRPr="001977AF" w:rsidR="00776544">
              <w:rPr>
                <w:rFonts w:ascii="Times New Roman" w:hAnsi="Times New Roman" w:cs="Times New Roman"/>
                <w:color w:val="auto"/>
              </w:rPr>
              <w:t>,</w:t>
            </w:r>
            <w:r w:rsidRPr="001977AF" w:rsidR="007E076C">
              <w:rPr>
                <w:rFonts w:ascii="Times New Roman" w:hAnsi="Times New Roman" w:cs="Times New Roman"/>
                <w:noProof/>
                <w:color w:val="auto"/>
              </w:rPr>
              <mc:AlternateContent>
                <mc:Choice Requires="wpi">
                  <w:drawing>
                    <wp:anchor distT="0" distB="0" distL="114300" distR="114300" simplePos="0" relativeHeight="251658241" behindDoc="0" locked="0" layoutInCell="1" allowOverlap="1" wp14:anchorId="42497C3A" wp14:editId="70941858">
                      <wp:simplePos x="0" y="0"/>
                      <wp:positionH relativeFrom="column">
                        <wp:posOffset>962464</wp:posOffset>
                      </wp:positionH>
                      <wp:positionV relativeFrom="paragraph">
                        <wp:posOffset>320109</wp:posOffset>
                      </wp:positionV>
                      <wp:extent cx="540360" cy="536400"/>
                      <wp:effectExtent l="38100" t="38100" r="31750" b="35560"/>
                      <wp:wrapNone/>
                      <wp:docPr id="28" name="Ink 28"/>
                      <wp:cNvGraphicFramePr/>
                      <a:graphic xmlns:a="http://schemas.openxmlformats.org/drawingml/2006/main">
                        <a:graphicData uri="http://schemas.microsoft.com/office/word/2010/wordprocessingInk">
                          <w14:contentPart bwMode="auto" r:id="rId11">
                            <w14:nvContentPartPr>
                              <w14:cNvContentPartPr/>
                            </w14:nvContentPartPr>
                            <w14:xfrm>
                              <a:off x="0" y="0"/>
                              <a:ext cx="540360" cy="536400"/>
                            </w14:xfrm>
                          </w14:contentPart>
                        </a:graphicData>
                      </a:graphic>
                    </wp:anchor>
                  </w:drawing>
                </mc:Choice>
                <mc:Fallback xmlns:a="http://schemas.openxmlformats.org/drawingml/2006/main" xmlns:w16du="http://schemas.microsoft.com/office/word/2023/wordml/word16du">
                  <w:pict>
                    <v:shapetype id="_x0000_t75" coordsize="21600,21600" filled="f" stroked="f" o:spt="75" o:preferrelative="t" path="m@4@5l@4@11@9@11@9@5xe" w14:anchorId="495ECF1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8" style="position:absolute;margin-left:75.45pt;margin-top:24.85pt;width:43.3pt;height:42.95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">
                      <v:imagedata o:title="" r:id="rId12"/>
                    </v:shape>
                  </w:pict>
                </mc:Fallback>
              </mc:AlternateContent>
            </w:r>
            <w:r w:rsidRPr="001977AF" w:rsidR="007E076C">
              <w:rPr>
                <w:rFonts w:ascii="Times New Roman" w:hAnsi="Times New Roman" w:cs="Times New Roman"/>
                <w:noProof/>
                <w:color w:val="auto"/>
              </w:rPr>
              <mc:AlternateContent>
                <mc:Choice Requires="wpi">
                  <w:drawing>
                    <wp:anchor distT="0" distB="0" distL="114300" distR="114300" simplePos="0" relativeHeight="251658240" behindDoc="0" locked="0" layoutInCell="1" allowOverlap="1" wp14:anchorId="5E916982" wp14:editId="470047A2">
                      <wp:simplePos x="0" y="0"/>
                      <wp:positionH relativeFrom="column">
                        <wp:posOffset>311785</wp:posOffset>
                      </wp:positionH>
                      <wp:positionV relativeFrom="paragraph">
                        <wp:posOffset>315595</wp:posOffset>
                      </wp:positionV>
                      <wp:extent cx="482885" cy="425000"/>
                      <wp:effectExtent l="38100" t="38100" r="31750" b="32385"/>
                      <wp:wrapNone/>
                      <wp:docPr id="27" name="Ink 27"/>
                      <wp:cNvGraphicFramePr/>
                      <a:graphic xmlns:a="http://schemas.openxmlformats.org/drawingml/2006/main">
                        <a:graphicData uri="http://schemas.microsoft.com/office/word/2010/wordprocessingInk">
                          <w14:contentPart bwMode="auto" r:id="rId13">
                            <w14:nvContentPartPr>
                              <w14:cNvContentPartPr/>
                            </w14:nvContentPartPr>
                            <w14:xfrm>
                              <a:off x="0" y="0"/>
                              <a:ext cx="482885" cy="425000"/>
                            </w14:xfrm>
                          </w14:contentPart>
                        </a:graphicData>
                      </a:graphic>
                    </wp:anchor>
                  </w:drawing>
                </mc:Choice>
                <mc:Fallback xmlns:a="http://schemas.openxmlformats.org/drawingml/2006/main" xmlns:w16du="http://schemas.microsoft.com/office/word/2023/wordml/word16du">
                  <w:pict>
                    <v:shape id="Ink 27" style="position:absolute;margin-left:24.2pt;margin-top:24.5pt;width:38.7pt;height:34.15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" w14:anchorId="220638A6">
                      <v:imagedata o:title="" r:id="rId14"/>
                    </v:shape>
                  </w:pict>
                </mc:Fallback>
              </mc:AlternateContent>
            </w:r>
          </w:p>
        </w:tc>
      </w:tr>
    </w:tbl>
    <w:p w:rsidRPr="001977AF" w:rsidR="00B51D1B" w:rsidP="005579C9" w:rsidRDefault="00B51D1B" w14:paraId="62DE82F9" w14:textId="77777777">
      <w:pPr>
        <w:rPr>
          <w:color w:val="auto"/>
        </w:rPr>
      </w:pPr>
    </w:p>
    <w:sectPr w:rsidRPr="001977AF" w:rsidR="00B51D1B" w:rsidSect="005A1B10">
      <w:footerReference w:type="default" r:id="rId15"/>
      <w:headerReference w:type="first" r:id="rId16"/>
      <w:pgSz w:w="12240" w:h="15840" w:orient="portrait"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576" w:rsidP="0068194B" w:rsidRDefault="00A33576" w14:paraId="3F5B20B9" w14:textId="77777777">
      <w:r>
        <w:separator/>
      </w:r>
    </w:p>
    <w:p w:rsidR="00A33576" w:rsidRDefault="00A33576" w14:paraId="260332E6" w14:textId="77777777"/>
    <w:p w:rsidR="00A33576" w:rsidRDefault="00A33576" w14:paraId="63C4654A" w14:textId="77777777"/>
  </w:endnote>
  <w:endnote w:type="continuationSeparator" w:id="0">
    <w:p w:rsidR="00A33576" w:rsidP="0068194B" w:rsidRDefault="00A33576" w14:paraId="3069FA6E" w14:textId="77777777">
      <w:r>
        <w:continuationSeparator/>
      </w:r>
    </w:p>
    <w:p w:rsidR="00A33576" w:rsidRDefault="00A33576" w14:paraId="6CB920C1" w14:textId="77777777"/>
    <w:p w:rsidR="00A33576" w:rsidRDefault="00A33576" w14:paraId="152A8CCE" w14:textId="77777777"/>
  </w:endnote>
  <w:endnote w:type="continuationNotice" w:id="1">
    <w:p w:rsidR="00155BB1" w:rsidRDefault="00155BB1" w14:paraId="162976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rsidR="002B2958" w:rsidRDefault="002B2958" w14:paraId="4713F2DE" w14:textId="77777777">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576" w:rsidP="0068194B" w:rsidRDefault="00A33576" w14:paraId="21C3F2AF" w14:textId="77777777">
      <w:r>
        <w:separator/>
      </w:r>
    </w:p>
    <w:p w:rsidR="00A33576" w:rsidRDefault="00A33576" w14:paraId="7541FB2A" w14:textId="77777777"/>
    <w:p w:rsidR="00A33576" w:rsidRDefault="00A33576" w14:paraId="7F4D610E" w14:textId="77777777"/>
  </w:footnote>
  <w:footnote w:type="continuationSeparator" w:id="0">
    <w:p w:rsidR="00A33576" w:rsidP="0068194B" w:rsidRDefault="00A33576" w14:paraId="21DE98AA" w14:textId="77777777">
      <w:r>
        <w:continuationSeparator/>
      </w:r>
    </w:p>
    <w:p w:rsidR="00A33576" w:rsidRDefault="00A33576" w14:paraId="73937B09" w14:textId="77777777"/>
    <w:p w:rsidR="00A33576" w:rsidRDefault="00A33576" w14:paraId="7BE3FAD5" w14:textId="77777777"/>
  </w:footnote>
  <w:footnote w:type="continuationNotice" w:id="1">
    <w:p w:rsidR="00155BB1" w:rsidRDefault="00155BB1" w14:paraId="59E19C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Pr="004E01EB" w:rsidR="00236D54" w:rsidP="005A1B10" w:rsidRDefault="00F476C4" w14:paraId="681AC6ED" w14:textId="77777777">
    <w:pPr>
      <w:pStyle w:val="Header"/>
    </w:pPr>
    <w:r w:rsidRPr="004E01EB">
      <w:rPr>
        <w:noProof/>
      </w:rPr>
      <mc:AlternateContent>
        <mc:Choice Requires="wps">
          <w:drawing>
            <wp:anchor distT="0" distB="0" distL="114300" distR="114300" simplePos="0" relativeHeight="251658240" behindDoc="1" locked="0" layoutInCell="1" allowOverlap="1" wp14:anchorId="01DA6ED5" wp14:editId="33DA8BA4">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adec="http://schemas.microsoft.com/office/drawing/2017/decorative" xmlns:a="http://schemas.openxmlformats.org/drawingml/2006/main" xmlns:w16du="http://schemas.microsoft.com/office/word/2023/wordml/word16du">
          <w:pict>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quot;&quot;" o:spid="_x0000_s1026" strokecolor="#5a5a5a [2109]" strokeweight=".5pt" from="0,0" to="612pt,0" w14:anchorId="7659B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29239210">
    <w:abstractNumId w:val="9"/>
  </w:num>
  <w:num w:numId="2" w16cid:durableId="1589607774">
    <w:abstractNumId w:val="8"/>
  </w:num>
  <w:num w:numId="3" w16cid:durableId="143662821">
    <w:abstractNumId w:val="7"/>
  </w:num>
  <w:num w:numId="4" w16cid:durableId="239605475">
    <w:abstractNumId w:val="6"/>
  </w:num>
  <w:num w:numId="5" w16cid:durableId="53939192">
    <w:abstractNumId w:val="10"/>
  </w:num>
  <w:num w:numId="6" w16cid:durableId="864177567">
    <w:abstractNumId w:val="3"/>
  </w:num>
  <w:num w:numId="7" w16cid:durableId="1938827897">
    <w:abstractNumId w:val="11"/>
  </w:num>
  <w:num w:numId="8" w16cid:durableId="224680653">
    <w:abstractNumId w:val="2"/>
  </w:num>
  <w:num w:numId="9" w16cid:durableId="1539387974">
    <w:abstractNumId w:val="12"/>
  </w:num>
  <w:num w:numId="10" w16cid:durableId="1294405248">
    <w:abstractNumId w:val="5"/>
  </w:num>
  <w:num w:numId="11" w16cid:durableId="1675254788">
    <w:abstractNumId w:val="4"/>
  </w:num>
  <w:num w:numId="12" w16cid:durableId="325137846">
    <w:abstractNumId w:val="1"/>
  </w:num>
  <w:num w:numId="13" w16cid:durableId="213570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E7"/>
    <w:rsid w:val="000001EF"/>
    <w:rsid w:val="00007322"/>
    <w:rsid w:val="00007728"/>
    <w:rsid w:val="000129F6"/>
    <w:rsid w:val="00024584"/>
    <w:rsid w:val="00024730"/>
    <w:rsid w:val="000318BA"/>
    <w:rsid w:val="0003317A"/>
    <w:rsid w:val="00043904"/>
    <w:rsid w:val="00055E95"/>
    <w:rsid w:val="00056303"/>
    <w:rsid w:val="0007021F"/>
    <w:rsid w:val="00091DE7"/>
    <w:rsid w:val="0009520C"/>
    <w:rsid w:val="000B27C7"/>
    <w:rsid w:val="000B2BA5"/>
    <w:rsid w:val="000D7640"/>
    <w:rsid w:val="000F2F8C"/>
    <w:rsid w:val="0010006E"/>
    <w:rsid w:val="001045A8"/>
    <w:rsid w:val="00114A91"/>
    <w:rsid w:val="00134E97"/>
    <w:rsid w:val="001427E1"/>
    <w:rsid w:val="00155BB1"/>
    <w:rsid w:val="00163668"/>
    <w:rsid w:val="001665F1"/>
    <w:rsid w:val="00171566"/>
    <w:rsid w:val="00174676"/>
    <w:rsid w:val="001755A8"/>
    <w:rsid w:val="001779D2"/>
    <w:rsid w:val="00184014"/>
    <w:rsid w:val="00192008"/>
    <w:rsid w:val="001977AF"/>
    <w:rsid w:val="001C0E68"/>
    <w:rsid w:val="001C4B6F"/>
    <w:rsid w:val="001D0BE3"/>
    <w:rsid w:val="001D0BF1"/>
    <w:rsid w:val="001E3120"/>
    <w:rsid w:val="001E7E0C"/>
    <w:rsid w:val="001F0BB0"/>
    <w:rsid w:val="001F4E6D"/>
    <w:rsid w:val="001F6140"/>
    <w:rsid w:val="00203573"/>
    <w:rsid w:val="00204CE8"/>
    <w:rsid w:val="0020597D"/>
    <w:rsid w:val="00210D30"/>
    <w:rsid w:val="00213B4C"/>
    <w:rsid w:val="002253B0"/>
    <w:rsid w:val="00233C72"/>
    <w:rsid w:val="00236D54"/>
    <w:rsid w:val="0024101D"/>
    <w:rsid w:val="00241D8C"/>
    <w:rsid w:val="00241FDB"/>
    <w:rsid w:val="0024261D"/>
    <w:rsid w:val="0024720C"/>
    <w:rsid w:val="002617AE"/>
    <w:rsid w:val="002638D0"/>
    <w:rsid w:val="002647D3"/>
    <w:rsid w:val="00275EAE"/>
    <w:rsid w:val="00294998"/>
    <w:rsid w:val="00297F18"/>
    <w:rsid w:val="002A1945"/>
    <w:rsid w:val="002A3743"/>
    <w:rsid w:val="002A43A3"/>
    <w:rsid w:val="002A4598"/>
    <w:rsid w:val="002A7F19"/>
    <w:rsid w:val="002B2958"/>
    <w:rsid w:val="002B3FC8"/>
    <w:rsid w:val="002D0A15"/>
    <w:rsid w:val="002D23C5"/>
    <w:rsid w:val="002D6137"/>
    <w:rsid w:val="002E3D16"/>
    <w:rsid w:val="002E7E61"/>
    <w:rsid w:val="002F05E5"/>
    <w:rsid w:val="002F254D"/>
    <w:rsid w:val="002F30E4"/>
    <w:rsid w:val="0030638A"/>
    <w:rsid w:val="00307140"/>
    <w:rsid w:val="00316DFF"/>
    <w:rsid w:val="00325B57"/>
    <w:rsid w:val="003315C1"/>
    <w:rsid w:val="00331612"/>
    <w:rsid w:val="00336056"/>
    <w:rsid w:val="003544E1"/>
    <w:rsid w:val="00357C6F"/>
    <w:rsid w:val="00366398"/>
    <w:rsid w:val="00372385"/>
    <w:rsid w:val="003751FA"/>
    <w:rsid w:val="00390046"/>
    <w:rsid w:val="00394934"/>
    <w:rsid w:val="003A0632"/>
    <w:rsid w:val="003A2FB2"/>
    <w:rsid w:val="003A30E5"/>
    <w:rsid w:val="003A6ADF"/>
    <w:rsid w:val="003B5928"/>
    <w:rsid w:val="003B67C1"/>
    <w:rsid w:val="003B7F74"/>
    <w:rsid w:val="003D380F"/>
    <w:rsid w:val="003E160D"/>
    <w:rsid w:val="003F1D5F"/>
    <w:rsid w:val="00405128"/>
    <w:rsid w:val="00406CFF"/>
    <w:rsid w:val="00416B25"/>
    <w:rsid w:val="00420592"/>
    <w:rsid w:val="00426A01"/>
    <w:rsid w:val="004319E0"/>
    <w:rsid w:val="0043784F"/>
    <w:rsid w:val="00437E8C"/>
    <w:rsid w:val="00440225"/>
    <w:rsid w:val="004726BC"/>
    <w:rsid w:val="00474105"/>
    <w:rsid w:val="00480E6E"/>
    <w:rsid w:val="00484614"/>
    <w:rsid w:val="00485FA1"/>
    <w:rsid w:val="00486277"/>
    <w:rsid w:val="00494CF6"/>
    <w:rsid w:val="00495F8D"/>
    <w:rsid w:val="004A1FAE"/>
    <w:rsid w:val="004A32FF"/>
    <w:rsid w:val="004B06EB"/>
    <w:rsid w:val="004B6700"/>
    <w:rsid w:val="004B6AD0"/>
    <w:rsid w:val="004C2573"/>
    <w:rsid w:val="004C2D5D"/>
    <w:rsid w:val="004C33E1"/>
    <w:rsid w:val="004D4BE8"/>
    <w:rsid w:val="004E01EB"/>
    <w:rsid w:val="004E2794"/>
    <w:rsid w:val="004F0F19"/>
    <w:rsid w:val="004F2822"/>
    <w:rsid w:val="00507133"/>
    <w:rsid w:val="00510392"/>
    <w:rsid w:val="00513E2A"/>
    <w:rsid w:val="0051582B"/>
    <w:rsid w:val="005579C9"/>
    <w:rsid w:val="00560C40"/>
    <w:rsid w:val="00566A35"/>
    <w:rsid w:val="0056701E"/>
    <w:rsid w:val="005740D7"/>
    <w:rsid w:val="0059005B"/>
    <w:rsid w:val="005A0F26"/>
    <w:rsid w:val="005A1B10"/>
    <w:rsid w:val="005A6850"/>
    <w:rsid w:val="005B1B1B"/>
    <w:rsid w:val="005C27CA"/>
    <w:rsid w:val="005C5932"/>
    <w:rsid w:val="005C796A"/>
    <w:rsid w:val="005D3CA7"/>
    <w:rsid w:val="005D4CC1"/>
    <w:rsid w:val="005E0986"/>
    <w:rsid w:val="005F3E6C"/>
    <w:rsid w:val="005F4B91"/>
    <w:rsid w:val="005F55D2"/>
    <w:rsid w:val="006002DC"/>
    <w:rsid w:val="00617145"/>
    <w:rsid w:val="0062312F"/>
    <w:rsid w:val="00625F2C"/>
    <w:rsid w:val="0063529A"/>
    <w:rsid w:val="00636CFD"/>
    <w:rsid w:val="006515F4"/>
    <w:rsid w:val="006546EC"/>
    <w:rsid w:val="006618E9"/>
    <w:rsid w:val="00664399"/>
    <w:rsid w:val="0068194B"/>
    <w:rsid w:val="00692703"/>
    <w:rsid w:val="006A1962"/>
    <w:rsid w:val="006B5744"/>
    <w:rsid w:val="006B5D48"/>
    <w:rsid w:val="006B7D7B"/>
    <w:rsid w:val="006C1A5E"/>
    <w:rsid w:val="006E1507"/>
    <w:rsid w:val="006F489A"/>
    <w:rsid w:val="00703795"/>
    <w:rsid w:val="00706B74"/>
    <w:rsid w:val="00712D8B"/>
    <w:rsid w:val="00714A4D"/>
    <w:rsid w:val="007269E9"/>
    <w:rsid w:val="007273B7"/>
    <w:rsid w:val="00733E0A"/>
    <w:rsid w:val="00741754"/>
    <w:rsid w:val="00742992"/>
    <w:rsid w:val="0074403D"/>
    <w:rsid w:val="00746D44"/>
    <w:rsid w:val="007538DC"/>
    <w:rsid w:val="00757278"/>
    <w:rsid w:val="00757803"/>
    <w:rsid w:val="00762902"/>
    <w:rsid w:val="00762B1A"/>
    <w:rsid w:val="0077509B"/>
    <w:rsid w:val="00776544"/>
    <w:rsid w:val="0079206B"/>
    <w:rsid w:val="00796076"/>
    <w:rsid w:val="007A015C"/>
    <w:rsid w:val="007C0566"/>
    <w:rsid w:val="007C606B"/>
    <w:rsid w:val="007E076C"/>
    <w:rsid w:val="007E6A61"/>
    <w:rsid w:val="00801140"/>
    <w:rsid w:val="00803404"/>
    <w:rsid w:val="00834955"/>
    <w:rsid w:val="00836A8D"/>
    <w:rsid w:val="0083773E"/>
    <w:rsid w:val="00855B59"/>
    <w:rsid w:val="00860461"/>
    <w:rsid w:val="00861749"/>
    <w:rsid w:val="0086487C"/>
    <w:rsid w:val="00870B20"/>
    <w:rsid w:val="008829F8"/>
    <w:rsid w:val="00885897"/>
    <w:rsid w:val="00891BFC"/>
    <w:rsid w:val="008946D8"/>
    <w:rsid w:val="008A6538"/>
    <w:rsid w:val="008C61EB"/>
    <w:rsid w:val="008C7056"/>
    <w:rsid w:val="008F3B14"/>
    <w:rsid w:val="008F597B"/>
    <w:rsid w:val="008F5F7F"/>
    <w:rsid w:val="00901899"/>
    <w:rsid w:val="0090344B"/>
    <w:rsid w:val="00905715"/>
    <w:rsid w:val="009074A2"/>
    <w:rsid w:val="00910864"/>
    <w:rsid w:val="0091321E"/>
    <w:rsid w:val="00913946"/>
    <w:rsid w:val="0092726B"/>
    <w:rsid w:val="009361BA"/>
    <w:rsid w:val="00944F78"/>
    <w:rsid w:val="009473C6"/>
    <w:rsid w:val="009510E7"/>
    <w:rsid w:val="00952C89"/>
    <w:rsid w:val="009571D8"/>
    <w:rsid w:val="009650EA"/>
    <w:rsid w:val="00965175"/>
    <w:rsid w:val="0097790C"/>
    <w:rsid w:val="0098506E"/>
    <w:rsid w:val="009A44CE"/>
    <w:rsid w:val="009A4D2B"/>
    <w:rsid w:val="009C4DFC"/>
    <w:rsid w:val="009C5D7B"/>
    <w:rsid w:val="009D44F8"/>
    <w:rsid w:val="009E0FD3"/>
    <w:rsid w:val="009E3160"/>
    <w:rsid w:val="009F220C"/>
    <w:rsid w:val="009F3B05"/>
    <w:rsid w:val="009F4931"/>
    <w:rsid w:val="009F7A05"/>
    <w:rsid w:val="00A00031"/>
    <w:rsid w:val="00A072FD"/>
    <w:rsid w:val="00A14217"/>
    <w:rsid w:val="00A14534"/>
    <w:rsid w:val="00A161CD"/>
    <w:rsid w:val="00A16DAA"/>
    <w:rsid w:val="00A235F7"/>
    <w:rsid w:val="00A24162"/>
    <w:rsid w:val="00A25023"/>
    <w:rsid w:val="00A270EA"/>
    <w:rsid w:val="00A33576"/>
    <w:rsid w:val="00A34BA2"/>
    <w:rsid w:val="00A36F27"/>
    <w:rsid w:val="00A42E32"/>
    <w:rsid w:val="00A44EB7"/>
    <w:rsid w:val="00A46E63"/>
    <w:rsid w:val="00A51DC5"/>
    <w:rsid w:val="00A53DE1"/>
    <w:rsid w:val="00A615E1"/>
    <w:rsid w:val="00A74DF5"/>
    <w:rsid w:val="00A755E8"/>
    <w:rsid w:val="00A77300"/>
    <w:rsid w:val="00A93A5D"/>
    <w:rsid w:val="00AB32F8"/>
    <w:rsid w:val="00AB610B"/>
    <w:rsid w:val="00AD360E"/>
    <w:rsid w:val="00AD40FB"/>
    <w:rsid w:val="00AD782D"/>
    <w:rsid w:val="00AE7650"/>
    <w:rsid w:val="00AE7D17"/>
    <w:rsid w:val="00AF4186"/>
    <w:rsid w:val="00B006DD"/>
    <w:rsid w:val="00B10EBE"/>
    <w:rsid w:val="00B20D12"/>
    <w:rsid w:val="00B231F0"/>
    <w:rsid w:val="00B236F1"/>
    <w:rsid w:val="00B33AD8"/>
    <w:rsid w:val="00B50F99"/>
    <w:rsid w:val="00B51D1B"/>
    <w:rsid w:val="00B540F4"/>
    <w:rsid w:val="00B55A2D"/>
    <w:rsid w:val="00B60FD0"/>
    <w:rsid w:val="00B622DF"/>
    <w:rsid w:val="00B6332A"/>
    <w:rsid w:val="00B74731"/>
    <w:rsid w:val="00B81760"/>
    <w:rsid w:val="00B8494C"/>
    <w:rsid w:val="00BA1546"/>
    <w:rsid w:val="00BB4E51"/>
    <w:rsid w:val="00BB7E51"/>
    <w:rsid w:val="00BD431F"/>
    <w:rsid w:val="00BE423E"/>
    <w:rsid w:val="00BE5951"/>
    <w:rsid w:val="00BE78BA"/>
    <w:rsid w:val="00BF61AC"/>
    <w:rsid w:val="00BF6EB0"/>
    <w:rsid w:val="00C00A72"/>
    <w:rsid w:val="00C1797B"/>
    <w:rsid w:val="00C43CC7"/>
    <w:rsid w:val="00C47FA6"/>
    <w:rsid w:val="00C57FC6"/>
    <w:rsid w:val="00C66A7D"/>
    <w:rsid w:val="00C779DA"/>
    <w:rsid w:val="00C814F7"/>
    <w:rsid w:val="00CA4B4D"/>
    <w:rsid w:val="00CA6297"/>
    <w:rsid w:val="00CB0F3D"/>
    <w:rsid w:val="00CB35C3"/>
    <w:rsid w:val="00CC4943"/>
    <w:rsid w:val="00CC7314"/>
    <w:rsid w:val="00CC7E34"/>
    <w:rsid w:val="00CD323D"/>
    <w:rsid w:val="00CE4030"/>
    <w:rsid w:val="00CE4275"/>
    <w:rsid w:val="00CE64B3"/>
    <w:rsid w:val="00CF1A49"/>
    <w:rsid w:val="00D03BC6"/>
    <w:rsid w:val="00D0630C"/>
    <w:rsid w:val="00D0F641"/>
    <w:rsid w:val="00D10A1C"/>
    <w:rsid w:val="00D13812"/>
    <w:rsid w:val="00D243A9"/>
    <w:rsid w:val="00D305E5"/>
    <w:rsid w:val="00D37CD3"/>
    <w:rsid w:val="00D5145A"/>
    <w:rsid w:val="00D53C54"/>
    <w:rsid w:val="00D66A52"/>
    <w:rsid w:val="00D66EFA"/>
    <w:rsid w:val="00D67DF0"/>
    <w:rsid w:val="00D72A2D"/>
    <w:rsid w:val="00D76FCE"/>
    <w:rsid w:val="00D84582"/>
    <w:rsid w:val="00D8524F"/>
    <w:rsid w:val="00D8771A"/>
    <w:rsid w:val="00D914F1"/>
    <w:rsid w:val="00D9521A"/>
    <w:rsid w:val="00DA3914"/>
    <w:rsid w:val="00DA59AA"/>
    <w:rsid w:val="00DA6484"/>
    <w:rsid w:val="00DB6915"/>
    <w:rsid w:val="00DB7E1E"/>
    <w:rsid w:val="00DC1B78"/>
    <w:rsid w:val="00DC2A2F"/>
    <w:rsid w:val="00DC4372"/>
    <w:rsid w:val="00DC4952"/>
    <w:rsid w:val="00DC600B"/>
    <w:rsid w:val="00DE0FAA"/>
    <w:rsid w:val="00DE136D"/>
    <w:rsid w:val="00DE6534"/>
    <w:rsid w:val="00DF4D6C"/>
    <w:rsid w:val="00E01923"/>
    <w:rsid w:val="00E14498"/>
    <w:rsid w:val="00E17700"/>
    <w:rsid w:val="00E2397A"/>
    <w:rsid w:val="00E254DB"/>
    <w:rsid w:val="00E300FC"/>
    <w:rsid w:val="00E3401C"/>
    <w:rsid w:val="00E362DB"/>
    <w:rsid w:val="00E424E3"/>
    <w:rsid w:val="00E44682"/>
    <w:rsid w:val="00E5632B"/>
    <w:rsid w:val="00E70240"/>
    <w:rsid w:val="00E71E6B"/>
    <w:rsid w:val="00E81B09"/>
    <w:rsid w:val="00E81CC5"/>
    <w:rsid w:val="00E85A87"/>
    <w:rsid w:val="00E85B4A"/>
    <w:rsid w:val="00E937FB"/>
    <w:rsid w:val="00E9528E"/>
    <w:rsid w:val="00EA5099"/>
    <w:rsid w:val="00EA6CE0"/>
    <w:rsid w:val="00EC1351"/>
    <w:rsid w:val="00EC3B04"/>
    <w:rsid w:val="00EC4CBF"/>
    <w:rsid w:val="00EE2CA8"/>
    <w:rsid w:val="00EF12E3"/>
    <w:rsid w:val="00EF17E8"/>
    <w:rsid w:val="00EF51D9"/>
    <w:rsid w:val="00F130DD"/>
    <w:rsid w:val="00F2160F"/>
    <w:rsid w:val="00F24884"/>
    <w:rsid w:val="00F32A4A"/>
    <w:rsid w:val="00F34F3B"/>
    <w:rsid w:val="00F476C4"/>
    <w:rsid w:val="00F55277"/>
    <w:rsid w:val="00F61DF9"/>
    <w:rsid w:val="00F81960"/>
    <w:rsid w:val="00F8769D"/>
    <w:rsid w:val="00F9350C"/>
    <w:rsid w:val="00F94EB5"/>
    <w:rsid w:val="00F9624D"/>
    <w:rsid w:val="00FA074F"/>
    <w:rsid w:val="00FB31C1"/>
    <w:rsid w:val="00FB58F2"/>
    <w:rsid w:val="00FC3EE3"/>
    <w:rsid w:val="00FC6AEA"/>
    <w:rsid w:val="00FD3D13"/>
    <w:rsid w:val="00FE55A2"/>
    <w:rsid w:val="02671AD1"/>
    <w:rsid w:val="02C785D9"/>
    <w:rsid w:val="05AB56CD"/>
    <w:rsid w:val="0C96ED39"/>
    <w:rsid w:val="0CEB8C1D"/>
    <w:rsid w:val="0DC02275"/>
    <w:rsid w:val="0E168B81"/>
    <w:rsid w:val="10D3F6C6"/>
    <w:rsid w:val="124B7E61"/>
    <w:rsid w:val="130A1D0E"/>
    <w:rsid w:val="1A68F07B"/>
    <w:rsid w:val="1B249C9B"/>
    <w:rsid w:val="1C714726"/>
    <w:rsid w:val="1EE71909"/>
    <w:rsid w:val="1F04BB1C"/>
    <w:rsid w:val="20CD4C9B"/>
    <w:rsid w:val="20EEB237"/>
    <w:rsid w:val="231EB31F"/>
    <w:rsid w:val="29A5FCE8"/>
    <w:rsid w:val="2A305426"/>
    <w:rsid w:val="2A3639FC"/>
    <w:rsid w:val="2B63B9C3"/>
    <w:rsid w:val="2C95ABDB"/>
    <w:rsid w:val="2CD532D9"/>
    <w:rsid w:val="2E7A5D4F"/>
    <w:rsid w:val="2FC66909"/>
    <w:rsid w:val="31A47072"/>
    <w:rsid w:val="3366245E"/>
    <w:rsid w:val="35EC7A50"/>
    <w:rsid w:val="37BABE81"/>
    <w:rsid w:val="38C9CCC4"/>
    <w:rsid w:val="3938342B"/>
    <w:rsid w:val="3C4DC68F"/>
    <w:rsid w:val="3E652512"/>
    <w:rsid w:val="4003CA8C"/>
    <w:rsid w:val="40155C43"/>
    <w:rsid w:val="446E3DB8"/>
    <w:rsid w:val="458086D3"/>
    <w:rsid w:val="45C132DE"/>
    <w:rsid w:val="495DC8FC"/>
    <w:rsid w:val="4B6F92C4"/>
    <w:rsid w:val="4CF9721D"/>
    <w:rsid w:val="4D16DFAA"/>
    <w:rsid w:val="4D3BD7C6"/>
    <w:rsid w:val="50F90B19"/>
    <w:rsid w:val="52FD3B32"/>
    <w:rsid w:val="54D918A6"/>
    <w:rsid w:val="55209F59"/>
    <w:rsid w:val="55493AE7"/>
    <w:rsid w:val="58A417F6"/>
    <w:rsid w:val="59513153"/>
    <w:rsid w:val="5F2A9A17"/>
    <w:rsid w:val="5FEFFCFB"/>
    <w:rsid w:val="6053A765"/>
    <w:rsid w:val="63040B8E"/>
    <w:rsid w:val="65DDC190"/>
    <w:rsid w:val="66AE9BEE"/>
    <w:rsid w:val="680087FA"/>
    <w:rsid w:val="684AA661"/>
    <w:rsid w:val="686DE6A9"/>
    <w:rsid w:val="6A799AFB"/>
    <w:rsid w:val="6FDFD368"/>
    <w:rsid w:val="701AB9F2"/>
    <w:rsid w:val="70A18C91"/>
    <w:rsid w:val="713CCAA1"/>
    <w:rsid w:val="737DDCE9"/>
    <w:rsid w:val="7421B88E"/>
    <w:rsid w:val="75506F60"/>
    <w:rsid w:val="7558895B"/>
    <w:rsid w:val="7ACDB970"/>
    <w:rsid w:val="7C295E91"/>
    <w:rsid w:val="7F0E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5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79C9"/>
    <w:rPr>
      <w:sz w:val="24"/>
    </w:rPr>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F61DF9"/>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5579C9"/>
    <w:pPr>
      <w:numPr>
        <w:numId w:val="5"/>
      </w:numPr>
      <w:spacing w:before="120"/>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u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u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u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u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u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u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u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u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u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u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u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u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u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u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u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u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u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u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u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u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u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u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u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u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u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u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u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u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u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u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u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u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u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 w:type="character" w:styleId="Greytext" w:customStyle="1">
    <w:name w:val="Grey text"/>
    <w:basedOn w:val="DefaultParagraphFont"/>
    <w:uiPriority w:val="4"/>
    <w:semiHidden/>
    <w:qFormat/>
    <w:rsid w:val="005579C9"/>
    <w:rPr>
      <w:color w:val="808080" w:themeColor="background1" w:themeShade="80"/>
    </w:rPr>
  </w:style>
  <w:style w:type="character" w:styleId="UnresolvedMention">
    <w:name w:val="Unresolved Mention"/>
    <w:basedOn w:val="DefaultParagraphFont"/>
    <w:uiPriority w:val="99"/>
    <w:semiHidden/>
    <w:unhideWhenUsed/>
    <w:rsid w:val="00F55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ink/ink2.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ustomXml" Target="ink/ink1.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 Type="http://schemas.openxmlformats.org/officeDocument/2006/relationships/hyperlink" Target="mailto:hazelcurry567@gmail.com" TargetMode="External" Id="R532c5a104ec144bc" /><Relationship Type="http://schemas.openxmlformats.org/officeDocument/2006/relationships/hyperlink" Target="http://linkedin.com/in/hazel-curry-924399223" TargetMode="External" Id="R4027222480b94c1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AppData\Roaming\Microsoft\Templates\Modern%20chronological%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56082" w:themeColor="accent1"/>
        <w:sz w:val="24"/>
      </w:rPr>
    </w:lvl>
    <w:lvl w:ilvl="1">
      <w:start w:val="1"/>
      <w:numFmt w:val="bullet"/>
      <w:lvlText w:val="o"/>
      <w:lvlJc w:val="left"/>
      <w:pPr>
        <w:ind w:left="720" w:hanging="360"/>
      </w:pPr>
      <w:rPr>
        <w:rFonts w:ascii="Courier New" w:hAnsi="Courier New" w:hint="default"/>
        <w:color w:val="156082" w:themeColor="accent1"/>
        <w:sz w:val="24"/>
      </w:rPr>
    </w:lvl>
    <w:lvl w:ilvl="2">
      <w:start w:val="1"/>
      <w:numFmt w:val="bullet"/>
      <w:lvlText w:val=""/>
      <w:lvlJc w:val="left"/>
      <w:pPr>
        <w:ind w:left="1080" w:hanging="360"/>
      </w:pPr>
      <w:rPr>
        <w:rFonts w:ascii="Wingdings" w:hAnsi="Wingdings" w:hint="default"/>
        <w:color w:val="15608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6332863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5D"/>
    <w:rsid w:val="00025B5C"/>
    <w:rsid w:val="00265A5D"/>
    <w:rsid w:val="00266557"/>
    <w:rsid w:val="00312C34"/>
    <w:rsid w:val="003315C1"/>
    <w:rsid w:val="00410D83"/>
    <w:rsid w:val="005A4E22"/>
    <w:rsid w:val="00673D88"/>
    <w:rsid w:val="00921B0F"/>
    <w:rsid w:val="009A303A"/>
    <w:rsid w:val="00AA5325"/>
    <w:rsid w:val="00B33AD8"/>
    <w:rsid w:val="00C17DCB"/>
    <w:rsid w:val="00D13DAD"/>
    <w:rsid w:val="00D24096"/>
    <w:rsid w:val="00E07EC4"/>
    <w:rsid w:val="00E41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EDB9D43D82F74A6DAE208FA492DCD8A0">
    <w:name w:val="EDB9D43D82F74A6DAE208FA492DCD8A0"/>
  </w:style>
  <w:style w:type="paragraph" w:styleId="ListBullet">
    <w:name w:val="List Bullet"/>
    <w:basedOn w:val="Normal"/>
    <w:uiPriority w:val="11"/>
    <w:qFormat/>
    <w:pPr>
      <w:numPr>
        <w:numId w:val="1"/>
      </w:numPr>
      <w:spacing w:before="120" w:after="0" w:line="240" w:lineRule="auto"/>
    </w:pPr>
    <w:rPr>
      <w:rFonts w:eastAsiaTheme="minorHAnsi"/>
      <w:color w:val="595959" w:themeColor="text1" w:themeTint="A6"/>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19:53:32.704"/>
    </inkml:context>
    <inkml:brush xml:id="br0">
      <inkml:brushProperty name="width" value="0.02493" units="cm"/>
      <inkml:brushProperty name="height" value="0.02493" units="cm"/>
    </inkml:brush>
  </inkml:definitions>
  <inkml:trace contextRef="#ctx0" brushRef="#br0">211 401 24575,'7'-18'0,"-2"0"0,0-1 0,-1 1 0,-1-1 0,2-34 0,-5 15 0,-8-72 0,7 105 0,0-9 0,-2 0 0,-5-19 0,8 31 0,-1 0 0,1-1 0,-1 1 0,0 0 0,0 0 0,0 0 0,0 0 0,0 0 0,-1 0 0,1 0 0,0 0 0,-1 0 0,0 1 0,1-1 0,-1 0 0,0 1 0,0 0 0,0-1 0,0 1 0,0 0 0,0 0 0,-3-1 0,3 2 0,0 0 0,-1 0 0,1 0 0,0 1 0,0-1 0,0 1 0,-1-1 0,1 1 0,0 0 0,0 0 0,0 0 0,0 0 0,0 0 0,1 1 0,-1-1 0,0 0 0,0 1 0,1-1 0,-1 1 0,1 0 0,-3 2 0,-4 7 0,1 0 0,-9 15 0,14-22 0,-14 27 0,2 1 0,1 0 0,2 1 0,1 0 0,-9 55 0,9-17 0,-2 122 0,18-50 0,-4-124 0,1-1 0,1 0 0,0 0 0,1-1 0,14 30 0,-17-43 0,-1-1 0,1 0 0,0 0 0,0 1 0,1-1 0,-1-1 0,1 1 0,-1 0 0,1-1 0,0 1 0,0-1 0,0 0 0,0 0 0,0 0 0,1 0 0,-1-1 0,0 1 0,1-1 0,-1 0 0,1 0 0,0 0 0,5 0 0,-3-1 0,0 0 0,0 0 0,0-1 0,0 0 0,0 0 0,0 0 0,0-1 0,-1 0 0,1 0 0,0-1 0,-1 1 0,0-1 0,8-5 0,-6 2 0,0 0 0,0-1 0,0 0 0,-1 0 0,0 0 0,0-1 0,-1 0 0,0 0 0,0 0 0,-1-1 0,0 1 0,5-18 0,-2 1 0,-1-1 0,-1 1 0,2-40 0,-5 124 0,12 71 0,-12-116 0,1 0 0,8 24 0,-11-35 0,1-1 0,0 1 0,0-1 0,0 1 0,0-1 0,1 1 0,-1-1 0,0 0 0,1 0 0,0 1 0,-1-1 0,1 0 0,0-1 0,0 1 0,0 0 0,1-1 0,-1 1 0,0-1 0,1 1 0,-1-1 0,0 0 0,5 1 0,-5-2 0,0 0 0,-1 0 0,1-1 0,0 1 0,0 0 0,0-1 0,-1 0 0,1 1 0,0-1 0,-1 0 0,1 0 0,-1 0 0,1 0 0,-1 0 0,1 0 0,-1 0 0,1-1 0,-1 1 0,0 0 0,0-1 0,0 1 0,0-1 0,0 1 0,0-1 0,0 0 0,-1 1 0,1-1 0,0-2 0,3-6 0,-1 0 0,0 0 0,3-15 0,-3 4 0,0 0 0,-1-1 0,-1 1 0,-2-1 0,0 1 0,-1-1 0,-1 1 0,-6-26 0,23 149 0,-10-75 0,1 1 0,0 0 0,1-1 0,20 52 0,-25-78 0,-1 0 0,1 1 0,-1-1 0,1 0 0,0 1 0,0-1 0,0 0 0,0 0 0,-1 0 0,2 1 0,-1-1 0,0 0 0,0-1 0,0 1 0,0 0 0,3 1 0,-3-2 0,-1 1 0,1-1 0,0 0 0,0 0 0,-1 0 0,1-1 0,0 1 0,0 0 0,-1 0 0,1 0 0,0 0 0,-1-1 0,1 1 0,0 0 0,-1-1 0,1 1 0,0 0 0,-1-1 0,1 1 0,-1-1 0,1 1 0,-1-1 0,2 0 0,1-4 0,0 1 0,0-1 0,0 0 0,-1 0 0,1 0 0,-1 0 0,2-7 0,2-8 0,-1 1 0,-1-1 0,-1 0 0,0-1 0,-1 1 0,-2 0 0,0-1 0,-5-34 0,4 51 0,0-6 0,4 11 0,-1 0 0,-1 0 0,1 0 0,0 0 0,0 0 0,0 0 0,-1-1 0,1 1 0,0-1 0,0 1 0,3-1 0,-1 1 0,1-1 0,-1-1 0,0 1 0,1-1 0,-1 0 0,0 0 0,0 0 0,0 0 0,0-1 0,0 0 0,6-3 0,-1 0 0,0-1 0,-1 0 0,13-13 0,-18 39 0,-1 28 0,-2-14 0,2 0 0,2-1 0,1 1 0,16 59 0,-20-90 0,0-1 0,0 0 0,0 1 0,0-1 0,1 0 0,-1 0 0,0 0 0,1 0 0,0 0 0,-1 0 0,4 2 0,-4-3 0,-1-1 0,0 0 0,1 0 0,-1 1 0,1-1 0,-1 0 0,1 0 0,-1 0 0,1 0 0,-1 0 0,1 0 0,-1 0 0,1 1 0,-1-1 0,1-1 0,-1 1 0,1 0 0,-1 0 0,1 0 0,-1 0 0,1 0 0,-1 0 0,1-1 0,0 1 0,0-1 0,0 0 0,0 0 0,0 0 0,0 0 0,0 0 0,-1 0 0,1 0 0,0 0 0,-1 0 0,1 0 0,-1 0 0,2-2 0,2-12 0,1 0 0,-2 0 0,0 0 0,0 0 0,-2-1 0,0-24 0,-2-1 0,-9-51 0,8 77 0,2 8 0,-1 1 0,0 0 0,0 0 0,0 0 0,-1 0 0,0 0 0,0 0 0,0 0 0,-4-5 0,19 49 0,-11-32 0,0-1 0,1 0 0,0 0 0,0-1 0,0 1 0,1 0 0,3 3 0,-6-7 0,0 0 0,0-1 0,-1 1 0,1-1 0,0 1 0,0-1 0,0 1 0,0-1 0,0 1 0,0-1 0,0 0 0,0 0 0,0 1 0,0-1 0,0 0 0,0 0 0,0 0 0,1 0 0,-1-1 0,1 1 0,-1-1 0,0 1 0,1-1 0,-1 0 0,0 1 0,0-1 0,0 0 0,0 0 0,1 0 0,-1 0 0,-1 0 0,1 0 0,0 0 0,0 0 0,0 0 0,0-2 0,17-37 0,-8 15 0,-9 52 0,2-11 0,-2 54 0,-1-39 0,1 1 0,1-1 0,9 42 0,-11-70 0,1-1 0,0 1 0,0-1 0,0 1 0,0-1 0,0 0 0,1 1 0,-1-1 0,0 0 0,1 0 0,0 0 0,3 4 0,-4-6 0,0 0 0,0 1 0,-1-1 0,1 1 0,0-1 0,0 0 0,0 1 0,0-1 0,0 0 0,0 0 0,0 0 0,0 0 0,0 0 0,0 0 0,0 0 0,0 0 0,0 0 0,0-1 0,0 1 0,0 0 0,0 0 0,-1-1 0,1 1 0,0-1 0,0 1 0,0-1 0,0 1 0,-1-1 0,1 0 0,0 1 0,0-1 0,-1 0 0,1 1 0,-1-1 0,1 0 0,0 0 0,0-1 0,5-7 0,0-1 0,0 0 0,0 0 0,-2-1 0,1 1 0,-1-1 0,-1 0 0,3-15 0,12-93 0,-17 115 0,1-31 0,-1 14 0,-1 42 0,0-9 0,3 107 0,-1-105 0,-1 0 0,2-1 0,0 1 0,0-1 0,2 1 0,8 18 0,-12-30 0,-1 0 0,1 0 0,0-1 0,0 1 0,0-1 0,0 1 0,0-1 0,0 1 0,0-1 0,0 0 0,1 1 0,-1-1 0,1 0 0,-1 0 0,1 0 0,-1 0 0,1 0 0,-1-1 0,1 1 0,0 0 0,-1-1 0,1 1 0,0-1 0,0 1 0,0-1 0,-1 0 0,4 0 0,-1-1 0,-1 0 0,0 0 0,0 0 0,-1 0 0,1-1 0,0 1 0,0-1 0,-1 0 0,1 0 0,-1 0 0,1 0 0,-1 0 0,0-1 0,0 1 0,2-3 0,6-10 0,0 0 0,-2 0 0,0-1 0,0 0 0,-2 0 0,0-1 0,-1 1 0,0-1 0,-1-1 0,-1 1 0,1-33 0,-5 35 0,1 15 0,0 0 0,0 0 0,0 0 0,0 0 0,0 0 0,0 0 0,0 0 0,0 0 0,0 0 0,0 0 0,0 0 0,0 0 0,0 0 0,0 0 0,0 0 0,0 0 0,0 0 0,0 0 0,0 0 0,-1 0 0,1 0 0,0 0 0,0 0 0,0 0 0,0 0 0,0 0 0,0 26 0,17 135 0,1 7 0,-3 196 0,-15-353 0,-4 49 0,3-55 0,0 1 0,0-1 0,-1 1 0,1-1 0,-1 1 0,-1-1 0,1 0 0,-4 6 0,5-10 0,1 0 0,-1 0 0,0 0 0,0 0 0,0 0 0,0 0 0,0-1 0,0 1 0,0 0 0,0 0 0,0-1 0,0 1 0,0-1 0,0 1 0,0-1 0,-1 1 0,1-1 0,0 0 0,0 1 0,0-1 0,-1 0 0,1 0 0,-2 0 0,1 0 0,-1-1 0,0 0 0,0 1 0,1-1 0,-1 0 0,0 0 0,1-1 0,-1 1 0,1 0 0,-3-3 0,-3-2 0,1 0 0,0 0 0,0-1 0,0 0 0,-6-9 0,6 5 0,1 0 0,0 0 0,1 0 0,0-1 0,0 0 0,1 0 0,1 0 0,0-1 0,1 1 0,0-1 0,1 1 0,0-1 0,1 0 0,1 1 0,0-1 0,0 1 0,4-14 0,4-11 0,2 0 0,1 0 0,2 2 0,24-47 0,13-8 109,97-132-1,-39 65-1690,-79 110-5244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19:53:24.355"/>
    </inkml:context>
    <inkml:brush xml:id="br0">
      <inkml:brushProperty name="width" value="0.02493" units="cm"/>
      <inkml:brushProperty name="height" value="0.02493" units="cm"/>
    </inkml:brush>
  </inkml:definitions>
  <inkml:trace contextRef="#ctx0" brushRef="#br0">167 247 24575,'-2'9'0,"-1"0"0,0 0 0,-1-1 0,0 0 0,0 1 0,-11 14 0,13-20 0,0 0 0,0-1 0,0 1 0,-1 0 0,1-1 0,-1 1 0,1-1 0,-1 0 0,0 0 0,0 0 0,0 0 0,0 0 0,0-1 0,-1 1 0,1-1 0,0 0 0,-1 0 0,1 0 0,-1-1 0,1 1 0,-4-1 0,5 0 0,0 0 0,0 0 0,0 0 0,1-1 0,-1 1 0,0-1 0,1 1 0,-1-1 0,0 0 0,1 0 0,-1 0 0,1 0 0,-1 0 0,1 0 0,-1 0 0,1 0 0,0 0 0,-1-1 0,1 1 0,0-1 0,-1-1 0,0 0 0,1-1 0,0 1 0,0 0 0,0 0 0,0-1 0,1 1 0,-1 0 0,1-1 0,0 1 0,0-6 0,2-5 0,0 1 0,1 0 0,0-1 0,9-19 0,-4 13 0,0 0 0,2 0 0,0 1 0,1 0 0,1 1 0,1 0 0,0 1 0,27-26 0,-38 41 0,-1 0 0,1 1 0,0-1 0,-1 1 0,1 0 0,0-1 0,0 1 0,0 0 0,0 0 0,0 1 0,1-1 0,-1 0 0,0 1 0,0-1 0,0 1 0,1-1 0,-1 1 0,0 0 0,0 0 0,1 0 0,-1 1 0,0-1 0,4 1 0,-4 0 0,0 1 0,1 0 0,-1-1 0,0 1 0,0 0 0,0 0 0,0 0 0,0 0 0,-1 0 0,1 1 0,-1-1 0,1 0 0,-1 1 0,0-1 0,0 1 0,0-1 0,0 1 0,1 5 0,2 10 0,-1 0 0,-1 0 0,0 0 0,-2 0 0,0 0 0,-4 32 0,-28 111 0,18-101 0,-93 464 0,103-507 342,2-10-684,0-9-1023</inkml:trace>
  <inkml:trace contextRef="#ctx0" brushRef="#br0" timeOffset="1465.36">0 683 24575,'28'1'0,"-1"-1"0,54-7 0,54-18 0,-87 15 0,-25 5 112,-11 4-323,-1-1 0,1-1 0,-1 0 0,0 0 0,0-1 0,20-10 0,-26 10-6615</inkml:trace>
  <inkml:trace contextRef="#ctx0" brushRef="#br0" timeOffset="4584.34">455 198 24575,'-26'61'0,"-78"205"0,89-220 0,2 1 0,2 0 0,-8 91 0,18-130 0,1 0 0,0 1 0,1-1 0,0 0 0,0 0 0,1 0 0,0 0 0,5 14 0,-6-19 0,0 0 0,1 0 0,-1-1 0,1 1 0,0 0 0,0 0 0,0-1 0,1 1 0,-1-1 0,0 0 0,1 0 0,-1 0 0,1 0 0,0 0 0,0 0 0,0-1 0,0 1 0,0-1 0,0 0 0,0 0 0,0 0 0,1 0 0,-1-1 0,5 1 0,-5-1 0,0 0 0,0-1 0,-1 1 0,1-1 0,0 0 0,-1 1 0,1-1 0,-1-1 0,1 1 0,-1 0 0,1 0 0,-1-1 0,0 0 0,0 1 0,1-1 0,-1 0 0,-1 0 0,1 0 0,0 0 0,0 0 0,-1-1 0,1 1 0,1-5 0,4-6 0,0-1 0,-2 1 0,5-17 0,-7 22 0,7-26 0,-5 12 0,2 1 0,10-22 0,-15 38 0,0 1 0,1-1 0,-1 1 0,1 0 0,0 0 0,0 0 0,0 0 0,1 0 0,-1 1 0,1-1 0,0 1 0,0 0 0,0 0 0,8-4 0,-10 7 0,-1 0 0,1-1 0,-1 1 0,1 0 0,0 0 0,-1 0 0,1 0 0,-1 0 0,1 0 0,-1 1 0,1-1 0,-1 0 0,1 1 0,-1-1 0,1 1 0,-1-1 0,0 1 0,1 0 0,1 1 0,2 2 0,1 0 0,-2 0 0,1 0 0,5 7 0,9 13 0,-16-20 0,-7-9 0,1 1 0,0 0 0,0 0 0,0 1 0,-1-1 0,1 1 0,-1-1 0,0 1 0,-8-5 0,11 8 0,-1-1 0,0 0 0,0 1 0,0-1 0,0 1 0,0-1 0,0 1 0,0 0 0,0 0 0,0 0 0,-1 0 0,1 0 0,0 1 0,0-1 0,0 1 0,0-1 0,1 1 0,-1 0 0,0 0 0,0-1 0,0 1 0,0 0 0,1 1 0,-3 0 0,-2 3 0,0 0 0,1 1 0,-1-1 0,1 1 0,1 0 0,-1 1 0,1-1 0,0 1 0,0-1 0,1 1 0,0 1 0,0-1 0,0 0 0,-2 14 0,4-14 0,-1 0 0,2 0 0,-1 0 0,1 0 0,-1 0 0,2 0 0,-1 1 0,1-1 0,0 0 0,1 0 0,0-1 0,0 1 0,0 0 0,1 0 0,0-1 0,5 8 0,-7-12 0,0 0 0,0-1 0,0 1 0,1 0 0,-1-1 0,1 1 0,-1-1 0,1 1 0,0-1 0,-1 0 0,1 0 0,0 0 0,0 0 0,0 0 0,0 0 0,0 0 0,3 0 0,-4-1 0,1 0 0,0 0 0,-1 0 0,1 0 0,0-1 0,-1 1 0,1 0 0,0-1 0,-1 1 0,1-1 0,-1 0 0,1 0 0,-1 1 0,1-1 0,-1 0 0,1 0 0,0-2 0,3-2 0,0 0 0,0-1 0,-1 0 0,0 1 0,0-2 0,0 1 0,-1 0 0,4-12 0,2-5 0,-1 0 0,-1-1 0,-2 1 0,5-34 0,-11 101 0,2 1 0,8 54 0,-9-98 0,0 0 0,0 0 0,0-1 0,0 1 0,0 0 0,0-1 0,0 1 0,0 0 0,0 0 0,1-1 0,-1 1 0,0 0 0,0-1 0,1 1 0,-1 0 0,1-1 0,-1 1 0,0 0 0,1-1 0,-1 1 0,1-1 0,-1 1 0,1-1 0,0 1 0,0-1 0,0 0 0,0 0 0,-1 0 0,1-1 0,0 1 0,-1 0 0,1-1 0,0 1 0,-1-1 0,1 1 0,0-1 0,-1 1 0,1-1 0,-1 1 0,1-1 0,-1 0 0,1 1 0,-1-1 0,1-1 0,20-41 0,-20 40 0,7-15 0,27-59 0,-31 70 0,0 0 0,0 1 0,1-1 0,0 1 0,0 0 0,0 1 0,1-1 0,10-7 0,-15 12 0,0 1 0,0-1 0,0 0 0,0 0 0,1 1 0,-1-1 0,0 1 0,1-1 0,-1 1 0,0 0 0,1-1 0,-1 1 0,1 0 0,-1 0 0,0 0 0,1 0 0,-1 0 0,1 0 0,-1 0 0,0 1 0,1-1 0,-1 1 0,3 0 0,-2 0 0,0 1 0,0 0 0,0-1 0,0 1 0,0 0 0,0 0 0,-1 0 0,1 0 0,-1 0 0,1 0 0,-1 1 0,1 1 0,2 4 0,-1 0 0,-1-1 0,1 1 0,-2 0 0,1 0 0,-1 0 0,1 12 0,-2-13 0,-1-1 0,0 0 0,0 0 0,0 0 0,0 0 0,-1-1 0,0 1 0,0 0 0,-1-1 0,0 1 0,0-1 0,0 0 0,-1 0 0,1 0 0,-1 0 0,-7 6 0,13-11 0,-1-1 0,1 0 0,-1 1 0,1 0 0,0-1 0,-1 1 0,1 0 0,0 0 0,0 0 0,-1 0 0,1 0 0,0 0 0,-1 0 0,1 1 0,0-1 0,1 1 0,28 10 0,-25-8 0,-1 0 0,0 1 0,0 0 0,0 0 0,0 0 0,-1 1 0,0-1 0,0 1 0,0 0 0,0 0 0,-1 1 0,0-1 0,0 1 0,0 0 0,-1-1 0,0 1 0,0 0 0,0 1 0,-1-1 0,0 0 0,0 0 0,0 10 0,0-9 0,-1 1 0,0-1 0,-1 1 0,0-1 0,0 1 0,0-1 0,-1 0 0,0 0 0,0 1 0,-1-1 0,0 0 0,0-1 0,-1 1 0,1-1 0,-2 1 0,1-1 0,-1 0 0,-9 9 0,13-14 0,-1 0 0,1 1 0,0-1 0,-1 0 0,1-1 0,-1 1 0,0 0 0,1 0 0,-1 0 0,0-1 0,1 1 0,-1-1 0,0 0 0,0 1 0,1-1 0,-1 0 0,0 0 0,0 0 0,1 0 0,-1 0 0,0-1 0,0 1 0,1 0 0,-1-1 0,0 0 0,1 1 0,-1-1 0,0 0 0,1 0 0,-1 1 0,1-1 0,-3-2 0,3 1 0,-1 1 0,1-1 0,-1 0 0,1 0 0,0 0 0,-1 1 0,1-1 0,0-1 0,0 1 0,1 0 0,-1 0 0,0 0 0,1 0 0,-1 0 0,1-1 0,0 1 0,0 0 0,0 0 0,0-1 0,0 1 0,0 0 0,0 0 0,1-1 0,-1 1 0,2-3 0,3-7 0,0 1 0,1-1 0,1 1 0,-1 1 0,11-13 0,47-48 0,-24 27 0,-15 15 0,29-43 0,-47 61 0,-1 0 0,0-1 0,0 0 0,-1 0 0,0 0 0,-1 0 0,4-23 0,-8 33 0,1 0 0,-1 0 0,0 1 0,0-1 0,0 0 0,0 0 0,-1 1 0,1-1 0,0 0 0,-1 0 0,1 1 0,-1-1 0,0 0 0,0-1 0,0 3 0,1-1 0,0 1 0,0 0 0,0 0 0,-1-1 0,1 1 0,0 0 0,0 0 0,-1 0 0,1-1 0,0 1 0,-1 0 0,1 0 0,0 0 0,0 0 0,-1 0 0,1 0 0,0 0 0,-1 0 0,1 0 0,0 0 0,-1 0 0,1 0 0,0 0 0,-1 0 0,1 0 0,-1 0 0,-11 10 0,4 1 0,1 0 0,1 1 0,0 0 0,0 0 0,1 0 0,1 0 0,0 1 0,1 0 0,0 0 0,1 0 0,0 0 0,1 0 0,1 0 0,1 24 0,-1-35 0,1 0 0,-1 0 0,0 0 0,1 0 0,-1 0 0,1 0 0,0 0 0,0 0 0,0 0 0,0 0 0,0-1 0,0 1 0,0 0 0,0-1 0,1 1 0,-1-1 0,1 1 0,-1-1 0,1 1 0,-1-1 0,1 0 0,0 0 0,0 0 0,0 0 0,-1 0 0,1-1 0,0 1 0,3 0 0,-1-1 0,-1 0 0,1 0 0,0 0 0,0-1 0,0 1 0,-1-1 0,1 0 0,0-1 0,-1 1 0,1 0 0,-1-1 0,0 0 0,1 0 0,4-4 0,6-5 0,-1 0 0,0-2 0,-1 1 0,0-2 0,-1 1 0,-1-2 0,0 1 0,-1-1 0,0-1 0,-2 0 0,8-19 0,3-15 0,-3-1 0,13-74 0,-25 109 0,2-6 0,-1-1 0,-1 0 0,0 0 0,-2-1 0,-3-27 0,3 50 0,-1 0 0,0 0 0,-1 0 0,1 0 0,0 0 0,0 1 0,0-1 0,0 0 0,-1 0 0,1 0 0,0 0 0,-1 0 0,1 1 0,-1-1 0,1 0 0,-1 0 0,1 1 0,-1-1 0,0 0 0,1 1 0,-1-1 0,0 0 0,0 1 0,0 0 0,0 0 0,1 0 0,-1 0 0,0 0 0,1 0 0,-1 1 0,0-1 0,1 0 0,-1 0 0,1 1 0,-1-1 0,0 0 0,1 1 0,-1-1 0,1 1 0,-1-1 0,1 1 0,-1-1 0,1 1 0,-1 0 0,-4 5 0,1 1 0,-1-1 0,-5 14 0,-6 17 0,3 0 0,1 1 0,1 0 0,2 1 0,2 0 0,2 0 0,-1 51 0,6-75 43,1 0 0,0 0-1,1 0 1,1 0 0,0 0-1,1-1 1,7 20 0,-9-30-112,0 1 1,0 0 0,1-1 0,-1 1-1,1-1 1,0 0 0,0 0-1,1 0 1,-1 0 0,1-1 0,0 1-1,-1-1 1,2 0 0,-1 0 0,0 0-1,1-1 1,-1 1 0,1-1 0,0 0-1,-1 0 1,1-1 0,0 0-1,0 0 1,9 1 0,10-2-6758</inkml:trace>
</inkml:ink>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FA8DA-38A3-448B-AFEB-DB79033E5F85}">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2.xml><?xml version="1.0" encoding="utf-8"?>
<ds:datastoreItem xmlns:ds="http://schemas.openxmlformats.org/officeDocument/2006/customXml" ds:itemID="{D61ADE48-6FF0-4599-9D02-6F6374F1F9C2}">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3.xml><?xml version="1.0" encoding="utf-8"?>
<ds:datastoreItem xmlns:ds="http://schemas.openxmlformats.org/officeDocument/2006/customXml" ds:itemID="{B4CB6AFB-A7F1-4816-9409-743ABF3C64E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Modern%20chronological%20cover%20letter.dotx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Hazel Curry</lastModifiedBy>
  <revision>7</revision>
  <dcterms:created xsi:type="dcterms:W3CDTF">2023-10-12T20:20:00.0000000Z</dcterms:created>
  <dcterms:modified xsi:type="dcterms:W3CDTF">2024-09-17T12:07:30.6810623Z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