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334B6" w14:textId="77777777" w:rsidR="00146CD6" w:rsidRDefault="00146CD6" w:rsidP="00146C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Holly Traynor</w:t>
      </w:r>
    </w:p>
    <w:p w14:paraId="3FFA175D" w14:textId="77777777" w:rsidR="00146CD6" w:rsidRDefault="00146CD6" w:rsidP="00146C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28 St Patrick’s Close </w:t>
      </w:r>
    </w:p>
    <w:p w14:paraId="785F1E2D" w14:textId="77777777" w:rsidR="00146CD6" w:rsidRDefault="00146CD6" w:rsidP="00146C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Skerries </w:t>
      </w:r>
    </w:p>
    <w:p w14:paraId="7E4ADBE6" w14:textId="72D68249" w:rsidR="00146CD6" w:rsidRDefault="00146CD6" w:rsidP="00520F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Co. Dublin</w:t>
      </w:r>
    </w:p>
    <w:p w14:paraId="18E3015D" w14:textId="77777777" w:rsidR="00146CD6" w:rsidRDefault="00146CD6" w:rsidP="00146CD6">
      <w:pPr>
        <w:jc w:val="right"/>
        <w:rPr>
          <w:rFonts w:ascii="Arial" w:hAnsi="Arial" w:cs="Arial"/>
        </w:rPr>
      </w:pPr>
    </w:p>
    <w:p w14:paraId="0BB96250" w14:textId="5051BD13" w:rsidR="00D3596B" w:rsidRDefault="00D3596B" w:rsidP="00D3596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Ms. Beth Onslow</w:t>
      </w:r>
    </w:p>
    <w:p w14:paraId="3A5732A7" w14:textId="6967A652" w:rsidR="00D3596B" w:rsidRDefault="00D3596B" w:rsidP="00D3596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Byrne Wallace,</w:t>
      </w:r>
    </w:p>
    <w:p w14:paraId="5F9351CD" w14:textId="77777777" w:rsidR="00D3596B" w:rsidRDefault="00D3596B" w:rsidP="00D3596B">
      <w:pPr>
        <w:rPr>
          <w:rFonts w:ascii="Arial" w:hAnsi="Arial" w:cs="Arial"/>
        </w:rPr>
      </w:pPr>
      <w:r w:rsidRPr="00D3596B">
        <w:rPr>
          <w:rFonts w:ascii="Arial" w:hAnsi="Arial" w:cs="Arial"/>
        </w:rPr>
        <w:t xml:space="preserve">88 Harcourt Street, </w:t>
      </w:r>
    </w:p>
    <w:p w14:paraId="1812A53B" w14:textId="77777777" w:rsidR="00D3596B" w:rsidRDefault="00D3596B" w:rsidP="00D3596B">
      <w:pPr>
        <w:rPr>
          <w:rFonts w:ascii="Arial" w:hAnsi="Arial" w:cs="Arial"/>
        </w:rPr>
      </w:pPr>
      <w:r w:rsidRPr="00D3596B">
        <w:rPr>
          <w:rFonts w:ascii="Arial" w:hAnsi="Arial" w:cs="Arial"/>
        </w:rPr>
        <w:t xml:space="preserve">Dublin 2, </w:t>
      </w:r>
    </w:p>
    <w:p w14:paraId="6DE45DEC" w14:textId="77777777" w:rsidR="00D3596B" w:rsidRDefault="00D3596B" w:rsidP="00D3596B">
      <w:pPr>
        <w:rPr>
          <w:rFonts w:ascii="Arial" w:hAnsi="Arial" w:cs="Arial"/>
        </w:rPr>
      </w:pPr>
      <w:r w:rsidRPr="00D3596B">
        <w:rPr>
          <w:rFonts w:ascii="Arial" w:hAnsi="Arial" w:cs="Arial"/>
        </w:rPr>
        <w:t xml:space="preserve">D02 DK18, </w:t>
      </w:r>
    </w:p>
    <w:p w14:paraId="582A19BF" w14:textId="6ACF6E2C" w:rsidR="00D3596B" w:rsidRPr="00D3596B" w:rsidRDefault="00D3596B" w:rsidP="00D3596B">
      <w:pPr>
        <w:rPr>
          <w:rFonts w:ascii="Arial" w:hAnsi="Arial" w:cs="Arial"/>
        </w:rPr>
      </w:pPr>
      <w:r w:rsidRPr="00D3596B">
        <w:rPr>
          <w:rFonts w:ascii="Arial" w:hAnsi="Arial" w:cs="Arial"/>
        </w:rPr>
        <w:t>Ireland</w:t>
      </w:r>
    </w:p>
    <w:p w14:paraId="144945FA" w14:textId="77777777" w:rsidR="00D3596B" w:rsidRDefault="00D3596B" w:rsidP="00D3596B">
      <w:pPr>
        <w:rPr>
          <w:rFonts w:ascii="Arial" w:hAnsi="Arial" w:cs="Arial"/>
          <w:lang w:val="en-US"/>
        </w:rPr>
      </w:pPr>
    </w:p>
    <w:p w14:paraId="6AE6BFE9" w14:textId="60DF1AB1" w:rsidR="00245360" w:rsidRPr="00245360" w:rsidRDefault="005F1B1C" w:rsidP="005F1B1C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</w:t>
      </w:r>
      <w:r w:rsidR="00794CEE">
        <w:rPr>
          <w:rFonts w:ascii="Arial" w:hAnsi="Arial" w:cs="Arial"/>
          <w:lang w:val="en-US"/>
        </w:rPr>
        <w:t>8</w:t>
      </w:r>
      <w:bookmarkStart w:id="0" w:name="_GoBack"/>
      <w:bookmarkEnd w:id="0"/>
      <w:r w:rsidRPr="005F1B1C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October 2017</w:t>
      </w:r>
    </w:p>
    <w:p w14:paraId="315D34F9" w14:textId="77777777" w:rsidR="00146CD6" w:rsidRDefault="00146CD6" w:rsidP="00146CD6">
      <w:pPr>
        <w:rPr>
          <w:rFonts w:ascii="Arial" w:hAnsi="Arial" w:cs="Arial"/>
        </w:rPr>
      </w:pPr>
    </w:p>
    <w:p w14:paraId="2A511059" w14:textId="77777777" w:rsidR="00520FAC" w:rsidRDefault="00520FAC" w:rsidP="00146CD6">
      <w:pPr>
        <w:rPr>
          <w:rFonts w:ascii="Arial" w:hAnsi="Arial" w:cs="Arial"/>
        </w:rPr>
      </w:pPr>
    </w:p>
    <w:p w14:paraId="5FC5FA83" w14:textId="1BC911B7" w:rsidR="00090612" w:rsidRDefault="00D3596B" w:rsidP="00146CD6">
      <w:pPr>
        <w:rPr>
          <w:rFonts w:ascii="Arial" w:hAnsi="Arial" w:cs="Arial"/>
        </w:rPr>
      </w:pPr>
      <w:r>
        <w:rPr>
          <w:rFonts w:ascii="Arial" w:hAnsi="Arial" w:cs="Arial"/>
        </w:rPr>
        <w:t>Dear Ms. Onslow</w:t>
      </w:r>
      <w:r w:rsidR="00146CD6">
        <w:rPr>
          <w:rFonts w:ascii="Arial" w:hAnsi="Arial" w:cs="Arial"/>
        </w:rPr>
        <w:t>,</w:t>
      </w:r>
    </w:p>
    <w:p w14:paraId="49286D6C" w14:textId="77777777" w:rsidR="00146CD6" w:rsidRDefault="00146CD6" w:rsidP="00146CD6">
      <w:pPr>
        <w:rPr>
          <w:rFonts w:ascii="Arial" w:hAnsi="Arial" w:cs="Arial"/>
        </w:rPr>
      </w:pPr>
    </w:p>
    <w:p w14:paraId="2EFAAF69" w14:textId="7E179DFC" w:rsidR="00146CD6" w:rsidRDefault="00146CD6" w:rsidP="00146C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writing to </w:t>
      </w:r>
      <w:r w:rsidR="005F1B1C">
        <w:rPr>
          <w:rFonts w:ascii="Arial" w:hAnsi="Arial" w:cs="Arial"/>
        </w:rPr>
        <w:t xml:space="preserve">apply for the Trainee </w:t>
      </w:r>
      <w:r w:rsidR="00D3596B">
        <w:rPr>
          <w:rFonts w:ascii="Arial" w:hAnsi="Arial" w:cs="Arial"/>
        </w:rPr>
        <w:t>Programme at Byrne Wallace</w:t>
      </w:r>
      <w:r w:rsidR="0091589F">
        <w:rPr>
          <w:rFonts w:ascii="Arial" w:hAnsi="Arial" w:cs="Arial"/>
        </w:rPr>
        <w:t>.</w:t>
      </w:r>
    </w:p>
    <w:p w14:paraId="62282D8D" w14:textId="77777777" w:rsidR="00146CD6" w:rsidRDefault="00146CD6" w:rsidP="00146CD6">
      <w:pPr>
        <w:rPr>
          <w:rFonts w:ascii="Arial" w:hAnsi="Arial" w:cs="Arial"/>
        </w:rPr>
      </w:pPr>
    </w:p>
    <w:p w14:paraId="6E2532BC" w14:textId="7E175E2A" w:rsidR="00D31C74" w:rsidRDefault="00D31C74" w:rsidP="00D31C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believe that I am a suitable candidate for the Trainee Programme as </w:t>
      </w:r>
      <w:r w:rsidRPr="00D31C74">
        <w:rPr>
          <w:rFonts w:ascii="Arial" w:hAnsi="Arial" w:cs="Arial"/>
        </w:rPr>
        <w:t xml:space="preserve">I am </w:t>
      </w:r>
      <w:r>
        <w:rPr>
          <w:rFonts w:ascii="Arial" w:hAnsi="Arial" w:cs="Arial"/>
        </w:rPr>
        <w:t xml:space="preserve">a </w:t>
      </w:r>
      <w:r w:rsidRPr="00D31C74">
        <w:rPr>
          <w:rFonts w:ascii="Arial" w:hAnsi="Arial" w:cs="Arial"/>
        </w:rPr>
        <w:t xml:space="preserve">hardworking, motivated and enthusiastic </w:t>
      </w:r>
      <w:r>
        <w:rPr>
          <w:rFonts w:ascii="Arial" w:hAnsi="Arial" w:cs="Arial"/>
        </w:rPr>
        <w:t xml:space="preserve">individual </w:t>
      </w:r>
      <w:r w:rsidRPr="00D31C74">
        <w:rPr>
          <w:rFonts w:ascii="Arial" w:hAnsi="Arial" w:cs="Arial"/>
        </w:rPr>
        <w:t>but most of all I take initiative and do all that I can to progress any task I am working on to the best of my</w:t>
      </w:r>
      <w:r>
        <w:rPr>
          <w:rFonts w:ascii="Arial" w:hAnsi="Arial" w:cs="Arial"/>
        </w:rPr>
        <w:t xml:space="preserve"> </w:t>
      </w:r>
      <w:r w:rsidRPr="00D31C74">
        <w:rPr>
          <w:rFonts w:ascii="Arial" w:hAnsi="Arial" w:cs="Arial"/>
        </w:rPr>
        <w:t>ability. I am a proble</w:t>
      </w:r>
      <w:r>
        <w:rPr>
          <w:rFonts w:ascii="Arial" w:hAnsi="Arial" w:cs="Arial"/>
        </w:rPr>
        <w:t>m solver and I get things done.</w:t>
      </w:r>
    </w:p>
    <w:p w14:paraId="245A882D" w14:textId="77777777" w:rsidR="005F1B1C" w:rsidRDefault="005F1B1C" w:rsidP="00D31C74">
      <w:pPr>
        <w:rPr>
          <w:rFonts w:ascii="Arial" w:hAnsi="Arial" w:cs="Arial"/>
        </w:rPr>
      </w:pPr>
    </w:p>
    <w:p w14:paraId="4026E609" w14:textId="10F928B4" w:rsidR="005F1B1C" w:rsidRPr="00D31C74" w:rsidRDefault="005F1B1C" w:rsidP="00D31C74">
      <w:pPr>
        <w:rPr>
          <w:rFonts w:ascii="Arial" w:hAnsi="Arial" w:cs="Arial"/>
        </w:rPr>
      </w:pPr>
      <w:r w:rsidRPr="005F1B1C">
        <w:rPr>
          <w:rFonts w:ascii="Arial" w:hAnsi="Arial" w:cs="Arial"/>
        </w:rPr>
        <w:t>Having previously completed work experience in a large and small corporate law firm and more recently in a multinational corporation, I have particularly</w:t>
      </w:r>
      <w:r>
        <w:rPr>
          <w:rFonts w:ascii="Arial" w:hAnsi="Arial" w:cs="Arial"/>
        </w:rPr>
        <w:t xml:space="preserve"> </w:t>
      </w:r>
      <w:r w:rsidRPr="005F1B1C">
        <w:rPr>
          <w:rFonts w:ascii="Arial" w:hAnsi="Arial" w:cs="Arial"/>
        </w:rPr>
        <w:t>enjoyed working in the area of commercial and corporate law.</w:t>
      </w:r>
    </w:p>
    <w:p w14:paraId="77E8F905" w14:textId="77777777" w:rsidR="00B55619" w:rsidRDefault="00B55619" w:rsidP="00B55619">
      <w:pPr>
        <w:rPr>
          <w:rFonts w:ascii="Arial" w:hAnsi="Arial" w:cs="Arial"/>
        </w:rPr>
      </w:pPr>
    </w:p>
    <w:p w14:paraId="12C9A80A" w14:textId="2A921E2F" w:rsidR="00B55619" w:rsidRPr="00B55619" w:rsidRDefault="00B55619" w:rsidP="00B55619">
      <w:pPr>
        <w:rPr>
          <w:rFonts w:ascii="Arial" w:hAnsi="Arial" w:cs="Arial"/>
        </w:rPr>
      </w:pPr>
      <w:r w:rsidRPr="00B55619">
        <w:rPr>
          <w:rFonts w:ascii="Arial" w:hAnsi="Arial" w:cs="Arial"/>
        </w:rPr>
        <w:t>I have also worked in other non</w:t>
      </w:r>
      <w:r>
        <w:rPr>
          <w:rFonts w:ascii="Arial" w:hAnsi="Arial" w:cs="Arial"/>
        </w:rPr>
        <w:t>-</w:t>
      </w:r>
      <w:r w:rsidRPr="00B55619">
        <w:rPr>
          <w:rFonts w:ascii="Arial" w:hAnsi="Arial" w:cs="Arial"/>
        </w:rPr>
        <w:t>legal</w:t>
      </w:r>
      <w:r>
        <w:rPr>
          <w:rFonts w:ascii="Arial" w:hAnsi="Arial" w:cs="Arial"/>
        </w:rPr>
        <w:t xml:space="preserve"> </w:t>
      </w:r>
      <w:r w:rsidRPr="00B55619">
        <w:rPr>
          <w:rFonts w:ascii="Arial" w:hAnsi="Arial" w:cs="Arial"/>
        </w:rPr>
        <w:t>businesses and enjoyed being part of a team and feel I would enjoy working as a part of a large legal team.</w:t>
      </w:r>
      <w:r>
        <w:rPr>
          <w:rFonts w:ascii="Arial" w:hAnsi="Arial" w:cs="Arial"/>
        </w:rPr>
        <w:t xml:space="preserve"> </w:t>
      </w:r>
      <w:r w:rsidRPr="00B55619">
        <w:rPr>
          <w:rFonts w:ascii="Arial" w:hAnsi="Arial" w:cs="Arial"/>
        </w:rPr>
        <w:t xml:space="preserve">I want to pursue a career that has variety and scope for development </w:t>
      </w:r>
      <w:r w:rsidR="00D3596B">
        <w:rPr>
          <w:rFonts w:ascii="Arial" w:hAnsi="Arial" w:cs="Arial"/>
        </w:rPr>
        <w:t>and I believe that a career in Byrne Wallace</w:t>
      </w:r>
      <w:r w:rsidR="00D31C74">
        <w:rPr>
          <w:rFonts w:ascii="Arial" w:hAnsi="Arial" w:cs="Arial"/>
        </w:rPr>
        <w:t xml:space="preserve"> </w:t>
      </w:r>
      <w:r w:rsidRPr="00B55619">
        <w:rPr>
          <w:rFonts w:ascii="Arial" w:hAnsi="Arial" w:cs="Arial"/>
        </w:rPr>
        <w:t>guarantees that opportunity.</w:t>
      </w:r>
    </w:p>
    <w:p w14:paraId="2A2C33BA" w14:textId="77777777" w:rsidR="00D31C74" w:rsidRDefault="00D31C74" w:rsidP="00146CD6">
      <w:pPr>
        <w:rPr>
          <w:rFonts w:ascii="Arial" w:hAnsi="Arial" w:cs="Arial"/>
          <w:lang w:val="en-US"/>
        </w:rPr>
      </w:pPr>
    </w:p>
    <w:p w14:paraId="03328807" w14:textId="0B1CD35E" w:rsidR="00F91E56" w:rsidRDefault="0085727B" w:rsidP="00146CD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am actively involved in extra-curricular activities in DCU and have held positions on the committee of E</w:t>
      </w:r>
      <w:r w:rsidR="005F1B1C">
        <w:rPr>
          <w:rFonts w:ascii="Arial" w:hAnsi="Arial" w:cs="Arial"/>
          <w:lang w:val="en-US"/>
        </w:rPr>
        <w:t xml:space="preserve">LSA DCU for the past two years which have enhanced my communication, public speaking and </w:t>
      </w:r>
      <w:r w:rsidR="005F1B1C" w:rsidRPr="005F1B1C">
        <w:rPr>
          <w:rFonts w:ascii="Arial" w:hAnsi="Arial" w:cs="Arial"/>
        </w:rPr>
        <w:t>organisational</w:t>
      </w:r>
      <w:r w:rsidR="005F1B1C">
        <w:rPr>
          <w:rFonts w:ascii="Arial" w:hAnsi="Arial" w:cs="Arial"/>
          <w:lang w:val="en-US"/>
        </w:rPr>
        <w:t xml:space="preserve"> skills. </w:t>
      </w:r>
    </w:p>
    <w:p w14:paraId="5D43AE9B" w14:textId="77777777" w:rsidR="005F1B1C" w:rsidRDefault="005F1B1C" w:rsidP="00146CD6">
      <w:pPr>
        <w:rPr>
          <w:rFonts w:ascii="Arial" w:hAnsi="Arial" w:cs="Arial"/>
          <w:lang w:val="en-US"/>
        </w:rPr>
      </w:pPr>
    </w:p>
    <w:p w14:paraId="088E4B5A" w14:textId="174BF607" w:rsidR="005F1B1C" w:rsidRPr="005F1B1C" w:rsidRDefault="005F1B1C" w:rsidP="00146CD6">
      <w:pPr>
        <w:rPr>
          <w:rFonts w:ascii="Arial" w:hAnsi="Arial" w:cs="Arial"/>
        </w:rPr>
      </w:pPr>
      <w:r w:rsidRPr="00B55619">
        <w:rPr>
          <w:rFonts w:ascii="Arial" w:hAnsi="Arial" w:cs="Arial"/>
        </w:rPr>
        <w:t xml:space="preserve">I would like to avail of the opportunity to develop </w:t>
      </w:r>
      <w:r>
        <w:rPr>
          <w:rFonts w:ascii="Arial" w:hAnsi="Arial" w:cs="Arial"/>
        </w:rPr>
        <w:t xml:space="preserve">my </w:t>
      </w:r>
      <w:r w:rsidRPr="00B55619">
        <w:rPr>
          <w:rFonts w:ascii="Arial" w:hAnsi="Arial" w:cs="Arial"/>
        </w:rPr>
        <w:t>knowledge and expertise in a wide variety of legal areas and I think that this is best pursued in a large</w:t>
      </w:r>
      <w:r>
        <w:rPr>
          <w:rFonts w:ascii="Arial" w:hAnsi="Arial" w:cs="Arial"/>
        </w:rPr>
        <w:t xml:space="preserve"> </w:t>
      </w:r>
      <w:r w:rsidRPr="00B55619">
        <w:rPr>
          <w:rFonts w:ascii="Arial" w:hAnsi="Arial" w:cs="Arial"/>
        </w:rPr>
        <w:t>cor</w:t>
      </w:r>
      <w:r>
        <w:rPr>
          <w:rFonts w:ascii="Arial" w:hAnsi="Arial" w:cs="Arial"/>
        </w:rPr>
        <w:t xml:space="preserve">porate </w:t>
      </w:r>
      <w:r w:rsidR="00D3596B">
        <w:rPr>
          <w:rFonts w:ascii="Arial" w:hAnsi="Arial" w:cs="Arial"/>
        </w:rPr>
        <w:t>law firm. I know that Byrne Wallace have expertise in a r</w:t>
      </w:r>
      <w:r w:rsidRPr="00B55619">
        <w:rPr>
          <w:rFonts w:ascii="Arial" w:hAnsi="Arial" w:cs="Arial"/>
        </w:rPr>
        <w:t>ange of legal disciplines for the corporate sector and that as a trainee I would have the</w:t>
      </w:r>
      <w:r>
        <w:rPr>
          <w:rFonts w:ascii="Arial" w:hAnsi="Arial" w:cs="Arial"/>
        </w:rPr>
        <w:t xml:space="preserve"> </w:t>
      </w:r>
      <w:r w:rsidRPr="00B55619">
        <w:rPr>
          <w:rFonts w:ascii="Arial" w:hAnsi="Arial" w:cs="Arial"/>
        </w:rPr>
        <w:t>opportunity to work in many different specialist areas.</w:t>
      </w:r>
    </w:p>
    <w:p w14:paraId="7CC94115" w14:textId="77777777" w:rsidR="00D31C74" w:rsidRDefault="00D31C74" w:rsidP="00146CD6">
      <w:pPr>
        <w:rPr>
          <w:rFonts w:ascii="Arial" w:hAnsi="Arial" w:cs="Arial"/>
          <w:lang w:val="en-US"/>
        </w:rPr>
      </w:pPr>
    </w:p>
    <w:p w14:paraId="0FC7DEFA" w14:textId="77777777" w:rsidR="00146CD6" w:rsidRPr="00146CD6" w:rsidRDefault="00146CD6" w:rsidP="00146CD6">
      <w:pPr>
        <w:rPr>
          <w:rFonts w:ascii="Arial" w:hAnsi="Arial" w:cs="Arial"/>
          <w:lang w:val="en-US"/>
        </w:rPr>
      </w:pPr>
      <w:r w:rsidRPr="00146CD6">
        <w:rPr>
          <w:rFonts w:ascii="Arial" w:hAnsi="Arial" w:cs="Arial"/>
        </w:rPr>
        <w:t>I hope that you will favourably consider my application and I look forward to hearing from you in due course.</w:t>
      </w:r>
      <w:r w:rsidRPr="00146CD6">
        <w:rPr>
          <w:rFonts w:ascii="Arial" w:hAnsi="Arial" w:cs="Arial"/>
          <w:lang w:val="en-US"/>
        </w:rPr>
        <w:t> </w:t>
      </w:r>
    </w:p>
    <w:p w14:paraId="01C1C9DB" w14:textId="77777777" w:rsidR="00146CD6" w:rsidRPr="00146CD6" w:rsidRDefault="00146CD6" w:rsidP="00146CD6">
      <w:pPr>
        <w:rPr>
          <w:rFonts w:ascii="Arial" w:hAnsi="Arial" w:cs="Arial"/>
          <w:lang w:val="en-US"/>
        </w:rPr>
      </w:pPr>
      <w:r w:rsidRPr="00146CD6">
        <w:rPr>
          <w:rFonts w:ascii="Arial" w:hAnsi="Arial" w:cs="Arial"/>
          <w:lang w:val="en-US"/>
        </w:rPr>
        <w:t> </w:t>
      </w:r>
    </w:p>
    <w:p w14:paraId="02699068" w14:textId="77777777" w:rsidR="00146CD6" w:rsidRDefault="00146CD6" w:rsidP="00146CD6">
      <w:pPr>
        <w:rPr>
          <w:rFonts w:ascii="Arial" w:hAnsi="Arial" w:cs="Arial"/>
          <w:lang w:val="en-US"/>
        </w:rPr>
      </w:pPr>
      <w:r w:rsidRPr="00146CD6">
        <w:rPr>
          <w:rFonts w:ascii="Arial" w:hAnsi="Arial" w:cs="Arial"/>
        </w:rPr>
        <w:t>Yours sincerely,</w:t>
      </w:r>
      <w:r w:rsidRPr="00146CD6">
        <w:rPr>
          <w:rFonts w:ascii="Arial" w:hAnsi="Arial" w:cs="Arial"/>
          <w:lang w:val="en-US"/>
        </w:rPr>
        <w:t> </w:t>
      </w:r>
    </w:p>
    <w:p w14:paraId="26D5A1F4" w14:textId="77777777" w:rsidR="00090612" w:rsidRDefault="00090612" w:rsidP="00146CD6">
      <w:pPr>
        <w:rPr>
          <w:rFonts w:ascii="Arial" w:hAnsi="Arial" w:cs="Arial"/>
          <w:lang w:val="en-US"/>
        </w:rPr>
      </w:pPr>
    </w:p>
    <w:p w14:paraId="6CB2D2A4" w14:textId="77777777" w:rsidR="00090612" w:rsidRPr="00146CD6" w:rsidRDefault="00090612" w:rsidP="00146CD6">
      <w:pPr>
        <w:rPr>
          <w:rFonts w:ascii="Arial" w:hAnsi="Arial" w:cs="Arial"/>
          <w:lang w:val="en-US"/>
        </w:rPr>
      </w:pPr>
    </w:p>
    <w:p w14:paraId="2347E14E" w14:textId="77777777" w:rsidR="00146CD6" w:rsidRPr="00146CD6" w:rsidRDefault="00146CD6" w:rsidP="00146CD6">
      <w:pPr>
        <w:rPr>
          <w:rFonts w:ascii="Arial" w:hAnsi="Arial" w:cs="Arial"/>
          <w:lang w:val="en-US"/>
        </w:rPr>
      </w:pPr>
      <w:r w:rsidRPr="00146CD6">
        <w:rPr>
          <w:rFonts w:ascii="Arial" w:hAnsi="Arial" w:cs="Arial"/>
        </w:rPr>
        <w:t>Holly Traynor</w:t>
      </w:r>
    </w:p>
    <w:sectPr w:rsidR="00146CD6" w:rsidRPr="00146CD6" w:rsidSect="00C457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12"/>
    <w:rsid w:val="0002399A"/>
    <w:rsid w:val="00026E3F"/>
    <w:rsid w:val="00090612"/>
    <w:rsid w:val="00146CD6"/>
    <w:rsid w:val="00245360"/>
    <w:rsid w:val="003E44C9"/>
    <w:rsid w:val="00520FAC"/>
    <w:rsid w:val="005A1EF2"/>
    <w:rsid w:val="005F1B1C"/>
    <w:rsid w:val="00706499"/>
    <w:rsid w:val="00786D22"/>
    <w:rsid w:val="00794CEE"/>
    <w:rsid w:val="007D1327"/>
    <w:rsid w:val="007D3C5C"/>
    <w:rsid w:val="0085727B"/>
    <w:rsid w:val="0091589F"/>
    <w:rsid w:val="00A93D19"/>
    <w:rsid w:val="00B55619"/>
    <w:rsid w:val="00C11D00"/>
    <w:rsid w:val="00C45778"/>
    <w:rsid w:val="00CE0CD8"/>
    <w:rsid w:val="00D31C74"/>
    <w:rsid w:val="00D33855"/>
    <w:rsid w:val="00D3596B"/>
    <w:rsid w:val="00F30993"/>
    <w:rsid w:val="00F6468C"/>
    <w:rsid w:val="00F65C57"/>
    <w:rsid w:val="00F91E56"/>
    <w:rsid w:val="00F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1DC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nanprenty/Library/Group%20Containers/UBF8T346G9.Office/User%20Content.localized/Templates.localized/HOLLY%20COVER%20LETTER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HOLLY COVER LETTER TEMPLATE .dotx</Template>
  <TotalTime>2</TotalTime>
  <Pages>1</Pages>
  <Words>267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Holly Traynor</cp:lastModifiedBy>
  <cp:revision>3</cp:revision>
  <dcterms:created xsi:type="dcterms:W3CDTF">2017-10-18T09:38:00Z</dcterms:created>
  <dcterms:modified xsi:type="dcterms:W3CDTF">2017-10-18T10:12:00Z</dcterms:modified>
</cp:coreProperties>
</file>