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17" w:rsidRPr="006B3A2A" w:rsidRDefault="00CA4B23" w:rsidP="00965D17">
      <w:pPr>
        <w:pStyle w:val="Title"/>
        <w:rPr>
          <w:b/>
          <w:sz w:val="40"/>
        </w:rPr>
      </w:pPr>
      <w:r w:rsidRPr="006B3A2A">
        <w:rPr>
          <w:b/>
          <w:sz w:val="40"/>
        </w:rPr>
        <w:t>Jean-Anne Morrissey</w:t>
      </w:r>
    </w:p>
    <w:p w:rsidR="006B3A2A" w:rsidRDefault="00CA4B23" w:rsidP="006B3A2A">
      <w:r w:rsidRPr="00D6624C">
        <w:t>Springhill, Killeshin, Carlow</w:t>
      </w:r>
      <w:r w:rsidR="00965D17" w:rsidRPr="00D6624C">
        <w:t> | </w:t>
      </w:r>
      <w:r w:rsidRPr="00D6624C">
        <w:t>086-1933367</w:t>
      </w:r>
      <w:r w:rsidR="00965D17" w:rsidRPr="00D6624C">
        <w:t> | </w:t>
      </w:r>
      <w:hyperlink r:id="rId8" w:history="1">
        <w:r w:rsidR="006B3A2A" w:rsidRPr="00AB5F92">
          <w:rPr>
            <w:rStyle w:val="Hyperlink"/>
          </w:rPr>
          <w:t>jamorrissey87@gmail.com</w:t>
        </w:r>
      </w:hyperlink>
    </w:p>
    <w:p w:rsidR="00965D17" w:rsidRPr="006B3A2A" w:rsidRDefault="000925D2" w:rsidP="006B3A2A">
      <w:pPr>
        <w:rPr>
          <w:b/>
        </w:rPr>
      </w:pPr>
      <w:r>
        <w:rPr>
          <w:b/>
        </w:rPr>
        <w:t>6</w:t>
      </w:r>
      <w:r w:rsidRPr="000925D2">
        <w:rPr>
          <w:b/>
          <w:vertAlign w:val="superscript"/>
        </w:rPr>
        <w:t>th</w:t>
      </w:r>
      <w:r>
        <w:rPr>
          <w:b/>
        </w:rPr>
        <w:t xml:space="preserve"> February 2017</w:t>
      </w:r>
    </w:p>
    <w:sdt>
      <w:sdtPr>
        <w:alias w:val="Recipient Name:"/>
        <w:tag w:val="Recipient Name:"/>
        <w:id w:val="329652792"/>
        <w:placeholder>
          <w:docPart w:val="A3D32A415835404982736930E54832E6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965D17" w:rsidRPr="00D6624C" w:rsidRDefault="000925D2" w:rsidP="00965D17">
          <w:pPr>
            <w:pStyle w:val="Address"/>
          </w:pPr>
          <w:r>
            <w:t>Byrne Wallace</w:t>
          </w:r>
          <w:r w:rsidR="00CA4B23" w:rsidRPr="00D6624C">
            <w:t xml:space="preserve">, </w:t>
          </w:r>
        </w:p>
      </w:sdtContent>
    </w:sdt>
    <w:p w:rsidR="0076387D" w:rsidRPr="00D6624C" w:rsidRDefault="000925D2" w:rsidP="0076387D">
      <w:pPr>
        <w:pStyle w:val="Address"/>
      </w:pPr>
      <w:r>
        <w:t>88 Harcourt Street,</w:t>
      </w:r>
    </w:p>
    <w:p w:rsidR="00D6624C" w:rsidRDefault="006D5816" w:rsidP="00D6624C">
      <w:pPr>
        <w:pStyle w:val="Address"/>
      </w:pPr>
      <w:r w:rsidRPr="00D6624C">
        <w:t>Dublin 2.</w:t>
      </w:r>
    </w:p>
    <w:p w:rsidR="00D6624C" w:rsidRPr="00D6624C" w:rsidRDefault="00D6624C" w:rsidP="00D6624C">
      <w:pPr>
        <w:pStyle w:val="Address"/>
        <w:rPr>
          <w:b/>
        </w:rPr>
      </w:pPr>
    </w:p>
    <w:p w:rsidR="00965D17" w:rsidRPr="00D6624C" w:rsidRDefault="00965D17" w:rsidP="00D6624C">
      <w:pPr>
        <w:pStyle w:val="Address"/>
        <w:rPr>
          <w:b/>
        </w:rPr>
      </w:pPr>
      <w:r w:rsidRPr="00D6624C">
        <w:rPr>
          <w:b/>
        </w:rPr>
        <w:t xml:space="preserve">Dear </w:t>
      </w:r>
      <w:sdt>
        <w:sdtPr>
          <w:rPr>
            <w:b/>
          </w:rPr>
          <w:alias w:val="Recipient Name:"/>
          <w:tag w:val="Recipient Name:"/>
          <w:id w:val="1710682847"/>
          <w:placeholder>
            <w:docPart w:val="90AA5E04AA524AA49ECB1EE18A0C76E5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0925D2">
            <w:rPr>
              <w:b/>
              <w:lang w:val="en-IE"/>
            </w:rPr>
            <w:t xml:space="preserve">Byrne Wallace, </w:t>
          </w:r>
        </w:sdtContent>
      </w:sdt>
      <w:r w:rsidRPr="00D6624C">
        <w:rPr>
          <w:b/>
        </w:rPr>
        <w:t>:</w:t>
      </w:r>
    </w:p>
    <w:p w:rsidR="00AE616B" w:rsidRPr="00D6624C" w:rsidRDefault="004256D2" w:rsidP="00C53CDE">
      <w:pPr>
        <w:jc w:val="both"/>
        <w:rPr>
          <w:sz w:val="21"/>
          <w:szCs w:val="21"/>
        </w:rPr>
      </w:pPr>
      <w:r>
        <w:rPr>
          <w:sz w:val="21"/>
          <w:szCs w:val="21"/>
        </w:rPr>
        <w:t>I am writing to</w:t>
      </w:r>
      <w:r w:rsidR="006D5816" w:rsidRPr="00D6624C">
        <w:rPr>
          <w:sz w:val="21"/>
          <w:szCs w:val="21"/>
        </w:rPr>
        <w:t xml:space="preserve"> </w:t>
      </w:r>
      <w:r w:rsidR="000925D2">
        <w:rPr>
          <w:sz w:val="21"/>
          <w:szCs w:val="21"/>
        </w:rPr>
        <w:t>you to apply for the Summer Internship</w:t>
      </w:r>
      <w:r w:rsidR="006D5816" w:rsidRPr="00D6624C">
        <w:rPr>
          <w:sz w:val="21"/>
          <w:szCs w:val="21"/>
        </w:rPr>
        <w:t xml:space="preserve"> </w:t>
      </w:r>
      <w:r w:rsidR="006D5816" w:rsidRPr="00D6624C">
        <w:rPr>
          <w:sz w:val="21"/>
          <w:szCs w:val="21"/>
          <w:lang w:val="en-IE"/>
        </w:rPr>
        <w:t>programme</w:t>
      </w:r>
      <w:r>
        <w:rPr>
          <w:sz w:val="21"/>
          <w:szCs w:val="21"/>
        </w:rPr>
        <w:t>.</w:t>
      </w:r>
      <w:r w:rsidR="006D5816" w:rsidRPr="00D6624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P</w:t>
      </w:r>
      <w:r w:rsidR="006D5816" w:rsidRPr="00D6624C">
        <w:rPr>
          <w:sz w:val="21"/>
          <w:szCs w:val="21"/>
        </w:rPr>
        <w:t>lease find attached my C</w:t>
      </w:r>
      <w:r w:rsidR="00BD2A32">
        <w:rPr>
          <w:sz w:val="21"/>
          <w:szCs w:val="21"/>
        </w:rPr>
        <w:t>urriculum Vitae.</w:t>
      </w:r>
    </w:p>
    <w:p w:rsidR="00D43C4B" w:rsidRPr="00D6624C" w:rsidRDefault="00672270" w:rsidP="00C53CDE">
      <w:pPr>
        <w:jc w:val="both"/>
        <w:rPr>
          <w:sz w:val="21"/>
          <w:szCs w:val="21"/>
        </w:rPr>
      </w:pPr>
      <w:r w:rsidRPr="00D6624C">
        <w:rPr>
          <w:sz w:val="21"/>
          <w:szCs w:val="21"/>
        </w:rPr>
        <w:t>On</w:t>
      </w:r>
      <w:r w:rsidR="004256D2">
        <w:rPr>
          <w:sz w:val="21"/>
          <w:szCs w:val="21"/>
        </w:rPr>
        <w:t xml:space="preserve"> meeting your staff at the UCD Law F</w:t>
      </w:r>
      <w:r w:rsidR="000925D2">
        <w:rPr>
          <w:sz w:val="21"/>
          <w:szCs w:val="21"/>
        </w:rPr>
        <w:t>air</w:t>
      </w:r>
      <w:r w:rsidRPr="00D6624C">
        <w:rPr>
          <w:sz w:val="21"/>
          <w:szCs w:val="21"/>
        </w:rPr>
        <w:t>, I was extremely impressed by the information</w:t>
      </w:r>
      <w:r w:rsidR="008945C4" w:rsidRPr="00D6624C">
        <w:rPr>
          <w:sz w:val="21"/>
          <w:szCs w:val="21"/>
        </w:rPr>
        <w:t xml:space="preserve"> I gathered</w:t>
      </w:r>
      <w:r w:rsidRPr="00D6624C">
        <w:rPr>
          <w:sz w:val="21"/>
          <w:szCs w:val="21"/>
        </w:rPr>
        <w:t xml:space="preserve"> from the day. I was spurred </w:t>
      </w:r>
      <w:r w:rsidR="00AE616B" w:rsidRPr="00D6624C">
        <w:rPr>
          <w:sz w:val="21"/>
          <w:szCs w:val="21"/>
        </w:rPr>
        <w:t>in</w:t>
      </w:r>
      <w:r w:rsidRPr="00D6624C">
        <w:rPr>
          <w:sz w:val="21"/>
          <w:szCs w:val="21"/>
        </w:rPr>
        <w:t>to research</w:t>
      </w:r>
      <w:r w:rsidR="00AE616B" w:rsidRPr="00D6624C">
        <w:rPr>
          <w:sz w:val="21"/>
          <w:szCs w:val="21"/>
        </w:rPr>
        <w:t>ing</w:t>
      </w:r>
      <w:r w:rsidRPr="00D6624C">
        <w:rPr>
          <w:sz w:val="21"/>
          <w:szCs w:val="21"/>
        </w:rPr>
        <w:t xml:space="preserve"> the company in greater detail</w:t>
      </w:r>
      <w:r w:rsidR="00AE616B" w:rsidRPr="00D6624C">
        <w:rPr>
          <w:sz w:val="21"/>
          <w:szCs w:val="21"/>
        </w:rPr>
        <w:t>,</w:t>
      </w:r>
      <w:r w:rsidRPr="00D6624C">
        <w:rPr>
          <w:sz w:val="21"/>
          <w:szCs w:val="21"/>
        </w:rPr>
        <w:t xml:space="preserve"> and I was pleased to learn </w:t>
      </w:r>
      <w:r w:rsidR="008945C4" w:rsidRPr="00D6624C">
        <w:rPr>
          <w:sz w:val="21"/>
          <w:szCs w:val="21"/>
        </w:rPr>
        <w:t xml:space="preserve">of the </w:t>
      </w:r>
      <w:r w:rsidR="000925D2">
        <w:rPr>
          <w:sz w:val="21"/>
          <w:szCs w:val="21"/>
        </w:rPr>
        <w:t>sectors that Byrne Wallace</w:t>
      </w:r>
      <w:r w:rsidR="008945C4" w:rsidRPr="00D6624C">
        <w:rPr>
          <w:sz w:val="21"/>
          <w:szCs w:val="21"/>
        </w:rPr>
        <w:t xml:space="preserve"> is involved in</w:t>
      </w:r>
      <w:r w:rsidR="00AE616B" w:rsidRPr="00D6624C">
        <w:rPr>
          <w:sz w:val="21"/>
          <w:szCs w:val="21"/>
        </w:rPr>
        <w:t xml:space="preserve">. </w:t>
      </w:r>
      <w:r w:rsidR="008945C4" w:rsidRPr="00D6624C">
        <w:rPr>
          <w:sz w:val="21"/>
          <w:szCs w:val="21"/>
        </w:rPr>
        <w:t xml:space="preserve">My curiosity was raised by </w:t>
      </w:r>
      <w:r w:rsidR="00AE616B" w:rsidRPr="00D6624C">
        <w:rPr>
          <w:sz w:val="21"/>
          <w:szCs w:val="21"/>
        </w:rPr>
        <w:t>the areas of Life Science</w:t>
      </w:r>
      <w:r w:rsidR="000925D2">
        <w:rPr>
          <w:sz w:val="21"/>
          <w:szCs w:val="21"/>
        </w:rPr>
        <w:t>s</w:t>
      </w:r>
      <w:r w:rsidR="00AE616B" w:rsidRPr="00D6624C">
        <w:rPr>
          <w:sz w:val="21"/>
          <w:szCs w:val="21"/>
        </w:rPr>
        <w:t>, Intellectual Property</w:t>
      </w:r>
      <w:r w:rsidR="000925D2">
        <w:rPr>
          <w:sz w:val="21"/>
          <w:szCs w:val="21"/>
        </w:rPr>
        <w:t>, Administrative Law</w:t>
      </w:r>
      <w:r w:rsidR="00AE616B" w:rsidRPr="00D6624C">
        <w:rPr>
          <w:sz w:val="21"/>
          <w:szCs w:val="21"/>
        </w:rPr>
        <w:t xml:space="preserve"> and Health</w:t>
      </w:r>
      <w:r w:rsidR="000925D2">
        <w:rPr>
          <w:sz w:val="21"/>
          <w:szCs w:val="21"/>
        </w:rPr>
        <w:t xml:space="preserve"> and Social </w:t>
      </w:r>
      <w:r w:rsidR="00AE616B" w:rsidRPr="00D6624C">
        <w:rPr>
          <w:sz w:val="21"/>
          <w:szCs w:val="21"/>
        </w:rPr>
        <w:t xml:space="preserve">care. </w:t>
      </w:r>
      <w:r w:rsidR="000925D2">
        <w:rPr>
          <w:sz w:val="21"/>
          <w:szCs w:val="21"/>
        </w:rPr>
        <w:t>Having read some of the biographies, especially that of Colin Sainsbury</w:t>
      </w:r>
      <w:r w:rsidR="00AE616B" w:rsidRPr="00D6624C">
        <w:rPr>
          <w:sz w:val="21"/>
          <w:szCs w:val="21"/>
        </w:rPr>
        <w:t xml:space="preserve">, </w:t>
      </w:r>
      <w:r w:rsidR="000925D2">
        <w:rPr>
          <w:sz w:val="21"/>
          <w:szCs w:val="21"/>
        </w:rPr>
        <w:t>it became evident that the c</w:t>
      </w:r>
      <w:r w:rsidR="00AE616B" w:rsidRPr="00D6624C">
        <w:rPr>
          <w:sz w:val="21"/>
          <w:szCs w:val="21"/>
        </w:rPr>
        <w:t>ompany had an in-depth sectoral knowledge</w:t>
      </w:r>
      <w:r w:rsidR="000925D2">
        <w:rPr>
          <w:sz w:val="21"/>
          <w:szCs w:val="21"/>
        </w:rPr>
        <w:t xml:space="preserve">. </w:t>
      </w:r>
      <w:r w:rsidR="00D43C4B" w:rsidRPr="00D6624C">
        <w:rPr>
          <w:sz w:val="21"/>
          <w:szCs w:val="21"/>
        </w:rPr>
        <w:t xml:space="preserve"> This appealed to me greatly, due to my training </w:t>
      </w:r>
      <w:r w:rsidR="00606CBA" w:rsidRPr="00D6624C">
        <w:rPr>
          <w:sz w:val="21"/>
          <w:szCs w:val="21"/>
        </w:rPr>
        <w:t>in the pharmaceutical industry and</w:t>
      </w:r>
      <w:r w:rsidR="004256D2">
        <w:rPr>
          <w:sz w:val="21"/>
          <w:szCs w:val="21"/>
        </w:rPr>
        <w:t xml:space="preserve"> my</w:t>
      </w:r>
      <w:r w:rsidR="00606CBA" w:rsidRPr="00D6624C">
        <w:rPr>
          <w:sz w:val="21"/>
          <w:szCs w:val="21"/>
        </w:rPr>
        <w:t xml:space="preserve"> understanding of the importance of regulatory affairs.</w:t>
      </w:r>
    </w:p>
    <w:p w:rsidR="004464B4" w:rsidRPr="00D6624C" w:rsidRDefault="00836CEB" w:rsidP="00C53CDE">
      <w:pPr>
        <w:jc w:val="both"/>
        <w:rPr>
          <w:sz w:val="21"/>
          <w:szCs w:val="21"/>
        </w:rPr>
      </w:pPr>
      <w:r>
        <w:rPr>
          <w:sz w:val="21"/>
          <w:szCs w:val="21"/>
        </w:rPr>
        <w:t>I am a qualified P</w:t>
      </w:r>
      <w:r w:rsidR="00D43C4B" w:rsidRPr="00D6624C">
        <w:rPr>
          <w:sz w:val="21"/>
          <w:szCs w:val="21"/>
        </w:rPr>
        <w:t xml:space="preserve">harmacist, with first class </w:t>
      </w:r>
      <w:r w:rsidR="007F43A2">
        <w:rPr>
          <w:sz w:val="21"/>
          <w:szCs w:val="21"/>
          <w:lang w:val="en-IE"/>
        </w:rPr>
        <w:t>H</w:t>
      </w:r>
      <w:r w:rsidR="00D43C4B" w:rsidRPr="00D6624C">
        <w:rPr>
          <w:sz w:val="21"/>
          <w:szCs w:val="21"/>
          <w:lang w:val="en-IE"/>
        </w:rPr>
        <w:t>onours</w:t>
      </w:r>
      <w:r w:rsidR="00D43C4B" w:rsidRPr="00D6624C">
        <w:rPr>
          <w:sz w:val="21"/>
          <w:szCs w:val="21"/>
        </w:rPr>
        <w:t xml:space="preserve"> at Undergraduate and Masters level. I also had the opportunity to practice in th</w:t>
      </w:r>
      <w:r w:rsidR="00F223A0">
        <w:rPr>
          <w:sz w:val="21"/>
          <w:szCs w:val="21"/>
        </w:rPr>
        <w:t>e hospital sector</w:t>
      </w:r>
      <w:r w:rsidR="00D43C4B" w:rsidRPr="00D6624C">
        <w:rPr>
          <w:sz w:val="21"/>
          <w:szCs w:val="21"/>
        </w:rPr>
        <w:t xml:space="preserve">. </w:t>
      </w:r>
      <w:r w:rsidR="00D07217" w:rsidRPr="00D6624C">
        <w:rPr>
          <w:sz w:val="21"/>
          <w:szCs w:val="21"/>
        </w:rPr>
        <w:t>P</w:t>
      </w:r>
      <w:r w:rsidR="004464B4" w:rsidRPr="00D6624C">
        <w:rPr>
          <w:sz w:val="21"/>
          <w:szCs w:val="21"/>
        </w:rPr>
        <w:t xml:space="preserve">harmacy is the most heavily regulated </w:t>
      </w:r>
      <w:r w:rsidR="00D07217" w:rsidRPr="00D6624C">
        <w:rPr>
          <w:sz w:val="21"/>
          <w:szCs w:val="21"/>
        </w:rPr>
        <w:t>medical profession. A</w:t>
      </w:r>
      <w:r w:rsidR="004464B4" w:rsidRPr="00D6624C">
        <w:rPr>
          <w:sz w:val="21"/>
          <w:szCs w:val="21"/>
        </w:rPr>
        <w:t xml:space="preserve"> vast number of Acts and </w:t>
      </w:r>
      <w:r w:rsidR="004627CA">
        <w:rPr>
          <w:sz w:val="21"/>
          <w:szCs w:val="21"/>
        </w:rPr>
        <w:t>Statutory Instruments</w:t>
      </w:r>
      <w:r w:rsidR="00D07217" w:rsidRPr="00D6624C">
        <w:rPr>
          <w:sz w:val="21"/>
          <w:szCs w:val="21"/>
        </w:rPr>
        <w:t xml:space="preserve"> </w:t>
      </w:r>
      <w:r w:rsidR="004464B4" w:rsidRPr="00D6624C">
        <w:rPr>
          <w:sz w:val="21"/>
          <w:szCs w:val="21"/>
        </w:rPr>
        <w:t>govern all aspects of pharmaceutical care and these regul</w:t>
      </w:r>
      <w:r w:rsidR="002D010C">
        <w:rPr>
          <w:sz w:val="21"/>
          <w:szCs w:val="21"/>
        </w:rPr>
        <w:t>ations impacted on my daily</w:t>
      </w:r>
      <w:r w:rsidR="004464B4" w:rsidRPr="00D6624C">
        <w:rPr>
          <w:sz w:val="21"/>
          <w:szCs w:val="21"/>
        </w:rPr>
        <w:t xml:space="preserve"> practice. My experience of a highly regulated industry, </w:t>
      </w:r>
      <w:r w:rsidR="00D07217" w:rsidRPr="00D6624C">
        <w:rPr>
          <w:sz w:val="21"/>
          <w:szCs w:val="21"/>
        </w:rPr>
        <w:t xml:space="preserve">in conjunction with my </w:t>
      </w:r>
      <w:r w:rsidR="004974D5" w:rsidRPr="00D6624C">
        <w:rPr>
          <w:sz w:val="21"/>
          <w:szCs w:val="21"/>
        </w:rPr>
        <w:t>education that included</w:t>
      </w:r>
      <w:r w:rsidR="00E0002E" w:rsidRPr="00D6624C">
        <w:rPr>
          <w:sz w:val="21"/>
          <w:szCs w:val="21"/>
        </w:rPr>
        <w:t xml:space="preserve"> modules in</w:t>
      </w:r>
      <w:r w:rsidR="004464B4" w:rsidRPr="00D6624C">
        <w:rPr>
          <w:sz w:val="21"/>
          <w:szCs w:val="21"/>
        </w:rPr>
        <w:t xml:space="preserve"> </w:t>
      </w:r>
      <w:r w:rsidR="00D6624C" w:rsidRPr="00D6624C">
        <w:rPr>
          <w:sz w:val="21"/>
          <w:szCs w:val="21"/>
        </w:rPr>
        <w:t>P</w:t>
      </w:r>
      <w:r w:rsidR="004464B4" w:rsidRPr="00D6624C">
        <w:rPr>
          <w:sz w:val="21"/>
          <w:szCs w:val="21"/>
        </w:rPr>
        <w:t>harmaceutical</w:t>
      </w:r>
      <w:r w:rsidR="00D6624C" w:rsidRPr="00D6624C">
        <w:rPr>
          <w:sz w:val="21"/>
          <w:szCs w:val="21"/>
        </w:rPr>
        <w:t xml:space="preserve"> and Medical L</w:t>
      </w:r>
      <w:r w:rsidR="004464B4" w:rsidRPr="00D6624C">
        <w:rPr>
          <w:sz w:val="21"/>
          <w:szCs w:val="21"/>
        </w:rPr>
        <w:t>aw, fostere</w:t>
      </w:r>
      <w:r w:rsidR="00D6624C" w:rsidRPr="00D6624C">
        <w:rPr>
          <w:sz w:val="21"/>
          <w:szCs w:val="21"/>
        </w:rPr>
        <w:t>d my attraction to a career in the L</w:t>
      </w:r>
      <w:r w:rsidR="004464B4" w:rsidRPr="00D6624C">
        <w:rPr>
          <w:sz w:val="21"/>
          <w:szCs w:val="21"/>
        </w:rPr>
        <w:t>aw.</w:t>
      </w:r>
    </w:p>
    <w:p w:rsidR="004464B4" w:rsidRPr="00D6624C" w:rsidRDefault="004464B4" w:rsidP="00C53CDE">
      <w:pPr>
        <w:jc w:val="both"/>
        <w:rPr>
          <w:sz w:val="21"/>
          <w:szCs w:val="21"/>
        </w:rPr>
      </w:pPr>
      <w:r w:rsidRPr="00D6624C">
        <w:rPr>
          <w:sz w:val="21"/>
          <w:szCs w:val="21"/>
        </w:rPr>
        <w:t>I have thus begun the Ma</w:t>
      </w:r>
      <w:r w:rsidR="00555023">
        <w:rPr>
          <w:sz w:val="21"/>
          <w:szCs w:val="21"/>
        </w:rPr>
        <w:t>sters in Common Law in UCD, for</w:t>
      </w:r>
      <w:r w:rsidRPr="00D6624C">
        <w:rPr>
          <w:sz w:val="21"/>
          <w:szCs w:val="21"/>
        </w:rPr>
        <w:t xml:space="preserve"> which I was awarded a</w:t>
      </w:r>
      <w:r w:rsidR="006347FA">
        <w:rPr>
          <w:sz w:val="21"/>
          <w:szCs w:val="21"/>
        </w:rPr>
        <w:t xml:space="preserve"> Sutherland</w:t>
      </w:r>
      <w:r w:rsidRPr="00D6624C">
        <w:rPr>
          <w:sz w:val="21"/>
          <w:szCs w:val="21"/>
        </w:rPr>
        <w:t xml:space="preserve"> Scholarship. It is a full-ti</w:t>
      </w:r>
      <w:r w:rsidR="00E0002E" w:rsidRPr="00D6624C">
        <w:rPr>
          <w:sz w:val="21"/>
          <w:szCs w:val="21"/>
        </w:rPr>
        <w:t>me two ye</w:t>
      </w:r>
      <w:r w:rsidR="006347FA">
        <w:rPr>
          <w:sz w:val="21"/>
          <w:szCs w:val="21"/>
        </w:rPr>
        <w:t>ar M</w:t>
      </w:r>
      <w:r w:rsidR="004D1F1F" w:rsidRPr="00D6624C">
        <w:rPr>
          <w:sz w:val="21"/>
          <w:szCs w:val="21"/>
        </w:rPr>
        <w:t>asters course that covers the core law topics of Con</w:t>
      </w:r>
      <w:r w:rsidR="00D7363D" w:rsidRPr="00D6624C">
        <w:rPr>
          <w:sz w:val="21"/>
          <w:szCs w:val="21"/>
        </w:rPr>
        <w:t>tract,</w:t>
      </w:r>
      <w:r w:rsidR="000925D2">
        <w:rPr>
          <w:sz w:val="21"/>
          <w:szCs w:val="21"/>
        </w:rPr>
        <w:t xml:space="preserve"> Constitutional, Tort, Property </w:t>
      </w:r>
      <w:r w:rsidR="00362B24">
        <w:rPr>
          <w:sz w:val="21"/>
          <w:szCs w:val="21"/>
        </w:rPr>
        <w:t>etc.</w:t>
      </w:r>
      <w:r w:rsidR="000925D2">
        <w:rPr>
          <w:sz w:val="21"/>
          <w:szCs w:val="21"/>
        </w:rPr>
        <w:t xml:space="preserve"> </w:t>
      </w:r>
      <w:r w:rsidR="00B757F3" w:rsidRPr="00D6624C">
        <w:rPr>
          <w:sz w:val="21"/>
          <w:szCs w:val="21"/>
        </w:rPr>
        <w:t>I</w:t>
      </w:r>
      <w:r w:rsidR="00D7363D" w:rsidRPr="00D6624C">
        <w:rPr>
          <w:sz w:val="21"/>
          <w:szCs w:val="21"/>
        </w:rPr>
        <w:t xml:space="preserve"> chose this course as I believe it will</w:t>
      </w:r>
      <w:r w:rsidR="00B757F3" w:rsidRPr="00D6624C">
        <w:rPr>
          <w:sz w:val="21"/>
          <w:szCs w:val="21"/>
        </w:rPr>
        <w:t xml:space="preserve"> provide an excellent complement to my other training. </w:t>
      </w:r>
    </w:p>
    <w:p w:rsidR="005942E0" w:rsidRPr="00D6624C" w:rsidRDefault="005942E0" w:rsidP="00C53CDE">
      <w:pPr>
        <w:jc w:val="both"/>
        <w:rPr>
          <w:sz w:val="21"/>
          <w:szCs w:val="21"/>
        </w:rPr>
      </w:pPr>
      <w:r w:rsidRPr="00D6624C">
        <w:rPr>
          <w:sz w:val="21"/>
          <w:szCs w:val="21"/>
        </w:rPr>
        <w:t>I believe that my</w:t>
      </w:r>
      <w:r w:rsidR="008B6B19" w:rsidRPr="00D6624C">
        <w:rPr>
          <w:sz w:val="21"/>
          <w:szCs w:val="21"/>
        </w:rPr>
        <w:t xml:space="preserve"> skills</w:t>
      </w:r>
      <w:r w:rsidRPr="00D6624C">
        <w:rPr>
          <w:sz w:val="21"/>
          <w:szCs w:val="21"/>
        </w:rPr>
        <w:t xml:space="preserve"> are transferrable, to a future career in corporate law. I have excellent communication skills, both written and verbal.</w:t>
      </w:r>
      <w:r w:rsidR="006E739A" w:rsidRPr="00D6624C">
        <w:rPr>
          <w:sz w:val="21"/>
          <w:szCs w:val="21"/>
        </w:rPr>
        <w:t xml:space="preserve"> My dealings with patients have ensured the development of</w:t>
      </w:r>
      <w:r w:rsidR="00D07217" w:rsidRPr="00D6624C">
        <w:rPr>
          <w:sz w:val="21"/>
          <w:szCs w:val="21"/>
        </w:rPr>
        <w:t xml:space="preserve"> a</w:t>
      </w:r>
      <w:r w:rsidR="006E739A" w:rsidRPr="00D6624C">
        <w:rPr>
          <w:sz w:val="21"/>
          <w:szCs w:val="21"/>
        </w:rPr>
        <w:t xml:space="preserve"> conflict resolution</w:t>
      </w:r>
      <w:r w:rsidR="008B6B19" w:rsidRPr="00D6624C">
        <w:rPr>
          <w:sz w:val="21"/>
          <w:szCs w:val="21"/>
        </w:rPr>
        <w:t xml:space="preserve"> expertise. </w:t>
      </w:r>
      <w:r w:rsidR="003C39CE" w:rsidRPr="00D6624C">
        <w:rPr>
          <w:sz w:val="21"/>
          <w:szCs w:val="21"/>
        </w:rPr>
        <w:t>I have extensive research skills</w:t>
      </w:r>
      <w:r w:rsidR="00D07217" w:rsidRPr="00D6624C">
        <w:rPr>
          <w:sz w:val="21"/>
          <w:szCs w:val="21"/>
        </w:rPr>
        <w:t xml:space="preserve"> and have employed them</w:t>
      </w:r>
      <w:r w:rsidR="008B6B19" w:rsidRPr="00D6624C">
        <w:rPr>
          <w:sz w:val="21"/>
          <w:szCs w:val="21"/>
        </w:rPr>
        <w:t xml:space="preserve"> in</w:t>
      </w:r>
      <w:r w:rsidR="003C39CE" w:rsidRPr="00D6624C">
        <w:rPr>
          <w:sz w:val="21"/>
          <w:szCs w:val="21"/>
        </w:rPr>
        <w:t xml:space="preserve"> the academic and </w:t>
      </w:r>
      <w:r w:rsidR="00D07217" w:rsidRPr="00D6624C">
        <w:rPr>
          <w:sz w:val="21"/>
          <w:szCs w:val="21"/>
        </w:rPr>
        <w:t>working</w:t>
      </w:r>
      <w:r w:rsidR="003C39CE" w:rsidRPr="00D6624C">
        <w:rPr>
          <w:sz w:val="21"/>
          <w:szCs w:val="21"/>
        </w:rPr>
        <w:t xml:space="preserve"> environments. I have managed and supervised junior colleagues and reviewed their work. In these teams, </w:t>
      </w:r>
      <w:r w:rsidR="00D07217" w:rsidRPr="00D6624C">
        <w:rPr>
          <w:sz w:val="21"/>
          <w:szCs w:val="21"/>
        </w:rPr>
        <w:t>I developed my leadership and</w:t>
      </w:r>
      <w:r w:rsidR="003C39CE" w:rsidRPr="00D6624C">
        <w:rPr>
          <w:sz w:val="21"/>
          <w:szCs w:val="21"/>
        </w:rPr>
        <w:t xml:space="preserve"> my interpersonal </w:t>
      </w:r>
      <w:r w:rsidR="006E739A" w:rsidRPr="00D6624C">
        <w:rPr>
          <w:sz w:val="21"/>
          <w:szCs w:val="21"/>
        </w:rPr>
        <w:t xml:space="preserve">aptitude. </w:t>
      </w:r>
      <w:r w:rsidR="003C39CE" w:rsidRPr="00D6624C">
        <w:rPr>
          <w:sz w:val="21"/>
          <w:szCs w:val="21"/>
        </w:rPr>
        <w:t xml:space="preserve"> I</w:t>
      </w:r>
      <w:r w:rsidR="006B3A2A">
        <w:rPr>
          <w:sz w:val="21"/>
          <w:szCs w:val="21"/>
        </w:rPr>
        <w:t xml:space="preserve"> also</w:t>
      </w:r>
      <w:r w:rsidR="003C39CE" w:rsidRPr="00D6624C">
        <w:rPr>
          <w:sz w:val="21"/>
          <w:szCs w:val="21"/>
        </w:rPr>
        <w:t xml:space="preserve"> have an exceptional eye for d</w:t>
      </w:r>
      <w:r w:rsidR="006B3A2A">
        <w:rPr>
          <w:sz w:val="21"/>
          <w:szCs w:val="21"/>
        </w:rPr>
        <w:t xml:space="preserve">etail. </w:t>
      </w:r>
      <w:r w:rsidR="00606CBA" w:rsidRPr="00D6624C">
        <w:rPr>
          <w:sz w:val="21"/>
          <w:szCs w:val="21"/>
        </w:rPr>
        <w:t>Due to the complexity of case</w:t>
      </w:r>
      <w:r w:rsidR="006B3A2A">
        <w:rPr>
          <w:sz w:val="21"/>
          <w:szCs w:val="21"/>
        </w:rPr>
        <w:t>s I worked on</w:t>
      </w:r>
      <w:r w:rsidR="00606CBA" w:rsidRPr="00D6624C">
        <w:rPr>
          <w:sz w:val="21"/>
          <w:szCs w:val="21"/>
        </w:rPr>
        <w:t xml:space="preserve">, </w:t>
      </w:r>
      <w:r w:rsidR="00D07217" w:rsidRPr="00D6624C">
        <w:rPr>
          <w:sz w:val="21"/>
          <w:szCs w:val="21"/>
        </w:rPr>
        <w:t>I honed my</w:t>
      </w:r>
      <w:r w:rsidR="00606CBA" w:rsidRPr="00D6624C">
        <w:rPr>
          <w:sz w:val="21"/>
          <w:szCs w:val="21"/>
        </w:rPr>
        <w:t xml:space="preserve"> probl</w:t>
      </w:r>
      <w:r w:rsidR="00B92615">
        <w:rPr>
          <w:sz w:val="21"/>
          <w:szCs w:val="21"/>
        </w:rPr>
        <w:t>em-</w:t>
      </w:r>
      <w:r w:rsidR="005111A5" w:rsidRPr="00D6624C">
        <w:rPr>
          <w:sz w:val="21"/>
          <w:szCs w:val="21"/>
        </w:rPr>
        <w:t>solvin</w:t>
      </w:r>
      <w:r w:rsidR="00D07217" w:rsidRPr="00D6624C">
        <w:rPr>
          <w:sz w:val="21"/>
          <w:szCs w:val="21"/>
        </w:rPr>
        <w:t>g skills</w:t>
      </w:r>
      <w:r w:rsidR="006B3A2A">
        <w:rPr>
          <w:sz w:val="21"/>
          <w:szCs w:val="21"/>
        </w:rPr>
        <w:t>, as the reality of medicine rarely reflects</w:t>
      </w:r>
      <w:r w:rsidR="009C23F9">
        <w:rPr>
          <w:sz w:val="21"/>
          <w:szCs w:val="21"/>
        </w:rPr>
        <w:t xml:space="preserve"> the textbooks</w:t>
      </w:r>
      <w:r w:rsidR="006B3A2A">
        <w:rPr>
          <w:sz w:val="21"/>
          <w:szCs w:val="21"/>
        </w:rPr>
        <w:t>.</w:t>
      </w:r>
    </w:p>
    <w:p w:rsidR="006B3A2A" w:rsidRPr="00D6624C" w:rsidRDefault="005111A5" w:rsidP="00C53CDE">
      <w:pPr>
        <w:jc w:val="both"/>
        <w:rPr>
          <w:sz w:val="21"/>
          <w:szCs w:val="21"/>
        </w:rPr>
      </w:pPr>
      <w:r w:rsidRPr="00D6624C">
        <w:rPr>
          <w:sz w:val="21"/>
          <w:szCs w:val="21"/>
        </w:rPr>
        <w:t>I would be very grateful if you would</w:t>
      </w:r>
      <w:r w:rsidR="00B532E3">
        <w:rPr>
          <w:sz w:val="21"/>
          <w:szCs w:val="21"/>
        </w:rPr>
        <w:t xml:space="preserve"> consider my candidacy</w:t>
      </w:r>
      <w:r w:rsidR="003D0E9A" w:rsidRPr="00D6624C">
        <w:rPr>
          <w:sz w:val="21"/>
          <w:szCs w:val="21"/>
        </w:rPr>
        <w:t xml:space="preserve"> for a</w:t>
      </w:r>
      <w:r w:rsidR="000925D2">
        <w:rPr>
          <w:sz w:val="21"/>
          <w:szCs w:val="21"/>
        </w:rPr>
        <w:t>n Internship</w:t>
      </w:r>
      <w:r w:rsidR="00B532E3">
        <w:rPr>
          <w:sz w:val="21"/>
          <w:szCs w:val="21"/>
        </w:rPr>
        <w:t xml:space="preserve"> p</w:t>
      </w:r>
      <w:r w:rsidRPr="00D6624C">
        <w:rPr>
          <w:sz w:val="21"/>
          <w:szCs w:val="21"/>
        </w:rPr>
        <w:t>osit</w:t>
      </w:r>
      <w:r w:rsidR="003D0E9A" w:rsidRPr="00D6624C">
        <w:rPr>
          <w:sz w:val="21"/>
          <w:szCs w:val="21"/>
        </w:rPr>
        <w:t>ion. I feel that I w</w:t>
      </w:r>
      <w:r w:rsidRPr="00D6624C">
        <w:rPr>
          <w:sz w:val="21"/>
          <w:szCs w:val="21"/>
        </w:rPr>
        <w:t xml:space="preserve">ould be an asset to the firm </w:t>
      </w:r>
      <w:r w:rsidR="003D0E9A" w:rsidRPr="00D6624C">
        <w:rPr>
          <w:sz w:val="21"/>
          <w:szCs w:val="21"/>
        </w:rPr>
        <w:t xml:space="preserve">and would be </w:t>
      </w:r>
      <w:r w:rsidR="006B3A2A">
        <w:rPr>
          <w:sz w:val="21"/>
          <w:szCs w:val="21"/>
        </w:rPr>
        <w:t>delighted</w:t>
      </w:r>
      <w:r w:rsidR="00D07217" w:rsidRPr="00D6624C">
        <w:rPr>
          <w:sz w:val="21"/>
          <w:szCs w:val="21"/>
        </w:rPr>
        <w:t xml:space="preserve"> to work for a company</w:t>
      </w:r>
      <w:r w:rsidR="00440831">
        <w:rPr>
          <w:sz w:val="21"/>
          <w:szCs w:val="21"/>
        </w:rPr>
        <w:t xml:space="preserve"> of the calibre</w:t>
      </w:r>
      <w:r w:rsidR="000925D2">
        <w:rPr>
          <w:sz w:val="21"/>
          <w:szCs w:val="21"/>
        </w:rPr>
        <w:t xml:space="preserve"> of Byrne Wallace</w:t>
      </w:r>
      <w:r w:rsidR="006B3A2A">
        <w:rPr>
          <w:sz w:val="21"/>
          <w:szCs w:val="21"/>
        </w:rPr>
        <w:t>.</w:t>
      </w:r>
    </w:p>
    <w:p w:rsidR="00965D17" w:rsidRPr="00D6624C" w:rsidRDefault="00537DB5" w:rsidP="00965D17">
      <w:pPr>
        <w:pStyle w:val="Closing"/>
        <w:rPr>
          <w:sz w:val="21"/>
          <w:szCs w:val="21"/>
        </w:rPr>
      </w:pPr>
      <w:sdt>
        <w:sdtPr>
          <w:rPr>
            <w:sz w:val="21"/>
            <w:szCs w:val="21"/>
          </w:rPr>
          <w:alias w:val="Sincerely:"/>
          <w:tag w:val="Sincerely:"/>
          <w:id w:val="-1406294513"/>
          <w:placeholder>
            <w:docPart w:val="E0E8B923B3C642B9BCE46F300759BCBD"/>
          </w:placeholder>
          <w:temporary/>
          <w:showingPlcHdr/>
          <w15:appearance w15:val="hidden"/>
        </w:sdtPr>
        <w:sdtEndPr/>
        <w:sdtContent>
          <w:r w:rsidR="000D5AB1" w:rsidRPr="00D6624C">
            <w:rPr>
              <w:sz w:val="21"/>
              <w:szCs w:val="21"/>
            </w:rPr>
            <w:t>Sincerely</w:t>
          </w:r>
        </w:sdtContent>
      </w:sdt>
      <w:r w:rsidR="00965D17" w:rsidRPr="00D6624C">
        <w:rPr>
          <w:sz w:val="21"/>
          <w:szCs w:val="21"/>
        </w:rPr>
        <w:t>,</w:t>
      </w:r>
      <w:bookmarkStart w:id="0" w:name="_GoBack"/>
      <w:bookmarkEnd w:id="0"/>
    </w:p>
    <w:sdt>
      <w:sdtPr>
        <w:rPr>
          <w:sz w:val="21"/>
          <w:szCs w:val="21"/>
        </w:rPr>
        <w:alias w:val="Your Name:"/>
        <w:tag w:val="Your Name:"/>
        <w:id w:val="-80522426"/>
        <w:placeholder>
          <w:docPart w:val="AE6467ECC04A4C5AB49D0827D9AEDE6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 w:multiLine="1"/>
      </w:sdtPr>
      <w:sdtEndPr/>
      <w:sdtContent>
        <w:p w:rsidR="00302A2C" w:rsidRPr="00D6624C" w:rsidRDefault="00CA4B23" w:rsidP="00302A2C">
          <w:pPr>
            <w:pStyle w:val="Signature"/>
            <w:rPr>
              <w:sz w:val="21"/>
              <w:szCs w:val="21"/>
            </w:rPr>
          </w:pPr>
          <w:r w:rsidRPr="00D6624C">
            <w:rPr>
              <w:sz w:val="21"/>
              <w:szCs w:val="21"/>
              <w:lang w:val="en-IE"/>
            </w:rPr>
            <w:t>Jean-Anne Morrissey</w:t>
          </w:r>
        </w:p>
      </w:sdtContent>
    </w:sdt>
    <w:sectPr w:rsidR="00302A2C" w:rsidRPr="00D6624C" w:rsidSect="00673C35">
      <w:footerReference w:type="default" r:id="rId9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B5" w:rsidRDefault="00537DB5">
      <w:pPr>
        <w:spacing w:after="0"/>
      </w:pPr>
      <w:r>
        <w:separator/>
      </w:r>
    </w:p>
  </w:endnote>
  <w:endnote w:type="continuationSeparator" w:id="0">
    <w:p w:rsidR="00537DB5" w:rsidRDefault="00537D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627C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B5" w:rsidRDefault="00537DB5">
      <w:pPr>
        <w:spacing w:after="0"/>
      </w:pPr>
      <w:r>
        <w:separator/>
      </w:r>
    </w:p>
  </w:footnote>
  <w:footnote w:type="continuationSeparator" w:id="0">
    <w:p w:rsidR="00537DB5" w:rsidRDefault="00537D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23"/>
    <w:rsid w:val="000925D2"/>
    <w:rsid w:val="000D5AB1"/>
    <w:rsid w:val="00163ABA"/>
    <w:rsid w:val="002045EB"/>
    <w:rsid w:val="00293B83"/>
    <w:rsid w:val="002D010C"/>
    <w:rsid w:val="00302A2C"/>
    <w:rsid w:val="00311831"/>
    <w:rsid w:val="00362B24"/>
    <w:rsid w:val="00381669"/>
    <w:rsid w:val="003C39CE"/>
    <w:rsid w:val="003D0E9A"/>
    <w:rsid w:val="004256D2"/>
    <w:rsid w:val="00440831"/>
    <w:rsid w:val="004464B4"/>
    <w:rsid w:val="004627CA"/>
    <w:rsid w:val="00484A83"/>
    <w:rsid w:val="004974D5"/>
    <w:rsid w:val="004D1F1F"/>
    <w:rsid w:val="005111A5"/>
    <w:rsid w:val="0052105A"/>
    <w:rsid w:val="00537DB5"/>
    <w:rsid w:val="00555023"/>
    <w:rsid w:val="005942E0"/>
    <w:rsid w:val="00606CBA"/>
    <w:rsid w:val="006347FA"/>
    <w:rsid w:val="00672270"/>
    <w:rsid w:val="00673C35"/>
    <w:rsid w:val="006A3CE7"/>
    <w:rsid w:val="006A64DD"/>
    <w:rsid w:val="006B3A2A"/>
    <w:rsid w:val="006D5816"/>
    <w:rsid w:val="006E739A"/>
    <w:rsid w:val="0076387D"/>
    <w:rsid w:val="007A241D"/>
    <w:rsid w:val="007F43A2"/>
    <w:rsid w:val="00836CEB"/>
    <w:rsid w:val="008945C4"/>
    <w:rsid w:val="008B0DCC"/>
    <w:rsid w:val="008B6B19"/>
    <w:rsid w:val="008F15C5"/>
    <w:rsid w:val="00965D17"/>
    <w:rsid w:val="009C23F9"/>
    <w:rsid w:val="00A27383"/>
    <w:rsid w:val="00A35AD7"/>
    <w:rsid w:val="00A736B0"/>
    <w:rsid w:val="00AE616B"/>
    <w:rsid w:val="00B473A5"/>
    <w:rsid w:val="00B532E3"/>
    <w:rsid w:val="00B757F3"/>
    <w:rsid w:val="00B92615"/>
    <w:rsid w:val="00BA3CC5"/>
    <w:rsid w:val="00BD2A32"/>
    <w:rsid w:val="00BF5AD4"/>
    <w:rsid w:val="00C53CDE"/>
    <w:rsid w:val="00C83E3C"/>
    <w:rsid w:val="00CA4B23"/>
    <w:rsid w:val="00D02A74"/>
    <w:rsid w:val="00D07217"/>
    <w:rsid w:val="00D43C4B"/>
    <w:rsid w:val="00D6624C"/>
    <w:rsid w:val="00D7363D"/>
    <w:rsid w:val="00D905F1"/>
    <w:rsid w:val="00DF56DD"/>
    <w:rsid w:val="00E0002E"/>
    <w:rsid w:val="00F223A0"/>
    <w:rsid w:val="00F4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9780"/>
  <w15:chartTrackingRefBased/>
  <w15:docId w15:val="{1E875F23-8BB4-4107-B201-F51A70EF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orrissey8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-Anne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D32A415835404982736930E5483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C8555-3196-4B1A-BF82-80483F44EB96}"/>
      </w:docPartPr>
      <w:docPartBody>
        <w:p w:rsidR="000C4E7A" w:rsidRDefault="00FF1C86">
          <w:pPr>
            <w:pStyle w:val="A3D32A415835404982736930E54832E6"/>
          </w:pPr>
          <w:r>
            <w:t>Recipient Name</w:t>
          </w:r>
        </w:p>
      </w:docPartBody>
    </w:docPart>
    <w:docPart>
      <w:docPartPr>
        <w:name w:val="90AA5E04AA524AA49ECB1EE18A0C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CD468-E673-4853-BEDA-60DA1BB6358B}"/>
      </w:docPartPr>
      <w:docPartBody>
        <w:p w:rsidR="000C4E7A" w:rsidRDefault="00FF1C86">
          <w:pPr>
            <w:pStyle w:val="90AA5E04AA524AA49ECB1EE18A0C76E5"/>
          </w:pPr>
          <w:r>
            <w:t>Recipient Name</w:t>
          </w:r>
        </w:p>
      </w:docPartBody>
    </w:docPart>
    <w:docPart>
      <w:docPartPr>
        <w:name w:val="E0E8B923B3C642B9BCE46F300759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13B8D-C7B2-4A35-BAC4-57E46C9E89DE}"/>
      </w:docPartPr>
      <w:docPartBody>
        <w:p w:rsidR="000C4E7A" w:rsidRDefault="00FF1C86">
          <w:pPr>
            <w:pStyle w:val="E0E8B923B3C642B9BCE46F300759BCBD"/>
          </w:pPr>
          <w:r>
            <w:t>Sincerely</w:t>
          </w:r>
        </w:p>
      </w:docPartBody>
    </w:docPart>
    <w:docPart>
      <w:docPartPr>
        <w:name w:val="AE6467ECC04A4C5AB49D0827D9AED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4D61A-5DC4-45C5-9EAB-24143C29C634}"/>
      </w:docPartPr>
      <w:docPartBody>
        <w:p w:rsidR="000C4E7A" w:rsidRDefault="00FF1C86">
          <w:pPr>
            <w:pStyle w:val="AE6467ECC04A4C5AB49D0827D9AEDE6D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86"/>
    <w:rsid w:val="000C4E7A"/>
    <w:rsid w:val="00123355"/>
    <w:rsid w:val="002F7949"/>
    <w:rsid w:val="00677B91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C99DF4F1DA4FF08D7400CB37C87811">
    <w:name w:val="E9C99DF4F1DA4FF08D7400CB37C87811"/>
  </w:style>
  <w:style w:type="paragraph" w:customStyle="1" w:styleId="A0531EDF66D649F18E8246E2D39AF81D">
    <w:name w:val="A0531EDF66D649F18E8246E2D39AF81D"/>
  </w:style>
  <w:style w:type="paragraph" w:customStyle="1" w:styleId="C493D303EBE44EC286E7E0F02ACC6852">
    <w:name w:val="C493D303EBE44EC286E7E0F02ACC6852"/>
  </w:style>
  <w:style w:type="paragraph" w:customStyle="1" w:styleId="852D1926C4C8478487385EAFB9693996">
    <w:name w:val="852D1926C4C8478487385EAFB9693996"/>
  </w:style>
  <w:style w:type="paragraph" w:customStyle="1" w:styleId="77866FF87CAC4096B8F21F0FF2ED43CB">
    <w:name w:val="77866FF87CAC4096B8F21F0FF2ED43CB"/>
  </w:style>
  <w:style w:type="paragraph" w:customStyle="1" w:styleId="A3D32A415835404982736930E54832E6">
    <w:name w:val="A3D32A415835404982736930E54832E6"/>
  </w:style>
  <w:style w:type="paragraph" w:customStyle="1" w:styleId="2B05EA5E4F064BE18B4B4BE526BF98FE">
    <w:name w:val="2B05EA5E4F064BE18B4B4BE526BF98FE"/>
  </w:style>
  <w:style w:type="paragraph" w:customStyle="1" w:styleId="0C001D301CE94981AD8B68BF7C05D3A0">
    <w:name w:val="0C001D301CE94981AD8B68BF7C05D3A0"/>
  </w:style>
  <w:style w:type="paragraph" w:customStyle="1" w:styleId="B2B2A0FDE6934B72BE72093DCA41EB85">
    <w:name w:val="B2B2A0FDE6934B72BE72093DCA41EB85"/>
  </w:style>
  <w:style w:type="paragraph" w:customStyle="1" w:styleId="90AA5E04AA524AA49ECB1EE18A0C76E5">
    <w:name w:val="90AA5E04AA524AA49ECB1EE18A0C76E5"/>
  </w:style>
  <w:style w:type="paragraph" w:customStyle="1" w:styleId="F227FD925ADB42ADAE7A19B748292A9E">
    <w:name w:val="F227FD925ADB42ADAE7A19B748292A9E"/>
  </w:style>
  <w:style w:type="paragraph" w:customStyle="1" w:styleId="E0E8B923B3C642B9BCE46F300759BCBD">
    <w:name w:val="E0E8B923B3C642B9BCE46F300759BCBD"/>
  </w:style>
  <w:style w:type="paragraph" w:customStyle="1" w:styleId="AE6467ECC04A4C5AB49D0827D9AEDE6D">
    <w:name w:val="AE6467ECC04A4C5AB49D0827D9AED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Byrne Wallace, 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Jean-Anne Morrissey</dc:creator>
  <cp:keywords/>
  <dc:description/>
  <cp:lastModifiedBy>Jean-Anne Morrissey</cp:lastModifiedBy>
  <cp:revision>3</cp:revision>
  <dcterms:created xsi:type="dcterms:W3CDTF">2017-02-07T02:17:00Z</dcterms:created>
  <dcterms:modified xsi:type="dcterms:W3CDTF">2017-02-07T02:19:00Z</dcterms:modified>
</cp:coreProperties>
</file>