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C3" w:rsidRPr="0005621E" w:rsidRDefault="00DF499D">
      <w:pPr>
        <w:pStyle w:val="YourName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Author"/>
          <w:id w:val="531985823"/>
          <w:placeholder>
            <w:docPart w:val="40B94F8FC87A4294BBC7A9BFAD7ADF5B"/>
          </w:placeholder>
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<w:text/>
        </w:sdtPr>
        <w:sdtContent>
          <w:r w:rsidR="0005621E" w:rsidRPr="0005621E">
            <w:rPr>
              <w:rFonts w:ascii="Times New Roman" w:hAnsi="Times New Roman" w:cs="Times New Roman"/>
              <w:sz w:val="24"/>
              <w:szCs w:val="24"/>
            </w:rPr>
            <w:t>Jo Simpson</w:t>
          </w:r>
        </w:sdtContent>
      </w:sdt>
    </w:p>
    <w:p w:rsidR="007548C3" w:rsidRPr="00C53B1B" w:rsidRDefault="00DF499D">
      <w:pPr>
        <w:pStyle w:val="Address"/>
        <w:rPr>
          <w:rFonts w:ascii="Times New Roman" w:hAnsi="Times New Roman" w:cs="Times New Roman"/>
          <w:szCs w:val="17"/>
        </w:rPr>
      </w:pPr>
      <w:sdt>
        <w:sdtPr>
          <w:rPr>
            <w:rFonts w:ascii="Times New Roman" w:hAnsi="Times New Roman" w:cs="Times New Roman"/>
            <w:szCs w:val="17"/>
          </w:rPr>
          <w:alias w:val="Company Address"/>
          <w:tag w:val="Company Street Address"/>
          <w:id w:val="262898992"/>
          <w:placeholder>
            <w:docPart w:val="B36CBA3792394B758AB3D5C49BB87EC9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 w:rsidR="00D17409">
            <w:rPr>
              <w:rFonts w:ascii="Times New Roman" w:hAnsi="Times New Roman" w:cs="Times New Roman"/>
              <w:szCs w:val="17"/>
            </w:rPr>
            <w:t>13 First Avenue, The Ranch, Inchicore, Dublin 10</w:t>
          </w:r>
        </w:sdtContent>
      </w:sdt>
      <w:r w:rsidR="00681206" w:rsidRPr="00C53B1B">
        <w:rPr>
          <w:rFonts w:ascii="Times New Roman" w:hAnsi="Times New Roman" w:cs="Times New Roman"/>
          <w:szCs w:val="17"/>
        </w:rPr>
        <w:t xml:space="preserve"> |  </w:t>
      </w:r>
      <w:sdt>
        <w:sdtPr>
          <w:rPr>
            <w:rFonts w:ascii="Times New Roman" w:hAnsi="Times New Roman" w:cs="Times New Roman"/>
            <w:szCs w:val="17"/>
          </w:rPr>
          <w:alias w:val="Company Phone"/>
          <w:tag w:val="Company Phone"/>
          <w:id w:val="262898998"/>
          <w:placeholder>
            <w:docPart w:val="BCE96B4A32154918B0CF057ACDF35FF3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5860D2">
            <w:rPr>
              <w:rFonts w:ascii="Times New Roman" w:hAnsi="Times New Roman" w:cs="Times New Roman"/>
              <w:szCs w:val="17"/>
            </w:rPr>
            <w:t>0868422363</w:t>
          </w:r>
        </w:sdtContent>
      </w:sdt>
      <w:r w:rsidR="00681206" w:rsidRPr="00C53B1B">
        <w:rPr>
          <w:rFonts w:ascii="Times New Roman" w:hAnsi="Times New Roman" w:cs="Times New Roman"/>
          <w:szCs w:val="17"/>
        </w:rPr>
        <w:t xml:space="preserve">  |  </w:t>
      </w:r>
      <w:sdt>
        <w:sdtPr>
          <w:rPr>
            <w:rFonts w:ascii="Times New Roman" w:hAnsi="Times New Roman" w:cs="Times New Roman"/>
            <w:szCs w:val="17"/>
          </w:rPr>
          <w:alias w:val="Company E-mail Address"/>
          <w:tag w:val="Company E-mail Address"/>
          <w:id w:val="262899003"/>
          <w:placeholder>
            <w:docPart w:val="8A516BC9B10546469244B576FAAED704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Content>
          <w:r w:rsidR="0005621E" w:rsidRPr="00C53B1B">
            <w:rPr>
              <w:rFonts w:ascii="Times New Roman" w:hAnsi="Times New Roman" w:cs="Times New Roman"/>
              <w:szCs w:val="17"/>
            </w:rPr>
            <w:t>joannebridget.simpson@gmail.com</w:t>
          </w:r>
        </w:sdtContent>
      </w:sdt>
    </w:p>
    <w:p w:rsidR="007548C3" w:rsidRPr="0005621E" w:rsidRDefault="007548C3">
      <w:pPr>
        <w:pStyle w:val="RecipientName-Bold"/>
        <w:rPr>
          <w:rFonts w:ascii="Times New Roman" w:hAnsi="Times New Roman" w:cs="Times New Roman"/>
          <w:sz w:val="24"/>
          <w:szCs w:val="24"/>
        </w:rPr>
      </w:pPr>
    </w:p>
    <w:p w:rsidR="007548C3" w:rsidRPr="00B379A5" w:rsidRDefault="00DF499D">
      <w:pPr>
        <w:pStyle w:val="RecipientName"/>
        <w:rPr>
          <w:rFonts w:ascii="Times New Roman" w:hAnsi="Times New Roman" w:cs="Times New Roman"/>
          <w:sz w:val="22"/>
        </w:rPr>
      </w:pPr>
      <w:sdt>
        <w:sdtPr>
          <w:rPr>
            <w:rFonts w:ascii="Times New Roman" w:hAnsi="Times New Roman" w:cs="Times New Roman"/>
            <w:sz w:val="22"/>
          </w:rPr>
          <w:alias w:val="Recipient Name"/>
          <w:tag w:val="Recipient Name"/>
          <w:id w:val="262899013"/>
          <w:placeholder>
            <w:docPart w:val="5CC5B8963BAF4AA993A921EBF270930F"/>
          </w:placeholder>
          <w:dataBinding w:prefixMappings="xmlns:ns0='http://schemas.microsoft.com/templates/2006/recipientData' " w:xpath="/ns0:templateProperties[1]/ns0:recipientName[1]" w:storeItemID="{5258BCAE-5C91-4FE8-A49D-C58775781A8C}"/>
          <w:text/>
        </w:sdtPr>
        <w:sdtContent>
          <w:r w:rsidR="00277EB6">
            <w:rPr>
              <w:rFonts w:ascii="Times New Roman" w:hAnsi="Times New Roman" w:cs="Times New Roman"/>
              <w:sz w:val="22"/>
            </w:rPr>
            <w:t>To Whom It May Concern</w:t>
          </w:r>
        </w:sdtContent>
      </w:sdt>
      <w:r w:rsidR="00681206" w:rsidRPr="00B379A5">
        <w:rPr>
          <w:rFonts w:ascii="Times New Roman" w:hAnsi="Times New Roman" w:cs="Times New Roman"/>
          <w:sz w:val="22"/>
        </w:rPr>
        <w:t>:</w:t>
      </w:r>
    </w:p>
    <w:p w:rsidR="00D17409" w:rsidRPr="00D17409" w:rsidRDefault="00D17409" w:rsidP="00D17409">
      <w:pPr>
        <w:pStyle w:val="Italics-Closing"/>
        <w:rPr>
          <w:rFonts w:ascii="Times New Roman" w:hAnsi="Times New Roman" w:cs="Times New Roman"/>
          <w:i w:val="0"/>
          <w:sz w:val="22"/>
        </w:rPr>
      </w:pPr>
      <w:r>
        <w:rPr>
          <w:rFonts w:ascii="Times New Roman" w:hAnsi="Times New Roman" w:cs="Times New Roman"/>
          <w:i w:val="0"/>
          <w:sz w:val="22"/>
        </w:rPr>
        <w:t>I</w:t>
      </w:r>
      <w:r w:rsidRPr="00D17409">
        <w:rPr>
          <w:rFonts w:ascii="Times New Roman" w:hAnsi="Times New Roman" w:cs="Times New Roman"/>
          <w:i w:val="0"/>
          <w:sz w:val="22"/>
        </w:rPr>
        <w:t xml:space="preserve"> am a Doctoral candidate at the University of Ulster, writing in the area of Legal Narratives in Victorian popular fiction.  I have extensive academic and legal experience.  My PhD research, which is to be submitted in </w:t>
      </w:r>
      <w:r w:rsidR="00277EB6">
        <w:rPr>
          <w:rFonts w:ascii="Times New Roman" w:hAnsi="Times New Roman" w:cs="Times New Roman"/>
          <w:i w:val="0"/>
          <w:sz w:val="22"/>
        </w:rPr>
        <w:t>February 2016</w:t>
      </w:r>
      <w:r w:rsidRPr="00D17409">
        <w:rPr>
          <w:rFonts w:ascii="Times New Roman" w:hAnsi="Times New Roman" w:cs="Times New Roman"/>
          <w:i w:val="0"/>
          <w:sz w:val="22"/>
        </w:rPr>
        <w:t xml:space="preserve">, has focused on the prevalence of legal narrative forms in popular Victorian fiction, due to the pervasive nature of the law and its impact upon the operation of society.    I qualified with a combined undergraduate and masters in law in 2011 and have furthered my legal knowledge throughout the course of my PhD </w:t>
      </w:r>
      <w:r w:rsidR="00277EB6">
        <w:rPr>
          <w:rFonts w:ascii="Times New Roman" w:hAnsi="Times New Roman" w:cs="Times New Roman"/>
          <w:i w:val="0"/>
          <w:sz w:val="22"/>
        </w:rPr>
        <w:t>s</w:t>
      </w:r>
      <w:r w:rsidRPr="00D17409">
        <w:rPr>
          <w:rFonts w:ascii="Times New Roman" w:hAnsi="Times New Roman" w:cs="Times New Roman"/>
          <w:i w:val="0"/>
          <w:sz w:val="22"/>
        </w:rPr>
        <w:t xml:space="preserve">tudy.  I feel that as an experienced researcher with extensive and wide ranging research interests I would have a great deal to offer to </w:t>
      </w:r>
      <w:r w:rsidR="00277EB6">
        <w:rPr>
          <w:rFonts w:ascii="Times New Roman" w:hAnsi="Times New Roman" w:cs="Times New Roman"/>
          <w:i w:val="0"/>
          <w:sz w:val="22"/>
        </w:rPr>
        <w:t>your firm</w:t>
      </w:r>
    </w:p>
    <w:p w:rsidR="00277EB6" w:rsidRDefault="00D17409" w:rsidP="00D17409">
      <w:pPr>
        <w:pStyle w:val="Italics-Closing"/>
        <w:rPr>
          <w:rFonts w:ascii="Times New Roman" w:hAnsi="Times New Roman" w:cs="Times New Roman"/>
          <w:i w:val="0"/>
          <w:sz w:val="22"/>
        </w:rPr>
      </w:pPr>
      <w:r>
        <w:rPr>
          <w:rFonts w:ascii="Times New Roman" w:hAnsi="Times New Roman" w:cs="Times New Roman"/>
          <w:i w:val="0"/>
          <w:sz w:val="22"/>
        </w:rPr>
        <w:t>My e</w:t>
      </w:r>
      <w:r w:rsidRPr="00D17409">
        <w:rPr>
          <w:rFonts w:ascii="Times New Roman" w:hAnsi="Times New Roman" w:cs="Times New Roman"/>
          <w:i w:val="0"/>
          <w:sz w:val="22"/>
        </w:rPr>
        <w:t xml:space="preserve">xperience as a Doctoral candidate, giving lectures, and speaking at a multitude of conferences has left me a proficient and confident public speaker, and the nature of PhD study is one of self motivation and organisation, skills which I believe are </w:t>
      </w:r>
      <w:r w:rsidR="00277EB6">
        <w:rPr>
          <w:rFonts w:ascii="Times New Roman" w:hAnsi="Times New Roman" w:cs="Times New Roman"/>
          <w:i w:val="0"/>
          <w:sz w:val="22"/>
        </w:rPr>
        <w:t xml:space="preserve">fundamentally </w:t>
      </w:r>
      <w:r w:rsidRPr="00D17409">
        <w:rPr>
          <w:rFonts w:ascii="Times New Roman" w:hAnsi="Times New Roman" w:cs="Times New Roman"/>
          <w:i w:val="0"/>
          <w:sz w:val="22"/>
        </w:rPr>
        <w:t>important</w:t>
      </w:r>
      <w:r w:rsidR="00277EB6">
        <w:rPr>
          <w:rFonts w:ascii="Times New Roman" w:hAnsi="Times New Roman" w:cs="Times New Roman"/>
          <w:i w:val="0"/>
          <w:sz w:val="22"/>
        </w:rPr>
        <w:t>,</w:t>
      </w:r>
      <w:r w:rsidRPr="00D17409">
        <w:rPr>
          <w:rFonts w:ascii="Times New Roman" w:hAnsi="Times New Roman" w:cs="Times New Roman"/>
          <w:i w:val="0"/>
          <w:sz w:val="22"/>
        </w:rPr>
        <w:t xml:space="preserve"> and necessary</w:t>
      </w:r>
      <w:r w:rsidR="00277EB6">
        <w:rPr>
          <w:rFonts w:ascii="Times New Roman" w:hAnsi="Times New Roman" w:cs="Times New Roman"/>
          <w:i w:val="0"/>
          <w:sz w:val="22"/>
        </w:rPr>
        <w:t>,</w:t>
      </w:r>
      <w:r w:rsidRPr="00D17409">
        <w:rPr>
          <w:rFonts w:ascii="Times New Roman" w:hAnsi="Times New Roman" w:cs="Times New Roman"/>
          <w:i w:val="0"/>
          <w:sz w:val="22"/>
        </w:rPr>
        <w:t xml:space="preserve"> to be successful in every area of employment.   Through my doctoral studies I have become a skilled researcher and capable of organising and presenting an argument coherently for both the skilled interpreter and the layman. I am incredibly detail orientated and a skilled ‘front of house’ negotiator. I have travelled extensively and worked with individuals from across the globe in my role as International team manager and competition co-ordinator. As such, I am culturally sensitive and aware of the social sensitivity required to deal in a multinational marketplace. </w:t>
      </w:r>
    </w:p>
    <w:p w:rsidR="00277EB6" w:rsidRDefault="00277EB6" w:rsidP="00D17409">
      <w:pPr>
        <w:pStyle w:val="Italics-Closing"/>
        <w:rPr>
          <w:rFonts w:ascii="Times New Roman" w:hAnsi="Times New Roman" w:cs="Times New Roman"/>
          <w:i w:val="0"/>
          <w:sz w:val="22"/>
        </w:rPr>
      </w:pPr>
      <w:r>
        <w:rPr>
          <w:rFonts w:ascii="Times New Roman" w:hAnsi="Times New Roman" w:cs="Times New Roman"/>
          <w:i w:val="0"/>
          <w:sz w:val="22"/>
        </w:rPr>
        <w:t xml:space="preserve">My professional experience has given me confidence in dealing with directors and CEO’s of major international corporations and has given me a large corporate contact base both domestically and internationally.  </w:t>
      </w:r>
    </w:p>
    <w:p w:rsidR="00D17409" w:rsidRPr="00D17409" w:rsidRDefault="00D17409" w:rsidP="00D17409">
      <w:pPr>
        <w:pStyle w:val="Italics-Closing"/>
        <w:rPr>
          <w:rFonts w:ascii="Times New Roman" w:hAnsi="Times New Roman" w:cs="Times New Roman"/>
          <w:i w:val="0"/>
          <w:sz w:val="22"/>
        </w:rPr>
      </w:pPr>
      <w:r w:rsidRPr="00D17409">
        <w:rPr>
          <w:rFonts w:ascii="Times New Roman" w:hAnsi="Times New Roman" w:cs="Times New Roman"/>
          <w:i w:val="0"/>
          <w:sz w:val="22"/>
        </w:rPr>
        <w:t xml:space="preserve">I am personally and professionally driven and am keen to take on a new and challenging career opportunity.  </w:t>
      </w:r>
      <w:r>
        <w:rPr>
          <w:rFonts w:ascii="Times New Roman" w:hAnsi="Times New Roman" w:cs="Times New Roman"/>
          <w:i w:val="0"/>
          <w:sz w:val="22"/>
        </w:rPr>
        <w:t xml:space="preserve">I look forward to hearing from you </w:t>
      </w:r>
      <w:r w:rsidR="00277EB6">
        <w:rPr>
          <w:rFonts w:ascii="Times New Roman" w:hAnsi="Times New Roman" w:cs="Times New Roman"/>
          <w:i w:val="0"/>
          <w:sz w:val="22"/>
        </w:rPr>
        <w:t xml:space="preserve"> and thank you for your consideration.  </w:t>
      </w:r>
    </w:p>
    <w:p w:rsidR="007548C3" w:rsidRPr="0005621E" w:rsidRDefault="00D17409" w:rsidP="00D17409">
      <w:pPr>
        <w:pStyle w:val="Italics-Clos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</w:rPr>
        <w:t>Sincerely</w:t>
      </w:r>
      <w:r w:rsidR="00681206" w:rsidRPr="0005621E">
        <w:rPr>
          <w:rFonts w:ascii="Times New Roman" w:hAnsi="Times New Roman" w:cs="Times New Roman"/>
          <w:sz w:val="24"/>
          <w:szCs w:val="24"/>
        </w:rPr>
        <w:t>,</w:t>
      </w:r>
    </w:p>
    <w:sdt>
      <w:sdtPr>
        <w:rPr>
          <w:rFonts w:ascii="Times New Roman" w:hAnsi="Times New Roman" w:cs="Times New Roman"/>
          <w:sz w:val="24"/>
          <w:szCs w:val="24"/>
        </w:rPr>
        <w:alias w:val="Author"/>
        <w:id w:val="3879828"/>
        <w:placeholder>
          <w:docPart w:val="E3B190542A7A40AE9EABF5612D25C45D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p w:rsidR="007548C3" w:rsidRPr="0005621E" w:rsidRDefault="0005621E" w:rsidP="00C53B1B">
          <w:pPr>
            <w:pStyle w:val="YourName-Signature"/>
            <w:rPr>
              <w:rFonts w:ascii="Times New Roman" w:hAnsi="Times New Roman" w:cs="Times New Roman"/>
              <w:sz w:val="24"/>
              <w:szCs w:val="24"/>
            </w:rPr>
          </w:pPr>
          <w:r w:rsidRPr="0005621E">
            <w:rPr>
              <w:rFonts w:ascii="Times New Roman" w:hAnsi="Times New Roman" w:cs="Times New Roman"/>
              <w:sz w:val="24"/>
              <w:szCs w:val="24"/>
              <w:lang w:val="en-GB"/>
            </w:rPr>
            <w:t>Jo Simpson</w:t>
          </w:r>
        </w:p>
      </w:sdtContent>
    </w:sdt>
    <w:sectPr w:rsidR="007548C3" w:rsidRPr="0005621E" w:rsidSect="007548C3">
      <w:pgSz w:w="12240" w:h="15840"/>
      <w:pgMar w:top="1440" w:right="1800" w:bottom="1440" w:left="26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21A" w:rsidRDefault="0064421A">
      <w:r>
        <w:separator/>
      </w:r>
    </w:p>
  </w:endnote>
  <w:endnote w:type="continuationSeparator" w:id="1">
    <w:p w:rsidR="0064421A" w:rsidRDefault="00644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21A" w:rsidRDefault="0064421A">
      <w:r>
        <w:separator/>
      </w:r>
    </w:p>
  </w:footnote>
  <w:footnote w:type="continuationSeparator" w:id="1">
    <w:p w:rsidR="0064421A" w:rsidRDefault="006442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320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5654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1DD6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B4BE59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5D3F8E"/>
    <w:multiLevelType w:val="hybridMultilevel"/>
    <w:tmpl w:val="C784AE7E"/>
    <w:lvl w:ilvl="0" w:tplc="A4D04992">
      <w:start w:val="1"/>
      <w:numFmt w:val="bullet"/>
      <w:pStyle w:val="LetterBodyLis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7"/>
  </w:num>
  <w:num w:numId="7">
    <w:abstractNumId w:val="11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100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1D0E50"/>
    <w:rsid w:val="0005621E"/>
    <w:rsid w:val="000A1242"/>
    <w:rsid w:val="001D0E50"/>
    <w:rsid w:val="00277EB6"/>
    <w:rsid w:val="00534609"/>
    <w:rsid w:val="00585E7A"/>
    <w:rsid w:val="005860D2"/>
    <w:rsid w:val="00623A2A"/>
    <w:rsid w:val="0064421A"/>
    <w:rsid w:val="00681206"/>
    <w:rsid w:val="007548C3"/>
    <w:rsid w:val="0080165C"/>
    <w:rsid w:val="008B07FA"/>
    <w:rsid w:val="00924566"/>
    <w:rsid w:val="00A96D8A"/>
    <w:rsid w:val="00AC1594"/>
    <w:rsid w:val="00B379A5"/>
    <w:rsid w:val="00C10972"/>
    <w:rsid w:val="00C270C1"/>
    <w:rsid w:val="00C53B1B"/>
    <w:rsid w:val="00D17409"/>
    <w:rsid w:val="00DE5C3E"/>
    <w:rsid w:val="00DF499D"/>
    <w:rsid w:val="00EB6853"/>
    <w:rsid w:val="00F51FE1"/>
    <w:rsid w:val="00FD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rsid w:val="007548C3"/>
    <w:pPr>
      <w:spacing w:after="0" w:line="240" w:lineRule="auto"/>
    </w:pPr>
    <w:rPr>
      <w:sz w:val="17"/>
      <w:lang w:val="en-GB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7548C3"/>
    <w:pPr>
      <w:spacing w:before="600"/>
      <w:outlineLvl w:val="0"/>
    </w:pPr>
    <w:rPr>
      <w:rFonts w:asciiTheme="majorHAnsi" w:hAnsiTheme="majorHAnsi"/>
      <w:caps/>
      <w:color w:val="595959" w:themeColor="text1" w:themeTint="A6"/>
      <w:spacing w:val="10"/>
      <w:sz w:val="15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7548C3"/>
    <w:pPr>
      <w:outlineLvl w:val="1"/>
    </w:pPr>
    <w:rPr>
      <w:rFonts w:asciiTheme="majorHAnsi" w:hAnsiTheme="majorHAnsi"/>
      <w:caps/>
      <w:color w:val="595959" w:themeColor="text1" w:themeTint="A6"/>
      <w:spacing w:val="10"/>
      <w:sz w:val="2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7548C3"/>
    <w:pPr>
      <w:spacing w:before="1200"/>
      <w:outlineLvl w:val="2"/>
    </w:pPr>
  </w:style>
  <w:style w:type="paragraph" w:styleId="Heading4">
    <w:name w:val="heading 4"/>
    <w:basedOn w:val="Heading1"/>
    <w:next w:val="Normal"/>
    <w:link w:val="Heading4Char"/>
    <w:uiPriority w:val="1"/>
    <w:semiHidden/>
    <w:unhideWhenUsed/>
    <w:qFormat/>
    <w:rsid w:val="007548C3"/>
    <w:pPr>
      <w:outlineLvl w:val="3"/>
    </w:pPr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754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548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8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7548C3"/>
    <w:rPr>
      <w:rFonts w:asciiTheme="majorHAnsi" w:hAnsiTheme="majorHAnsi"/>
      <w:caps/>
      <w:color w:val="595959" w:themeColor="text1" w:themeTint="A6"/>
      <w:spacing w:val="10"/>
      <w:sz w:val="15"/>
    </w:rPr>
  </w:style>
  <w:style w:type="paragraph" w:customStyle="1" w:styleId="LetterBodyList">
    <w:name w:val="Letter Body List"/>
    <w:basedOn w:val="Normal"/>
    <w:qFormat/>
    <w:rsid w:val="007548C3"/>
    <w:pPr>
      <w:numPr>
        <w:numId w:val="12"/>
      </w:numPr>
      <w:spacing w:after="200"/>
      <w:ind w:left="432" w:hanging="288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semiHidden/>
    <w:rsid w:val="007548C3"/>
    <w:rPr>
      <w:rFonts w:asciiTheme="majorHAnsi" w:hAnsiTheme="majorHAnsi"/>
      <w:caps/>
      <w:color w:val="595959" w:themeColor="text1" w:themeTint="A6"/>
      <w:spacing w:val="10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7548C3"/>
    <w:rPr>
      <w:sz w:val="17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548C3"/>
    <w:rPr>
      <w:rFonts w:asciiTheme="majorHAnsi" w:hAnsiTheme="majorHAnsi"/>
      <w:caps/>
      <w:color w:val="000000" w:themeColor="text1"/>
      <w:spacing w:val="10"/>
      <w:sz w:val="15"/>
    </w:rPr>
  </w:style>
  <w:style w:type="paragraph" w:styleId="Header">
    <w:name w:val="header"/>
    <w:basedOn w:val="Normal"/>
    <w:link w:val="HeaderChar"/>
    <w:uiPriority w:val="99"/>
    <w:semiHidden/>
    <w:unhideWhenUsed/>
    <w:rsid w:val="007548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48C3"/>
    <w:rPr>
      <w:sz w:val="17"/>
    </w:rPr>
  </w:style>
  <w:style w:type="paragraph" w:styleId="Footer">
    <w:name w:val="footer"/>
    <w:basedOn w:val="Normal"/>
    <w:link w:val="FooterChar"/>
    <w:uiPriority w:val="99"/>
    <w:semiHidden/>
    <w:unhideWhenUsed/>
    <w:rsid w:val="007548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48C3"/>
    <w:rPr>
      <w:sz w:val="17"/>
    </w:rPr>
  </w:style>
  <w:style w:type="paragraph" w:customStyle="1" w:styleId="Italics">
    <w:name w:val="Italics"/>
    <w:basedOn w:val="Normal"/>
    <w:qFormat/>
    <w:rsid w:val="007548C3"/>
    <w:rPr>
      <w:i/>
    </w:rPr>
  </w:style>
  <w:style w:type="paragraph" w:customStyle="1" w:styleId="RecipientName">
    <w:name w:val="Recipient Name"/>
    <w:basedOn w:val="Normal"/>
    <w:qFormat/>
    <w:rsid w:val="007548C3"/>
    <w:pPr>
      <w:spacing w:before="600" w:after="200"/>
    </w:pPr>
  </w:style>
  <w:style w:type="paragraph" w:customStyle="1" w:styleId="Enclosure">
    <w:name w:val="Enclosure"/>
    <w:basedOn w:val="Normal"/>
    <w:qFormat/>
    <w:rsid w:val="007548C3"/>
    <w:pPr>
      <w:spacing w:before="1200"/>
    </w:pPr>
    <w:rPr>
      <w:caps/>
      <w:color w:val="595959" w:themeColor="text1" w:themeTint="A6"/>
      <w:spacing w:val="10"/>
      <w:sz w:val="15"/>
    </w:rPr>
  </w:style>
  <w:style w:type="paragraph" w:customStyle="1" w:styleId="YourName-Signature">
    <w:name w:val="Your Name - Signature"/>
    <w:qFormat/>
    <w:rsid w:val="007548C3"/>
    <w:pPr>
      <w:spacing w:before="440" w:after="0" w:line="240" w:lineRule="auto"/>
    </w:pPr>
    <w:rPr>
      <w:caps/>
      <w:color w:val="595959" w:themeColor="text1" w:themeTint="A6"/>
      <w:spacing w:val="10"/>
      <w:sz w:val="15"/>
    </w:rPr>
  </w:style>
  <w:style w:type="paragraph" w:customStyle="1" w:styleId="RecipientName-Bold">
    <w:name w:val="Recipient Name - Bold"/>
    <w:basedOn w:val="RecipientName"/>
    <w:qFormat/>
    <w:rsid w:val="007548C3"/>
    <w:pPr>
      <w:spacing w:after="0"/>
    </w:pPr>
    <w:rPr>
      <w:b/>
    </w:rPr>
  </w:style>
  <w:style w:type="paragraph" w:customStyle="1" w:styleId="Italics-Closing">
    <w:name w:val="Italics - Closing"/>
    <w:basedOn w:val="Italics"/>
    <w:qFormat/>
    <w:rsid w:val="007548C3"/>
    <w:pPr>
      <w:spacing w:before="600"/>
    </w:pPr>
  </w:style>
  <w:style w:type="paragraph" w:customStyle="1" w:styleId="Address">
    <w:name w:val="Address"/>
    <w:basedOn w:val="Normal"/>
    <w:qFormat/>
    <w:rsid w:val="007548C3"/>
  </w:style>
  <w:style w:type="paragraph" w:customStyle="1" w:styleId="LetterDate">
    <w:name w:val="Letter Date"/>
    <w:basedOn w:val="Normal"/>
    <w:qFormat/>
    <w:rsid w:val="007548C3"/>
    <w:pPr>
      <w:spacing w:before="1200"/>
      <w:outlineLvl w:val="2"/>
    </w:pPr>
  </w:style>
  <w:style w:type="paragraph" w:customStyle="1" w:styleId="LetterBody">
    <w:name w:val="Letter Body"/>
    <w:basedOn w:val="Normal"/>
    <w:rsid w:val="007548C3"/>
    <w:pPr>
      <w:spacing w:after="120"/>
    </w:pPr>
  </w:style>
  <w:style w:type="paragraph" w:customStyle="1" w:styleId="YourName">
    <w:name w:val="Your Name"/>
    <w:basedOn w:val="Heading2"/>
    <w:rsid w:val="007548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%20Simpson\AppData\Roaming\Microsoft\Templates\MH_CoverLetter_WithEnclosur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0B94F8FC87A4294BBC7A9BFAD7AD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8B834-4D7B-4819-A38F-B48880090F5C}"/>
      </w:docPartPr>
      <w:docPartBody>
        <w:p w:rsidR="00BF5D0D" w:rsidRDefault="00852CF7">
          <w:pPr>
            <w:pStyle w:val="40B94F8FC87A4294BBC7A9BFAD7ADF5B"/>
          </w:pPr>
          <w:r>
            <w:t>[Your Name]</w:t>
          </w:r>
        </w:p>
      </w:docPartBody>
    </w:docPart>
    <w:docPart>
      <w:docPartPr>
        <w:name w:val="B36CBA3792394B758AB3D5C49BB87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0A549-5D65-4D8A-B849-F67B3D130757}"/>
      </w:docPartPr>
      <w:docPartBody>
        <w:p w:rsidR="00BF5D0D" w:rsidRDefault="00852CF7">
          <w:pPr>
            <w:pStyle w:val="B36CBA3792394B758AB3D5C49BB87EC9"/>
          </w:pPr>
          <w:r>
            <w:t>[Street Address]</w:t>
          </w:r>
        </w:p>
      </w:docPartBody>
    </w:docPart>
    <w:docPart>
      <w:docPartPr>
        <w:name w:val="BCE96B4A32154918B0CF057ACDF35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828AE-A807-4F25-99CD-717F1058C668}"/>
      </w:docPartPr>
      <w:docPartBody>
        <w:p w:rsidR="00BF5D0D" w:rsidRDefault="00852CF7">
          <w:pPr>
            <w:pStyle w:val="BCE96B4A32154918B0CF057ACDF35FF3"/>
          </w:pPr>
          <w:r>
            <w:t>[Phone Number]</w:t>
          </w:r>
        </w:p>
      </w:docPartBody>
    </w:docPart>
    <w:docPart>
      <w:docPartPr>
        <w:name w:val="8A516BC9B10546469244B576FAAED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439B8-3248-4A70-A578-2DD026362563}"/>
      </w:docPartPr>
      <w:docPartBody>
        <w:p w:rsidR="00BF5D0D" w:rsidRDefault="00852CF7">
          <w:pPr>
            <w:pStyle w:val="8A516BC9B10546469244B576FAAED704"/>
          </w:pPr>
          <w:r>
            <w:t>[E-mail Address]</w:t>
          </w:r>
        </w:p>
      </w:docPartBody>
    </w:docPart>
    <w:docPart>
      <w:docPartPr>
        <w:name w:val="5CC5B8963BAF4AA993A921EBF2709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4193E-2F3A-443A-9E62-1D4FC2B0CC77}"/>
      </w:docPartPr>
      <w:docPartBody>
        <w:p w:rsidR="00BF5D0D" w:rsidRDefault="00852CF7">
          <w:pPr>
            <w:pStyle w:val="5CC5B8963BAF4AA993A921EBF270930F"/>
          </w:pPr>
          <w:r>
            <w:t>[Recipient Name]</w:t>
          </w:r>
        </w:p>
      </w:docPartBody>
    </w:docPart>
    <w:docPart>
      <w:docPartPr>
        <w:name w:val="E3B190542A7A40AE9EABF5612D25C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9BCB4-52C2-4EDA-9223-EC96B36A1802}"/>
      </w:docPartPr>
      <w:docPartBody>
        <w:p w:rsidR="00BF5D0D" w:rsidRDefault="00852CF7">
          <w:pPr>
            <w:pStyle w:val="E3B190542A7A40AE9EABF5612D25C45D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52CF7"/>
    <w:rsid w:val="00035FDA"/>
    <w:rsid w:val="004F1BA9"/>
    <w:rsid w:val="00852CF7"/>
    <w:rsid w:val="00950FBC"/>
    <w:rsid w:val="00BF5D0D"/>
    <w:rsid w:val="00CB2D20"/>
    <w:rsid w:val="00F3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B94F8FC87A4294BBC7A9BFAD7ADF5B">
    <w:name w:val="40B94F8FC87A4294BBC7A9BFAD7ADF5B"/>
    <w:rsid w:val="00BF5D0D"/>
  </w:style>
  <w:style w:type="paragraph" w:customStyle="1" w:styleId="B36CBA3792394B758AB3D5C49BB87EC9">
    <w:name w:val="B36CBA3792394B758AB3D5C49BB87EC9"/>
    <w:rsid w:val="00BF5D0D"/>
  </w:style>
  <w:style w:type="paragraph" w:customStyle="1" w:styleId="BCE96B4A32154918B0CF057ACDF35FF3">
    <w:name w:val="BCE96B4A32154918B0CF057ACDF35FF3"/>
    <w:rsid w:val="00BF5D0D"/>
  </w:style>
  <w:style w:type="paragraph" w:customStyle="1" w:styleId="8A516BC9B10546469244B576FAAED704">
    <w:name w:val="8A516BC9B10546469244B576FAAED704"/>
    <w:rsid w:val="00BF5D0D"/>
  </w:style>
  <w:style w:type="paragraph" w:customStyle="1" w:styleId="BBB86BDB5B91438F930EAECA330B53AD">
    <w:name w:val="BBB86BDB5B91438F930EAECA330B53AD"/>
    <w:rsid w:val="00BF5D0D"/>
  </w:style>
  <w:style w:type="paragraph" w:customStyle="1" w:styleId="40D865147E5D4DE0AA830C07FCC9A1FD">
    <w:name w:val="40D865147E5D4DE0AA830C07FCC9A1FD"/>
    <w:rsid w:val="00BF5D0D"/>
  </w:style>
  <w:style w:type="paragraph" w:customStyle="1" w:styleId="4992CCCF8466470C8B0F36ADA0016AE1">
    <w:name w:val="4992CCCF8466470C8B0F36ADA0016AE1"/>
    <w:rsid w:val="00BF5D0D"/>
  </w:style>
  <w:style w:type="paragraph" w:customStyle="1" w:styleId="D26DF26F53D94977BCF089E7043C4220">
    <w:name w:val="D26DF26F53D94977BCF089E7043C4220"/>
    <w:rsid w:val="00BF5D0D"/>
  </w:style>
  <w:style w:type="paragraph" w:customStyle="1" w:styleId="215B98E7A6994167BF91691B1462BEBB">
    <w:name w:val="215B98E7A6994167BF91691B1462BEBB"/>
    <w:rsid w:val="00BF5D0D"/>
  </w:style>
  <w:style w:type="paragraph" w:customStyle="1" w:styleId="23461FB0CC83428DAFB91575B1883348">
    <w:name w:val="23461FB0CC83428DAFB91575B1883348"/>
    <w:rsid w:val="00BF5D0D"/>
  </w:style>
  <w:style w:type="paragraph" w:customStyle="1" w:styleId="5CC5B8963BAF4AA993A921EBF270930F">
    <w:name w:val="5CC5B8963BAF4AA993A921EBF270930F"/>
    <w:rsid w:val="00BF5D0D"/>
  </w:style>
  <w:style w:type="paragraph" w:customStyle="1" w:styleId="205F8BABC65B46DD8F1D63DF0AB6E42C">
    <w:name w:val="205F8BABC65B46DD8F1D63DF0AB6E42C"/>
    <w:rsid w:val="00BF5D0D"/>
  </w:style>
  <w:style w:type="paragraph" w:customStyle="1" w:styleId="E3B190542A7A40AE9EABF5612D25C45D">
    <w:name w:val="E3B190542A7A40AE9EABF5612D25C45D"/>
    <w:rsid w:val="00BF5D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urrency">
      <a:majorFont>
        <a:latin typeface="Constantia"/>
        <a:ea typeface=""/>
        <a:cs typeface=""/>
        <a:font script="Jpan" typeface="HG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2014-05-08T00:00:00</PublishDate>
  <Abstract/>
  <CompanyAddress>13 First Avenue, The Ranch, Inchicore, Dublin 10</CompanyAddress>
  <CompanyPhone>0868422363</CompanyPhone>
  <CompanyFax/>
  <CompanyEmail>joannebridget.simpson@gmail.com</CompanyEmail>
</CoverPageProperties>
</file>

<file path=customXml/item2.xml><?xml version="1.0" encoding="utf-8"?>
<t:templateProperties xmlns:t="http://schemas.microsoft.com/templates/2006/recipientData">
  <t:recipientName>To Whom It May Concern</t:recipientName>
  <t:recipientStreetAddress/>
  <t:recipientAddress2/>
  <t:recipientCitySTZip/>
</t:templateProperties>
</file>

<file path=customXml/item3.xml><?xml version="1.0" encoding="utf-8"?>
<b:Sources xmlns:b="http://schemas.microsoft.com/office/word/2004/10/bibliography" xmlns="http://schemas.microsoft.com/office/word/2004/10/bibliography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58BCAE-5C91-4FE8-A49D-C58775781A8C}">
  <ds:schemaRefs>
    <ds:schemaRef ds:uri="http://schemas.microsoft.com/templates/2006/recipientData"/>
  </ds:schemaRefs>
</ds:datastoreItem>
</file>

<file path=customXml/itemProps3.xml><?xml version="1.0" encoding="utf-8"?>
<ds:datastoreItem xmlns:ds="http://schemas.openxmlformats.org/officeDocument/2006/customXml" ds:itemID="{DD5981EE-F6AB-4209-9E9C-60CAF0C8F9FE}">
  <ds:schemaRefs>
    <ds:schemaRef ds:uri="http://schemas.microsoft.com/office/word/2004/10/bibliography"/>
  </ds:schemaRefs>
</ds:datastoreItem>
</file>

<file path=customXml/itemProps4.xml><?xml version="1.0" encoding="utf-8"?>
<ds:datastoreItem xmlns:ds="http://schemas.openxmlformats.org/officeDocument/2006/customXml" ds:itemID="{6BD5BD5B-68C7-4347-A0D1-7740E08018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MH_CoverLetter_WithEnclosures</Template>
  <TotalTime>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&lt;[Your Name]&gt;</vt:lpstr>
      <vt:lpstr>        &lt;[Pick the date]&gt;</vt:lpstr>
    </vt:vector>
  </TitlesOfParts>
  <Company>Grizli777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with enclosures</dc:title>
  <dc:creator>Jo Simpson</dc:creator>
  <cp:lastModifiedBy>Jo Simpson</cp:lastModifiedBy>
  <cp:revision>2</cp:revision>
  <cp:lastPrinted>2006-08-01T17:47:00Z</cp:lastPrinted>
  <dcterms:created xsi:type="dcterms:W3CDTF">2015-10-21T14:55:00Z</dcterms:created>
  <dcterms:modified xsi:type="dcterms:W3CDTF">2015-10-21T14:55:00Z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TC101695629990</vt:lpwstr>
  </property>
</Properties>
</file>