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8591" w14:textId="0444CB1C" w:rsidR="008E6924" w:rsidRPr="008E6924" w:rsidRDefault="008E6924" w:rsidP="008E6924">
      <w:pPr>
        <w:spacing w:after="0"/>
        <w:rPr>
          <w:sz w:val="2"/>
          <w:szCs w:val="2"/>
        </w:rPr>
      </w:pPr>
    </w:p>
    <w:tbl>
      <w:tblPr>
        <w:tblW w:w="5000" w:type="pct"/>
        <w:tblLook w:val="04A0" w:firstRow="1" w:lastRow="0" w:firstColumn="1" w:lastColumn="0" w:noHBand="0" w:noVBand="1"/>
      </w:tblPr>
      <w:tblGrid>
        <w:gridCol w:w="10800"/>
      </w:tblGrid>
      <w:tr w:rsidR="008E6924" w14:paraId="2F144F1F" w14:textId="77777777" w:rsidTr="00E117A5">
        <w:tc>
          <w:tcPr>
            <w:tcW w:w="5000" w:type="pct"/>
            <w:tcMar>
              <w:left w:w="720" w:type="dxa"/>
              <w:right w:w="720" w:type="dxa"/>
            </w:tcMar>
          </w:tcPr>
          <w:p w14:paraId="21DBDB2D" w14:textId="7EA25050" w:rsidR="008E6924" w:rsidRPr="0062193E" w:rsidRDefault="00E117A5" w:rsidP="007659A8">
            <w:pPr>
              <w:pStyle w:val="RecipientInfo"/>
              <w:rPr>
                <w:lang w:val="en-US"/>
              </w:rPr>
            </w:pPr>
            <w:r>
              <w:t>Joseph Fox</w:t>
            </w:r>
          </w:p>
          <w:p w14:paraId="0A741C7A" w14:textId="18E6561F" w:rsidR="007659A8" w:rsidRPr="0062193E" w:rsidRDefault="00E117A5" w:rsidP="007659A8">
            <w:pPr>
              <w:pStyle w:val="RecipientInfo"/>
              <w:rPr>
                <w:rFonts w:eastAsiaTheme="minorHAnsi"/>
                <w:lang w:val="en-US"/>
              </w:rPr>
            </w:pPr>
            <w:r>
              <w:rPr>
                <w:lang w:val="en-US"/>
              </w:rPr>
              <w:t>Clondoogan,</w:t>
            </w:r>
          </w:p>
          <w:p w14:paraId="2375209B" w14:textId="4CBDC0BC" w:rsidR="007659A8" w:rsidRPr="0062193E" w:rsidRDefault="00E117A5" w:rsidP="007659A8">
            <w:pPr>
              <w:pStyle w:val="RecipientInfo"/>
              <w:rPr>
                <w:rFonts w:eastAsiaTheme="minorHAnsi"/>
                <w:lang w:val="en-US"/>
              </w:rPr>
            </w:pPr>
            <w:r>
              <w:rPr>
                <w:lang w:val="en-US"/>
              </w:rPr>
              <w:t>Summerhill,</w:t>
            </w:r>
          </w:p>
          <w:p w14:paraId="5F709B32" w14:textId="1ABF8BC9" w:rsidR="007659A8" w:rsidRPr="0062193E" w:rsidRDefault="00E117A5" w:rsidP="007659A8">
            <w:pPr>
              <w:pStyle w:val="RecipientInfo"/>
              <w:rPr>
                <w:rFonts w:eastAsiaTheme="minorHAnsi"/>
                <w:lang w:val="en-US"/>
              </w:rPr>
            </w:pPr>
            <w:r>
              <w:rPr>
                <w:lang w:val="en-US"/>
              </w:rPr>
              <w:t>Co. Meath</w:t>
            </w:r>
          </w:p>
          <w:p w14:paraId="588EF18B" w14:textId="77777777" w:rsidR="008E6924" w:rsidRDefault="00E117A5" w:rsidP="00922079">
            <w:pPr>
              <w:pStyle w:val="RecipientInfo"/>
            </w:pPr>
            <w:r>
              <w:t>Phone: 0877147048</w:t>
            </w:r>
          </w:p>
          <w:p w14:paraId="7DFEB28A" w14:textId="33F0A1AA" w:rsidR="00E117A5" w:rsidRPr="00E117A5" w:rsidRDefault="00E117A5" w:rsidP="00E117A5">
            <w:pPr>
              <w:pStyle w:val="RecipientInfo"/>
              <w:tabs>
                <w:tab w:val="left" w:pos="675"/>
                <w:tab w:val="right" w:pos="22605"/>
              </w:tabs>
              <w:jc w:val="left"/>
            </w:pPr>
            <w:r>
              <w:tab/>
            </w:r>
            <w:r>
              <w:tab/>
              <w:t>Email: joef88221@gmail.com</w:t>
            </w:r>
          </w:p>
        </w:tc>
      </w:tr>
      <w:tr w:rsidR="008E6924" w14:paraId="1BA70C5A" w14:textId="77777777" w:rsidTr="00E117A5">
        <w:trPr>
          <w:trHeight w:val="9756"/>
        </w:trPr>
        <w:tc>
          <w:tcPr>
            <w:tcW w:w="5000" w:type="pct"/>
            <w:tcMar>
              <w:left w:w="720" w:type="dxa"/>
              <w:right w:w="720" w:type="dxa"/>
            </w:tcMar>
          </w:tcPr>
          <w:p w14:paraId="52D15A33" w14:textId="7748FE6F" w:rsidR="00E117A5" w:rsidRDefault="00E117A5" w:rsidP="00E117A5"/>
          <w:p w14:paraId="074F02B9" w14:textId="416C1F22" w:rsidR="00E117A5" w:rsidRDefault="00E117A5" w:rsidP="007659A8">
            <w:pPr>
              <w:rPr>
                <w:b/>
                <w:bCs/>
              </w:rPr>
            </w:pPr>
            <w:r w:rsidRPr="00E117A5">
              <w:rPr>
                <w:b/>
                <w:bCs/>
              </w:rPr>
              <w:t xml:space="preserve">Date: </w:t>
            </w:r>
            <w:r w:rsidR="00B41283">
              <w:rPr>
                <w:b/>
                <w:bCs/>
              </w:rPr>
              <w:t>11</w:t>
            </w:r>
            <w:r w:rsidRPr="00E117A5">
              <w:rPr>
                <w:b/>
                <w:bCs/>
              </w:rPr>
              <w:t xml:space="preserve"> September 2023</w:t>
            </w:r>
          </w:p>
          <w:p w14:paraId="6AC87DD6" w14:textId="57CD00E9" w:rsidR="00E117A5" w:rsidRPr="00E117A5" w:rsidRDefault="00E117A5" w:rsidP="007659A8">
            <w:pPr>
              <w:rPr>
                <w:b/>
                <w:bCs/>
              </w:rPr>
            </w:pPr>
            <w:r>
              <w:rPr>
                <w:b/>
                <w:bCs/>
              </w:rPr>
              <w:t xml:space="preserve">RE: Application for </w:t>
            </w:r>
            <w:r w:rsidR="00062C2B">
              <w:rPr>
                <w:b/>
                <w:bCs/>
              </w:rPr>
              <w:t>Trainee Solicitor</w:t>
            </w:r>
            <w:r>
              <w:rPr>
                <w:b/>
                <w:bCs/>
              </w:rPr>
              <w:t xml:space="preserve"> – </w:t>
            </w:r>
            <w:r w:rsidR="00955956">
              <w:rPr>
                <w:b/>
                <w:bCs/>
              </w:rPr>
              <w:t>ByrneWallace</w:t>
            </w:r>
          </w:p>
          <w:p w14:paraId="119A74B7" w14:textId="48782E9A" w:rsidR="007659A8" w:rsidRDefault="007659A8" w:rsidP="007659A8"/>
          <w:p w14:paraId="4089D2BE" w14:textId="52CD51F1" w:rsidR="00E117A5" w:rsidRDefault="00E117A5" w:rsidP="007659A8">
            <w:r>
              <w:t>Dear Sir/ Madam,</w:t>
            </w:r>
          </w:p>
          <w:p w14:paraId="17A4B13A" w14:textId="008BAE22" w:rsidR="00E117A5" w:rsidRDefault="00E117A5" w:rsidP="007659A8">
            <w:r>
              <w:t xml:space="preserve">I hope you are well. </w:t>
            </w:r>
          </w:p>
          <w:p w14:paraId="74E9A80C" w14:textId="77A1EC28" w:rsidR="00E117A5" w:rsidRDefault="00E117A5" w:rsidP="007659A8">
            <w:r>
              <w:t xml:space="preserve">I am writing to you to apply for the position of </w:t>
            </w:r>
            <w:r w:rsidR="00062C2B">
              <w:t>Trainee Solicitor</w:t>
            </w:r>
            <w:r>
              <w:t xml:space="preserve"> for 2024. </w:t>
            </w:r>
          </w:p>
          <w:p w14:paraId="157183C6" w14:textId="3852C128" w:rsidR="00E117A5" w:rsidRDefault="00E117A5" w:rsidP="007659A8">
            <w:r>
              <w:t xml:space="preserve">I graduated from Maynooth University with an LLB in 2019, and an LLM 2021, having completed the Leaving Certificate in 2015, obtaining 525 points for my course in Maynooth. </w:t>
            </w:r>
            <w:r w:rsidR="00F61008">
              <w:t xml:space="preserve">I have currently completed 6/8 FE1 examinations over 2 sittings (commenced in Autumn 2022), and I hope to complete my final 2 exams in, Equity and EU this coming sitting. </w:t>
            </w:r>
          </w:p>
          <w:p w14:paraId="3949354F" w14:textId="1D175EF3" w:rsidR="00E117A5" w:rsidRDefault="00E117A5" w:rsidP="007659A8">
            <w:r>
              <w:t xml:space="preserve">I currently work at Abbey Capital, an Alternative Investment Fund Manager (“AIFM”) in Dublin, as a paralegal on the legal team. This job has given me the opportunity to further my legal career and my interest in the Alternative Investments space, whilst also being exposed to the commercial realities which make a company tick. During the course of my employ at Abbey, I have gotten the opportunity to work and liaise with both internal and external counsel on all areas of regulatory compliance surrounding AIFMD compliant firms in the EU, 1940 Act Mutual Funds in the US, </w:t>
            </w:r>
            <w:r w:rsidR="00941D94">
              <w:t xml:space="preserve">and </w:t>
            </w:r>
            <w:r w:rsidR="00F61008">
              <w:t xml:space="preserve">Segregated Accounts companies in Bermuda/ Cayman. Working for this AIFM has given me a great knowledge base, </w:t>
            </w:r>
            <w:r w:rsidR="00062C2B">
              <w:t xml:space="preserve">not just in funds, but in corporate governance, financial services, commercial matters (through service providers of the firm), and again, the commercial realities of a company day to day. </w:t>
            </w:r>
          </w:p>
          <w:p w14:paraId="0D966B06" w14:textId="13390786" w:rsidR="00941D94" w:rsidRDefault="00062C2B" w:rsidP="007659A8">
            <w:r>
              <w:t xml:space="preserve">Within </w:t>
            </w:r>
            <w:r w:rsidR="00955956">
              <w:t>ByrneWallace</w:t>
            </w:r>
            <w:r>
              <w:t xml:space="preserve">, along with potentially furthering my career in Financial Services, which </w:t>
            </w:r>
            <w:r w:rsidR="00955956">
              <w:t>ByrneWallace</w:t>
            </w:r>
            <w:r>
              <w:t xml:space="preserve"> has a strong reputation in, I am very interested in the field of </w:t>
            </w:r>
            <w:r w:rsidR="00955956">
              <w:t>Corporate Governance</w:t>
            </w:r>
            <w:r>
              <w:t xml:space="preserve">, which I know </w:t>
            </w:r>
            <w:r w:rsidR="00955956">
              <w:t>ByrneWallace</w:t>
            </w:r>
            <w:r>
              <w:t xml:space="preserve"> is a market leader in.</w:t>
            </w:r>
            <w:r w:rsidR="00955956">
              <w:t xml:space="preserve"> I am especially interested in it from an ESG perspective, where it feels as though most companies are all about the E and the S, but not the G</w:t>
            </w:r>
            <w:r>
              <w:t xml:space="preserve">. Having liased with offshore process agents in my current role in addition, I would be extremely interested in the corporate governance/ Company Secretarial area of the law. </w:t>
            </w:r>
          </w:p>
          <w:p w14:paraId="605EC142" w14:textId="30530D23" w:rsidR="00F61008" w:rsidRDefault="00F61008" w:rsidP="007659A8">
            <w:r>
              <w:t xml:space="preserve">In my personal life, I have a number of pastimes that I believe will benefit me if given the opportunity. I regularly partake in stand-up comedy, and I have completed a diploma in Performance Arts in the Gaiety School of Acting. I also captained my school in the Gael Linn Irish debating competitions at both Junior and Leaving cert level. </w:t>
            </w:r>
            <w:r w:rsidR="00941D94">
              <w:t xml:space="preserve">This has assisted my public speaking and communication skills, which assist me in my current role, and would benefit me if selected for </w:t>
            </w:r>
            <w:r w:rsidR="00062C2B">
              <w:t xml:space="preserve">a traineeship at </w:t>
            </w:r>
            <w:r w:rsidR="00955956">
              <w:t>ByrneWallace</w:t>
            </w:r>
            <w:r w:rsidR="00941D94">
              <w:t xml:space="preserve">. </w:t>
            </w:r>
          </w:p>
          <w:p w14:paraId="6FE53076" w14:textId="074B8011" w:rsidR="00067ABE" w:rsidRDefault="00067ABE" w:rsidP="007659A8">
            <w:r>
              <w:t xml:space="preserve">To conclude, please find enclosed my CV, and if you require anything further from me, please don’t hesitate to reach out. </w:t>
            </w:r>
          </w:p>
          <w:p w14:paraId="28337979" w14:textId="19AB5E72" w:rsidR="00067ABE" w:rsidRPr="0062193E" w:rsidRDefault="00067ABE" w:rsidP="007659A8">
            <w:r>
              <w:t>I appreciate you taking the time to read my application and I look forward to hearing from you.</w:t>
            </w:r>
          </w:p>
          <w:p w14:paraId="547E51B5" w14:textId="1FA00C91" w:rsidR="007659A8" w:rsidRDefault="00067ABE" w:rsidP="007659A8">
            <w:r>
              <w:lastRenderedPageBreak/>
              <w:t>Kind regards,</w:t>
            </w:r>
          </w:p>
          <w:p w14:paraId="03ECB1AA" w14:textId="2CD4A182" w:rsidR="00067ABE" w:rsidRDefault="00067ABE" w:rsidP="007659A8">
            <w:r>
              <w:t>Joseph Fox</w:t>
            </w:r>
          </w:p>
          <w:p w14:paraId="71D88D06" w14:textId="3BE427A6" w:rsidR="008E6924" w:rsidRDefault="008E6924" w:rsidP="007659A8"/>
        </w:tc>
      </w:tr>
    </w:tbl>
    <w:p w14:paraId="5437385A" w14:textId="77777777" w:rsidR="005A20B8" w:rsidRPr="00CE1126" w:rsidRDefault="005A20B8" w:rsidP="00CE1126">
      <w:pPr>
        <w:spacing w:after="0"/>
        <w:rPr>
          <w:sz w:val="4"/>
          <w:szCs w:val="4"/>
        </w:rPr>
      </w:pPr>
    </w:p>
    <w:sectPr w:rsidR="005A20B8" w:rsidRPr="00CE1126" w:rsidSect="008E6924">
      <w:pgSz w:w="12240" w:h="15840"/>
      <w:pgMar w:top="1440" w:right="720" w:bottom="432"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7134" w14:textId="77777777" w:rsidR="00E117A5" w:rsidRDefault="00E117A5" w:rsidP="008E6924">
      <w:pPr>
        <w:spacing w:after="0" w:line="240" w:lineRule="auto"/>
      </w:pPr>
      <w:r>
        <w:separator/>
      </w:r>
    </w:p>
  </w:endnote>
  <w:endnote w:type="continuationSeparator" w:id="0">
    <w:p w14:paraId="6BEA161E" w14:textId="77777777" w:rsidR="00E117A5" w:rsidRDefault="00E117A5" w:rsidP="008E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1G">
    <w:altName w:val="Calibri"/>
    <w:panose1 w:val="00000000000000000000"/>
    <w:charset w:val="00"/>
    <w:family w:val="swiss"/>
    <w:notTrueType/>
    <w:pitch w:val="variable"/>
    <w:sig w:usb0="20000287" w:usb1="00000003" w:usb2="00000000" w:usb3="00000000" w:csb0="0000019F" w:csb1="00000000"/>
  </w:font>
  <w:font w:name="Avenir Next W1G Medium">
    <w:altName w:val="Calibri"/>
    <w:panose1 w:val="00000000000000000000"/>
    <w:charset w:val="00"/>
    <w:family w:val="swiss"/>
    <w:notTrueType/>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A60A" w14:textId="77777777" w:rsidR="00E117A5" w:rsidRDefault="00E117A5" w:rsidP="008E6924">
      <w:pPr>
        <w:spacing w:after="0" w:line="240" w:lineRule="auto"/>
      </w:pPr>
      <w:r>
        <w:separator/>
      </w:r>
    </w:p>
  </w:footnote>
  <w:footnote w:type="continuationSeparator" w:id="0">
    <w:p w14:paraId="33DAE605" w14:textId="77777777" w:rsidR="00E117A5" w:rsidRDefault="00E117A5" w:rsidP="008E6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51831"/>
    <w:multiLevelType w:val="hybridMultilevel"/>
    <w:tmpl w:val="808AB002"/>
    <w:lvl w:ilvl="0" w:tplc="BA0254BC">
      <w:start w:val="1"/>
      <w:numFmt w:val="bullet"/>
      <w:pStyle w:val="ListParagraph"/>
      <w:lvlText w:val="•"/>
      <w:lvlJc w:val="left"/>
      <w:pPr>
        <w:tabs>
          <w:tab w:val="num" w:pos="720"/>
        </w:tabs>
        <w:ind w:left="720" w:hanging="360"/>
      </w:pPr>
      <w:rPr>
        <w:rFonts w:ascii="Arial" w:hAnsi="Arial" w:hint="default"/>
      </w:rPr>
    </w:lvl>
    <w:lvl w:ilvl="1" w:tplc="33583C50" w:tentative="1">
      <w:start w:val="1"/>
      <w:numFmt w:val="bullet"/>
      <w:lvlText w:val="•"/>
      <w:lvlJc w:val="left"/>
      <w:pPr>
        <w:tabs>
          <w:tab w:val="num" w:pos="1440"/>
        </w:tabs>
        <w:ind w:left="1440" w:hanging="360"/>
      </w:pPr>
      <w:rPr>
        <w:rFonts w:ascii="Arial" w:hAnsi="Arial" w:hint="default"/>
      </w:rPr>
    </w:lvl>
    <w:lvl w:ilvl="2" w:tplc="2B06FCEC" w:tentative="1">
      <w:start w:val="1"/>
      <w:numFmt w:val="bullet"/>
      <w:lvlText w:val="•"/>
      <w:lvlJc w:val="left"/>
      <w:pPr>
        <w:tabs>
          <w:tab w:val="num" w:pos="2160"/>
        </w:tabs>
        <w:ind w:left="2160" w:hanging="360"/>
      </w:pPr>
      <w:rPr>
        <w:rFonts w:ascii="Arial" w:hAnsi="Arial" w:hint="default"/>
      </w:rPr>
    </w:lvl>
    <w:lvl w:ilvl="3" w:tplc="6E5AE4EE" w:tentative="1">
      <w:start w:val="1"/>
      <w:numFmt w:val="bullet"/>
      <w:lvlText w:val="•"/>
      <w:lvlJc w:val="left"/>
      <w:pPr>
        <w:tabs>
          <w:tab w:val="num" w:pos="2880"/>
        </w:tabs>
        <w:ind w:left="2880" w:hanging="360"/>
      </w:pPr>
      <w:rPr>
        <w:rFonts w:ascii="Arial" w:hAnsi="Arial" w:hint="default"/>
      </w:rPr>
    </w:lvl>
    <w:lvl w:ilvl="4" w:tplc="1E981C38" w:tentative="1">
      <w:start w:val="1"/>
      <w:numFmt w:val="bullet"/>
      <w:lvlText w:val="•"/>
      <w:lvlJc w:val="left"/>
      <w:pPr>
        <w:tabs>
          <w:tab w:val="num" w:pos="3600"/>
        </w:tabs>
        <w:ind w:left="3600" w:hanging="360"/>
      </w:pPr>
      <w:rPr>
        <w:rFonts w:ascii="Arial" w:hAnsi="Arial" w:hint="default"/>
      </w:rPr>
    </w:lvl>
    <w:lvl w:ilvl="5" w:tplc="D99E3F56" w:tentative="1">
      <w:start w:val="1"/>
      <w:numFmt w:val="bullet"/>
      <w:lvlText w:val="•"/>
      <w:lvlJc w:val="left"/>
      <w:pPr>
        <w:tabs>
          <w:tab w:val="num" w:pos="4320"/>
        </w:tabs>
        <w:ind w:left="4320" w:hanging="360"/>
      </w:pPr>
      <w:rPr>
        <w:rFonts w:ascii="Arial" w:hAnsi="Arial" w:hint="default"/>
      </w:rPr>
    </w:lvl>
    <w:lvl w:ilvl="6" w:tplc="2B4EA08E" w:tentative="1">
      <w:start w:val="1"/>
      <w:numFmt w:val="bullet"/>
      <w:lvlText w:val="•"/>
      <w:lvlJc w:val="left"/>
      <w:pPr>
        <w:tabs>
          <w:tab w:val="num" w:pos="5040"/>
        </w:tabs>
        <w:ind w:left="5040" w:hanging="360"/>
      </w:pPr>
      <w:rPr>
        <w:rFonts w:ascii="Arial" w:hAnsi="Arial" w:hint="default"/>
      </w:rPr>
    </w:lvl>
    <w:lvl w:ilvl="7" w:tplc="0108DECE" w:tentative="1">
      <w:start w:val="1"/>
      <w:numFmt w:val="bullet"/>
      <w:lvlText w:val="•"/>
      <w:lvlJc w:val="left"/>
      <w:pPr>
        <w:tabs>
          <w:tab w:val="num" w:pos="5760"/>
        </w:tabs>
        <w:ind w:left="5760" w:hanging="360"/>
      </w:pPr>
      <w:rPr>
        <w:rFonts w:ascii="Arial" w:hAnsi="Arial" w:hint="default"/>
      </w:rPr>
    </w:lvl>
    <w:lvl w:ilvl="8" w:tplc="1E8E9872" w:tentative="1">
      <w:start w:val="1"/>
      <w:numFmt w:val="bullet"/>
      <w:lvlText w:val="•"/>
      <w:lvlJc w:val="left"/>
      <w:pPr>
        <w:tabs>
          <w:tab w:val="num" w:pos="6480"/>
        </w:tabs>
        <w:ind w:left="6480" w:hanging="360"/>
      </w:pPr>
      <w:rPr>
        <w:rFonts w:ascii="Arial" w:hAnsi="Arial" w:hint="default"/>
      </w:rPr>
    </w:lvl>
  </w:abstractNum>
  <w:num w:numId="1" w16cid:durableId="77267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wNDA0MTM2NDM0MzdR0lEKTi0uzszPAykwqgUAWHJdiCwAAAA="/>
  </w:docVars>
  <w:rsids>
    <w:rsidRoot w:val="00E117A5"/>
    <w:rsid w:val="00040E17"/>
    <w:rsid w:val="00062C2B"/>
    <w:rsid w:val="00067ABE"/>
    <w:rsid w:val="00182FCF"/>
    <w:rsid w:val="001A463E"/>
    <w:rsid w:val="001F5601"/>
    <w:rsid w:val="00413FB5"/>
    <w:rsid w:val="0053748A"/>
    <w:rsid w:val="005A20B8"/>
    <w:rsid w:val="00621142"/>
    <w:rsid w:val="0062193E"/>
    <w:rsid w:val="006F679F"/>
    <w:rsid w:val="00750E23"/>
    <w:rsid w:val="007659A8"/>
    <w:rsid w:val="008E4FED"/>
    <w:rsid w:val="008E6924"/>
    <w:rsid w:val="00905BED"/>
    <w:rsid w:val="00922079"/>
    <w:rsid w:val="00941D94"/>
    <w:rsid w:val="00955956"/>
    <w:rsid w:val="009A7964"/>
    <w:rsid w:val="00A23EB2"/>
    <w:rsid w:val="00A61B61"/>
    <w:rsid w:val="00A729DE"/>
    <w:rsid w:val="00AB5BF1"/>
    <w:rsid w:val="00AF64F2"/>
    <w:rsid w:val="00B41283"/>
    <w:rsid w:val="00B62BEF"/>
    <w:rsid w:val="00CE1126"/>
    <w:rsid w:val="00E117A5"/>
    <w:rsid w:val="00EA4881"/>
    <w:rsid w:val="00EE5D52"/>
    <w:rsid w:val="00F61008"/>
    <w:rsid w:val="00F9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C8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E6924"/>
    <w:pPr>
      <w:numPr>
        <w:numId w:val="1"/>
      </w:numPr>
      <w:tabs>
        <w:tab w:val="left" w:pos="720"/>
      </w:tabs>
      <w:spacing w:after="0" w:line="240" w:lineRule="auto"/>
      <w:contextualSpacing/>
    </w:pPr>
    <w:rPr>
      <w:rFonts w:eastAsia="Times New Roman" w:hAnsi="Avenir Next W1G" w:cs="Times New Roman"/>
      <w:color w:val="000000"/>
      <w:kern w:val="24"/>
      <w:lang w:val="en-ZA"/>
    </w:rPr>
  </w:style>
  <w:style w:type="paragraph" w:customStyle="1" w:styleId="RecipientInfo">
    <w:name w:val="Recipient Info"/>
    <w:basedOn w:val="Normal"/>
    <w:qFormat/>
    <w:rsid w:val="008E6924"/>
    <w:pPr>
      <w:contextualSpacing/>
      <w:jc w:val="right"/>
    </w:pPr>
    <w:rPr>
      <w:rFonts w:eastAsia="Times New Roman" w:hAnsi="Avenir Next W1G"/>
      <w:color w:val="000000"/>
      <w:kern w:val="24"/>
      <w:lang w:val="en-ZA"/>
    </w:rPr>
  </w:style>
  <w:style w:type="table" w:styleId="TableGrid">
    <w:name w:val="Table Grid"/>
    <w:basedOn w:val="TableNormal"/>
    <w:uiPriority w:val="39"/>
    <w:rsid w:val="008E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8E69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48A"/>
  </w:style>
  <w:style w:type="paragraph" w:styleId="Footer">
    <w:name w:val="footer"/>
    <w:basedOn w:val="Normal"/>
    <w:link w:val="FooterChar"/>
    <w:uiPriority w:val="99"/>
    <w:unhideWhenUsed/>
    <w:rsid w:val="008E6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24"/>
  </w:style>
  <w:style w:type="paragraph" w:customStyle="1" w:styleId="Name">
    <w:name w:val="Name"/>
    <w:basedOn w:val="Normal"/>
    <w:qFormat/>
    <w:rsid w:val="00CE1126"/>
    <w:pPr>
      <w:spacing w:after="0" w:line="240" w:lineRule="auto"/>
    </w:pPr>
    <w:rPr>
      <w:rFonts w:asciiTheme="majorHAnsi" w:hAnsi="Avenir Next W1G Medium"/>
      <w:color w:val="FFFFFF" w:themeColor="background1"/>
      <w:spacing w:val="-60"/>
      <w:kern w:val="24"/>
      <w:sz w:val="80"/>
      <w:szCs w:val="80"/>
    </w:rPr>
  </w:style>
  <w:style w:type="paragraph" w:styleId="Title">
    <w:name w:val="Title"/>
    <w:basedOn w:val="Normal"/>
    <w:next w:val="Normal"/>
    <w:link w:val="TitleChar"/>
    <w:uiPriority w:val="10"/>
    <w:qFormat/>
    <w:rsid w:val="00CE1126"/>
    <w:pPr>
      <w:spacing w:after="0" w:line="192" w:lineRule="auto"/>
    </w:pPr>
    <w:rPr>
      <w:rFonts w:hAnsi="Avenir Next W1G"/>
      <w:color w:val="FFFFFF" w:themeColor="background1"/>
      <w:kern w:val="24"/>
      <w:sz w:val="32"/>
      <w:szCs w:val="32"/>
    </w:rPr>
  </w:style>
  <w:style w:type="character" w:customStyle="1" w:styleId="TitleChar">
    <w:name w:val="Title Char"/>
    <w:basedOn w:val="DefaultParagraphFont"/>
    <w:link w:val="Title"/>
    <w:uiPriority w:val="10"/>
    <w:rsid w:val="00CE1126"/>
    <w:rPr>
      <w:rFonts w:hAnsi="Avenir Next W1G"/>
      <w:color w:val="FFFFFF" w:themeColor="background1"/>
      <w:kern w:val="24"/>
      <w:sz w:val="32"/>
      <w:szCs w:val="32"/>
    </w:rPr>
  </w:style>
  <w:style w:type="paragraph" w:customStyle="1" w:styleId="Contact">
    <w:name w:val="Contact"/>
    <w:basedOn w:val="Normal"/>
    <w:qFormat/>
    <w:rsid w:val="007659A8"/>
    <w:pPr>
      <w:spacing w:line="240" w:lineRule="auto"/>
      <w:jc w:val="right"/>
    </w:pPr>
    <w:rPr>
      <w:rFonts w:eastAsia="Corbel" w:hAnsi="Avenir Next W1G"/>
      <w:color w:val="FFFFFF" w:themeColor="background1"/>
      <w:kern w:val="24"/>
    </w:rPr>
  </w:style>
  <w:style w:type="character" w:styleId="PlaceholderText">
    <w:name w:val="Placeholder Text"/>
    <w:basedOn w:val="DefaultParagraphFont"/>
    <w:uiPriority w:val="99"/>
    <w:semiHidden/>
    <w:rsid w:val="00765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ox\AppData\Roaming\Microsoft\Templates\Inverted%20modern%20cover%20letter.dotx" TargetMode="External"/></Relationships>
</file>

<file path=word/theme/theme1.xml><?xml version="1.0" encoding="utf-8"?>
<a:theme xmlns:a="http://schemas.openxmlformats.org/drawingml/2006/main" name="Office Theme">
  <a:themeElements>
    <a:clrScheme name="MS 403 Resume">
      <a:dk1>
        <a:sysClr val="windowText" lastClr="000000"/>
      </a:dk1>
      <a:lt1>
        <a:sysClr val="window" lastClr="FFFFFF"/>
      </a:lt1>
      <a:dk2>
        <a:srgbClr val="44546A"/>
      </a:dk2>
      <a:lt2>
        <a:srgbClr val="E7E6E6"/>
      </a:lt2>
      <a:accent1>
        <a:srgbClr val="0000FF"/>
      </a:accent1>
      <a:accent2>
        <a:srgbClr val="FFFF00"/>
      </a:accent2>
      <a:accent3>
        <a:srgbClr val="00FF00"/>
      </a:accent3>
      <a:accent4>
        <a:srgbClr val="FF0066"/>
      </a:accent4>
      <a:accent5>
        <a:srgbClr val="FF9900"/>
      </a:accent5>
      <a:accent6>
        <a:srgbClr val="FF00FF"/>
      </a:accent6>
      <a:hlink>
        <a:srgbClr val="0000FF"/>
      </a:hlink>
      <a:folHlink>
        <a:srgbClr val="0000FF"/>
      </a:folHlink>
    </a:clrScheme>
    <a:fontScheme name="MS 403 Resume">
      <a:majorFont>
        <a:latin typeface="Avenir Next W1G Medium"/>
        <a:ea typeface=""/>
        <a:cs typeface=""/>
      </a:majorFont>
      <a:minorFont>
        <a:latin typeface="Avenir Next W1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9fc9171bb41dc08635275f351de859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29387215989a890c06011de04edfe97d"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E1340-D1BF-48D3-8A6A-ACCBE7C04B4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3040C3D-950B-4B94-8766-CCE05F05D68F}">
  <ds:schemaRefs>
    <ds:schemaRef ds:uri="http://schemas.microsoft.com/sharepoint/v3/contenttype/forms"/>
  </ds:schemaRefs>
</ds:datastoreItem>
</file>

<file path=customXml/itemProps3.xml><?xml version="1.0" encoding="utf-8"?>
<ds:datastoreItem xmlns:ds="http://schemas.openxmlformats.org/officeDocument/2006/customXml" ds:itemID="{ED124921-404C-4DB0-A1A4-CC4F668C0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Inverted modern cover letter</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2023-09-05T16:43:00Z</dcterms:created>
  <dcterms:modified xsi:type="dcterms:W3CDTF">2023-09-11T16:37:00Z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