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72FE" w14:textId="77777777" w:rsidR="005D6ABB" w:rsidRDefault="00E505F5">
      <w:pPr>
        <w:pStyle w:val="Heading1"/>
      </w:pPr>
      <w:r>
        <w:t>Joshua Lynch Cover Letter</w:t>
      </w:r>
    </w:p>
    <w:p w14:paraId="15CE3ED6" w14:textId="77777777" w:rsidR="005D6ABB" w:rsidRDefault="00E505F5">
      <w:pPr>
        <w:pStyle w:val="Heading2"/>
        <w:rPr>
          <w:b w:val="0"/>
        </w:rPr>
      </w:pPr>
      <w:r>
        <w:rPr>
          <w:b w:val="0"/>
        </w:rPr>
        <w:t>22-10-2018</w:t>
      </w:r>
    </w:p>
    <w:p w14:paraId="244D52F0" w14:textId="77777777" w:rsidR="00E505F5" w:rsidRDefault="00E505F5" w:rsidP="00E505F5">
      <w:r>
        <w:t>To whom it may concern,</w:t>
      </w:r>
    </w:p>
    <w:p w14:paraId="457387B2" w14:textId="77777777" w:rsidR="00E505F5" w:rsidRDefault="00E505F5" w:rsidP="00E505F5">
      <w:r>
        <w:t xml:space="preserve">My name is Joshua Lynch and I have become intrigued at the prospect of a summer internship for the year 2019. I am aware of the excellence and prestige of your firm. I am adamant that I would be an excellent addition to Mason Hayes and Curran Law Firm. </w:t>
      </w:r>
    </w:p>
    <w:p w14:paraId="7C298E94" w14:textId="77777777" w:rsidR="00E505F5" w:rsidRDefault="00E505F5" w:rsidP="00E505F5">
      <w:r>
        <w:t xml:space="preserve">It is understandable that only a select few may be chosen to participate in the Summer Internship process. As a result, it is important that a certain uniqueness should be present in those who apply. I am currently in my third and final year of my bachelor of law honours degree in Griffith College. I have maintained a 2.1 average throughout covering several aspects of the legal system which have been mentioned throughout my C.V which has been attached. </w:t>
      </w:r>
    </w:p>
    <w:p w14:paraId="614FB894" w14:textId="77777777" w:rsidR="00E505F5" w:rsidRDefault="00E505F5" w:rsidP="00E505F5">
      <w:r>
        <w:t xml:space="preserve">The uniqueness which I possess would be my inclusion and participation of the Innocence Project for the following year. Several dozen applied for a place within this Project and only ten have been chosen. I am lucky enough to be a part of an event with such a rich history especially with the recent exoneration of </w:t>
      </w:r>
      <w:r w:rsidR="008B0091">
        <w:t xml:space="preserve">Harry Gleeson. </w:t>
      </w:r>
    </w:p>
    <w:p w14:paraId="4A68E67F" w14:textId="77777777" w:rsidR="00010749" w:rsidRDefault="00010749" w:rsidP="00E505F5">
      <w:r>
        <w:t xml:space="preserve">I would be vehemently honoured to be chosen for the internship programme for the summer of 2019 and look forward to hearing from you soon. </w:t>
      </w:r>
    </w:p>
    <w:p w14:paraId="355F8315" w14:textId="77777777" w:rsidR="00010749" w:rsidRDefault="00010749" w:rsidP="00E505F5">
      <w:r>
        <w:t xml:space="preserve">Regards, </w:t>
      </w:r>
    </w:p>
    <w:p w14:paraId="2C349A84" w14:textId="77777777" w:rsidR="00010749" w:rsidRPr="00E505F5" w:rsidRDefault="00010749" w:rsidP="00E505F5">
      <w:r>
        <w:t>Joshua Lynch.</w:t>
      </w:r>
      <w:bookmarkStart w:id="0" w:name="_GoBack"/>
      <w:bookmarkEnd w:id="0"/>
    </w:p>
    <w:sectPr w:rsidR="00010749" w:rsidRPr="00E505F5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F3913" w14:textId="77777777" w:rsidR="00767C66" w:rsidRDefault="00767C66">
      <w:r>
        <w:separator/>
      </w:r>
    </w:p>
    <w:p w14:paraId="18FD6173" w14:textId="77777777" w:rsidR="00767C66" w:rsidRDefault="00767C66"/>
  </w:endnote>
  <w:endnote w:type="continuationSeparator" w:id="0">
    <w:p w14:paraId="7809883C" w14:textId="77777777" w:rsidR="00767C66" w:rsidRDefault="00767C66">
      <w:r>
        <w:continuationSeparator/>
      </w:r>
    </w:p>
    <w:p w14:paraId="20BC6148" w14:textId="77777777" w:rsidR="00767C66" w:rsidRDefault="0076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A1DAE" w14:textId="77777777" w:rsidR="005D6ABB" w:rsidRDefault="00787B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BB465" w14:textId="77777777" w:rsidR="00767C66" w:rsidRDefault="00767C66">
      <w:r>
        <w:separator/>
      </w:r>
    </w:p>
    <w:p w14:paraId="5FB456CA" w14:textId="77777777" w:rsidR="00767C66" w:rsidRDefault="00767C66"/>
  </w:footnote>
  <w:footnote w:type="continuationSeparator" w:id="0">
    <w:p w14:paraId="536EF9DE" w14:textId="77777777" w:rsidR="00767C66" w:rsidRDefault="00767C66">
      <w:r>
        <w:continuationSeparator/>
      </w:r>
    </w:p>
    <w:p w14:paraId="6374A3E5" w14:textId="77777777" w:rsidR="00767C66" w:rsidRDefault="00767C66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5"/>
    <w:rsid w:val="00010749"/>
    <w:rsid w:val="005D6ABB"/>
    <w:rsid w:val="00692A27"/>
    <w:rsid w:val="006F63B0"/>
    <w:rsid w:val="00767C66"/>
    <w:rsid w:val="00787B4F"/>
    <w:rsid w:val="008B0091"/>
    <w:rsid w:val="00DB1BDC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AAE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shualynch/Library/Containers/com.microsoft.Word/Data/Library/Caches/6153/TM10002086/Take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BA"/>
    <w:rsid w:val="00E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B8DDE23B23A442B0C55F2B869C623B">
    <w:name w:val="07B8DDE23B23A442B0C55F2B869C623B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/>
    </w:rPr>
  </w:style>
  <w:style w:type="paragraph" w:customStyle="1" w:styleId="227CF275E310FA4D85C98E73551CD75F">
    <w:name w:val="227CF275E310FA4D85C98E73551CD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8</TotalTime>
  <Pages>1</Pages>
  <Words>189</Words>
  <Characters>1079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Lynch</dc:creator>
  <cp:keywords/>
  <dc:description/>
  <cp:lastModifiedBy>Joshua Lynch</cp:lastModifiedBy>
  <cp:revision>1</cp:revision>
  <dcterms:created xsi:type="dcterms:W3CDTF">2018-10-22T13:51:00Z</dcterms:created>
  <dcterms:modified xsi:type="dcterms:W3CDTF">2018-10-22T13:59:00Z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