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5A" w:rsidRDefault="00466EF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Karen Creamer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 Heathfield,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Kinnegad,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Co. Westmeath. </w:t>
      </w:r>
    </w:p>
    <w:p w:rsidR="0052035A" w:rsidRDefault="00466EF9"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M) </w:t>
      </w:r>
      <w:r>
        <w:rPr>
          <w:rFonts w:ascii="Times New Roman" w:hAnsi="Times New Roman"/>
          <w:sz w:val="28"/>
          <w:szCs w:val="28"/>
        </w:rPr>
        <w:t>0871220738</w:t>
      </w:r>
    </w:p>
    <w:p w:rsidR="0052035A" w:rsidRDefault="00466EF9"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E) </w:t>
      </w:r>
      <w:r>
        <w:rPr>
          <w:rFonts w:ascii="Times New Roman" w:hAnsi="Times New Roman"/>
          <w:sz w:val="28"/>
          <w:szCs w:val="28"/>
        </w:rPr>
        <w:t>karen.creamer.2016@mumail.ie</w:t>
      </w:r>
    </w:p>
    <w:p w:rsidR="0052035A" w:rsidRDefault="0052035A">
      <w:pPr>
        <w:rPr>
          <w:rFonts w:ascii="Times New Roman" w:hAnsi="Times New Roman"/>
          <w:sz w:val="28"/>
          <w:szCs w:val="28"/>
        </w:rPr>
      </w:pP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 Sir/Madam,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am interested in applying for the Byrne Wallace summer </w:t>
      </w:r>
      <w:r>
        <w:rPr>
          <w:rFonts w:ascii="Times New Roman" w:hAnsi="Times New Roman"/>
          <w:sz w:val="28"/>
          <w:szCs w:val="28"/>
        </w:rPr>
        <w:t>internship programme. I believe my ambition and skills would make me an ideal candidate for this programme.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began my studies of law in 2015 in Maynooth University in a Bachelor of Law and Business degree which I later changed into, after first year, to a</w:t>
      </w:r>
      <w:r>
        <w:rPr>
          <w:rFonts w:ascii="Times New Roman" w:hAnsi="Times New Roman"/>
          <w:sz w:val="28"/>
          <w:szCs w:val="28"/>
        </w:rPr>
        <w:t>n LLB degree. I am currently in my third year and thoroughly enjoying learning about law. I am extremely enthusiastic about practising within a law firm in the future and this internship would give me paramount experience. I would thrive in the busy enviro</w:t>
      </w:r>
      <w:r>
        <w:rPr>
          <w:rFonts w:ascii="Times New Roman" w:hAnsi="Times New Roman"/>
          <w:sz w:val="28"/>
          <w:szCs w:val="28"/>
        </w:rPr>
        <w:t>nment of this outstanding law firm.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Having the experience that this internship would give me would open many doors for my future career as I hope to work in a law firm like Byrne Wallace after I graduate. Ideally, I would love to work in a firm like this i</w:t>
      </w:r>
      <w:r>
        <w:rPr>
          <w:rFonts w:ascii="Times New Roman" w:hAnsi="Times New Roman"/>
          <w:sz w:val="28"/>
          <w:szCs w:val="28"/>
        </w:rPr>
        <w:t>n the future that has offices abroad. As well as Irish, I am also a citizen of the United States of America and I hope to work there at some stage in the future. Naturally having this interest Byrne Wallace appeals to me massively.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believe that I would b</w:t>
      </w:r>
      <w:r>
        <w:rPr>
          <w:rFonts w:ascii="Times New Roman" w:hAnsi="Times New Roman"/>
          <w:sz w:val="28"/>
          <w:szCs w:val="28"/>
        </w:rPr>
        <w:t>e an asset to your programme. This internship would provide me with the ideal opportunity to assist your company and to expand my legal skills. I hope to have the opportunity to speak with you further.</w:t>
      </w:r>
    </w:p>
    <w:p w:rsidR="0052035A" w:rsidRDefault="0052035A">
      <w:pPr>
        <w:rPr>
          <w:rFonts w:ascii="Times New Roman" w:hAnsi="Times New Roman"/>
          <w:sz w:val="28"/>
          <w:szCs w:val="28"/>
        </w:rPr>
      </w:pP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Yours Faithfully,</w:t>
      </w:r>
    </w:p>
    <w:p w:rsidR="0052035A" w:rsidRDefault="00466E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Karen Creamer</w:t>
      </w:r>
    </w:p>
    <w:p w:rsidR="0052035A" w:rsidRDefault="0052035A">
      <w:pPr>
        <w:rPr>
          <w:rFonts w:ascii="Times New Roman" w:hAnsi="Times New Roman"/>
          <w:sz w:val="24"/>
          <w:szCs w:val="24"/>
        </w:rPr>
      </w:pPr>
    </w:p>
    <w:p w:rsidR="0052035A" w:rsidRDefault="0052035A">
      <w:pPr>
        <w:rPr>
          <w:rFonts w:ascii="Times New Roman" w:hAnsi="Times New Roman"/>
          <w:sz w:val="24"/>
          <w:szCs w:val="24"/>
        </w:rPr>
      </w:pPr>
    </w:p>
    <w:sectPr w:rsidR="0052035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F9" w:rsidRDefault="00466EF9">
      <w:pPr>
        <w:spacing w:after="0" w:line="240" w:lineRule="auto"/>
      </w:pPr>
      <w:r>
        <w:separator/>
      </w:r>
    </w:p>
  </w:endnote>
  <w:endnote w:type="continuationSeparator" w:id="0">
    <w:p w:rsidR="00466EF9" w:rsidRDefault="0046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F9" w:rsidRDefault="00466E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6EF9" w:rsidRDefault="0046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035A"/>
    <w:rsid w:val="00466EF9"/>
    <w:rsid w:val="0052035A"/>
    <w:rsid w:val="00B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E57E6-A555-42EB-8263-1AD8BC65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Creamer</dc:creator>
  <dc:description/>
  <cp:lastModifiedBy>Karen Creamer</cp:lastModifiedBy>
  <cp:revision>2</cp:revision>
  <dcterms:created xsi:type="dcterms:W3CDTF">2018-02-12T00:49:00Z</dcterms:created>
  <dcterms:modified xsi:type="dcterms:W3CDTF">2018-02-12T00:49:00Z</dcterms:modified>
</cp:coreProperties>
</file>