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4A21" w14:textId="77777777" w:rsidR="00D01FA4" w:rsidRPr="00890C7F" w:rsidRDefault="00D01FA4" w:rsidP="00D01FA4">
      <w:pPr>
        <w:pStyle w:val="SenderContactInfo"/>
        <w:jc w:val="right"/>
        <w:rPr>
          <w:rFonts w:ascii="Times New Roman" w:hAnsi="Times New Roman" w:cs="Times New Roman"/>
          <w:sz w:val="24"/>
          <w:szCs w:val="24"/>
        </w:rPr>
      </w:pPr>
      <w:r w:rsidRPr="00890C7F">
        <w:rPr>
          <w:rFonts w:ascii="Times New Roman" w:hAnsi="Times New Roman" w:cs="Times New Roman"/>
          <w:sz w:val="24"/>
          <w:szCs w:val="24"/>
        </w:rPr>
        <w:t>Karla Stack,</w:t>
      </w:r>
    </w:p>
    <w:p w14:paraId="7AA8C726" w14:textId="77777777" w:rsidR="00D01FA4" w:rsidRDefault="00D01FA4" w:rsidP="00D01FA4">
      <w:pPr>
        <w:pStyle w:val="SenderContactInfo"/>
        <w:jc w:val="right"/>
        <w:rPr>
          <w:rFonts w:ascii="Times New Roman" w:hAnsi="Times New Roman" w:cs="Times New Roman"/>
          <w:sz w:val="24"/>
          <w:szCs w:val="24"/>
        </w:rPr>
      </w:pPr>
      <w:r w:rsidRPr="00890C7F">
        <w:rPr>
          <w:rFonts w:ascii="Times New Roman" w:hAnsi="Times New Roman" w:cs="Times New Roman"/>
          <w:sz w:val="24"/>
          <w:szCs w:val="24"/>
        </w:rPr>
        <w:t xml:space="preserve">122 Ballyroan Road, </w:t>
      </w:r>
    </w:p>
    <w:p w14:paraId="37ED03FA" w14:textId="77777777" w:rsidR="001510FA" w:rsidRPr="00890C7F" w:rsidRDefault="001510FA" w:rsidP="00D01FA4">
      <w:pPr>
        <w:pStyle w:val="SenderContactInf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Rathfarnham,</w:t>
      </w:r>
    </w:p>
    <w:p w14:paraId="1ABE5B60" w14:textId="77777777" w:rsidR="00D01FA4" w:rsidRDefault="00D01FA4" w:rsidP="00D01FA4">
      <w:pPr>
        <w:pStyle w:val="SenderContactInfo"/>
        <w:jc w:val="right"/>
        <w:rPr>
          <w:rFonts w:ascii="Times New Roman" w:hAnsi="Times New Roman" w:cs="Times New Roman"/>
          <w:sz w:val="24"/>
          <w:szCs w:val="24"/>
        </w:rPr>
      </w:pPr>
      <w:r w:rsidRPr="00890C7F">
        <w:rPr>
          <w:rFonts w:ascii="Times New Roman" w:hAnsi="Times New Roman" w:cs="Times New Roman"/>
          <w:sz w:val="24"/>
          <w:szCs w:val="24"/>
        </w:rPr>
        <w:t>Dublin 16</w:t>
      </w:r>
    </w:p>
    <w:p w14:paraId="13C42547" w14:textId="77777777" w:rsidR="00A94D42" w:rsidRDefault="00FA7651" w:rsidP="00A94D42">
      <w:pPr>
        <w:pStyle w:val="SenderContactInfo"/>
        <w:jc w:val="right"/>
        <w:rPr>
          <w:rFonts w:ascii="Times New Roman" w:hAnsi="Times New Roman" w:cs="Times New Roman"/>
          <w:sz w:val="24"/>
          <w:szCs w:val="24"/>
        </w:rPr>
      </w:pPr>
      <w:r w:rsidRPr="00890C7F">
        <w:rPr>
          <w:rFonts w:ascii="Times New Roman" w:hAnsi="Times New Roman" w:cs="Times New Roman"/>
          <w:sz w:val="24"/>
          <w:szCs w:val="24"/>
        </w:rPr>
        <w:t>087 9035162</w:t>
      </w:r>
    </w:p>
    <w:p w14:paraId="66D6DF7F" w14:textId="77777777" w:rsidR="005C60CF" w:rsidRDefault="00A94D42" w:rsidP="005C60CF">
      <w:pPr>
        <w:pStyle w:val="SenderContactInf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karlamstack@gmail.com</w:t>
      </w:r>
    </w:p>
    <w:p w14:paraId="5C48E8A5" w14:textId="77777777" w:rsidR="00D01FA4" w:rsidRPr="00890C7F" w:rsidRDefault="00D01FA4" w:rsidP="00D01FA4">
      <w:pPr>
        <w:pStyle w:val="SenderContactInfo"/>
        <w:tabs>
          <w:tab w:val="left" w:pos="364"/>
          <w:tab w:val="right" w:pos="9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411F627" w14:textId="1286D49F" w:rsidR="00D01FA4" w:rsidRDefault="00664CDA" w:rsidP="00D01FA4">
      <w:pPr>
        <w:pStyle w:val="SenderContactInfo"/>
        <w:tabs>
          <w:tab w:val="left" w:pos="364"/>
          <w:tab w:val="right" w:pos="9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7263">
        <w:rPr>
          <w:rFonts w:ascii="Times New Roman" w:hAnsi="Times New Roman" w:cs="Times New Roman"/>
          <w:sz w:val="24"/>
          <w:szCs w:val="24"/>
        </w:rPr>
        <w:t>4</w:t>
      </w:r>
      <w:r w:rsidR="00D072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01FA4" w:rsidRPr="00890C7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="00D01FA4" w:rsidRPr="00890C7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0B7E2562" w14:textId="77777777" w:rsidR="00014682" w:rsidRDefault="00014682" w:rsidP="00D01FA4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</w:p>
    <w:p w14:paraId="2A265E92" w14:textId="15AFB910" w:rsidR="00D01FA4" w:rsidRDefault="00D07263" w:rsidP="00D01FA4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ByrneWallace</w:t>
      </w:r>
      <w:r w:rsidR="00D01FA4" w:rsidRPr="00890C7F">
        <w:rPr>
          <w:rFonts w:ascii="Times New Roman" w:hAnsi="Times New Roman" w:cs="Times New Roman"/>
          <w:sz w:val="24"/>
          <w:szCs w:val="24"/>
        </w:rPr>
        <w:t>,</w:t>
      </w:r>
    </w:p>
    <w:p w14:paraId="1529DB49" w14:textId="77777777" w:rsidR="00D0533A" w:rsidRDefault="00D0533A" w:rsidP="00D0533A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  <w:lang w:val="en-IE"/>
        </w:rPr>
      </w:pPr>
      <w:r w:rsidRPr="00D0533A">
        <w:rPr>
          <w:rFonts w:ascii="Times New Roman" w:hAnsi="Times New Roman" w:cs="Times New Roman"/>
          <w:sz w:val="24"/>
          <w:szCs w:val="24"/>
          <w:lang w:val="en-IE"/>
        </w:rPr>
        <w:t xml:space="preserve">88 Harcourt St, </w:t>
      </w:r>
    </w:p>
    <w:p w14:paraId="540DC82C" w14:textId="0BCB668D" w:rsidR="00D0533A" w:rsidRPr="00D0533A" w:rsidRDefault="00D0533A" w:rsidP="00D0533A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  <w:lang w:val="en-IE"/>
        </w:rPr>
      </w:pPr>
      <w:r w:rsidRPr="00D0533A">
        <w:rPr>
          <w:rFonts w:ascii="Times New Roman" w:hAnsi="Times New Roman" w:cs="Times New Roman"/>
          <w:sz w:val="24"/>
          <w:szCs w:val="24"/>
          <w:lang w:val="en-IE"/>
        </w:rPr>
        <w:t>Saint Kevin's, </w:t>
      </w:r>
    </w:p>
    <w:p w14:paraId="1AB65687" w14:textId="065040E6" w:rsidR="00D01FA4" w:rsidRPr="00890C7F" w:rsidRDefault="00D01FA4" w:rsidP="00D01FA4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 w:rsidRPr="00890C7F">
        <w:rPr>
          <w:rFonts w:ascii="Times New Roman" w:hAnsi="Times New Roman" w:cs="Times New Roman"/>
          <w:sz w:val="24"/>
          <w:szCs w:val="24"/>
        </w:rPr>
        <w:t xml:space="preserve">Dublin </w:t>
      </w:r>
      <w:r w:rsidR="00664CDA">
        <w:rPr>
          <w:rFonts w:ascii="Times New Roman" w:hAnsi="Times New Roman" w:cs="Times New Roman"/>
          <w:sz w:val="24"/>
          <w:szCs w:val="24"/>
        </w:rPr>
        <w:t>2</w:t>
      </w:r>
    </w:p>
    <w:p w14:paraId="60223416" w14:textId="77777777" w:rsidR="00D01FA4" w:rsidRPr="00890C7F" w:rsidRDefault="00D01FA4" w:rsidP="008D63B1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b/>
          <w:sz w:val="24"/>
          <w:szCs w:val="24"/>
        </w:rPr>
      </w:pPr>
    </w:p>
    <w:p w14:paraId="1B350EEE" w14:textId="77777777" w:rsidR="00D01FA4" w:rsidRPr="00890C7F" w:rsidRDefault="00D01FA4" w:rsidP="00D01FA4">
      <w:pPr>
        <w:pStyle w:val="SenderContactInfo"/>
        <w:tabs>
          <w:tab w:val="left" w:pos="364"/>
          <w:tab w:val="right" w:pos="99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C7F">
        <w:rPr>
          <w:rFonts w:ascii="Times New Roman" w:hAnsi="Times New Roman" w:cs="Times New Roman"/>
          <w:b/>
          <w:sz w:val="24"/>
          <w:szCs w:val="24"/>
        </w:rPr>
        <w:t xml:space="preserve">Re: Summer Internship </w:t>
      </w:r>
      <w:r w:rsidR="001A47E1">
        <w:rPr>
          <w:rFonts w:ascii="Times New Roman" w:hAnsi="Times New Roman" w:cs="Times New Roman"/>
          <w:b/>
          <w:sz w:val="24"/>
          <w:szCs w:val="24"/>
        </w:rPr>
        <w:t xml:space="preserve">Programme </w:t>
      </w:r>
      <w:r w:rsidRPr="00890C7F">
        <w:rPr>
          <w:rFonts w:ascii="Times New Roman" w:hAnsi="Times New Roman" w:cs="Times New Roman"/>
          <w:b/>
          <w:sz w:val="24"/>
          <w:szCs w:val="24"/>
        </w:rPr>
        <w:t>20</w:t>
      </w:r>
      <w:r w:rsidR="00B60681">
        <w:rPr>
          <w:rFonts w:ascii="Times New Roman" w:hAnsi="Times New Roman" w:cs="Times New Roman"/>
          <w:b/>
          <w:sz w:val="24"/>
          <w:szCs w:val="24"/>
        </w:rPr>
        <w:t>20</w:t>
      </w:r>
    </w:p>
    <w:p w14:paraId="5D8A7941" w14:textId="77777777" w:rsidR="00D01FA4" w:rsidRPr="00890C7F" w:rsidRDefault="00D01FA4" w:rsidP="00D01FA4">
      <w:pPr>
        <w:pStyle w:val="SenderContactInfo"/>
        <w:tabs>
          <w:tab w:val="left" w:pos="364"/>
          <w:tab w:val="right" w:pos="99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AA6AE" w14:textId="77777777" w:rsidR="00D01FA4" w:rsidRPr="00890C7F" w:rsidRDefault="00D01FA4" w:rsidP="00D01FA4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 w:rsidRPr="00890C7F">
        <w:rPr>
          <w:rFonts w:ascii="Times New Roman" w:hAnsi="Times New Roman" w:cs="Times New Roman"/>
          <w:sz w:val="24"/>
          <w:szCs w:val="24"/>
        </w:rPr>
        <w:t>Dear Sir/Madam,</w:t>
      </w:r>
    </w:p>
    <w:p w14:paraId="44B9228C" w14:textId="77777777" w:rsidR="00D01FA4" w:rsidRPr="00890C7F" w:rsidRDefault="00D01FA4" w:rsidP="00D01FA4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</w:p>
    <w:p w14:paraId="0D6F3DB0" w14:textId="6259E622" w:rsidR="00D01FA4" w:rsidRPr="00890C7F" w:rsidRDefault="00D01FA4" w:rsidP="00D01FA4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 w:rsidRPr="00890C7F">
        <w:rPr>
          <w:rFonts w:ascii="Times New Roman" w:hAnsi="Times New Roman" w:cs="Times New Roman"/>
          <w:sz w:val="24"/>
          <w:szCs w:val="24"/>
        </w:rPr>
        <w:t xml:space="preserve">I </w:t>
      </w:r>
      <w:r w:rsidR="00B60681">
        <w:rPr>
          <w:rFonts w:ascii="Times New Roman" w:hAnsi="Times New Roman" w:cs="Times New Roman"/>
          <w:sz w:val="24"/>
          <w:szCs w:val="24"/>
        </w:rPr>
        <w:t xml:space="preserve">wish </w:t>
      </w:r>
      <w:r w:rsidRPr="00890C7F">
        <w:rPr>
          <w:rFonts w:ascii="Times New Roman" w:hAnsi="Times New Roman" w:cs="Times New Roman"/>
          <w:sz w:val="24"/>
          <w:szCs w:val="24"/>
        </w:rPr>
        <w:t>to apply for a place on your summer internship programme</w:t>
      </w:r>
      <w:r w:rsidR="00B606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E40D5" w14:textId="77777777" w:rsidR="00D01FA4" w:rsidRPr="00890C7F" w:rsidRDefault="00D01FA4" w:rsidP="00D01FA4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</w:p>
    <w:p w14:paraId="752A188C" w14:textId="45DBA41F" w:rsidR="001510FA" w:rsidRDefault="00D07263" w:rsidP="00D01FA4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ByrneWallace </w:t>
      </w:r>
      <w:r w:rsidR="00DB12B1">
        <w:rPr>
          <w:rFonts w:ascii="Times New Roman" w:hAnsi="Times New Roman" w:cs="Times New Roman"/>
          <w:sz w:val="24"/>
          <w:szCs w:val="24"/>
        </w:rPr>
        <w:t>is a</w:t>
      </w:r>
      <w:r w:rsidR="005737C7">
        <w:rPr>
          <w:rFonts w:ascii="Times New Roman" w:hAnsi="Times New Roman" w:cs="Times New Roman"/>
          <w:sz w:val="24"/>
          <w:szCs w:val="24"/>
        </w:rPr>
        <w:t xml:space="preserve"> progressive </w:t>
      </w:r>
      <w:r w:rsidR="002E0492">
        <w:rPr>
          <w:rFonts w:ascii="Times New Roman" w:hAnsi="Times New Roman" w:cs="Times New Roman"/>
          <w:sz w:val="24"/>
          <w:szCs w:val="24"/>
        </w:rPr>
        <w:t xml:space="preserve">firm with </w:t>
      </w:r>
      <w:r w:rsidR="00940E93">
        <w:rPr>
          <w:rFonts w:ascii="Times New Roman" w:hAnsi="Times New Roman" w:cs="Times New Roman"/>
          <w:sz w:val="24"/>
          <w:szCs w:val="24"/>
        </w:rPr>
        <w:t>a reputation for excellence</w:t>
      </w:r>
      <w:r w:rsidR="00D01FA4" w:rsidRPr="00890C7F">
        <w:rPr>
          <w:rFonts w:ascii="Times New Roman" w:hAnsi="Times New Roman" w:cs="Times New Roman"/>
          <w:sz w:val="24"/>
          <w:szCs w:val="24"/>
        </w:rPr>
        <w:t>.</w:t>
      </w:r>
      <w:r w:rsidR="00EA7B74">
        <w:rPr>
          <w:rFonts w:ascii="Times New Roman" w:hAnsi="Times New Roman" w:cs="Times New Roman"/>
          <w:sz w:val="24"/>
          <w:szCs w:val="24"/>
        </w:rPr>
        <w:t xml:space="preserve"> The international dimension to the work is very attractive.</w:t>
      </w:r>
      <w:r w:rsidR="00E80C82">
        <w:rPr>
          <w:rFonts w:ascii="Times New Roman" w:hAnsi="Times New Roman" w:cs="Times New Roman"/>
          <w:sz w:val="24"/>
          <w:szCs w:val="24"/>
        </w:rPr>
        <w:t xml:space="preserve"> </w:t>
      </w:r>
      <w:r w:rsidR="00940E93" w:rsidRPr="00940E93">
        <w:rPr>
          <w:rFonts w:ascii="Times New Roman" w:hAnsi="Times New Roman" w:cs="Times New Roman"/>
          <w:sz w:val="24"/>
          <w:szCs w:val="24"/>
        </w:rPr>
        <w:t xml:space="preserve">The internship would offer me a </w:t>
      </w:r>
      <w:r w:rsidR="00940E93">
        <w:rPr>
          <w:rFonts w:ascii="Times New Roman" w:hAnsi="Times New Roman" w:cs="Times New Roman"/>
          <w:sz w:val="24"/>
          <w:szCs w:val="24"/>
        </w:rPr>
        <w:t xml:space="preserve">greater </w:t>
      </w:r>
      <w:r w:rsidR="00940E93" w:rsidRPr="00940E93">
        <w:rPr>
          <w:rFonts w:ascii="Times New Roman" w:hAnsi="Times New Roman" w:cs="Times New Roman"/>
          <w:sz w:val="24"/>
          <w:szCs w:val="24"/>
        </w:rPr>
        <w:t>insight into the work the firm does, it’s clients and culture.</w:t>
      </w:r>
      <w:r w:rsidR="007B5B87">
        <w:rPr>
          <w:rFonts w:ascii="Times New Roman" w:hAnsi="Times New Roman" w:cs="Times New Roman"/>
          <w:sz w:val="24"/>
          <w:szCs w:val="24"/>
        </w:rPr>
        <w:t xml:space="preserve"> </w:t>
      </w:r>
      <w:r w:rsidR="00686936">
        <w:rPr>
          <w:rFonts w:ascii="Times New Roman" w:hAnsi="Times New Roman" w:cs="Times New Roman"/>
          <w:sz w:val="24"/>
          <w:szCs w:val="24"/>
        </w:rPr>
        <w:t>The</w:t>
      </w:r>
      <w:r w:rsidR="00D01FA4" w:rsidRPr="00890C7F">
        <w:rPr>
          <w:rFonts w:ascii="Times New Roman" w:hAnsi="Times New Roman" w:cs="Times New Roman"/>
          <w:sz w:val="24"/>
          <w:szCs w:val="24"/>
        </w:rPr>
        <w:t xml:space="preserve"> </w:t>
      </w:r>
      <w:r w:rsidR="00890C7F" w:rsidRPr="00890C7F">
        <w:rPr>
          <w:rFonts w:ascii="Times New Roman" w:hAnsi="Times New Roman" w:cs="Times New Roman"/>
          <w:sz w:val="24"/>
          <w:szCs w:val="24"/>
        </w:rPr>
        <w:t xml:space="preserve">training </w:t>
      </w:r>
      <w:r w:rsidR="00862E6A">
        <w:rPr>
          <w:rFonts w:ascii="Times New Roman" w:hAnsi="Times New Roman" w:cs="Times New Roman"/>
          <w:sz w:val="24"/>
          <w:szCs w:val="24"/>
        </w:rPr>
        <w:t xml:space="preserve">provided </w:t>
      </w:r>
      <w:r w:rsidR="00890C7F" w:rsidRPr="00890C7F">
        <w:rPr>
          <w:rFonts w:ascii="Times New Roman" w:hAnsi="Times New Roman" w:cs="Times New Roman"/>
          <w:sz w:val="24"/>
          <w:szCs w:val="24"/>
        </w:rPr>
        <w:t xml:space="preserve">would </w:t>
      </w:r>
      <w:r w:rsidR="00D01FA4" w:rsidRPr="00890C7F">
        <w:rPr>
          <w:rFonts w:ascii="Times New Roman" w:hAnsi="Times New Roman" w:cs="Times New Roman"/>
          <w:sz w:val="24"/>
          <w:szCs w:val="24"/>
        </w:rPr>
        <w:t>enable me to</w:t>
      </w:r>
      <w:r w:rsidR="005B0957">
        <w:rPr>
          <w:rFonts w:ascii="Times New Roman" w:hAnsi="Times New Roman" w:cs="Times New Roman"/>
          <w:sz w:val="24"/>
          <w:szCs w:val="24"/>
        </w:rPr>
        <w:t xml:space="preserve"> </w:t>
      </w:r>
      <w:r w:rsidR="00D01FA4" w:rsidRPr="00890C7F">
        <w:rPr>
          <w:rFonts w:ascii="Times New Roman" w:hAnsi="Times New Roman" w:cs="Times New Roman"/>
          <w:sz w:val="24"/>
          <w:szCs w:val="24"/>
        </w:rPr>
        <w:t>develop</w:t>
      </w:r>
      <w:r w:rsidR="008249F8">
        <w:rPr>
          <w:rFonts w:ascii="Times New Roman" w:hAnsi="Times New Roman" w:cs="Times New Roman"/>
          <w:sz w:val="24"/>
          <w:szCs w:val="24"/>
        </w:rPr>
        <w:t xml:space="preserve"> and improve</w:t>
      </w:r>
      <w:r w:rsidR="00D01FA4" w:rsidRPr="00890C7F">
        <w:rPr>
          <w:rFonts w:ascii="Times New Roman" w:hAnsi="Times New Roman" w:cs="Times New Roman"/>
          <w:sz w:val="24"/>
          <w:szCs w:val="24"/>
        </w:rPr>
        <w:t xml:space="preserve"> </w:t>
      </w:r>
      <w:r w:rsidR="006A7B74">
        <w:rPr>
          <w:rFonts w:ascii="Times New Roman" w:hAnsi="Times New Roman" w:cs="Times New Roman"/>
          <w:sz w:val="24"/>
          <w:szCs w:val="24"/>
        </w:rPr>
        <w:t xml:space="preserve">upon </w:t>
      </w:r>
      <w:r w:rsidR="00D01FA4" w:rsidRPr="00890C7F">
        <w:rPr>
          <w:rFonts w:ascii="Times New Roman" w:hAnsi="Times New Roman" w:cs="Times New Roman"/>
          <w:sz w:val="24"/>
          <w:szCs w:val="24"/>
        </w:rPr>
        <w:t>my legal skills</w:t>
      </w:r>
      <w:r w:rsidR="001C7FC0">
        <w:rPr>
          <w:rFonts w:ascii="Times New Roman" w:hAnsi="Times New Roman" w:cs="Times New Roman"/>
          <w:sz w:val="24"/>
          <w:szCs w:val="24"/>
        </w:rPr>
        <w:t>.</w:t>
      </w:r>
      <w:r w:rsidR="00AE354B">
        <w:rPr>
          <w:rFonts w:ascii="Times New Roman" w:hAnsi="Times New Roman" w:cs="Times New Roman"/>
          <w:sz w:val="24"/>
          <w:szCs w:val="24"/>
        </w:rPr>
        <w:t xml:space="preserve"> </w:t>
      </w:r>
      <w:r w:rsidR="00E80C82">
        <w:rPr>
          <w:rFonts w:ascii="Times New Roman" w:hAnsi="Times New Roman" w:cs="Times New Roman"/>
          <w:sz w:val="24"/>
          <w:szCs w:val="24"/>
        </w:rPr>
        <w:t>The smaller size of the intern intake is attractive</w:t>
      </w:r>
      <w:r w:rsidR="00E80C82">
        <w:rPr>
          <w:rFonts w:ascii="Times New Roman" w:hAnsi="Times New Roman" w:cs="Times New Roman"/>
          <w:sz w:val="24"/>
          <w:szCs w:val="24"/>
        </w:rPr>
        <w:t xml:space="preserve"> as it </w:t>
      </w:r>
      <w:r w:rsidR="003E70EF">
        <w:rPr>
          <w:rFonts w:ascii="Times New Roman" w:hAnsi="Times New Roman" w:cs="Times New Roman"/>
          <w:sz w:val="24"/>
          <w:szCs w:val="24"/>
        </w:rPr>
        <w:t xml:space="preserve">allows for greater </w:t>
      </w:r>
      <w:r w:rsidR="00E80C82">
        <w:rPr>
          <w:rFonts w:ascii="Times New Roman" w:hAnsi="Times New Roman" w:cs="Times New Roman"/>
          <w:sz w:val="24"/>
          <w:szCs w:val="24"/>
        </w:rPr>
        <w:t>exposure.</w:t>
      </w:r>
      <w:r w:rsidR="003E70EF">
        <w:rPr>
          <w:rFonts w:ascii="Times New Roman" w:hAnsi="Times New Roman" w:cs="Times New Roman"/>
          <w:sz w:val="24"/>
          <w:szCs w:val="24"/>
        </w:rPr>
        <w:t xml:space="preserve"> </w:t>
      </w:r>
      <w:r w:rsidR="00797C7A">
        <w:rPr>
          <w:rFonts w:ascii="Times New Roman" w:hAnsi="Times New Roman" w:cs="Times New Roman"/>
          <w:sz w:val="24"/>
          <w:szCs w:val="24"/>
        </w:rPr>
        <w:t xml:space="preserve">The experience </w:t>
      </w:r>
      <w:r w:rsidR="00890C7F">
        <w:rPr>
          <w:rFonts w:ascii="Times New Roman" w:hAnsi="Times New Roman" w:cs="Times New Roman"/>
          <w:sz w:val="24"/>
          <w:szCs w:val="24"/>
        </w:rPr>
        <w:t>would</w:t>
      </w:r>
      <w:r w:rsidR="001510FA">
        <w:rPr>
          <w:rFonts w:ascii="Times New Roman" w:hAnsi="Times New Roman" w:cs="Times New Roman"/>
          <w:sz w:val="24"/>
          <w:szCs w:val="24"/>
        </w:rPr>
        <w:t xml:space="preserve"> ultimately allow </w:t>
      </w:r>
      <w:r w:rsidR="00890C7F">
        <w:rPr>
          <w:rFonts w:ascii="Times New Roman" w:hAnsi="Times New Roman" w:cs="Times New Roman"/>
          <w:sz w:val="24"/>
          <w:szCs w:val="24"/>
        </w:rPr>
        <w:t xml:space="preserve">me to determine if I am a good fit for </w:t>
      </w:r>
      <w:r>
        <w:rPr>
          <w:rFonts w:ascii="Times New Roman" w:hAnsi="Times New Roman" w:cs="Times New Roman"/>
          <w:sz w:val="24"/>
          <w:szCs w:val="24"/>
        </w:rPr>
        <w:t xml:space="preserve">ByrneWallace. </w:t>
      </w:r>
      <w:r w:rsidR="00E80C82">
        <w:rPr>
          <w:rFonts w:ascii="Times New Roman" w:hAnsi="Times New Roman" w:cs="Times New Roman"/>
          <w:sz w:val="24"/>
          <w:szCs w:val="24"/>
        </w:rPr>
        <w:t>It could potentially lead to further opportunities within the firm.</w:t>
      </w:r>
    </w:p>
    <w:p w14:paraId="6AFCA5B9" w14:textId="77777777" w:rsidR="00A60463" w:rsidRDefault="00A60463" w:rsidP="00D01FA4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</w:p>
    <w:p w14:paraId="796E9593" w14:textId="0130049B" w:rsidR="001510FA" w:rsidRDefault="00DD7ADD" w:rsidP="001510FA">
      <w:pPr>
        <w:pStyle w:val="SenderContactInf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hardworking </w:t>
      </w:r>
      <w:r w:rsidR="00664CDA">
        <w:rPr>
          <w:rFonts w:ascii="Times New Roman" w:hAnsi="Times New Roman" w:cs="Times New Roman"/>
          <w:sz w:val="24"/>
          <w:szCs w:val="24"/>
        </w:rPr>
        <w:t xml:space="preserve">final year </w:t>
      </w:r>
      <w:r w:rsidR="005C6802">
        <w:rPr>
          <w:rFonts w:ascii="Times New Roman" w:hAnsi="Times New Roman" w:cs="Times New Roman"/>
          <w:sz w:val="24"/>
          <w:szCs w:val="24"/>
        </w:rPr>
        <w:t xml:space="preserve">law </w:t>
      </w:r>
      <w:r w:rsidR="00953A35">
        <w:rPr>
          <w:rFonts w:ascii="Times New Roman" w:hAnsi="Times New Roman" w:cs="Times New Roman"/>
          <w:sz w:val="24"/>
          <w:szCs w:val="24"/>
        </w:rPr>
        <w:t>student</w:t>
      </w:r>
      <w:r w:rsidR="00BC06CA">
        <w:rPr>
          <w:rFonts w:ascii="Times New Roman" w:hAnsi="Times New Roman" w:cs="Times New Roman"/>
          <w:sz w:val="24"/>
          <w:szCs w:val="24"/>
        </w:rPr>
        <w:t xml:space="preserve"> who </w:t>
      </w:r>
      <w:r w:rsidR="005C63CB">
        <w:rPr>
          <w:rFonts w:ascii="Times New Roman" w:hAnsi="Times New Roman" w:cs="Times New Roman"/>
          <w:sz w:val="24"/>
          <w:szCs w:val="24"/>
        </w:rPr>
        <w:t xml:space="preserve">wants </w:t>
      </w:r>
      <w:r w:rsidR="00BC06CA">
        <w:rPr>
          <w:rFonts w:ascii="Times New Roman" w:hAnsi="Times New Roman" w:cs="Times New Roman"/>
          <w:sz w:val="24"/>
          <w:szCs w:val="24"/>
        </w:rPr>
        <w:t>to purs</w:t>
      </w:r>
      <w:r w:rsidR="005C63CB">
        <w:rPr>
          <w:rFonts w:ascii="Times New Roman" w:hAnsi="Times New Roman" w:cs="Times New Roman"/>
          <w:sz w:val="24"/>
          <w:szCs w:val="24"/>
        </w:rPr>
        <w:t>u</w:t>
      </w:r>
      <w:r w:rsidR="00BC06CA">
        <w:rPr>
          <w:rFonts w:ascii="Times New Roman" w:hAnsi="Times New Roman" w:cs="Times New Roman"/>
          <w:sz w:val="24"/>
          <w:szCs w:val="24"/>
        </w:rPr>
        <w:t>e a career in corporate law.</w:t>
      </w:r>
      <w:r w:rsidR="00953A35">
        <w:rPr>
          <w:rFonts w:ascii="Times New Roman" w:hAnsi="Times New Roman" w:cs="Times New Roman"/>
          <w:sz w:val="24"/>
          <w:szCs w:val="24"/>
        </w:rPr>
        <w:t xml:space="preserve"> My</w:t>
      </w:r>
      <w:r w:rsidR="00940E93">
        <w:rPr>
          <w:rFonts w:ascii="Times New Roman" w:hAnsi="Times New Roman" w:cs="Times New Roman"/>
          <w:sz w:val="24"/>
          <w:szCs w:val="24"/>
        </w:rPr>
        <w:t xml:space="preserve"> interest stems from </w:t>
      </w:r>
      <w:r w:rsidR="00F54AAF">
        <w:rPr>
          <w:rFonts w:ascii="Times New Roman" w:hAnsi="Times New Roman" w:cs="Times New Roman"/>
          <w:sz w:val="24"/>
          <w:szCs w:val="24"/>
        </w:rPr>
        <w:t xml:space="preserve">a </w:t>
      </w:r>
      <w:r w:rsidR="00696C79">
        <w:rPr>
          <w:rFonts w:ascii="Times New Roman" w:hAnsi="Times New Roman" w:cs="Times New Roman"/>
          <w:sz w:val="24"/>
          <w:szCs w:val="24"/>
        </w:rPr>
        <w:t>study visit to London</w:t>
      </w:r>
      <w:r w:rsidR="00202631">
        <w:rPr>
          <w:rFonts w:ascii="Times New Roman" w:hAnsi="Times New Roman" w:cs="Times New Roman"/>
          <w:sz w:val="24"/>
          <w:szCs w:val="24"/>
        </w:rPr>
        <w:t xml:space="preserve"> in 2018</w:t>
      </w:r>
      <w:r w:rsidR="007B5B87">
        <w:rPr>
          <w:rFonts w:ascii="Times New Roman" w:hAnsi="Times New Roman" w:cs="Times New Roman"/>
          <w:sz w:val="24"/>
          <w:szCs w:val="24"/>
        </w:rPr>
        <w:t xml:space="preserve">, where I visited a number of </w:t>
      </w:r>
      <w:r w:rsidR="0010449D">
        <w:rPr>
          <w:rFonts w:ascii="Times New Roman" w:hAnsi="Times New Roman" w:cs="Times New Roman"/>
          <w:sz w:val="24"/>
          <w:szCs w:val="24"/>
        </w:rPr>
        <w:t xml:space="preserve">leading </w:t>
      </w:r>
      <w:r w:rsidR="007B5B87">
        <w:rPr>
          <w:rFonts w:ascii="Times New Roman" w:hAnsi="Times New Roman" w:cs="Times New Roman"/>
          <w:sz w:val="24"/>
          <w:szCs w:val="24"/>
        </w:rPr>
        <w:t>firms</w:t>
      </w:r>
      <w:r w:rsidR="00546930">
        <w:rPr>
          <w:rFonts w:ascii="Times New Roman" w:hAnsi="Times New Roman" w:cs="Times New Roman"/>
          <w:sz w:val="24"/>
          <w:szCs w:val="24"/>
        </w:rPr>
        <w:t>.</w:t>
      </w:r>
      <w:r w:rsidR="007B5B87">
        <w:rPr>
          <w:rFonts w:ascii="Times New Roman" w:hAnsi="Times New Roman" w:cs="Times New Roman"/>
          <w:sz w:val="24"/>
          <w:szCs w:val="24"/>
        </w:rPr>
        <w:t xml:space="preserve"> </w:t>
      </w:r>
      <w:r w:rsidR="00311E24">
        <w:rPr>
          <w:rFonts w:ascii="Times New Roman" w:hAnsi="Times New Roman" w:cs="Times New Roman"/>
          <w:sz w:val="24"/>
          <w:szCs w:val="24"/>
        </w:rPr>
        <w:t xml:space="preserve">I have previously completed two </w:t>
      </w:r>
      <w:r w:rsidR="00594C65">
        <w:rPr>
          <w:rFonts w:ascii="Times New Roman" w:hAnsi="Times New Roman" w:cs="Times New Roman"/>
          <w:sz w:val="24"/>
          <w:szCs w:val="24"/>
        </w:rPr>
        <w:t xml:space="preserve">other </w:t>
      </w:r>
      <w:r w:rsidR="00311E24">
        <w:rPr>
          <w:rFonts w:ascii="Times New Roman" w:hAnsi="Times New Roman" w:cs="Times New Roman"/>
          <w:sz w:val="24"/>
          <w:szCs w:val="24"/>
        </w:rPr>
        <w:t>internships.</w:t>
      </w:r>
      <w:r w:rsidR="00546930">
        <w:rPr>
          <w:rFonts w:ascii="Times New Roman" w:hAnsi="Times New Roman" w:cs="Times New Roman"/>
          <w:sz w:val="24"/>
          <w:szCs w:val="24"/>
        </w:rPr>
        <w:t xml:space="preserve"> </w:t>
      </w:r>
      <w:r w:rsidR="0022333B">
        <w:rPr>
          <w:rFonts w:ascii="Times New Roman" w:hAnsi="Times New Roman" w:cs="Times New Roman"/>
          <w:sz w:val="24"/>
          <w:szCs w:val="24"/>
        </w:rPr>
        <w:t xml:space="preserve">I am eager to gain as much practical experience </w:t>
      </w:r>
      <w:r w:rsidR="00D75216">
        <w:rPr>
          <w:rFonts w:ascii="Times New Roman" w:hAnsi="Times New Roman" w:cs="Times New Roman"/>
          <w:sz w:val="24"/>
          <w:szCs w:val="24"/>
        </w:rPr>
        <w:t xml:space="preserve">and knowledge </w:t>
      </w:r>
      <w:r w:rsidR="0022333B">
        <w:rPr>
          <w:rFonts w:ascii="Times New Roman" w:hAnsi="Times New Roman" w:cs="Times New Roman"/>
          <w:sz w:val="24"/>
          <w:szCs w:val="24"/>
        </w:rPr>
        <w:t>as possible.</w:t>
      </w:r>
      <w:r w:rsidR="00C80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have</w:t>
      </w:r>
      <w:r w:rsidR="005C63CB">
        <w:rPr>
          <w:rFonts w:ascii="Times New Roman" w:hAnsi="Times New Roman" w:cs="Times New Roman"/>
          <w:sz w:val="24"/>
          <w:szCs w:val="24"/>
        </w:rPr>
        <w:t xml:space="preserve"> </w:t>
      </w:r>
      <w:r w:rsidR="00886660">
        <w:rPr>
          <w:rFonts w:ascii="Times New Roman" w:hAnsi="Times New Roman" w:cs="Times New Roman"/>
          <w:sz w:val="24"/>
          <w:szCs w:val="24"/>
        </w:rPr>
        <w:t xml:space="preserve">excellent </w:t>
      </w:r>
      <w:r w:rsidR="00B0299D">
        <w:rPr>
          <w:rFonts w:ascii="Times New Roman" w:hAnsi="Times New Roman" w:cs="Times New Roman"/>
          <w:sz w:val="24"/>
          <w:szCs w:val="24"/>
        </w:rPr>
        <w:t xml:space="preserve">leadership, </w:t>
      </w:r>
      <w:r w:rsidR="00886660"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D16DFC">
        <w:rPr>
          <w:rFonts w:ascii="Times New Roman" w:hAnsi="Times New Roman" w:cs="Times New Roman"/>
          <w:sz w:val="24"/>
          <w:szCs w:val="24"/>
        </w:rPr>
        <w:t xml:space="preserve">and </w:t>
      </w:r>
      <w:r w:rsidR="00886660">
        <w:rPr>
          <w:rFonts w:ascii="Times New Roman" w:hAnsi="Times New Roman" w:cs="Times New Roman"/>
          <w:sz w:val="24"/>
          <w:szCs w:val="24"/>
        </w:rPr>
        <w:t>interpersonal skills.</w:t>
      </w:r>
      <w:r w:rsidR="00547796">
        <w:rPr>
          <w:rFonts w:ascii="Times New Roman" w:hAnsi="Times New Roman" w:cs="Times New Roman"/>
          <w:sz w:val="24"/>
          <w:szCs w:val="24"/>
        </w:rPr>
        <w:t xml:space="preserve"> </w:t>
      </w:r>
      <w:r w:rsidR="007B10DD">
        <w:rPr>
          <w:rFonts w:ascii="Times New Roman" w:hAnsi="Times New Roman" w:cs="Times New Roman"/>
          <w:sz w:val="24"/>
          <w:szCs w:val="24"/>
        </w:rPr>
        <w:t xml:space="preserve">I </w:t>
      </w:r>
      <w:r w:rsidR="008D1429">
        <w:rPr>
          <w:rFonts w:ascii="Times New Roman" w:hAnsi="Times New Roman" w:cs="Times New Roman"/>
          <w:sz w:val="24"/>
          <w:szCs w:val="24"/>
        </w:rPr>
        <w:t>was elected</w:t>
      </w:r>
      <w:r w:rsidR="007B10DD">
        <w:rPr>
          <w:rFonts w:ascii="Times New Roman" w:hAnsi="Times New Roman" w:cs="Times New Roman"/>
          <w:sz w:val="24"/>
          <w:szCs w:val="24"/>
        </w:rPr>
        <w:t xml:space="preserve"> </w:t>
      </w:r>
      <w:r w:rsidR="00664CDA">
        <w:rPr>
          <w:rFonts w:ascii="Times New Roman" w:hAnsi="Times New Roman" w:cs="Times New Roman"/>
          <w:sz w:val="24"/>
          <w:szCs w:val="24"/>
        </w:rPr>
        <w:t xml:space="preserve">to be </w:t>
      </w:r>
      <w:r w:rsidR="00A5329B">
        <w:rPr>
          <w:rFonts w:ascii="Times New Roman" w:hAnsi="Times New Roman" w:cs="Times New Roman"/>
          <w:sz w:val="24"/>
          <w:szCs w:val="24"/>
        </w:rPr>
        <w:t xml:space="preserve">the </w:t>
      </w:r>
      <w:r w:rsidR="007B10DD">
        <w:rPr>
          <w:rFonts w:ascii="Times New Roman" w:hAnsi="Times New Roman" w:cs="Times New Roman"/>
          <w:sz w:val="24"/>
          <w:szCs w:val="24"/>
        </w:rPr>
        <w:t xml:space="preserve">third-year representative on </w:t>
      </w:r>
      <w:r w:rsidR="00C80BE6">
        <w:rPr>
          <w:rFonts w:ascii="Times New Roman" w:hAnsi="Times New Roman" w:cs="Times New Roman"/>
          <w:sz w:val="24"/>
          <w:szCs w:val="24"/>
        </w:rPr>
        <w:t xml:space="preserve">the </w:t>
      </w:r>
      <w:r w:rsidR="00563105">
        <w:rPr>
          <w:rFonts w:ascii="Times New Roman" w:hAnsi="Times New Roman" w:cs="Times New Roman"/>
          <w:sz w:val="24"/>
          <w:szCs w:val="24"/>
        </w:rPr>
        <w:t xml:space="preserve">law school’s </w:t>
      </w:r>
      <w:r w:rsidR="007B10DD">
        <w:rPr>
          <w:rFonts w:ascii="Times New Roman" w:hAnsi="Times New Roman" w:cs="Times New Roman"/>
          <w:sz w:val="24"/>
          <w:szCs w:val="24"/>
        </w:rPr>
        <w:t>staff</w:t>
      </w:r>
      <w:r w:rsidR="00C80BE6">
        <w:rPr>
          <w:rFonts w:ascii="Times New Roman" w:hAnsi="Times New Roman" w:cs="Times New Roman"/>
          <w:sz w:val="24"/>
          <w:szCs w:val="24"/>
        </w:rPr>
        <w:t>-</w:t>
      </w:r>
      <w:r w:rsidR="007B10DD">
        <w:rPr>
          <w:rFonts w:ascii="Times New Roman" w:hAnsi="Times New Roman" w:cs="Times New Roman"/>
          <w:sz w:val="24"/>
          <w:szCs w:val="24"/>
        </w:rPr>
        <w:t>student forum last year.</w:t>
      </w:r>
      <w:r w:rsidR="00205469">
        <w:rPr>
          <w:rFonts w:ascii="Times New Roman" w:hAnsi="Times New Roman" w:cs="Times New Roman"/>
          <w:sz w:val="24"/>
          <w:szCs w:val="24"/>
        </w:rPr>
        <w:t xml:space="preserve"> </w:t>
      </w:r>
      <w:r w:rsidR="00E82CE3">
        <w:rPr>
          <w:rFonts w:ascii="Times New Roman" w:hAnsi="Times New Roman" w:cs="Times New Roman"/>
          <w:sz w:val="24"/>
          <w:szCs w:val="24"/>
        </w:rPr>
        <w:t>I was a member of the Knocklyon Concert Band for over six years</w:t>
      </w:r>
      <w:r w:rsidR="00852BC5">
        <w:rPr>
          <w:rFonts w:ascii="Times New Roman" w:hAnsi="Times New Roman" w:cs="Times New Roman"/>
          <w:sz w:val="24"/>
          <w:szCs w:val="24"/>
        </w:rPr>
        <w:t xml:space="preserve">, this experience </w:t>
      </w:r>
      <w:r w:rsidR="00205469">
        <w:rPr>
          <w:rFonts w:ascii="Times New Roman" w:hAnsi="Times New Roman" w:cs="Times New Roman"/>
          <w:sz w:val="24"/>
          <w:szCs w:val="24"/>
        </w:rPr>
        <w:t>taught me how to work well both individually and as part of a team.</w:t>
      </w:r>
      <w:r w:rsidR="00D07263">
        <w:rPr>
          <w:rFonts w:ascii="Times New Roman" w:hAnsi="Times New Roman" w:cs="Times New Roman"/>
          <w:sz w:val="24"/>
          <w:szCs w:val="24"/>
        </w:rPr>
        <w:t xml:space="preserve"> I enjoy giving back to the community through my voluntary work. </w:t>
      </w:r>
    </w:p>
    <w:p w14:paraId="226D33D9" w14:textId="77777777" w:rsidR="001510FA" w:rsidRDefault="001510FA" w:rsidP="001510FA">
      <w:pPr>
        <w:pStyle w:val="SenderContactInfo"/>
        <w:rPr>
          <w:rFonts w:ascii="Times New Roman" w:hAnsi="Times New Roman" w:cs="Times New Roman"/>
          <w:sz w:val="24"/>
          <w:szCs w:val="24"/>
        </w:rPr>
      </w:pPr>
    </w:p>
    <w:p w14:paraId="526AC0A8" w14:textId="776BBDC6" w:rsidR="001510FA" w:rsidRDefault="001510FA" w:rsidP="001510FA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reiterate my interest in </w:t>
      </w:r>
      <w:r w:rsidR="00720331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internship programme. </w:t>
      </w:r>
      <w:r w:rsidRPr="00D15D38">
        <w:rPr>
          <w:rFonts w:ascii="Times New Roman" w:hAnsi="Times New Roman" w:cs="Times New Roman"/>
          <w:sz w:val="24"/>
          <w:szCs w:val="24"/>
        </w:rPr>
        <w:t xml:space="preserve">I hope that you will consider me </w:t>
      </w:r>
      <w:r>
        <w:rPr>
          <w:rFonts w:ascii="Times New Roman" w:hAnsi="Times New Roman" w:cs="Times New Roman"/>
          <w:sz w:val="24"/>
          <w:szCs w:val="24"/>
        </w:rPr>
        <w:t>as a suitable candidate</w:t>
      </w:r>
      <w:r w:rsidRPr="00D15D38">
        <w:rPr>
          <w:rFonts w:ascii="Times New Roman" w:hAnsi="Times New Roman" w:cs="Times New Roman"/>
          <w:sz w:val="24"/>
          <w:szCs w:val="24"/>
        </w:rPr>
        <w:t>. I look forward to hearing from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DC90B" w14:textId="77777777" w:rsidR="001510FA" w:rsidRDefault="001510FA" w:rsidP="001510FA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</w:p>
    <w:p w14:paraId="753353CA" w14:textId="445053E8" w:rsidR="001510FA" w:rsidRDefault="001510FA" w:rsidP="001510FA">
      <w:pPr>
        <w:pStyle w:val="SenderContactInfo"/>
        <w:tabs>
          <w:tab w:val="left" w:pos="364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58127576" w14:textId="3A8A698B" w:rsidR="007D579B" w:rsidRPr="001510FA" w:rsidRDefault="007F6EDE" w:rsidP="007D579B">
      <w:pPr>
        <w:pStyle w:val="SenderContactInfo"/>
        <w:tabs>
          <w:tab w:val="left" w:pos="364"/>
          <w:tab w:val="right" w:pos="999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3321F6">
        <w:rPr>
          <w:bCs/>
          <w:iCs/>
          <w:noProof/>
        </w:rPr>
        <w:drawing>
          <wp:inline distT="0" distB="0" distL="0" distR="0" wp14:anchorId="694DE81A" wp14:editId="0EA7C3FB">
            <wp:extent cx="1413164" cy="4857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1029" cy="49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79B" w:rsidRPr="001510FA">
      <w:headerReference w:type="default" r:id="rId8"/>
      <w:footerReference w:type="defaul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8F70" w14:textId="77777777" w:rsidR="007918E3" w:rsidRDefault="007918E3">
      <w:pPr>
        <w:spacing w:after="0"/>
      </w:pPr>
      <w:r>
        <w:separator/>
      </w:r>
    </w:p>
  </w:endnote>
  <w:endnote w:type="continuationSeparator" w:id="0">
    <w:p w14:paraId="3ED28F67" w14:textId="77777777" w:rsidR="007918E3" w:rsidRDefault="00791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80"/>
    <w:family w:val="swiss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06F3E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F972" w14:textId="77777777" w:rsidR="007918E3" w:rsidRDefault="007918E3">
      <w:pPr>
        <w:spacing w:after="0"/>
      </w:pPr>
      <w:r>
        <w:separator/>
      </w:r>
    </w:p>
  </w:footnote>
  <w:footnote w:type="continuationSeparator" w:id="0">
    <w:p w14:paraId="76B682BA" w14:textId="77777777" w:rsidR="007918E3" w:rsidRDefault="007918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CD3E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CADE30" wp14:editId="01BA8DD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EED6CF7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DNa1WLIwMAAM0KAAAO&#13;&#10;AAAAAAAAAAAAAAAAAC4CAABkcnMvZTJvRG9jLnhtbFBLAQItABQABgAIAAAAIQCgtZ9s3wAAAAsB&#13;&#10;AAAPAAAAAAAAAAAAAAAAAH0FAABkcnMvZG93bnJldi54bWxQSwUGAAAAAAQABADzAAAAiQ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81"/>
    <w:rsid w:val="00014682"/>
    <w:rsid w:val="0005269F"/>
    <w:rsid w:val="00056D0A"/>
    <w:rsid w:val="00076059"/>
    <w:rsid w:val="00080354"/>
    <w:rsid w:val="00096A33"/>
    <w:rsid w:val="000B463C"/>
    <w:rsid w:val="000C6C77"/>
    <w:rsid w:val="000D632C"/>
    <w:rsid w:val="0010449D"/>
    <w:rsid w:val="001510FA"/>
    <w:rsid w:val="00187833"/>
    <w:rsid w:val="001A47E1"/>
    <w:rsid w:val="001C7FC0"/>
    <w:rsid w:val="00202631"/>
    <w:rsid w:val="00205469"/>
    <w:rsid w:val="0022333B"/>
    <w:rsid w:val="00251664"/>
    <w:rsid w:val="00276A52"/>
    <w:rsid w:val="002E0492"/>
    <w:rsid w:val="00311E24"/>
    <w:rsid w:val="00316321"/>
    <w:rsid w:val="003961EC"/>
    <w:rsid w:val="003C73B9"/>
    <w:rsid w:val="003D3141"/>
    <w:rsid w:val="003E70EF"/>
    <w:rsid w:val="003E7BF0"/>
    <w:rsid w:val="003F5321"/>
    <w:rsid w:val="00400BDC"/>
    <w:rsid w:val="00406358"/>
    <w:rsid w:val="004222FE"/>
    <w:rsid w:val="00460D75"/>
    <w:rsid w:val="00474EC2"/>
    <w:rsid w:val="00475382"/>
    <w:rsid w:val="0048751C"/>
    <w:rsid w:val="00490BF5"/>
    <w:rsid w:val="0049431D"/>
    <w:rsid w:val="004F71B9"/>
    <w:rsid w:val="00501646"/>
    <w:rsid w:val="00546930"/>
    <w:rsid w:val="00547796"/>
    <w:rsid w:val="00555B58"/>
    <w:rsid w:val="00563105"/>
    <w:rsid w:val="005737C7"/>
    <w:rsid w:val="00592A6D"/>
    <w:rsid w:val="005930B2"/>
    <w:rsid w:val="00594C65"/>
    <w:rsid w:val="005B0957"/>
    <w:rsid w:val="005C60CF"/>
    <w:rsid w:val="005C63CB"/>
    <w:rsid w:val="005C6802"/>
    <w:rsid w:val="005D46F0"/>
    <w:rsid w:val="00617D60"/>
    <w:rsid w:val="006271DD"/>
    <w:rsid w:val="00630C81"/>
    <w:rsid w:val="00664C49"/>
    <w:rsid w:val="00664CDA"/>
    <w:rsid w:val="00665EED"/>
    <w:rsid w:val="00675075"/>
    <w:rsid w:val="00686936"/>
    <w:rsid w:val="00696C79"/>
    <w:rsid w:val="006A7B74"/>
    <w:rsid w:val="006C7CB5"/>
    <w:rsid w:val="00720331"/>
    <w:rsid w:val="007455FC"/>
    <w:rsid w:val="00775AFB"/>
    <w:rsid w:val="007918E3"/>
    <w:rsid w:val="00796E20"/>
    <w:rsid w:val="00797C7A"/>
    <w:rsid w:val="007A3B87"/>
    <w:rsid w:val="007B10DD"/>
    <w:rsid w:val="007B21F1"/>
    <w:rsid w:val="007B5B87"/>
    <w:rsid w:val="007C52BC"/>
    <w:rsid w:val="007D579B"/>
    <w:rsid w:val="007E167B"/>
    <w:rsid w:val="007F451F"/>
    <w:rsid w:val="007F6EDE"/>
    <w:rsid w:val="00806DD2"/>
    <w:rsid w:val="008220FB"/>
    <w:rsid w:val="008249F8"/>
    <w:rsid w:val="008356FD"/>
    <w:rsid w:val="00852BC5"/>
    <w:rsid w:val="00856171"/>
    <w:rsid w:val="00862E6A"/>
    <w:rsid w:val="0086678D"/>
    <w:rsid w:val="00866AF7"/>
    <w:rsid w:val="00877921"/>
    <w:rsid w:val="00886660"/>
    <w:rsid w:val="00886E50"/>
    <w:rsid w:val="00890C7F"/>
    <w:rsid w:val="008B7D94"/>
    <w:rsid w:val="008D1429"/>
    <w:rsid w:val="008D29DA"/>
    <w:rsid w:val="008D63B1"/>
    <w:rsid w:val="008D734A"/>
    <w:rsid w:val="008E125A"/>
    <w:rsid w:val="008F2D4C"/>
    <w:rsid w:val="00921EC1"/>
    <w:rsid w:val="00940E93"/>
    <w:rsid w:val="00953A35"/>
    <w:rsid w:val="009848D5"/>
    <w:rsid w:val="009A3B22"/>
    <w:rsid w:val="009B40E0"/>
    <w:rsid w:val="009B78E8"/>
    <w:rsid w:val="009D4B8A"/>
    <w:rsid w:val="009F4BED"/>
    <w:rsid w:val="00A35AC5"/>
    <w:rsid w:val="00A5329B"/>
    <w:rsid w:val="00A60463"/>
    <w:rsid w:val="00A633F0"/>
    <w:rsid w:val="00A83E20"/>
    <w:rsid w:val="00A94D42"/>
    <w:rsid w:val="00AA77E8"/>
    <w:rsid w:val="00AB199F"/>
    <w:rsid w:val="00AC6117"/>
    <w:rsid w:val="00AE354B"/>
    <w:rsid w:val="00B0299D"/>
    <w:rsid w:val="00B27225"/>
    <w:rsid w:val="00B27ADE"/>
    <w:rsid w:val="00B4162A"/>
    <w:rsid w:val="00B60681"/>
    <w:rsid w:val="00B8149C"/>
    <w:rsid w:val="00B95118"/>
    <w:rsid w:val="00BC06CA"/>
    <w:rsid w:val="00BC467A"/>
    <w:rsid w:val="00C264CF"/>
    <w:rsid w:val="00C467A9"/>
    <w:rsid w:val="00C80BE6"/>
    <w:rsid w:val="00C94BDC"/>
    <w:rsid w:val="00CA22D0"/>
    <w:rsid w:val="00CB16AF"/>
    <w:rsid w:val="00CD30F6"/>
    <w:rsid w:val="00D01FA4"/>
    <w:rsid w:val="00D0533A"/>
    <w:rsid w:val="00D07263"/>
    <w:rsid w:val="00D1004F"/>
    <w:rsid w:val="00D16DFC"/>
    <w:rsid w:val="00D66999"/>
    <w:rsid w:val="00D75216"/>
    <w:rsid w:val="00DB12B1"/>
    <w:rsid w:val="00DD7ADD"/>
    <w:rsid w:val="00E5559C"/>
    <w:rsid w:val="00E61496"/>
    <w:rsid w:val="00E719FC"/>
    <w:rsid w:val="00E80C82"/>
    <w:rsid w:val="00E82CE3"/>
    <w:rsid w:val="00EA7B74"/>
    <w:rsid w:val="00EC2753"/>
    <w:rsid w:val="00F14D53"/>
    <w:rsid w:val="00F54AAF"/>
    <w:rsid w:val="00F72272"/>
    <w:rsid w:val="00F819E9"/>
    <w:rsid w:val="00F86C24"/>
    <w:rsid w:val="00FA7651"/>
    <w:rsid w:val="00FC0881"/>
    <w:rsid w:val="00FC2CDF"/>
    <w:rsid w:val="00FE0640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A8DD5"/>
  <w15:chartTrackingRefBased/>
  <w15:docId w15:val="{1B4AC772-D66B-A543-BA56-39C4723C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6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D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2D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2D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2D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2D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2D0"/>
    <w:pPr>
      <w:spacing w:before="200" w:after="0"/>
      <w:jc w:val="left"/>
      <w:outlineLvl w:val="4"/>
    </w:pPr>
    <w:rPr>
      <w:smallCaps/>
      <w:color w:val="B8832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2D0"/>
    <w:pPr>
      <w:spacing w:after="0"/>
      <w:jc w:val="left"/>
      <w:outlineLvl w:val="5"/>
    </w:pPr>
    <w:rPr>
      <w:smallCaps/>
      <w:color w:val="DBA8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2D0"/>
    <w:pPr>
      <w:spacing w:after="0"/>
      <w:jc w:val="left"/>
      <w:outlineLvl w:val="6"/>
    </w:pPr>
    <w:rPr>
      <w:b/>
      <w:smallCaps/>
      <w:color w:val="DBA8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2D0"/>
    <w:pPr>
      <w:spacing w:after="0"/>
      <w:jc w:val="left"/>
      <w:outlineLvl w:val="7"/>
    </w:pPr>
    <w:rPr>
      <w:b/>
      <w:i/>
      <w:smallCaps/>
      <w:color w:val="B8832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2D0"/>
    <w:pPr>
      <w:spacing w:after="0"/>
      <w:jc w:val="left"/>
      <w:outlineLvl w:val="8"/>
    </w:pPr>
    <w:rPr>
      <w:b/>
      <w:i/>
      <w:smallCaps/>
      <w:color w:val="7A5718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rPr>
      <w:b/>
      <w:spacing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A22D0"/>
    <w:pPr>
      <w:pBdr>
        <w:top w:val="single" w:sz="12" w:space="1" w:color="DBA8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A22D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2D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22D0"/>
    <w:rPr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2D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2D0"/>
    <w:rPr>
      <w:smallCaps/>
      <w:color w:val="B8832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2D0"/>
    <w:rPr>
      <w:smallCaps/>
      <w:color w:val="DBA8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2D0"/>
    <w:rPr>
      <w:b/>
      <w:smallCaps/>
      <w:color w:val="DBA8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2D0"/>
    <w:rPr>
      <w:b/>
      <w:i/>
      <w:smallCaps/>
      <w:color w:val="B8832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2D0"/>
    <w:rPr>
      <w:b/>
      <w:i/>
      <w:smallCaps/>
      <w:color w:val="7A5718" w:themeColor="accent2" w:themeShade="7F"/>
    </w:rPr>
  </w:style>
  <w:style w:type="character" w:styleId="Emphasis">
    <w:name w:val="Emphasis"/>
    <w:uiPriority w:val="20"/>
    <w:qFormat/>
    <w:rsid w:val="00CA22D0"/>
    <w:rPr>
      <w:b/>
      <w:i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A22D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A22D0"/>
    <w:rPr>
      <w:b/>
      <w:color w:val="DBA84D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CA22D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22D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2D0"/>
    <w:pPr>
      <w:pBdr>
        <w:top w:val="single" w:sz="8" w:space="10" w:color="B88325" w:themeColor="accent2" w:themeShade="BF"/>
        <w:left w:val="single" w:sz="8" w:space="10" w:color="B88325" w:themeColor="accent2" w:themeShade="BF"/>
        <w:bottom w:val="single" w:sz="8" w:space="10" w:color="B88325" w:themeColor="accent2" w:themeShade="BF"/>
        <w:right w:val="single" w:sz="8" w:space="10" w:color="B88325" w:themeColor="accent2" w:themeShade="BF"/>
      </w:pBdr>
      <w:shd w:val="clear" w:color="auto" w:fill="DBA8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2D0"/>
    <w:rPr>
      <w:b/>
      <w:i/>
      <w:color w:val="FFFFFF" w:themeColor="background1"/>
      <w:shd w:val="clear" w:color="auto" w:fill="DBA84D" w:themeFill="accent2"/>
    </w:rPr>
  </w:style>
  <w:style w:type="character" w:styleId="SubtleReference">
    <w:name w:val="Subtle Reference"/>
    <w:uiPriority w:val="31"/>
    <w:qFormat/>
    <w:rsid w:val="00CA22D0"/>
    <w:rPr>
      <w:b/>
    </w:rPr>
  </w:style>
  <w:style w:type="character" w:styleId="IntenseReference">
    <w:name w:val="Intense Reference"/>
    <w:uiPriority w:val="32"/>
    <w:qFormat/>
    <w:rsid w:val="00CA22D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A22D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22D0"/>
    <w:rPr>
      <w:b/>
      <w:bCs/>
      <w:caps/>
      <w:sz w:val="16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uiPriority w:val="21"/>
    <w:qFormat/>
    <w:rsid w:val="00CA22D0"/>
    <w:rPr>
      <w:b/>
      <w:i/>
      <w:color w:val="DBA84D" w:themeColor="accent2"/>
      <w:spacing w:val="10"/>
    </w:rPr>
  </w:style>
  <w:style w:type="character" w:styleId="SubtleEmphasis">
    <w:name w:val="Subtle Emphasis"/>
    <w:uiPriority w:val="19"/>
    <w:qFormat/>
    <w:rsid w:val="00CA22D0"/>
    <w:rPr>
      <w:i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2D0"/>
    <w:pPr>
      <w:outlineLvl w:val="9"/>
    </w:pPr>
  </w:style>
  <w:style w:type="paragraph" w:styleId="ListParagraph">
    <w:name w:val="List Paragraph"/>
    <w:basedOn w:val="Normal"/>
    <w:uiPriority w:val="34"/>
    <w:qFormat/>
    <w:rsid w:val="00CA22D0"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pPr>
      <w:spacing w:before="1000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pPr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pPr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2D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2D0"/>
    <w:rPr>
      <w:smallCaps/>
      <w:spacing w:val="5"/>
      <w:sz w:val="24"/>
      <w:szCs w:val="24"/>
    </w:rPr>
  </w:style>
  <w:style w:type="paragraph" w:styleId="Closing">
    <w:name w:val="Closing"/>
    <w:basedOn w:val="Normal"/>
    <w:next w:val="Signature"/>
    <w:link w:val="ClosingChar"/>
    <w:uiPriority w:val="6"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character" w:styleId="Hyperlink">
    <w:name w:val="Hyperlink"/>
    <w:basedOn w:val="DefaultParagraphFont"/>
    <w:uiPriority w:val="99"/>
    <w:unhideWhenUsed/>
    <w:rsid w:val="00D01FA4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0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D42"/>
    <w:rPr>
      <w:color w:val="A65E8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F0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F0"/>
    <w:rPr>
      <w:rFonts w:ascii="Times New Roman" w:hAnsi="Times New Roman" w:cs="Times New Roman"/>
      <w:sz w:val="18"/>
      <w:szCs w:val="18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CA22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lastack/Library/Group%20Containers/UBF8T346G9.Office/User%20Content.localized/Templates.localized/Cover%20Letter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Letter.dotx</Template>
  <TotalTime>3</TotalTime>
  <Pages>1</Pages>
  <Words>259</Words>
  <Characters>1480</Characters>
  <Application>Microsoft Office Word</Application>
  <DocSecurity>0</DocSecurity>
  <Lines>37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Stack</dc:creator>
  <cp:keywords/>
  <dc:description/>
  <cp:lastModifiedBy>Karla Stack</cp:lastModifiedBy>
  <cp:revision>4</cp:revision>
  <dcterms:created xsi:type="dcterms:W3CDTF">2020-02-24T17:16:00Z</dcterms:created>
  <dcterms:modified xsi:type="dcterms:W3CDTF">2020-02-24T17:22:00Z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