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3C" w:rsidRDefault="00216448" w:rsidP="007276BB">
      <w:pPr>
        <w:rPr>
          <w:lang w:val="en-US"/>
        </w:rPr>
      </w:pPr>
      <w:r>
        <w:rPr>
          <w:lang w:val="en-US"/>
        </w:rPr>
        <w:t>Dear Sirs</w:t>
      </w:r>
    </w:p>
    <w:p w:rsidR="00F46900" w:rsidRDefault="00F46900" w:rsidP="007276BB">
      <w:pPr>
        <w:rPr>
          <w:lang w:val="en-US"/>
        </w:rPr>
      </w:pPr>
    </w:p>
    <w:p w:rsidR="00F46900" w:rsidRDefault="00F46900" w:rsidP="007276BB">
      <w:pPr>
        <w:rPr>
          <w:lang w:val="en-US"/>
        </w:rPr>
      </w:pPr>
      <w:r>
        <w:rPr>
          <w:lang w:val="en-US"/>
        </w:rPr>
        <w:t xml:space="preserve">I am a Legal Executive currently </w:t>
      </w:r>
      <w:r w:rsidR="00216448">
        <w:rPr>
          <w:lang w:val="en-US"/>
        </w:rPr>
        <w:t xml:space="preserve">undertaking the </w:t>
      </w:r>
      <w:r>
        <w:rPr>
          <w:lang w:val="en-US"/>
        </w:rPr>
        <w:t>FE1 exams</w:t>
      </w:r>
      <w:r w:rsidR="00216448">
        <w:rPr>
          <w:lang w:val="en-US"/>
        </w:rPr>
        <w:t>. A</w:t>
      </w:r>
      <w:r>
        <w:rPr>
          <w:lang w:val="en-US"/>
        </w:rPr>
        <w:t xml:space="preserve">t the time of writing I have passed </w:t>
      </w:r>
      <w:r w:rsidR="00216448">
        <w:rPr>
          <w:lang w:val="en-US"/>
        </w:rPr>
        <w:t xml:space="preserve">four </w:t>
      </w:r>
      <w:r>
        <w:rPr>
          <w:lang w:val="en-US"/>
        </w:rPr>
        <w:t xml:space="preserve">and </w:t>
      </w:r>
      <w:r w:rsidR="00216448">
        <w:rPr>
          <w:lang w:val="en-US"/>
        </w:rPr>
        <w:t xml:space="preserve">I </w:t>
      </w:r>
      <w:r>
        <w:rPr>
          <w:lang w:val="en-US"/>
        </w:rPr>
        <w:t xml:space="preserve">am currently </w:t>
      </w:r>
      <w:r w:rsidR="0044123E">
        <w:rPr>
          <w:lang w:val="en-US"/>
        </w:rPr>
        <w:t>preparing to sit a further two this sitting</w:t>
      </w:r>
      <w:bookmarkStart w:id="0" w:name="_GoBack"/>
      <w:bookmarkEnd w:id="0"/>
      <w:r>
        <w:rPr>
          <w:lang w:val="en-US"/>
        </w:rPr>
        <w:t>.</w:t>
      </w:r>
    </w:p>
    <w:p w:rsidR="00F46900" w:rsidRDefault="00F46900" w:rsidP="007276BB">
      <w:pPr>
        <w:rPr>
          <w:lang w:val="en-US"/>
        </w:rPr>
      </w:pPr>
    </w:p>
    <w:p w:rsidR="00216448" w:rsidRDefault="00F46900" w:rsidP="007276BB">
      <w:pPr>
        <w:rPr>
          <w:lang w:val="en-US"/>
        </w:rPr>
      </w:pPr>
      <w:r>
        <w:rPr>
          <w:lang w:val="en-US"/>
        </w:rPr>
        <w:t xml:space="preserve">I </w:t>
      </w:r>
      <w:r w:rsidR="00216448">
        <w:rPr>
          <w:lang w:val="en-US"/>
        </w:rPr>
        <w:t xml:space="preserve">believe </w:t>
      </w:r>
      <w:r>
        <w:rPr>
          <w:lang w:val="en-US"/>
        </w:rPr>
        <w:t xml:space="preserve">would be a suitable fit </w:t>
      </w:r>
      <w:r w:rsidR="00216448">
        <w:rPr>
          <w:lang w:val="en-US"/>
        </w:rPr>
        <w:t xml:space="preserve">with your firm </w:t>
      </w:r>
      <w:r>
        <w:rPr>
          <w:lang w:val="en-US"/>
        </w:rPr>
        <w:t xml:space="preserve">given my </w:t>
      </w:r>
      <w:r w:rsidR="00216448">
        <w:rPr>
          <w:lang w:val="en-US"/>
        </w:rPr>
        <w:t xml:space="preserve">extensive </w:t>
      </w:r>
      <w:r>
        <w:rPr>
          <w:lang w:val="en-US"/>
        </w:rPr>
        <w:t xml:space="preserve">experience in litigation, particularly in </w:t>
      </w:r>
      <w:r w:rsidR="00216448">
        <w:rPr>
          <w:lang w:val="en-US"/>
        </w:rPr>
        <w:t xml:space="preserve">the areas of </w:t>
      </w:r>
      <w:r>
        <w:rPr>
          <w:lang w:val="en-US"/>
        </w:rPr>
        <w:t xml:space="preserve">possession and personal insolvency, both of which require a strong attention to detail and organizational skills. </w:t>
      </w:r>
    </w:p>
    <w:p w:rsidR="00216448" w:rsidRDefault="00216448" w:rsidP="007276BB">
      <w:pPr>
        <w:rPr>
          <w:lang w:val="en-US"/>
        </w:rPr>
      </w:pPr>
    </w:p>
    <w:p w:rsidR="00F46900" w:rsidRDefault="00F46900" w:rsidP="007276BB">
      <w:pPr>
        <w:rPr>
          <w:lang w:val="en-US"/>
        </w:rPr>
      </w:pPr>
      <w:r>
        <w:rPr>
          <w:lang w:val="en-US"/>
        </w:rPr>
        <w:t xml:space="preserve">I </w:t>
      </w:r>
      <w:r w:rsidR="00216448">
        <w:rPr>
          <w:lang w:val="en-US"/>
        </w:rPr>
        <w:t xml:space="preserve">am presently a member of </w:t>
      </w:r>
      <w:r>
        <w:rPr>
          <w:lang w:val="en-US"/>
        </w:rPr>
        <w:t>a large litigation team which</w:t>
      </w:r>
      <w:r w:rsidR="00216448">
        <w:rPr>
          <w:lang w:val="en-US"/>
        </w:rPr>
        <w:t>, together with communicating with clients and opposite sides,</w:t>
      </w:r>
      <w:r>
        <w:rPr>
          <w:lang w:val="en-US"/>
        </w:rPr>
        <w:t xml:space="preserve"> has helped me develop strong communication skills.</w:t>
      </w:r>
      <w:r w:rsidR="00E00D79">
        <w:rPr>
          <w:lang w:val="en-US"/>
        </w:rPr>
        <w:t xml:space="preserve"> Through my legal studies I have developed strong research skills and through my work experience I </w:t>
      </w:r>
      <w:r w:rsidR="00216448">
        <w:rPr>
          <w:lang w:val="en-US"/>
        </w:rPr>
        <w:t xml:space="preserve">believe I </w:t>
      </w:r>
      <w:r w:rsidR="00E00D79">
        <w:rPr>
          <w:lang w:val="en-US"/>
        </w:rPr>
        <w:t xml:space="preserve">am well rounded in terms of my skills in litigation and working under time constraints, something which </w:t>
      </w:r>
      <w:r w:rsidR="00216448">
        <w:rPr>
          <w:lang w:val="en-US"/>
        </w:rPr>
        <w:t xml:space="preserve">I am aware </w:t>
      </w:r>
      <w:r w:rsidR="00E00D79">
        <w:rPr>
          <w:lang w:val="en-US"/>
        </w:rPr>
        <w:t>is particularly important in personal insolvency.</w:t>
      </w:r>
    </w:p>
    <w:p w:rsidR="00C22077" w:rsidRDefault="00C22077" w:rsidP="007276BB">
      <w:pPr>
        <w:rPr>
          <w:lang w:val="en-US"/>
        </w:rPr>
      </w:pPr>
    </w:p>
    <w:p w:rsidR="00C22077" w:rsidRDefault="00C22077" w:rsidP="007276BB">
      <w:pPr>
        <w:rPr>
          <w:lang w:val="en-US"/>
        </w:rPr>
      </w:pPr>
      <w:r>
        <w:rPr>
          <w:lang w:val="en-US"/>
        </w:rPr>
        <w:t xml:space="preserve">In terms of insolvency experience, I regularly deal with issuing and serving objections and appointments on all parties, as well as filing and serving affidavits which come in from </w:t>
      </w:r>
      <w:r w:rsidR="00216448">
        <w:rPr>
          <w:lang w:val="en-US"/>
        </w:rPr>
        <w:t>c</w:t>
      </w:r>
      <w:r>
        <w:rPr>
          <w:lang w:val="en-US"/>
        </w:rPr>
        <w:t>reditors.</w:t>
      </w:r>
    </w:p>
    <w:p w:rsidR="00C22077" w:rsidRDefault="00C22077" w:rsidP="007276BB">
      <w:pPr>
        <w:rPr>
          <w:lang w:val="en-US"/>
        </w:rPr>
      </w:pPr>
    </w:p>
    <w:p w:rsidR="00C22077" w:rsidRDefault="00216448" w:rsidP="007276BB">
      <w:pPr>
        <w:rPr>
          <w:lang w:val="en-US"/>
        </w:rPr>
      </w:pPr>
      <w:r>
        <w:rPr>
          <w:lang w:val="en-US"/>
        </w:rPr>
        <w:t xml:space="preserve">Regarding </w:t>
      </w:r>
      <w:r w:rsidR="00C22077">
        <w:rPr>
          <w:lang w:val="en-US"/>
        </w:rPr>
        <w:t>litigation experience as a whole</w:t>
      </w:r>
      <w:r>
        <w:rPr>
          <w:lang w:val="en-US"/>
        </w:rPr>
        <w:t>,</w:t>
      </w:r>
      <w:r w:rsidR="00C22077">
        <w:rPr>
          <w:lang w:val="en-US"/>
        </w:rPr>
        <w:t xml:space="preserve"> I regularly </w:t>
      </w:r>
      <w:r>
        <w:rPr>
          <w:lang w:val="en-US"/>
        </w:rPr>
        <w:t xml:space="preserve">assist in </w:t>
      </w:r>
      <w:r w:rsidR="00C22077">
        <w:rPr>
          <w:lang w:val="en-US"/>
        </w:rPr>
        <w:t xml:space="preserve">drafting grounding affidavits, issuing motions and civil bills, dealing mainly </w:t>
      </w:r>
      <w:r>
        <w:rPr>
          <w:lang w:val="en-US"/>
        </w:rPr>
        <w:t xml:space="preserve">with </w:t>
      </w:r>
      <w:r w:rsidR="00C22077">
        <w:rPr>
          <w:lang w:val="en-US"/>
        </w:rPr>
        <w:t xml:space="preserve">circuit court matters </w:t>
      </w:r>
      <w:r>
        <w:rPr>
          <w:lang w:val="en-US"/>
        </w:rPr>
        <w:t xml:space="preserve">and </w:t>
      </w:r>
      <w:r w:rsidR="00C22077">
        <w:rPr>
          <w:lang w:val="en-US"/>
        </w:rPr>
        <w:t>more recently</w:t>
      </w:r>
      <w:r>
        <w:rPr>
          <w:lang w:val="en-US"/>
        </w:rPr>
        <w:t xml:space="preserve">, </w:t>
      </w:r>
      <w:r w:rsidR="00C22077">
        <w:rPr>
          <w:lang w:val="en-US"/>
        </w:rPr>
        <w:t xml:space="preserve">assisting in </w:t>
      </w:r>
      <w:r>
        <w:rPr>
          <w:lang w:val="en-US"/>
        </w:rPr>
        <w:t>H</w:t>
      </w:r>
      <w:r w:rsidR="00C22077">
        <w:rPr>
          <w:lang w:val="en-US"/>
        </w:rPr>
        <w:t xml:space="preserve">igh </w:t>
      </w:r>
      <w:r>
        <w:rPr>
          <w:lang w:val="en-US"/>
        </w:rPr>
        <w:t>C</w:t>
      </w:r>
      <w:r w:rsidR="00C22077">
        <w:rPr>
          <w:lang w:val="en-US"/>
        </w:rPr>
        <w:t>ourt matters</w:t>
      </w:r>
      <w:r w:rsidR="00EA44E8">
        <w:rPr>
          <w:lang w:val="en-US"/>
        </w:rPr>
        <w:t>.</w:t>
      </w:r>
    </w:p>
    <w:p w:rsidR="00216448" w:rsidRDefault="00216448" w:rsidP="007276BB">
      <w:pPr>
        <w:rPr>
          <w:lang w:val="en-US"/>
        </w:rPr>
      </w:pPr>
    </w:p>
    <w:p w:rsidR="00216448" w:rsidRPr="00F46900" w:rsidRDefault="00216448" w:rsidP="007276BB">
      <w:pPr>
        <w:rPr>
          <w:lang w:val="en-US"/>
        </w:rPr>
      </w:pPr>
    </w:p>
    <w:sectPr w:rsidR="00216448" w:rsidRPr="00F46900" w:rsidSect="00DA49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567" w:left="1134" w:header="720" w:footer="431" w:gutter="0"/>
      <w:paperSrc w:first="1" w:other="1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76" w:rsidRDefault="004B4176" w:rsidP="00193DBA">
      <w:r>
        <w:separator/>
      </w:r>
    </w:p>
  </w:endnote>
  <w:endnote w:type="continuationSeparator" w:id="0">
    <w:p w:rsidR="004B4176" w:rsidRDefault="004B4176" w:rsidP="0019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88" w:rsidRDefault="00A76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992060"/>
      <w:docPartObj>
        <w:docPartGallery w:val="Page Numbers (Bottom of Page)"/>
        <w:docPartUnique/>
      </w:docPartObj>
    </w:sdtPr>
    <w:sdtEndPr>
      <w:rPr>
        <w:noProof/>
        <w:sz w:val="21"/>
      </w:rPr>
    </w:sdtEndPr>
    <w:sdtContent>
      <w:p w:rsidR="00DA4908" w:rsidRDefault="004B4176" w:rsidP="00DA4908">
        <w:pPr>
          <w:pStyle w:val="DocID"/>
        </w:pPr>
        <w:sdt>
          <w:sdtPr>
            <w:alias w:val="Outline Content"/>
            <w:tag w:val="97735FA693664EC69CA51A356370E42D"/>
            <w:id w:val="900726831"/>
            <w:placeholder>
              <w:docPart w:val="E1997267F57D40DABE5E33AFCF361BB2"/>
            </w:placeholder>
            <w:showingPlcHdr/>
          </w:sdtPr>
          <w:sdtEndPr/>
          <w:sdtContent/>
        </w:sdt>
        <w:r w:rsidR="00DA4908">
          <w:t xml:space="preserve"> </w:t>
        </w:r>
      </w:p>
      <w:p w:rsidR="00B26AC0" w:rsidRPr="00DA4908" w:rsidRDefault="00C40D3C" w:rsidP="00DA4908">
        <w:pPr>
          <w:pStyle w:val="DocID"/>
          <w:jc w:val="right"/>
          <w:rPr>
            <w:sz w:val="21"/>
          </w:rPr>
        </w:pPr>
        <w:r w:rsidRPr="00DA4908">
          <w:rPr>
            <w:sz w:val="21"/>
          </w:rPr>
          <w:fldChar w:fldCharType="begin"/>
        </w:r>
        <w:r w:rsidRPr="00DA4908">
          <w:rPr>
            <w:sz w:val="21"/>
          </w:rPr>
          <w:instrText xml:space="preserve"> PAGE   \* MERGEFORMAT </w:instrText>
        </w:r>
        <w:r w:rsidRPr="00DA4908">
          <w:rPr>
            <w:sz w:val="21"/>
          </w:rPr>
          <w:fldChar w:fldCharType="separate"/>
        </w:r>
        <w:r w:rsidR="00853D0E">
          <w:rPr>
            <w:noProof/>
            <w:sz w:val="21"/>
          </w:rPr>
          <w:t>2</w:t>
        </w:r>
        <w:r w:rsidRPr="00DA4908">
          <w:rPr>
            <w:noProof/>
            <w:sz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Outline Content"/>
      <w:tag w:val="97735FA693664EC69CA51A356370E42D"/>
      <w:id w:val="-1179735829"/>
      <w:placeholder>
        <w:docPart w:val="A9E623E608F341A9970944959E958575"/>
      </w:placeholder>
      <w:showingPlcHdr/>
    </w:sdtPr>
    <w:sdtEndPr/>
    <w:sdtContent>
      <w:p w:rsidR="00C40D3C" w:rsidRPr="0090334B" w:rsidRDefault="004B4176" w:rsidP="00DA4908">
        <w:pPr>
          <w:pStyle w:val="DocID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76" w:rsidRDefault="004B4176" w:rsidP="00193DBA">
      <w:r>
        <w:separator/>
      </w:r>
    </w:p>
  </w:footnote>
  <w:footnote w:type="continuationSeparator" w:id="0">
    <w:p w:rsidR="004B4176" w:rsidRDefault="004B4176" w:rsidP="0019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88" w:rsidRDefault="00A76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88" w:rsidRDefault="00A76B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88" w:rsidRDefault="00A76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DAE6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573AA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5C006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B0E5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A827C6"/>
    <w:multiLevelType w:val="hybridMultilevel"/>
    <w:tmpl w:val="3AF415B8"/>
    <w:lvl w:ilvl="0" w:tplc="A088F062">
      <w:start w:val="1"/>
      <w:numFmt w:val="bullet"/>
      <w:pStyle w:val="BulletH2"/>
      <w:lvlText w:val=""/>
      <w:lvlJc w:val="left"/>
      <w:pPr>
        <w:ind w:left="1418" w:hanging="85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4C780"/>
        <w:sz w:val="21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1E68AE"/>
    <w:multiLevelType w:val="hybridMultilevel"/>
    <w:tmpl w:val="7B62D940"/>
    <w:lvl w:ilvl="0" w:tplc="37865D8E">
      <w:start w:val="1"/>
      <w:numFmt w:val="bullet"/>
      <w:pStyle w:val="BulletNormal"/>
      <w:lvlText w:val=""/>
      <w:lvlJc w:val="left"/>
      <w:pPr>
        <w:ind w:left="567" w:hanging="567"/>
      </w:pPr>
      <w:rPr>
        <w:rFonts w:ascii="Wingdings" w:hAnsi="Wingdings" w:hint="default"/>
        <w:b w:val="0"/>
        <w:i w:val="0"/>
        <w:color w:val="84C780"/>
        <w:sz w:val="2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3C24"/>
    <w:multiLevelType w:val="multilevel"/>
    <w:tmpl w:val="6F3EF6E8"/>
    <w:name w:val="HeadingL3"/>
    <w:lvl w:ilvl="0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008000"/>
      </w:rPr>
    </w:lvl>
    <w:lvl w:ilvl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  <w:color w:val="008000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  <w:color w:val="008000"/>
      </w:rPr>
    </w:lvl>
    <w:lvl w:ilvl="3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  <w:color w:val="008000"/>
      </w:rPr>
    </w:lvl>
    <w:lvl w:ilvl="4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  <w:color w:val="008000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  <w:color w:val="008000"/>
      </w:rPr>
    </w:lvl>
    <w:lvl w:ilvl="6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  <w:color w:val="008000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9EB49BE"/>
    <w:multiLevelType w:val="multilevel"/>
    <w:tmpl w:val="0B646B8E"/>
    <w:lvl w:ilvl="0">
      <w:start w:val="1"/>
      <w:numFmt w:val="decimal"/>
      <w:pStyle w:val="SCHEDULE1"/>
      <w:suff w:val="space"/>
      <w:lvlText w:val="SCHEDULE %1"/>
      <w:lvlJc w:val="left"/>
      <w:pPr>
        <w:ind w:left="0" w:firstLine="288"/>
      </w:pPr>
      <w:rPr>
        <w:rFonts w:ascii="Calibri" w:hAnsi="Calibri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CHEDULE2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1"/>
        <w:u w:val="none"/>
        <w:effect w:val="none"/>
        <w:vertAlign w:val="baseline"/>
        <w:em w:val="none"/>
      </w:rPr>
    </w:lvl>
    <w:lvl w:ilvl="2">
      <w:start w:val="1"/>
      <w:numFmt w:val="decimal"/>
      <w:pStyle w:val="SCHEDULE3"/>
      <w:lvlText w:val="%2.%3"/>
      <w:lvlJc w:val="left"/>
      <w:pPr>
        <w:tabs>
          <w:tab w:val="num" w:pos="1418"/>
        </w:tabs>
        <w:ind w:left="1418" w:hanging="85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1"/>
        <w:u w:val="none"/>
        <w:effect w:val="none"/>
        <w:vertAlign w:val="baseline"/>
        <w:em w:val="none"/>
      </w:rPr>
    </w:lvl>
    <w:lvl w:ilvl="3">
      <w:start w:val="1"/>
      <w:numFmt w:val="decimal"/>
      <w:pStyle w:val="SCHEDULE4"/>
      <w:lvlText w:val="%2.%3.%4"/>
      <w:lvlJc w:val="left"/>
      <w:pPr>
        <w:tabs>
          <w:tab w:val="num" w:pos="1418"/>
        </w:tabs>
        <w:ind w:left="1418" w:hanging="851"/>
      </w:pPr>
      <w:rPr>
        <w:rFonts w:ascii="Calibri" w:hAnsi="Calibri" w:hint="default"/>
        <w:b w:val="0"/>
        <w:i w:val="0"/>
        <w:sz w:val="21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1985" w:hanging="567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1"/>
        <w:u w:val="none"/>
        <w:effect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9A1DED"/>
    <w:multiLevelType w:val="hybridMultilevel"/>
    <w:tmpl w:val="FE302396"/>
    <w:lvl w:ilvl="0" w:tplc="8E9A3BD4">
      <w:start w:val="1"/>
      <w:numFmt w:val="bullet"/>
      <w:pStyle w:val="BulletH3"/>
      <w:lvlText w:val=""/>
      <w:lvlJc w:val="left"/>
      <w:pPr>
        <w:ind w:left="1418" w:hanging="85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4C780"/>
        <w:sz w:val="20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710236"/>
    <w:multiLevelType w:val="hybridMultilevel"/>
    <w:tmpl w:val="871E031A"/>
    <w:lvl w:ilvl="0" w:tplc="4A38A34C">
      <w:start w:val="1"/>
      <w:numFmt w:val="decimal"/>
      <w:pStyle w:val="Style1"/>
      <w:lvlText w:val="(%1)"/>
      <w:lvlJc w:val="left"/>
      <w:pPr>
        <w:ind w:left="567" w:hanging="56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C623C"/>
    <w:multiLevelType w:val="multilevel"/>
    <w:tmpl w:val="0F6ABBEA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1152"/>
      </w:p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1152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Heading6"/>
      <w:lvlText w:val="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pStyle w:val="Heading7"/>
      <w:lvlText w:val="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Heading8"/>
      <w:lvlText w:val="%8.%3.%4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E0015DC"/>
    <w:multiLevelType w:val="hybridMultilevel"/>
    <w:tmpl w:val="E070B060"/>
    <w:lvl w:ilvl="0" w:tplc="ABFA0B0A">
      <w:start w:val="1"/>
      <w:numFmt w:val="bullet"/>
      <w:pStyle w:val="BulletH4"/>
      <w:lvlText w:val=""/>
      <w:lvlJc w:val="left"/>
      <w:pPr>
        <w:ind w:left="1985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4C780"/>
        <w:sz w:val="21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1084175"/>
    <w:multiLevelType w:val="multilevel"/>
    <w:tmpl w:val="2B023A7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8"/>
        </w:tabs>
        <w:ind w:left="1418" w:hanging="85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851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985"/>
        </w:tabs>
        <w:ind w:left="1985" w:hanging="567"/>
      </w:pPr>
      <w:rPr>
        <w:rFonts w:ascii="Calibri" w:hAnsi="Calibri" w:hint="default"/>
        <w:b w:val="0"/>
        <w:i w:val="0"/>
        <w:sz w:val="21"/>
      </w:rPr>
    </w:lvl>
    <w:lvl w:ilvl="4">
      <w:start w:val="1"/>
      <w:numFmt w:val="decimal"/>
      <w:pStyle w:val="Heading5"/>
      <w:lvlText w:val="%1.%2.%3.%5"/>
      <w:lvlJc w:val="left"/>
      <w:pPr>
        <w:tabs>
          <w:tab w:val="num" w:pos="1985"/>
        </w:tabs>
        <w:ind w:left="1985" w:hanging="567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6C13F13"/>
    <w:multiLevelType w:val="hybridMultilevel"/>
    <w:tmpl w:val="382A03E2"/>
    <w:lvl w:ilvl="0" w:tplc="8922432A">
      <w:start w:val="1"/>
      <w:numFmt w:val="upperLetter"/>
      <w:pStyle w:val="StyleA"/>
      <w:lvlText w:val="%1"/>
      <w:lvlJc w:val="left"/>
      <w:pPr>
        <w:ind w:left="567" w:hanging="56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529F6"/>
    <w:multiLevelType w:val="hybridMultilevel"/>
    <w:tmpl w:val="93803750"/>
    <w:lvl w:ilvl="0" w:tplc="7026F46C">
      <w:start w:val="1"/>
      <w:numFmt w:val="bullet"/>
      <w:pStyle w:val="BulletH1"/>
      <w:lvlText w:val=""/>
      <w:lvlJc w:val="left"/>
      <w:pPr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4C780"/>
        <w:sz w:val="21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13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7"/>
  </w:num>
  <w:num w:numId="20">
    <w:abstractNumId w:val="14"/>
  </w:num>
  <w:num w:numId="21">
    <w:abstractNumId w:val="4"/>
  </w:num>
  <w:num w:numId="22">
    <w:abstractNumId w:val="8"/>
  </w:num>
  <w:num w:numId="23">
    <w:abstractNumId w:val="11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5"/>
  </w:num>
  <w:num w:numId="29">
    <w:abstractNumId w:val="9"/>
  </w:num>
  <w:num w:numId="30">
    <w:abstractNumId w:val="13"/>
  </w:num>
  <w:num w:numId="3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88"/>
    <w:rsid w:val="00010099"/>
    <w:rsid w:val="00012AE7"/>
    <w:rsid w:val="00026C90"/>
    <w:rsid w:val="00027597"/>
    <w:rsid w:val="00032EFB"/>
    <w:rsid w:val="00032FEA"/>
    <w:rsid w:val="00070417"/>
    <w:rsid w:val="0010489D"/>
    <w:rsid w:val="00144650"/>
    <w:rsid w:val="00152571"/>
    <w:rsid w:val="001700AF"/>
    <w:rsid w:val="00193DBA"/>
    <w:rsid w:val="001A69F0"/>
    <w:rsid w:val="001A7071"/>
    <w:rsid w:val="001C7661"/>
    <w:rsid w:val="001D51F7"/>
    <w:rsid w:val="001D7125"/>
    <w:rsid w:val="001F0614"/>
    <w:rsid w:val="001F3A6A"/>
    <w:rsid w:val="00200CB2"/>
    <w:rsid w:val="002148B4"/>
    <w:rsid w:val="00216448"/>
    <w:rsid w:val="00216AFA"/>
    <w:rsid w:val="00225696"/>
    <w:rsid w:val="00230534"/>
    <w:rsid w:val="002855A9"/>
    <w:rsid w:val="00286AF9"/>
    <w:rsid w:val="00287726"/>
    <w:rsid w:val="002A6FF0"/>
    <w:rsid w:val="002B02D8"/>
    <w:rsid w:val="002E7CA7"/>
    <w:rsid w:val="00332F83"/>
    <w:rsid w:val="00341DAE"/>
    <w:rsid w:val="003A10D5"/>
    <w:rsid w:val="003B2066"/>
    <w:rsid w:val="00404DFC"/>
    <w:rsid w:val="0040693E"/>
    <w:rsid w:val="0043286F"/>
    <w:rsid w:val="00433B2C"/>
    <w:rsid w:val="0043694C"/>
    <w:rsid w:val="0044123E"/>
    <w:rsid w:val="00456574"/>
    <w:rsid w:val="00490B88"/>
    <w:rsid w:val="0049336F"/>
    <w:rsid w:val="004A1E68"/>
    <w:rsid w:val="004A7EA9"/>
    <w:rsid w:val="004B1018"/>
    <w:rsid w:val="004B4176"/>
    <w:rsid w:val="004C57C1"/>
    <w:rsid w:val="004C66EB"/>
    <w:rsid w:val="004C7530"/>
    <w:rsid w:val="004E44FE"/>
    <w:rsid w:val="004E481F"/>
    <w:rsid w:val="004F5BD0"/>
    <w:rsid w:val="00531FDC"/>
    <w:rsid w:val="00543A65"/>
    <w:rsid w:val="005555EF"/>
    <w:rsid w:val="005A2C90"/>
    <w:rsid w:val="005A6730"/>
    <w:rsid w:val="005D115B"/>
    <w:rsid w:val="005F7053"/>
    <w:rsid w:val="00613BE3"/>
    <w:rsid w:val="00615D12"/>
    <w:rsid w:val="0063446C"/>
    <w:rsid w:val="0064365A"/>
    <w:rsid w:val="00661F1F"/>
    <w:rsid w:val="00662EA1"/>
    <w:rsid w:val="006A25F1"/>
    <w:rsid w:val="006A7066"/>
    <w:rsid w:val="006C4D78"/>
    <w:rsid w:val="006E3E5B"/>
    <w:rsid w:val="00700FAB"/>
    <w:rsid w:val="007263CB"/>
    <w:rsid w:val="007276BB"/>
    <w:rsid w:val="00761C13"/>
    <w:rsid w:val="00762A9E"/>
    <w:rsid w:val="00764711"/>
    <w:rsid w:val="00771EA0"/>
    <w:rsid w:val="00772BA7"/>
    <w:rsid w:val="00784A51"/>
    <w:rsid w:val="00785C02"/>
    <w:rsid w:val="00790527"/>
    <w:rsid w:val="0079548D"/>
    <w:rsid w:val="00795C05"/>
    <w:rsid w:val="007B4176"/>
    <w:rsid w:val="007C32B1"/>
    <w:rsid w:val="00801F27"/>
    <w:rsid w:val="008304F1"/>
    <w:rsid w:val="0083182E"/>
    <w:rsid w:val="00841585"/>
    <w:rsid w:val="008519BB"/>
    <w:rsid w:val="00853C87"/>
    <w:rsid w:val="00853D0E"/>
    <w:rsid w:val="00854DA0"/>
    <w:rsid w:val="00856DFC"/>
    <w:rsid w:val="00873537"/>
    <w:rsid w:val="008809FC"/>
    <w:rsid w:val="00880CD6"/>
    <w:rsid w:val="008875A3"/>
    <w:rsid w:val="008A5580"/>
    <w:rsid w:val="008B12B9"/>
    <w:rsid w:val="008B4652"/>
    <w:rsid w:val="008C1817"/>
    <w:rsid w:val="008D59E5"/>
    <w:rsid w:val="008E3182"/>
    <w:rsid w:val="0090334B"/>
    <w:rsid w:val="00910FFE"/>
    <w:rsid w:val="0092597B"/>
    <w:rsid w:val="00934D55"/>
    <w:rsid w:val="00960368"/>
    <w:rsid w:val="009605FC"/>
    <w:rsid w:val="009A371B"/>
    <w:rsid w:val="009A4D13"/>
    <w:rsid w:val="009C0200"/>
    <w:rsid w:val="009E5C1F"/>
    <w:rsid w:val="00A15AC6"/>
    <w:rsid w:val="00A15EFA"/>
    <w:rsid w:val="00A171E6"/>
    <w:rsid w:val="00A41F2C"/>
    <w:rsid w:val="00A42810"/>
    <w:rsid w:val="00A5341F"/>
    <w:rsid w:val="00A55380"/>
    <w:rsid w:val="00A5632E"/>
    <w:rsid w:val="00A64119"/>
    <w:rsid w:val="00A64BAF"/>
    <w:rsid w:val="00A76A13"/>
    <w:rsid w:val="00A76B88"/>
    <w:rsid w:val="00A77657"/>
    <w:rsid w:val="00A85CD0"/>
    <w:rsid w:val="00A86777"/>
    <w:rsid w:val="00A8747A"/>
    <w:rsid w:val="00B04E21"/>
    <w:rsid w:val="00B05128"/>
    <w:rsid w:val="00B106A8"/>
    <w:rsid w:val="00B2344C"/>
    <w:rsid w:val="00B23863"/>
    <w:rsid w:val="00B24272"/>
    <w:rsid w:val="00B26AC0"/>
    <w:rsid w:val="00B3247E"/>
    <w:rsid w:val="00B35FF4"/>
    <w:rsid w:val="00B4065D"/>
    <w:rsid w:val="00B449F3"/>
    <w:rsid w:val="00B6457E"/>
    <w:rsid w:val="00B813D3"/>
    <w:rsid w:val="00BC3754"/>
    <w:rsid w:val="00BD08F3"/>
    <w:rsid w:val="00C22077"/>
    <w:rsid w:val="00C33C70"/>
    <w:rsid w:val="00C40D3C"/>
    <w:rsid w:val="00C56215"/>
    <w:rsid w:val="00C669FA"/>
    <w:rsid w:val="00C72438"/>
    <w:rsid w:val="00C8035D"/>
    <w:rsid w:val="00C973BA"/>
    <w:rsid w:val="00CB5C53"/>
    <w:rsid w:val="00CB712B"/>
    <w:rsid w:val="00CD079E"/>
    <w:rsid w:val="00CE005B"/>
    <w:rsid w:val="00CF6AA6"/>
    <w:rsid w:val="00D01643"/>
    <w:rsid w:val="00D13D37"/>
    <w:rsid w:val="00D357BF"/>
    <w:rsid w:val="00D526E5"/>
    <w:rsid w:val="00D800EE"/>
    <w:rsid w:val="00D80F6A"/>
    <w:rsid w:val="00D8730F"/>
    <w:rsid w:val="00D90577"/>
    <w:rsid w:val="00DA4908"/>
    <w:rsid w:val="00DB0CB2"/>
    <w:rsid w:val="00DC7063"/>
    <w:rsid w:val="00DD4571"/>
    <w:rsid w:val="00DE10EF"/>
    <w:rsid w:val="00DE7C63"/>
    <w:rsid w:val="00DF0E32"/>
    <w:rsid w:val="00E00D79"/>
    <w:rsid w:val="00E02174"/>
    <w:rsid w:val="00E070C7"/>
    <w:rsid w:val="00E762DF"/>
    <w:rsid w:val="00E807B7"/>
    <w:rsid w:val="00E84803"/>
    <w:rsid w:val="00EA14F6"/>
    <w:rsid w:val="00EA44E8"/>
    <w:rsid w:val="00EB063B"/>
    <w:rsid w:val="00EB7945"/>
    <w:rsid w:val="00EC3D55"/>
    <w:rsid w:val="00EC638F"/>
    <w:rsid w:val="00EC6DE0"/>
    <w:rsid w:val="00ED6D20"/>
    <w:rsid w:val="00F014E9"/>
    <w:rsid w:val="00F028CE"/>
    <w:rsid w:val="00F059C0"/>
    <w:rsid w:val="00F2028F"/>
    <w:rsid w:val="00F315D3"/>
    <w:rsid w:val="00F46900"/>
    <w:rsid w:val="00F64A2C"/>
    <w:rsid w:val="00F836F5"/>
    <w:rsid w:val="00FE4EB5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291B7"/>
  <w15:docId w15:val="{E550E18E-E5BF-405F-B87F-FA2B4D25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1"/>
        <w:szCs w:val="21"/>
        <w:lang w:val="en-IE" w:eastAsia="en-IE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8" w:unhideWhenUsed="1"/>
    <w:lsdException w:name="index 2" w:semiHidden="1" w:uiPriority="8" w:unhideWhenUsed="1"/>
    <w:lsdException w:name="index 3" w:semiHidden="1" w:uiPriority="8" w:unhideWhenUsed="1"/>
    <w:lsdException w:name="index 4" w:semiHidden="1" w:uiPriority="8" w:unhideWhenUsed="1"/>
    <w:lsdException w:name="index 5" w:semiHidden="1" w:uiPriority="8" w:unhideWhenUsed="1"/>
    <w:lsdException w:name="index 6" w:semiHidden="1" w:uiPriority="8" w:unhideWhenUsed="1"/>
    <w:lsdException w:name="index 7" w:semiHidden="1" w:uiPriority="8" w:unhideWhenUsed="1"/>
    <w:lsdException w:name="index 8" w:semiHidden="1" w:uiPriority="8" w:unhideWhenUsed="1"/>
    <w:lsdException w:name="index 9" w:semiHidden="1" w:uiPriority="8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nhideWhenUsed="1"/>
    <w:lsdException w:name="footnote text" w:semiHidden="1" w:unhideWhenUsed="1"/>
    <w:lsdException w:name="annotation text" w:semiHidden="1" w:uiPriority="3" w:unhideWhenUsed="1"/>
    <w:lsdException w:name="header" w:semiHidden="1" w:unhideWhenUsed="1"/>
    <w:lsdException w:name="footer" w:semiHidden="1" w:uiPriority="99" w:unhideWhenUsed="1"/>
    <w:lsdException w:name="index heading" w:semiHidden="1" w:uiPriority="8" w:unhideWhenUsed="1"/>
    <w:lsdException w:name="caption" w:semiHidden="1" w:uiPriority="3" w:unhideWhenUsed="1" w:qFormat="1"/>
    <w:lsdException w:name="table of figures" w:semiHidden="1" w:uiPriority="6" w:unhideWhenUsed="1"/>
    <w:lsdException w:name="envelope address" w:semiHidden="1" w:uiPriority="3" w:unhideWhenUsed="1"/>
    <w:lsdException w:name="envelope return" w:semiHidden="1" w:uiPriority="3" w:unhideWhenUsed="1"/>
    <w:lsdException w:name="footnote reference" w:semiHidden="1" w:unhideWhenUsed="1"/>
    <w:lsdException w:name="annotation reference" w:semiHidden="1" w:uiPriority="3" w:unhideWhenUsed="1"/>
    <w:lsdException w:name="line number" w:semiHidden="1" w:uiPriority="8" w:unhideWhenUsed="1"/>
    <w:lsdException w:name="page number" w:semiHidden="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iPriority="6" w:unhideWhenUsed="1"/>
    <w:lsdException w:name="macro" w:semiHidden="1" w:uiPriority="8" w:unhideWhenUsed="1"/>
    <w:lsdException w:name="toa heading" w:semiHidden="1" w:uiPriority="6" w:unhideWhenUsed="1"/>
    <w:lsdException w:name="List" w:semiHidden="1" w:uiPriority="8" w:unhideWhenUsed="1"/>
    <w:lsdException w:name="List Bullet" w:semiHidden="1" w:uiPriority="8" w:unhideWhenUsed="1"/>
    <w:lsdException w:name="List Number" w:uiPriority="8"/>
    <w:lsdException w:name="List 2" w:semiHidden="1" w:uiPriority="8" w:unhideWhenUsed="1"/>
    <w:lsdException w:name="List 3" w:semiHidden="1" w:uiPriority="8" w:unhideWhenUsed="1"/>
    <w:lsdException w:name="List 4" w:uiPriority="8"/>
    <w:lsdException w:name="List 5" w:uiPriority="8"/>
    <w:lsdException w:name="List Bullet 2" w:semiHidden="1" w:uiPriority="8" w:unhideWhenUsed="1"/>
    <w:lsdException w:name="List Bullet 3" w:semiHidden="1" w:uiPriority="8" w:unhideWhenUsed="1"/>
    <w:lsdException w:name="List Bullet 4" w:semiHidden="1" w:uiPriority="8" w:unhideWhenUsed="1"/>
    <w:lsdException w:name="List Bullet 5" w:semiHidden="1" w:uiPriority="8" w:unhideWhenUsed="1"/>
    <w:lsdException w:name="List Number 2" w:semiHidden="1" w:uiPriority="8" w:unhideWhenUsed="1"/>
    <w:lsdException w:name="List Number 3" w:semiHidden="1" w:uiPriority="8" w:unhideWhenUsed="1"/>
    <w:lsdException w:name="List Number 4" w:semiHidden="1" w:uiPriority="8" w:unhideWhenUsed="1"/>
    <w:lsdException w:name="List Number 5" w:semiHidden="1" w:uiPriority="8" w:unhideWhenUsed="1"/>
    <w:lsdException w:name="Title" w:uiPriority="6"/>
    <w:lsdException w:name="Closing" w:semiHidden="1" w:uiPriority="3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4" w:unhideWhenUsed="1"/>
    <w:lsdException w:name="List Continue" w:semiHidden="1" w:uiPriority="8" w:unhideWhenUsed="1"/>
    <w:lsdException w:name="List Continue 2" w:semiHidden="1" w:uiPriority="8" w:unhideWhenUsed="1"/>
    <w:lsdException w:name="List Continue 3" w:semiHidden="1" w:uiPriority="8" w:unhideWhenUsed="1"/>
    <w:lsdException w:name="List Continue 4" w:semiHidden="1" w:uiPriority="8" w:unhideWhenUsed="1"/>
    <w:lsdException w:name="List Continue 5" w:semiHidden="1" w:uiPriority="8" w:unhideWhenUsed="1"/>
    <w:lsdException w:name="Message Header" w:semiHidden="1" w:uiPriority="8" w:unhideWhenUsed="1"/>
    <w:lsdException w:name="Subtitle" w:uiPriority="6"/>
    <w:lsdException w:name="Date" w:uiPriority="3"/>
    <w:lsdException w:name="Body Text First Indent" w:uiPriority="4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iPriority="4" w:unhideWhenUsed="1"/>
    <w:lsdException w:name="Hyperlink" w:semiHidden="1" w:uiPriority="99" w:unhideWhenUsed="1"/>
    <w:lsdException w:name="FollowedHyperlink" w:semiHidden="1" w:uiPriority="3" w:unhideWhenUsed="1"/>
    <w:lsdException w:name="Emphasis" w:uiPriority="3"/>
    <w:lsdException w:name="Document Map" w:semiHidden="1" w:uiPriority="3" w:unhideWhenUsed="1"/>
    <w:lsdException w:name="Plain Text" w:semiHidden="1" w:unhideWhenUsed="1"/>
    <w:lsdException w:name="E-mail Signature" w:semiHidden="1" w:uiPriority="3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" w:unhideWhenUsed="1"/>
    <w:lsdException w:name="HTML Address" w:semiHidden="1" w:uiPriority="7" w:unhideWhenUsed="1"/>
    <w:lsdException w:name="HTML Cite" w:semiHidden="1" w:uiPriority="7" w:unhideWhenUsed="1"/>
    <w:lsdException w:name="HTML Code" w:semiHidden="1" w:uiPriority="7" w:unhideWhenUsed="1"/>
    <w:lsdException w:name="HTML Definition" w:semiHidden="1" w:uiPriority="7" w:unhideWhenUsed="1"/>
    <w:lsdException w:name="HTML Keyboard" w:semiHidden="1" w:uiPriority="7" w:unhideWhenUsed="1"/>
    <w:lsdException w:name="HTML Preformatted" w:semiHidden="1" w:uiPriority="7" w:unhideWhenUsed="1"/>
    <w:lsdException w:name="HTML Sample" w:semiHidden="1" w:uiPriority="7" w:unhideWhenUsed="1"/>
    <w:lsdException w:name="HTML Typewriter" w:semiHidden="1" w:uiPriority="7" w:unhideWhenUsed="1"/>
    <w:lsdException w:name="HTML Variable" w:semiHidden="1" w:uiPriority="7" w:unhideWhenUsed="1"/>
    <w:lsdException w:name="Normal Table" w:semiHidden="1" w:unhideWhenUsed="1"/>
    <w:lsdException w:name="annotation subject" w:semiHidden="1" w:uiPriority="3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" w:unhideWhenUsed="1"/>
    <w:lsdException w:name="Table Theme" w:semiHidden="1" w:unhideWhenUsed="1"/>
    <w:lsdException w:name="Placeholder Text" w:semiHidden="1" w:uiPriority="99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534"/>
  </w:style>
  <w:style w:type="paragraph" w:styleId="Heading1">
    <w:name w:val="heading 1"/>
    <w:next w:val="ParaH1"/>
    <w:link w:val="Heading1Char"/>
    <w:qFormat/>
    <w:rsid w:val="00A5341F"/>
    <w:pPr>
      <w:keepNext/>
      <w:numPr>
        <w:numId w:val="18"/>
      </w:numPr>
      <w:outlineLvl w:val="0"/>
    </w:pPr>
  </w:style>
  <w:style w:type="paragraph" w:styleId="Heading2">
    <w:name w:val="heading 2"/>
    <w:next w:val="ParaH2"/>
    <w:link w:val="Heading2Char"/>
    <w:qFormat/>
    <w:rsid w:val="00700FAB"/>
    <w:pPr>
      <w:keepNext/>
      <w:numPr>
        <w:ilvl w:val="1"/>
        <w:numId w:val="18"/>
      </w:numPr>
      <w:outlineLvl w:val="1"/>
    </w:pPr>
  </w:style>
  <w:style w:type="paragraph" w:styleId="Heading3">
    <w:name w:val="heading 3"/>
    <w:next w:val="ParaH3"/>
    <w:qFormat/>
    <w:rsid w:val="008E3182"/>
    <w:pPr>
      <w:keepNext/>
      <w:numPr>
        <w:ilvl w:val="2"/>
        <w:numId w:val="18"/>
      </w:numPr>
      <w:outlineLvl w:val="2"/>
    </w:pPr>
  </w:style>
  <w:style w:type="paragraph" w:styleId="Heading4">
    <w:name w:val="heading 4"/>
    <w:qFormat/>
    <w:rsid w:val="008E3182"/>
    <w:pPr>
      <w:keepNext/>
      <w:numPr>
        <w:ilvl w:val="3"/>
        <w:numId w:val="18"/>
      </w:numPr>
      <w:outlineLvl w:val="3"/>
    </w:pPr>
  </w:style>
  <w:style w:type="paragraph" w:styleId="Heading5">
    <w:name w:val="heading 5"/>
    <w:next w:val="ParaH4"/>
    <w:link w:val="Heading5Char"/>
    <w:qFormat/>
    <w:rsid w:val="00A76A13"/>
    <w:pPr>
      <w:numPr>
        <w:ilvl w:val="4"/>
        <w:numId w:val="18"/>
      </w:numPr>
      <w:outlineLvl w:val="4"/>
    </w:pPr>
  </w:style>
  <w:style w:type="paragraph" w:styleId="Heading6">
    <w:name w:val="heading 6"/>
    <w:basedOn w:val="Normal"/>
    <w:next w:val="Normal"/>
    <w:autoRedefine/>
    <w:semiHidden/>
    <w:rsid w:val="006E3E5B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autoRedefine/>
    <w:semiHidden/>
    <w:rsid w:val="006E3E5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autoRedefine/>
    <w:semiHidden/>
    <w:rsid w:val="006E3E5B"/>
    <w:pPr>
      <w:numPr>
        <w:ilvl w:val="7"/>
        <w:numId w:val="1"/>
      </w:numPr>
      <w:spacing w:before="240" w:after="60"/>
      <w:outlineLvl w:val="7"/>
    </w:pPr>
  </w:style>
  <w:style w:type="paragraph" w:styleId="Heading9">
    <w:name w:val="heading 9"/>
    <w:basedOn w:val="Normal"/>
    <w:next w:val="Normal"/>
    <w:semiHidden/>
    <w:rsid w:val="006E3E5B"/>
    <w:p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H1">
    <w:name w:val="Para H1"/>
    <w:qFormat/>
    <w:rsid w:val="008E3182"/>
    <w:pPr>
      <w:ind w:left="567"/>
    </w:pPr>
  </w:style>
  <w:style w:type="paragraph" w:customStyle="1" w:styleId="ParaH2">
    <w:name w:val="Para H2"/>
    <w:qFormat/>
    <w:rsid w:val="008E3182"/>
    <w:pPr>
      <w:ind w:left="1418"/>
    </w:pPr>
  </w:style>
  <w:style w:type="paragraph" w:customStyle="1" w:styleId="ParaH3">
    <w:name w:val="Para H3"/>
    <w:qFormat/>
    <w:rsid w:val="008E3182"/>
    <w:pPr>
      <w:ind w:left="1418"/>
    </w:pPr>
  </w:style>
  <w:style w:type="paragraph" w:customStyle="1" w:styleId="ParaH4">
    <w:name w:val="Para H4"/>
    <w:qFormat/>
    <w:rsid w:val="008E3182"/>
    <w:pPr>
      <w:ind w:left="1985"/>
    </w:pPr>
  </w:style>
  <w:style w:type="character" w:customStyle="1" w:styleId="Heading1Char">
    <w:name w:val="Heading 1 Char"/>
    <w:link w:val="Heading1"/>
    <w:rsid w:val="00A5341F"/>
  </w:style>
  <w:style w:type="character" w:customStyle="1" w:styleId="Heading2Char">
    <w:name w:val="Heading 2 Char"/>
    <w:link w:val="Heading2"/>
    <w:rsid w:val="00700FAB"/>
  </w:style>
  <w:style w:type="paragraph" w:customStyle="1" w:styleId="BulletH1">
    <w:name w:val="Bullet H1"/>
    <w:uiPriority w:val="3"/>
    <w:qFormat/>
    <w:rsid w:val="008E3182"/>
    <w:pPr>
      <w:numPr>
        <w:numId w:val="20"/>
      </w:numPr>
    </w:pPr>
  </w:style>
  <w:style w:type="paragraph" w:customStyle="1" w:styleId="BulletH2">
    <w:name w:val="Bullet H2"/>
    <w:uiPriority w:val="3"/>
    <w:qFormat/>
    <w:rsid w:val="008E3182"/>
    <w:pPr>
      <w:numPr>
        <w:numId w:val="21"/>
      </w:numPr>
    </w:pPr>
  </w:style>
  <w:style w:type="paragraph" w:customStyle="1" w:styleId="BulletH3">
    <w:name w:val="Bullet H3"/>
    <w:uiPriority w:val="3"/>
    <w:qFormat/>
    <w:rsid w:val="008E3182"/>
    <w:pPr>
      <w:numPr>
        <w:numId w:val="22"/>
      </w:numPr>
    </w:pPr>
  </w:style>
  <w:style w:type="paragraph" w:customStyle="1" w:styleId="BulletH4">
    <w:name w:val="Bullet H4"/>
    <w:uiPriority w:val="3"/>
    <w:qFormat/>
    <w:rsid w:val="008E3182"/>
    <w:pPr>
      <w:numPr>
        <w:numId w:val="23"/>
      </w:numPr>
    </w:pPr>
  </w:style>
  <w:style w:type="paragraph" w:customStyle="1" w:styleId="SCHEDULE1">
    <w:name w:val="SCHEDULE 1"/>
    <w:next w:val="SCHEDULEHEADING"/>
    <w:uiPriority w:val="2"/>
    <w:qFormat/>
    <w:rsid w:val="008E3182"/>
    <w:pPr>
      <w:pageBreakBefore/>
      <w:numPr>
        <w:numId w:val="27"/>
      </w:numPr>
      <w:jc w:val="center"/>
    </w:pPr>
    <w:rPr>
      <w:b/>
      <w:caps/>
    </w:rPr>
  </w:style>
  <w:style w:type="paragraph" w:customStyle="1" w:styleId="SCHEDULE2">
    <w:name w:val="SCHEDULE 2"/>
    <w:uiPriority w:val="2"/>
    <w:qFormat/>
    <w:rsid w:val="00A5341F"/>
    <w:pPr>
      <w:numPr>
        <w:ilvl w:val="1"/>
        <w:numId w:val="27"/>
      </w:numPr>
    </w:pPr>
  </w:style>
  <w:style w:type="paragraph" w:customStyle="1" w:styleId="SCHEDULE3">
    <w:name w:val="SCHEDULE 3"/>
    <w:uiPriority w:val="2"/>
    <w:qFormat/>
    <w:rsid w:val="008E3182"/>
    <w:pPr>
      <w:numPr>
        <w:ilvl w:val="2"/>
        <w:numId w:val="27"/>
      </w:numPr>
    </w:pPr>
  </w:style>
  <w:style w:type="paragraph" w:customStyle="1" w:styleId="SCHEDULE4">
    <w:name w:val="SCHEDULE 4"/>
    <w:uiPriority w:val="2"/>
    <w:qFormat/>
    <w:rsid w:val="008E3182"/>
    <w:pPr>
      <w:numPr>
        <w:ilvl w:val="3"/>
        <w:numId w:val="27"/>
      </w:numPr>
    </w:pPr>
  </w:style>
  <w:style w:type="paragraph" w:customStyle="1" w:styleId="SCHEDULEHEADING">
    <w:name w:val="SCHEDULE HEADING"/>
    <w:next w:val="SCHEDULE2"/>
    <w:uiPriority w:val="2"/>
    <w:qFormat/>
    <w:rsid w:val="00200CB2"/>
    <w:rPr>
      <w:b/>
    </w:rPr>
  </w:style>
  <w:style w:type="paragraph" w:customStyle="1" w:styleId="BulletNormal">
    <w:name w:val="Bullet Normal"/>
    <w:uiPriority w:val="3"/>
    <w:qFormat/>
    <w:rsid w:val="008E3182"/>
    <w:pPr>
      <w:numPr>
        <w:numId w:val="28"/>
      </w:numPr>
    </w:pPr>
  </w:style>
  <w:style w:type="paragraph" w:styleId="Header">
    <w:name w:val="header"/>
    <w:basedOn w:val="Normal"/>
    <w:link w:val="HeaderChar"/>
    <w:uiPriority w:val="3"/>
    <w:rsid w:val="004565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3"/>
    <w:rsid w:val="00230534"/>
  </w:style>
  <w:style w:type="paragraph" w:styleId="Footer">
    <w:name w:val="footer"/>
    <w:basedOn w:val="Normal"/>
    <w:link w:val="FooterChar"/>
    <w:uiPriority w:val="99"/>
    <w:rsid w:val="004565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574"/>
  </w:style>
  <w:style w:type="table" w:styleId="TableGrid">
    <w:name w:val="Table Grid"/>
    <w:basedOn w:val="TableNormal"/>
    <w:rsid w:val="0076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unhideWhenUsed/>
    <w:rsid w:val="003B2066"/>
    <w:pPr>
      <w:jc w:val="center"/>
    </w:pPr>
    <w:rPr>
      <w:b/>
    </w:rPr>
  </w:style>
  <w:style w:type="paragraph" w:styleId="TOC1">
    <w:name w:val="toc 1"/>
    <w:basedOn w:val="Normal"/>
    <w:next w:val="Normal"/>
    <w:autoRedefine/>
    <w:uiPriority w:val="39"/>
    <w:rsid w:val="008E3182"/>
    <w:pPr>
      <w:tabs>
        <w:tab w:val="left" w:pos="440"/>
        <w:tab w:val="right" w:leader="dot" w:pos="9629"/>
      </w:tabs>
      <w:spacing w:after="100"/>
      <w:jc w:val="center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012AE7"/>
    <w:pPr>
      <w:spacing w:after="100"/>
      <w:ind w:left="454"/>
    </w:pPr>
  </w:style>
  <w:style w:type="paragraph" w:styleId="TOC3">
    <w:name w:val="toc 3"/>
    <w:basedOn w:val="Normal"/>
    <w:next w:val="Normal"/>
    <w:autoRedefine/>
    <w:uiPriority w:val="39"/>
    <w:rsid w:val="00012AE7"/>
    <w:pPr>
      <w:spacing w:after="100"/>
      <w:ind w:left="454"/>
    </w:pPr>
  </w:style>
  <w:style w:type="character" w:styleId="Hyperlink">
    <w:name w:val="Hyperlink"/>
    <w:basedOn w:val="DefaultParagraphFont"/>
    <w:uiPriority w:val="99"/>
    <w:unhideWhenUsed/>
    <w:rsid w:val="00490B88"/>
    <w:rPr>
      <w:color w:val="2E83B0" w:themeColor="hyperlink"/>
      <w:u w:val="single"/>
    </w:rPr>
  </w:style>
  <w:style w:type="paragraph" w:customStyle="1" w:styleId="Style1">
    <w:name w:val="Style (1)"/>
    <w:uiPriority w:val="1"/>
    <w:qFormat/>
    <w:rsid w:val="008E3182"/>
    <w:pPr>
      <w:numPr>
        <w:numId w:val="29"/>
      </w:numPr>
    </w:pPr>
  </w:style>
  <w:style w:type="paragraph" w:styleId="FootnoteText">
    <w:name w:val="footnote text"/>
    <w:link w:val="FootnoteTextChar"/>
    <w:uiPriority w:val="3"/>
    <w:rsid w:val="00CB712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"/>
    <w:rsid w:val="00CB712B"/>
    <w:rPr>
      <w:sz w:val="18"/>
      <w:szCs w:val="20"/>
    </w:rPr>
  </w:style>
  <w:style w:type="character" w:styleId="FootnoteReference">
    <w:name w:val="footnote reference"/>
    <w:basedOn w:val="DefaultParagraphFont"/>
    <w:uiPriority w:val="3"/>
    <w:rsid w:val="00E070C7"/>
    <w:rPr>
      <w:rFonts w:ascii="Calibri" w:hAnsi="Calibri"/>
      <w:b/>
      <w:sz w:val="21"/>
      <w:vertAlign w:val="superscript"/>
    </w:rPr>
  </w:style>
  <w:style w:type="character" w:customStyle="1" w:styleId="Heading5Char">
    <w:name w:val="Heading 5 Char"/>
    <w:basedOn w:val="DefaultParagraphFont"/>
    <w:link w:val="Heading5"/>
    <w:rsid w:val="00A76A13"/>
  </w:style>
  <w:style w:type="character" w:styleId="PlaceholderText">
    <w:name w:val="Placeholder Text"/>
    <w:basedOn w:val="DefaultParagraphFont"/>
    <w:uiPriority w:val="99"/>
    <w:semiHidden/>
    <w:rsid w:val="0090334B"/>
    <w:rPr>
      <w:color w:val="808080"/>
    </w:rPr>
  </w:style>
  <w:style w:type="paragraph" w:customStyle="1" w:styleId="DocID">
    <w:name w:val="DocID"/>
    <w:basedOn w:val="Normal"/>
    <w:uiPriority w:val="3"/>
    <w:qFormat/>
    <w:rsid w:val="00DA4908"/>
    <w:pPr>
      <w:jc w:val="left"/>
    </w:pPr>
    <w:rPr>
      <w:sz w:val="16"/>
    </w:rPr>
  </w:style>
  <w:style w:type="paragraph" w:customStyle="1" w:styleId="StyleA">
    <w:name w:val="Style A"/>
    <w:basedOn w:val="Normal"/>
    <w:uiPriority w:val="1"/>
    <w:qFormat/>
    <w:rsid w:val="007276B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templates\Blank\BEAUCHAMP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997267F57D40DABE5E33AFCF36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664D2-ECE5-4B9E-927D-4FF3C69741A3}"/>
      </w:docPartPr>
      <w:docPartBody>
        <w:p w:rsidR="002B1624" w:rsidRDefault="002B1624"/>
      </w:docPartBody>
    </w:docPart>
    <w:docPart>
      <w:docPartPr>
        <w:name w:val="A9E623E608F341A9970944959E95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C552-CAC7-4CEA-AB4E-7BE694927A85}"/>
      </w:docPartPr>
      <w:docPartBody>
        <w:p w:rsidR="002B1624" w:rsidRDefault="002B16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4E"/>
    <w:rsid w:val="002B1624"/>
    <w:rsid w:val="006B7C6F"/>
    <w:rsid w:val="006F2023"/>
    <w:rsid w:val="00D3464E"/>
    <w:rsid w:val="00E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4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_BEAUCHAMPS">
      <a:dk1>
        <a:sysClr val="windowText" lastClr="000000"/>
      </a:dk1>
      <a:lt1>
        <a:srgbClr val="000000"/>
      </a:lt1>
      <a:dk2>
        <a:srgbClr val="FFFFFF"/>
      </a:dk2>
      <a:lt2>
        <a:srgbClr val="FFFFFF"/>
      </a:lt2>
      <a:accent1>
        <a:srgbClr val="106A4D"/>
      </a:accent1>
      <a:accent2>
        <a:srgbClr val="84C780"/>
      </a:accent2>
      <a:accent3>
        <a:srgbClr val="C93F6C"/>
      </a:accent3>
      <a:accent4>
        <a:srgbClr val="2E83B0"/>
      </a:accent4>
      <a:accent5>
        <a:srgbClr val="515151"/>
      </a:accent5>
      <a:accent6>
        <a:srgbClr val="A6A6A6"/>
      </a:accent6>
      <a:hlink>
        <a:srgbClr val="2E83B0"/>
      </a:hlink>
      <a:folHlink>
        <a:srgbClr val="C93F6C"/>
      </a:folHlink>
    </a:clrScheme>
    <a:fontScheme name="_BEAUCHAMP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t e m p l a t e   x m l n s : x s i = " h t t p : / / w w w . w 3 . o r g / 2 0 0 1 / X M L S c h e m a - i n s t a n c e "   x m l n s : x s d = " h t t p : / / w w w . w 3 . o r g / 2 0 0 1 / X M L S c h e m a "   i d = " 2 7 0 1 a 8 c d - 1 5 7 f - 4 c 2 b - b d 0 0 - 6 c b 5 1 1 5 a 0 7 9 5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B l a n k   H 1 -   r e g u l a r   f o n t & # x A ; F o r   n u m b e r i n g   p a r a g r p h s & l t ; / t e x t & g t ; & # x A ; & l t ; / u i L o c a l i z e d S t r i n g & g t ; "   d o c u m e n t I d = " 4 5 a a 4 e 4 f - 6 f 1 2 - 4 7 1 1 - 8 6 7 c - d 1 e f 8 f 8 9 0 7 6 6 "   t e m p l a t e F u l l N a m e = " \ B l a n k \ B E A U C H A M P S 1 . d o t x "   v e r s i o n = " 0 "   s c h e m a V e r s i o n = " 1 "   w o r d V e r s i o n = " 1 6 . 0 "   l a n g u a g e I s o = " e n - I E "   o f f i c e I d = " 1 6 2 a 4 2 a c - 2 c 1 f - 4 c 8 9 - 9 2 7 d - 3 9 e 1 d f 8 c 9 f a 9 "   h e l p U r l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H T T P : / / S P I C E W O R K S : 9 6 6 6 \ P O R T A L & l t ; / t e x t & g t ; & # x A ; & l t ; / u i L o c a l i z e d S t r i n g & g t ; "   i m p o r t D a t a = " f a l s e "   w i z a r d H e i g h t = " 0 "   w i z a r d W i d t h = " 0 "   w i z a r d P a n e l W i d t h = " 0 "   h i d e W i z a r d I f V a l i d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 4 5 c 0 2 6 6 3 - 3 0 4 4 - 4 6 b 3 - 9 8 d d - 8 8 3 5 9 6 9 4 2 9 6 e < / i d >  
         < n a m e > K e l v i n   H y l a n d < / n a m e >  
         < i n i t i a l s > K H Y < / i n i t i a l s >  
         < p r i m a r y O f f i c e > D u b l i n < / p r i m a r y O f f i c e >  
         < p r i m a r y O f f i c e I d > 1 6 2 a 4 2 a c - 2 c 1 f - 4 c 8 9 - 9 2 7 d - 3 9 e 1 d f 8 c 9 f a 9 < / p r i m a r y O f f i c e I d >  
         < p r i m a r y L a n g u a g e I s o > e n - I E < / p r i m a r y L a n g u a g e I s o >  
         < p h o n e N u m b e r F o r m a t > + 3 5 3   ( 0 ) 1   4 1 8 0 X X X < / p h o n e N u m b e r F o r m a t >  
         < f a x N u m b e r F o r m a t > + 3 5 3   ( 0 ) 1     6 1 7 7 0 X X < / f a x N u m b e r F o r m a t >  
         < m o b i l e N u m b e r F o r m a t / >  
         < j o b D e s c r i p t i o n / >  
         < d e p a r t m e n t / >  
         < e m a i l > k . h y l a n d @ b e a u c h a m p s . i e < / e m a i l >  
         < r a w D i r e c t L i n e > 3 5 3 0 1 4 1 8 0 9 5 9 < / r a w D i r e c t L i n e >  
         < r a w D i r e c t F a x > 3 5 3 0 1 6 1 7 7 0 < / r a w D i r e c t F a x >  
         < m o b i l e / >  
         < l o g i n > k . h y l a n d < / l o g i n >  
         < e m p l y e e I d / >  
     < / a u t h o r >  
     < c o n t e n t C o n t r o l s >  
         < c o n t e n t C o n t r o l   i d = " 9 7 7 3 5 f a 6 - 9 3 6 6 - 4 e c 6 - 9 c a 5 - 1 a 3 5 6 3 7 0 e 4 2 d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9 a 8 4 9 7 d 6 - d 8 0 0 - 4 d d 9 - b 3 0 c - 1 6 4 b 7 f b a a e 3 d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f 3 a 1 e 7 6 d - e 7 0 6 - 4 7 9 6 - 9 6 e a - 2 9 9 c b e b b 3 f 0 c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c 0 1 0 9 9 5 a - 0 8 1 9 - 4 7 e d - 8 9 d 5 - d b 4 8 5 8 c b 7 a f 9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c d f 0 3 1 e 8 - 2 9 4 b - 4 d 0 0 - 9 4 f 5 - a 5 8 8 c f 9 6 a f 5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b f b 7 0 9 c a - 5 e e 1 - 4 c 2 a - b 0 a 3 - 9 0 8 6 6 4 4 3 e 5 6 a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7 9 3 a 6 4 f 3 - 3 f 4 5 - 4 e b d - a 8 c 0 - 3 6 6 9 4 5 d 4 5 c 9 0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< / c o n t e n t C o n t r o l s >  
     < q u e s t i o n s >  
         < q u e s t i o n   i d = " 9 a 8 4 9 7 d 6 - d 8 0 0 - 4 d d 9 - b 3 0 c - 1 6 4 b 7 f b a a e 3 d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c 8 b 0 b 0 f e - f 3 f 6 - 4 f a 9 - b 8 5 f - 0 8 2 6 6 3 a 7 6 7 c 7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"   g r o u p O r d e r = " - 1 " / >  
                 < p a r a m e t e r   i d = " 3 f 2 3 3 8 b a - 3 c 8 1 - 4 9 f e - 8 8 a d - 0 1 5 8 c e b 5 d f 5 c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"   g r o u p O r d e r = " - 1 " / >  
                 < p a r a m e t e r   i d = " 3 4 d 9 9 a 9 3 - e 7 5 d - 4 d b 7 - 8 2 1 8 - a c 1 5 e 2 c d 3 3 6 5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{ D M S . D o c N u m b e r }   & a m p ; a m p ;   & q u o t ; . & q u o t ;   & a m p ; a m p ;   { D M S . D o c V e r s i o n } & l t ; / t e x t & g t ; & # x A ; & l t ; / f o r m a t S t r i n g & g t ; "   a r g u m e n t = " F o r m a t S t r i n g "   g r o u p O r d e r = " - 1 " / >  
                 < p a r a m e t e r   i d = " f f 6 e f a e b - 9 3 1 a - 4 7 e f - 8 a 7 c - 5 d 7 f 7 5 5 5 2 3 7 d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/ >  
                 < p a r a m e t e r   i d = " c 2 4 2 5 8 1 b - 1 0 5 e - 4 c 1 2 - 8 a 5 f - 9 2 b 4 3 9 1 d 4 0 7 0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/ >  
                 < p a r a m e t e r   i d = " 0 0 c 1 7 c 5 e - 4 c 9 e - 4 d 8 0 - 9 6 e a - 2 3 9 0 8 6 e a a 7 9 3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/ >  
                 < p a r a m e t e r   i d = " 7 4 f 9 1 4 b 5 - b 9 b f - 4 d 1 3 - 9 e 4 1 - 9 f a b a e 8 c 5 5 5 a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/ >  
                 < p a r a m e t e r   i d = " c 2 b 7 a 1 2 5 - 9 0 d 3 - 4 4 8 7 - b a 7 7 - 7 4 1 8 8 a e 6 5 4 7 a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T r u e "   g r o u p O r d e r = " - 1 " / >  
                 < p a r a m e t e r   i d = " 8 4 4 7 6 d f b - 6 1 7 4 - 4 f 4 f - b 3 5 6 - 2 3 6 f d e c 5 9 c 1 d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/ >  
                 < p a r a m e t e r   i d = " 8 a 2 b a e 1 d - 1 1 4 2 - 4 e 8 8 - b d 8 8 - f 4 3 1 b 3 a d b 7 5 4 "   n a m e = " A u t h o r   f i e l d "   t y p e = " I p h e l i o n . O u t l i n e . M o d e l . E n t i t i e s . P a r a m e t e r F i e l d D e s c r i p t o r ,   I p h e l i o n . O u t l i n e . M o d e l ,   V e r s i o n = 1 . 7 . 1 . 8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/ >  
                 < p a r a m e t e r   i d = " b 0 0 0 f 5 d e - 8 4 9 f - 4 4 5 8 - 9 6 8 b - 4 6 2 4 1 2 7 8 4 1 6 1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/ >  
                 < p a r a m e t e r   i d = " a 4 2 c 9 5 9 6 - 2 1 b 7 - 4 6 0 4 - 8 3 e 3 - a 0 d 6 f 8 0 0 7 5 e 9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/ >  
             < / p a r a m e t e r s >  
         < / q u e s t i o n >  
         < q u e s t i o n   i d = " 8 3 3 b c 1 1 7 - 6 0 6 e - 4 5 8 6 - b 6 2 7 - 8 8 e 1 c 2 9 7 3 c 9 7 "   n a m e = " D M S   c u s t o m   c u s t o m   f i e l d   l o o k u p "   a s s e m b l y = " I p h e l i o n . O u t l i n e . I n t e g r a t i o n . W o r k S i t e . d l l "   t y p e = " I p h e l i o n . O u t l i n e . I n t e g r a t i o n . W o r k S i t e . V i e w M o d e l s . W o r k S i t e C u s t o m F i e l d V i e w M o d e l "   o r d e r = " 1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d 2 9 5 d 1 4 5 - b a 8 0 - 4 f c a - a 1 6 6 - 9 f c c 1 e 4 3 4 c d b "   n a m e = " W o r k S i t e   Q u e s t i o n "   t y p e = " S y s t e m . G u i d ,   m s c o r l i b ,   V e r s i o n = 4 . 0 . 0 . 0 ,   C u l t u r e = n e u t r a l ,   P u b l i c K e y T o k e n = b 7 7 a 5 c 5 6 1 9 3 4 e 0 8 9 "   o r d e r = " 9 9 9 "   k e y = " w o r k S i t e Q u e s t i o n "   v a l u e = " "   a r g u m e n t = " Q u e s t i o n C h o o s e r "   g r o u p O r d e r = " - 1 " / >  
                 < p a r a m e t e r   i d = " 6 0 5 2 1 e 0 1 - 1 4 3 c - 4 1 f 1 - b e 5 7 - 0 7 3 a b 3 d f d 7 d 3 "   n a m e = " C u s t o m   F i e l d   N u m b e r   1 "   t y p e = " I p h e l i o n . O u t l i n e . I n t e g r a t i o n . W o r k S i t e . E n t i t i e s . W o r k S i t e C u s t o m F i e l d s ,   I p h e l i o n . O u t l i n e . I n t e g r a t i o n . W o r k S i t e ,   V e r s i o n = 1 . 7 . 1 . 8 ,   C u l t u r e = n e u t r a l ,   P u b l i c K e y T o k e n = n u l l "   o r d e r = " 9 9 9 "   k e y = " c u s t o m F i e l d N u m b e r 1 "   v a l u e = " C u s t o m 3 "   g r o u p O r d e r = " - 1 " / >  
                 < p a r a m e t e r   i d = " d 9 0 9 0 0 2 1 - 6 a 5 a - 4 6 1 a - a 5 8 c - 9 2 1 9 d a d a 6 4 0 9 "   n a m e = " C u s t o m   F i e l d   N u m b e r   2 "   t y p e = " I p h e l i o n . O u t l i n e . I n t e g r a t i o n . W o r k S i t e . E n t i t i e s . W o r k S i t e C u s t o m F i e l d s ,   I p h e l i o n . O u t l i n e . I n t e g r a t i o n . W o r k S i t e ,   V e r s i o n = 1 . 7 . 1 . 8 ,   C u l t u r e = n e u t r a l ,   P u b l i c K e y T o k e n = n u l l "   o r d e r = " 9 9 9 "   k e y = " c u s t o m F i e l d N u m b e r 2 "   v a l u e = " U n k n o w n "   g r o u p O r d e r = " - 1 " / >  
                 < p a r a m e t e r   i d = " 6 1 8 7 0 e 0 f - c f 4 7 - 4 9 a 6 - a 5 7 d - e 6 6 2 d 2 c 5 2 e d e "   n a m e = " C u s t o m   F i e l d   N u m b e r   3 "   t y p e = " I p h e l i o n . O u t l i n e . I n t e g r a t i o n . W o r k S i t e . E n t i t i e s . W o r k S i t e C u s t o m F i e l d s ,   I p h e l i o n . O u t l i n e . I n t e g r a t i o n . W o r k S i t e ,   V e r s i o n = 1 . 7 . 1 . 8 ,   C u l t u r e = n e u t r a l ,   P u b l i c K e y T o k e n = n u l l "   o r d e r = " 9 9 9 "   k e y = " c u s t o m F i e l d N u m b e r 3 "   v a l u e = " U n k n o w n "   g r o u p O r d e r = " - 1 " / >  
             < / p a r a m e t e r s >  
         < / q u e s t i o n >  
     < / q u e s t i o n s >  
     < c o m m a n d s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s t a r t u p " >  
             < p a r a m e t e r s >  
                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7 . 1 . 8 ,   C u l t u r e = n e u t r a l ,   P u b l i c K e y T o k e n = n u l l "   o r d e r = " 0 "   k e y = " f o r m T y p e "   v a l u e = " 0 "   g r o u p O r d e r = " - 1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/ >  
             < / p a r a m e t e r s >  
         < / c o m m a n d >  
         < c o m m a n d   i d = " 3 0 0 6 2 d 9 6 - 4 b 5 5 - 4 8 2 8 - 9 3 a 7 - 8 1 e d 7 b 3 7 2 a 9 3 "   n a m e = " C l o s e   d o c u m e n t "   a s s e m b l y = " I p h e l i o n . O u t l i n e . W o r d . D L L "   t y p e = " I p h e l i o n . O u t l i n e . W o r d . C o m m a n d s . C l o s e D o c u m e n t C o m m a n d "   o r d e r = " 1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/ >  
                 < p a r a m e t e r   i d = " c 1 a d 1 b c 7 - b e e 3 - 4 4 1 b - b f 2 4 - e 7 a c c 9 a f 7 5 d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2 "   a c t i v e = " t r u e "   c o m m a n d T y p e = " s t a r t u p " >  
             < p a r a m e t e r s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/ >  
             < / p a r a m e t e r s >  
         < / c o m m a n d >  
         < c o m m a n d   i d = " b 7 9 0 3 5 5 b - 2 2 7 8 - 4 8 2 1 - a 0 3 d - 8 e d 8 8 8 8 e d 8 d 9 "   n a m e = " S a v e   t o   W o r k S i t e "   a s s e m b l y = " I p h e l i o n . O u t l i n e . I n t e g r a t i o n . W o r k S i t e . R e s t . d l l "   t y p e = " I p h e l i o n . O u t l i n e . I n t e g r a t i o n . W o r k S i t e . R e s t . C o m m a n d s . S a v e T o D m s C o m m a n d "   o r d e r = " 3 "   a c t i v e = " t r u e "   c o m m a n d T y p e = " s t a r t u p " >  
             < p a r a m e t e r s >  
                 < p a r a m e t e r   i d = " 3 7 6 a c 5 f 6 - f 7 3 f - 4 0 6 9 - 9 0 c 7 - c 5 1 5 9 c 7 e a 8 d 0 "   n a m e = " A u t h o r   F i e l d "   t y p e = " I p h e l i o n . O u t l i n e . M o d e l . E n t i t i e s . P a r a m e t e r F i e l d D e s c r i p t o r ,   I p h e l i o n . O u t l i n e . M o d e l ,   V e r s i o n = 1 . 7 . 1 . 8 ,   C u l t u r e = n e u t r a l ,   P u b l i c K e y T o k e n = n u l l "   o r d e r = " 9 9 9 "   k e y = " a u t h o r F i e l d "   v a l u e = " "   g r o u p O r d e r = " - 1 " / >  
                 < p a r a m e t e r   i d = " 0 5 3 c 0 3 b e - 0 2 8 d - 4 0 a 8 - b 1 2 2 - d a 4 2 b 4 5 8 6 4 a 5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/ >  
                 < p a r a m e t e r   i d = " 8 4 9 e 5 4 d 4 - 2 5 5 5 - 4 2 d b - 8 4 6 0 - 5 1 5 1 d 6 a c 5 f b c "   n a m e = " D o c u m e n t   t i t l e   f i e l d "   t y p e = " I p h e l i o n . O u t l i n e . M o d e l . E n t i t i e s . P a r a m e t e r F i e l d D e s c r i p t o r ,   I p h e l i o n . O u t l i n e . M o d e l ,   V e r s i o n = 1 . 7 . 1 . 8 ,   C u l t u r e = n e u t r a l ,   P u b l i c K e y T o k e n = n u l l "   o r d e r = " 9 9 9 "   k e y = " t i t l e F i e l d "   v a l u e = " "   g r o u p O r d e r = " - 1 " / >  
             < / p a r a m e t e r s >  
         < / c o m m a n d >  
         < c o m m a n d   i d = " 9 0 e 6 1 f e 9 - 6 1 4 b - 4 4 9 1 - a 5 2 c - d f c 9 d 7 1 4 f 9 a 1 "   n a m e = " C l o s e   d o c u m e n t "   a s s e m b l y = " I p h e l i o n . O u t l i n e . W o r d . d l l "   t y p e = " I p h e l i o n . O u t l i n e . W o r d . C o m m a n d s . C l o s e D o c u m e n t C o m m a n d "   o r d e r = " 4 "   a c t i v e = " t r u e "   c o m m a n d T y p e = " s t a r t u p " >  
             < p a r a m e t e r s >  
                 < p a r a m e t e r   i d = " c 4 a 1 d f e d - e 5 1 e - 4 d 2 6 - a 0 8 f - 8 7 2 7 4 c 8 f 0 7 9 6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/ >  
                 < p a r a m e t e r   i d = " f e d 1 2 c 9 8 - d b f 8 - 4 b a 2 - b 8 a 1 - a a 7 a 9 7 c e 8 a c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r e l a u n c h " >  
             < p a r a m e t e r s >  
                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7 . 1 . 8 ,   C u l t u r e = n e u t r a l ,   P u b l i c K e y T o k e n = n u l l "   o r d e r = " 0 "   k e y = " f o r m T y p e "   v a l u e = " 0 "   g r o u p O r d e r = " - 1 " /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"   a c t i v e = " t r u e "   c o m m a n d T y p e = " r e l a u n c h " >  
             < p a r a m e t e r s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/ >  
             < / p a r a m e t e r s >  
         < / c o m m a n d >  
     < / c o m m a n d s >  
     < f i e l d s >  
         < f i e l d   i d = " a f 0 2 0 c 1 a - f 8 2 6 - 4 9 4 c - b b a a - 2 1 0 0 b 3 9 7 7 0 a 7 "   n a m e = " C l i e n t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/ >  
         < f i e l d   i d = " d 1 a 0 c 0 3 d - 0 2 5 8 - 4 7 a c - b b 6 d - 4 5 8 a 7 8 e 5 6 4 7 4 "   n a m e = " C l i e n t N a m e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/ >  
         < f i e l d   i d = " 3 6 2 d d c e b - 8 f c 2 - 4 e a d - b 5 3 5 - e d 9 e 8 3 5 9 8 3 8 4 "   n a m e = " M a t t e r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/ >  
         < f i e l d   i d = " a 3 e e f 5 1 4 - 2 4 7 f - 4 2 8 1 - b 6 a 2 - 3 b 4 d 3 4 b c 6 8 c f "   n a m e = " M a t t e r N a m e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/ >  
         < f i e l d   i d = " 9 a 9 2 6 9 a e - 1 d 5 b - 4 3 6 5 - 9 d a 1 - 6 3 7 c 5 f 3 3 0 a 8 f "   n a m e = " A u t h o r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 K . H Y L A N D < / f i e l d >  
         < f i e l d   i d = " a 0 0 2 e 7 8 a - 8 e 1 8 - 4 3 7 5 - b e f 7 - 9 f 6 8 7 e 9 3 1 f 6 5 "   n a m e = " T i t l e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6 4 f f 0 0 3 6 - a 6 a f - 4 b 1 1 - a 4 e a - 4 0 2 a 2 f 2 7 3 e 2 1 "   n a m e = " D o c T y p e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7 a b e a 0 f 8 - 4 6 b 7 - 4 9 6 8 - b b 1 2 - 0 4 a 8 9 9 f 0 d 7 7 8 "   n a m e = " D o c S u b T y p e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2 f e f 3 f 1 9 - 2 3 2 d - 4 1 4 2 - b 5 2 5 - 1 1 d 8 a 7 6 a 6 e 9 b "   n a m e = " L i b r a r y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8 8 a 1 e 1 3 - 9 9 7 8 - 4 5 4 7 - 8 c 3 9 - 2 9 b 8 9 a 1 1 d 7 2 a "   n a m e = " W o r k s p a c e I d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9 0 9 4 b 9 c - 5 2 f d - 4 4 0 3 - b b 8 3 - 9 b b 3 a b 5 3 6 8 a d "   n a m e = " D o c V e r s i o n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7 2 9 0 4 a 4 7 - 5 7 8 0 - 4 5 9 c - b e 7 a - 4 4 8 f 9 a d 8 d 6 b 4 "   n a m e = " D o c I d F o r m a t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 k . h y l a n d < / f i e l d >  
         < f i e l d   i d = " 7 d b 3 d d 8 1 - 2 0 2 0 - 4 a 4 d - 9 6 7 0 - 9 7 5 8 7 3 c 8 7 6 4 2 "   n a m e = " F i e l d   V a l u e   1 "   t y p e = " S y s t e m . S t r i n g ,   m s c o r l i b ,   V e r s i o n = 4 . 0 . 0 . 0 ,   C u l t u r e = n e u t r a l ,   P u b l i c K e y T o k e n = b 7 7 a 5 c 5 6 1 9 3 4 e 0 8 9 "   o r d e r = " 9 9 9 "   e n t i t y I d = " 8 3 3 b c 1 1 7 - 6 0 6 e - 4 5 8 6 - b 6 2 7 - 8 8 e 1 c 2 9 7 3 c 9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2 d 6 9 6 9 9 b - 8 c a 4 - 4 3 6 5 - b e b 9 - c c 2 5 f 6 5 3 5 1 7 e "   n a m e = " F i e l d   D e s c r i p t i o n   1 "   t y p e = " S y s t e m . S t r i n g ,   m s c o r l i b ,   V e r s i o n = 4 . 0 . 0 . 0 ,   C u l t u r e = n e u t r a l ,   P u b l i c K e y T o k e n = b 7 7 a 5 c 5 6 1 9 3 4 e 0 8 9 "   o r d e r = " 9 9 9 "   e n t i t y I d = " 8 3 3 b c 1 1 7 - 6 0 6 e - 4 5 8 6 - b 6 2 7 - 8 8 e 1 c 2 9 7 3 c 9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2 f 2 e 4 5 0 a - 8 8 0 a - 4 5 d 1 - 8 2 0 8 - a 9 6 c 3 b 5 a 0 7 d b "   n a m e = " F i e l d   V a l u e   2 "   t y p e = " S y s t e m . S t r i n g ,   m s c o r l i b ,   V e r s i o n = 4 . 0 . 0 . 0 ,   C u l t u r e = n e u t r a l ,   P u b l i c K e y T o k e n = b 7 7 a 5 c 5 6 1 9 3 4 e 0 8 9 "   o r d e r = " 9 9 9 "   e n t i t y I d = " 8 3 3 b c 1 1 7 - 6 0 6 e - 4 5 8 6 - b 6 2 7 - 8 8 e 1 c 2 9 7 3 c 9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4 a 4 d a 8 9 - 7 2 8 c - 4 b 0 9 - 8 2 9 0 - 7 a 3 2 9 1 f d d b 7 9 "   n a m e = " F i e l d   D e s c r i p t i o n   2 "   t y p e = " S y s t e m . S t r i n g ,   m s c o r l i b ,   V e r s i o n = 4 . 0 . 0 . 0 ,   C u l t u r e = n e u t r a l ,   P u b l i c K e y T o k e n = b 7 7 a 5 c 5 6 1 9 3 4 e 0 8 9 "   o r d e r = " 9 9 9 "   e n t i t y I d = " 8 3 3 b c 1 1 7 - 6 0 6 e - 4 5 8 6 - b 6 2 7 - 8 8 e 1 c 2 9 7 3 c 9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3 0 8 5 a 0 5 - d 7 6 a - 4 0 e d - 9 1 6 c - f f c c 8 f 8 b e f 9 1 "   n a m e = " F i e l d   V a l u e   3 "   t y p e = " S y s t e m . S t r i n g ,   m s c o r l i b ,   V e r s i o n = 4 . 0 . 0 . 0 ,   C u l t u r e = n e u t r a l ,   P u b l i c K e y T o k e n = b 7 7 a 5 c 5 6 1 9 3 4 e 0 8 9 "   o r d e r = " 9 9 9 "   e n t i t y I d = " 8 3 3 b c 1 1 7 - 6 0 6 e - 4 5 8 6 - b 6 2 7 - 8 8 e 1 c 2 9 7 3 c 9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f 7 b d 7 d 5 - 3 2 4 3 - 4 3 c 6 - 8 3 5 4 - 0 1 9 5 6 9 5 a a d 0 5 "   n a m e = " F i e l d   D e s c r i p t i o n   3 "   t y p e = " S y s t e m . S t r i n g ,   m s c o r l i b ,   V e r s i o n = 4 . 0 . 0 . 0 ,   C u l t u r e = n e u t r a l ,   P u b l i c K e y T o k e n = b 7 7 a 5 c 5 6 1 9 3 4 e 0 8 9 "   o r d e r = " 9 9 9 "   e n t i t y I d = " 8 3 3 b c 1 1 7 - 6 0 6 e - 4 5 8 6 - b 6 2 7 - 8 8 e 1 c 2 9 7 3 c 9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7 5 3 2 7 c a 1 - c 6 c b - 4 7 8 0 - 8 a 2 2 - 2 1 8 1 7 3 d 5 2 c 3 7 "   n a m e = " T y p i s t "   t y p e = " "   o r d e r = " 9 9 9 "   e n t i t y I d = " 9 a 8 4 9 7 d 6 - d 8 0 0 - 4 d d 9 - b 3 0 c - 1 6 4 b 7 f b a a e 3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t r u e "   s h o w P r i n t S e t t i n g s = " t r u e "   s h o w P r i n t O p t i o n s = " t r u e "   e n a b l e C o s t R e c o v e r y = " f a l s e " >  
         < p r o f i l e s >  
             < p r o f i l e   i d = " d e 3 2 0 4 e f - 6 4 c e - 4 a 7 a - 8 a b b - 8 d 4 e 1 7 f 3 f 1 3 2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W h i t e & l t ; / t e x t & g t ; & # x A ; & l t ; / u i L o c a l i z e d S t r i n g & g t ; "   f i r s t T r a y T y p e = " b o n d "   o t h e r T r a y T y p e = " b o n d "   p r i n t H i d d e n T e x t = " f a l s e "   d e f a u l t C o p i e s = " 0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0 " / >  
             < p r o f i l e   i d = " 1 5 8 f d f 2 c - 4 5 b d - 4 8 d 7 - a 0 d 9 - e e 0 9 4 5 2 d 0 6 a 9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D r a f t & l t ; / t e x t & g t ; & # x A ; & l t ; / u i L o c a l i z e d S t r i n g & g t ; "   f i r s t T r a y T y p e = " p l a i n "   o t h e r T r a y T y p e = " p l a i n "   p r i n t H i d d e n T e x t = " f a l s e "   d e f a u l t C o p i e s = " 0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D r a f t   1 & l t ; / t e x t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1 " / >  
             < p r o f i l e   i d = " b 6 7 2 6 b 8 a - 9 a 3 5 - 4 7 f e - 9 5 7 5 - 8 9 5 2 c 1 7 5 0 5 0 0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S t a n d a r d & l t ; / t e x t & g t ; & # x A ; & l t ; / u i L o c a l i z e d S t r i n g & g t ; "   f i r s t T r a y T y p e = " p l a i n "   o t h e r T r a y T y p e = " p l a i n "   p r i n t H i d d e n T e x t = " f a l s e "   d e f a u l t C o p i e s = " 0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2 " / >  
             < p r o f i l e   i d = " 6 4 1 c f 8 7 5 - 5 2 4 2 - 4 5 7 1 - 8 0 b f - 9 8 d 7 2 b 3 7 a 9 7 5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L e t t e r h e a d & l t ; / t e x t & g t ; & # x A ; & l t ; / u i L o c a l i z e d S t r i n g & g t ; "   f i r s t T r a y T y p e = " h e a d e d "   o t h e r T r a y T y p e = " c o n t i n u a t i o n "   p r i n t H i d d e n T e x t = " f a l s e "   d e f a u l t C o p i e s = " 0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s i m p l e x "   c o l o u r = " d e f a u l t "   o r d e r = " 3 " / >  
         < / p r o f i l e s >  
     < / p r i n t C o n f i g u r a t i o n >  
     < s t y l e C o n f i g u r a t i o n / >  
 < /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F186-B378-4182-9B48-D977BC00F7ED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CA9B57A5-A820-438D-9AF3-D24C7404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BEAUCHAMPS1</Template>
  <TotalTime>25</TotalTime>
  <Pages>1</Pages>
  <Words>185</Words>
  <Characters>1095</Characters>
  <Application>Microsoft Office Word</Application>
  <DocSecurity>0</DocSecurity>
  <Lines>68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Beauchamps</dc:creator>
  <cp:keywords/>
  <dc:description/>
  <cp:lastModifiedBy>Beauchamps</cp:lastModifiedBy>
  <cp:revision>3</cp:revision>
  <dcterms:created xsi:type="dcterms:W3CDTF">2021-04-23T08:41:00Z</dcterms:created>
  <dcterms:modified xsi:type="dcterms:W3CDTF">2021-09-15T17:15:00Z</dcterms:modified>
</cp:coreProperties>
</file>