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3C" w:rsidRDefault="007454F1" w:rsidP="000A68D2">
      <w:pPr>
        <w:rPr>
          <w:lang w:val="en-GB"/>
        </w:rPr>
      </w:pPr>
      <w:r>
        <w:rPr>
          <w:lang w:val="en-GB"/>
        </w:rPr>
        <w:t>Dear Sirs</w:t>
      </w:r>
    </w:p>
    <w:p w:rsidR="007454F1" w:rsidRDefault="007454F1" w:rsidP="000A68D2">
      <w:pPr>
        <w:rPr>
          <w:lang w:val="en-GB"/>
        </w:rPr>
      </w:pPr>
    </w:p>
    <w:p w:rsidR="00CA3E3B" w:rsidRDefault="009D118A" w:rsidP="00022DA9">
      <w:pPr>
        <w:rPr>
          <w:lang w:val="en-GB"/>
        </w:rPr>
      </w:pPr>
      <w:r>
        <w:rPr>
          <w:lang w:val="en-GB"/>
        </w:rPr>
        <w:t xml:space="preserve">I am applying to the </w:t>
      </w:r>
      <w:r w:rsidR="0009476D">
        <w:rPr>
          <w:lang w:val="en-GB"/>
        </w:rPr>
        <w:t xml:space="preserve">role of </w:t>
      </w:r>
      <w:r w:rsidR="00022DA9">
        <w:rPr>
          <w:lang w:val="en-GB"/>
        </w:rPr>
        <w:t xml:space="preserve">Trainee in Byrne Wallace, I feel as though I would be suited to this role as I have experience in the key areas of law during a rotation, namely Litigation which I have worked in for over a year, and Property which I have experience in dealing with, both residential and Commercial. I am an extremely hard working individual, something </w:t>
      </w:r>
      <w:r w:rsidR="00497681">
        <w:rPr>
          <w:lang w:val="en-GB"/>
        </w:rPr>
        <w:t>that</w:t>
      </w:r>
      <w:r w:rsidR="00022DA9">
        <w:rPr>
          <w:lang w:val="en-GB"/>
        </w:rPr>
        <w:t xml:space="preserve"> has shown through in school and college, resulting in me receiving an Access Scholarship to DCU to study Law. Following my </w:t>
      </w:r>
      <w:r w:rsidR="00497681">
        <w:rPr>
          <w:lang w:val="en-GB"/>
        </w:rPr>
        <w:t>graduation,</w:t>
      </w:r>
      <w:r w:rsidR="00022DA9">
        <w:rPr>
          <w:lang w:val="en-GB"/>
        </w:rPr>
        <w:t xml:space="preserve"> I studied Applied Finance in DIT as I have an avid interest in studying </w:t>
      </w:r>
      <w:r w:rsidR="00497681">
        <w:rPr>
          <w:lang w:val="en-GB"/>
        </w:rPr>
        <w:t>Banking and Investment law, and a background in Finance will definitely be of benefit.</w:t>
      </w:r>
    </w:p>
    <w:p w:rsidR="00497681" w:rsidRDefault="00497681" w:rsidP="00022DA9">
      <w:pPr>
        <w:rPr>
          <w:lang w:val="en-GB"/>
        </w:rPr>
      </w:pPr>
    </w:p>
    <w:p w:rsidR="00497681" w:rsidRDefault="00497681" w:rsidP="00022DA9">
      <w:pPr>
        <w:rPr>
          <w:lang w:val="en-GB"/>
        </w:rPr>
      </w:pPr>
      <w:r>
        <w:rPr>
          <w:lang w:val="en-GB"/>
        </w:rPr>
        <w:t xml:space="preserve">Byrne Wallace stood out to me, as it is an excellent firm, which has been growing in recent years, making it an extremely exciting place to be a part of and has an excellent reputation for developing top quality </w:t>
      </w:r>
      <w:r w:rsidR="004B6E4A">
        <w:rPr>
          <w:lang w:val="en-GB"/>
        </w:rPr>
        <w:t>Solicitors</w:t>
      </w:r>
      <w:bookmarkStart w:id="0" w:name="_GoBack"/>
      <w:bookmarkEnd w:id="0"/>
      <w:r>
        <w:rPr>
          <w:lang w:val="en-GB"/>
        </w:rPr>
        <w:t xml:space="preserve"> upon qualification.</w:t>
      </w:r>
    </w:p>
    <w:p w:rsidR="004B6E4A" w:rsidRDefault="004B6E4A" w:rsidP="00022DA9">
      <w:pPr>
        <w:rPr>
          <w:lang w:val="en-GB"/>
        </w:rPr>
      </w:pPr>
    </w:p>
    <w:p w:rsidR="004B6E4A" w:rsidRDefault="004B6E4A" w:rsidP="00022DA9">
      <w:pPr>
        <w:rPr>
          <w:lang w:val="en-GB"/>
        </w:rPr>
      </w:pPr>
      <w:r>
        <w:rPr>
          <w:lang w:val="en-GB"/>
        </w:rPr>
        <w:t>Thank you for taking the time to review my application</w:t>
      </w:r>
    </w:p>
    <w:p w:rsidR="00F5448A" w:rsidRDefault="00F5448A" w:rsidP="000A68D2">
      <w:pPr>
        <w:rPr>
          <w:lang w:val="en-GB"/>
        </w:rPr>
      </w:pPr>
    </w:p>
    <w:p w:rsidR="00F5448A" w:rsidRDefault="00F5448A" w:rsidP="000A68D2">
      <w:pPr>
        <w:rPr>
          <w:lang w:val="en-GB"/>
        </w:rPr>
      </w:pPr>
      <w:r>
        <w:rPr>
          <w:lang w:val="en-GB"/>
        </w:rPr>
        <w:t>I look forward to hearing from you</w:t>
      </w:r>
    </w:p>
    <w:p w:rsidR="00F5448A" w:rsidRDefault="00F5448A" w:rsidP="000A68D2">
      <w:pPr>
        <w:rPr>
          <w:lang w:val="en-GB"/>
        </w:rPr>
      </w:pPr>
    </w:p>
    <w:p w:rsidR="007454F1" w:rsidRPr="007454F1" w:rsidRDefault="00F5448A" w:rsidP="000A68D2">
      <w:pPr>
        <w:rPr>
          <w:lang w:val="en-GB"/>
        </w:rPr>
      </w:pPr>
      <w:r>
        <w:rPr>
          <w:lang w:val="en-GB"/>
        </w:rPr>
        <w:t>Kelvin Hyland</w:t>
      </w:r>
      <w:r w:rsidR="007454F1">
        <w:rPr>
          <w:lang w:val="en-GB"/>
        </w:rPr>
        <w:t xml:space="preserve"> </w:t>
      </w:r>
    </w:p>
    <w:sectPr w:rsidR="007454F1" w:rsidRPr="007454F1" w:rsidSect="008905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567" w:left="1134" w:header="720" w:footer="431" w:gutter="0"/>
      <w:paperSrc w:first="1" w:other="1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CE4" w:rsidRDefault="00193CE4" w:rsidP="00193DBA">
      <w:r>
        <w:separator/>
      </w:r>
    </w:p>
  </w:endnote>
  <w:endnote w:type="continuationSeparator" w:id="0">
    <w:p w:rsidR="00193CE4" w:rsidRDefault="00193CE4" w:rsidP="0019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F1" w:rsidRDefault="00745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992060"/>
      <w:docPartObj>
        <w:docPartGallery w:val="Page Numbers (Bottom of Page)"/>
        <w:docPartUnique/>
      </w:docPartObj>
    </w:sdtPr>
    <w:sdtEndPr>
      <w:rPr>
        <w:noProof/>
        <w:sz w:val="21"/>
      </w:rPr>
    </w:sdtEndPr>
    <w:sdtContent>
      <w:p w:rsidR="00890574" w:rsidRDefault="004B6E4A" w:rsidP="00890574">
        <w:pPr>
          <w:pStyle w:val="DocID"/>
        </w:pPr>
        <w:sdt>
          <w:sdtPr>
            <w:alias w:val="Outline Content"/>
            <w:tag w:val="97735FA693664EC69CA51A356370E42D"/>
            <w:id w:val="900726831"/>
            <w:placeholder>
              <w:docPart w:val="42E9E6289E9A411180A7DEEBF9BE7E9C"/>
            </w:placeholder>
            <w:showingPlcHdr/>
          </w:sdtPr>
          <w:sdtEndPr/>
          <w:sdtContent/>
        </w:sdt>
      </w:p>
      <w:p w:rsidR="00C40D3C" w:rsidRPr="00890574" w:rsidRDefault="00C40D3C" w:rsidP="00890574">
        <w:pPr>
          <w:pStyle w:val="DocID"/>
          <w:jc w:val="right"/>
          <w:rPr>
            <w:sz w:val="21"/>
          </w:rPr>
        </w:pPr>
        <w:r w:rsidRPr="00890574">
          <w:rPr>
            <w:sz w:val="21"/>
          </w:rPr>
          <w:fldChar w:fldCharType="begin"/>
        </w:r>
        <w:r w:rsidRPr="00890574">
          <w:rPr>
            <w:sz w:val="21"/>
          </w:rPr>
          <w:instrText xml:space="preserve"> PAGE   \* MERGEFORMAT </w:instrText>
        </w:r>
        <w:r w:rsidRPr="00890574">
          <w:rPr>
            <w:sz w:val="21"/>
          </w:rPr>
          <w:fldChar w:fldCharType="separate"/>
        </w:r>
        <w:r w:rsidR="00043504">
          <w:rPr>
            <w:noProof/>
            <w:sz w:val="21"/>
          </w:rPr>
          <w:t>2</w:t>
        </w:r>
        <w:r w:rsidRPr="00890574">
          <w:rPr>
            <w:noProof/>
            <w:sz w:val="21"/>
          </w:rPr>
          <w:fldChar w:fldCharType="end"/>
        </w:r>
      </w:p>
    </w:sdtContent>
  </w:sdt>
  <w:p w:rsidR="00B26AC0" w:rsidRDefault="00B26A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Outline Content"/>
      <w:tag w:val="97735FA693664EC69CA51A356370E42D"/>
      <w:id w:val="-1179735829"/>
      <w:placeholder>
        <w:docPart w:val="714E8F59B2B34CF2850F432650DC7B8F"/>
      </w:placeholder>
      <w:showingPlcHdr/>
    </w:sdtPr>
    <w:sdtEndPr/>
    <w:sdtContent>
      <w:p w:rsidR="00C40D3C" w:rsidRPr="00890574" w:rsidRDefault="004B6E4A" w:rsidP="00890574">
        <w:pPr>
          <w:pStyle w:val="DocID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CE4" w:rsidRDefault="00193CE4" w:rsidP="00193DBA">
      <w:r>
        <w:separator/>
      </w:r>
    </w:p>
  </w:footnote>
  <w:footnote w:type="continuationSeparator" w:id="0">
    <w:p w:rsidR="00193CE4" w:rsidRDefault="00193CE4" w:rsidP="0019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F1" w:rsidRDefault="00745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F1" w:rsidRDefault="007454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F1" w:rsidRDefault="00745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DAE6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573AA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5C006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B0E5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A827C6"/>
    <w:multiLevelType w:val="hybridMultilevel"/>
    <w:tmpl w:val="3AF415B8"/>
    <w:lvl w:ilvl="0" w:tplc="A088F062">
      <w:start w:val="1"/>
      <w:numFmt w:val="bullet"/>
      <w:pStyle w:val="BulletH2"/>
      <w:lvlText w:val=""/>
      <w:lvlJc w:val="left"/>
      <w:pPr>
        <w:ind w:left="1418" w:hanging="85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4C780"/>
        <w:sz w:val="21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1E68AE"/>
    <w:multiLevelType w:val="hybridMultilevel"/>
    <w:tmpl w:val="7B62D940"/>
    <w:lvl w:ilvl="0" w:tplc="37865D8E">
      <w:start w:val="1"/>
      <w:numFmt w:val="bullet"/>
      <w:pStyle w:val="BulletNormal"/>
      <w:lvlText w:val=""/>
      <w:lvlJc w:val="left"/>
      <w:pPr>
        <w:ind w:left="567" w:hanging="567"/>
      </w:pPr>
      <w:rPr>
        <w:rFonts w:ascii="Wingdings" w:hAnsi="Wingdings" w:hint="default"/>
        <w:b w:val="0"/>
        <w:i w:val="0"/>
        <w:color w:val="84C780"/>
        <w:sz w:val="2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3C24"/>
    <w:multiLevelType w:val="multilevel"/>
    <w:tmpl w:val="6F3EF6E8"/>
    <w:name w:val="HeadingL3"/>
    <w:lvl w:ilvl="0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color w:val="008000"/>
      </w:rPr>
    </w:lvl>
    <w:lvl w:ilvl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  <w:color w:val="008000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  <w:color w:val="008000"/>
      </w:rPr>
    </w:lvl>
    <w:lvl w:ilvl="3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  <w:color w:val="008000"/>
      </w:rPr>
    </w:lvl>
    <w:lvl w:ilvl="4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  <w:color w:val="008000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  <w:color w:val="008000"/>
      </w:rPr>
    </w:lvl>
    <w:lvl w:ilvl="6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  <w:color w:val="008000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9EB49BE"/>
    <w:multiLevelType w:val="multilevel"/>
    <w:tmpl w:val="0B646B8E"/>
    <w:lvl w:ilvl="0">
      <w:start w:val="1"/>
      <w:numFmt w:val="decimal"/>
      <w:pStyle w:val="SCHEDULE1"/>
      <w:suff w:val="space"/>
      <w:lvlText w:val="SCHEDULE %1"/>
      <w:lvlJc w:val="left"/>
      <w:pPr>
        <w:ind w:left="0" w:firstLine="288"/>
      </w:pPr>
      <w:rPr>
        <w:rFonts w:ascii="Calibri" w:hAnsi="Calibri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CHEDULE2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1"/>
        <w:u w:val="none"/>
        <w:effect w:val="none"/>
        <w:vertAlign w:val="baseline"/>
        <w:em w:val="none"/>
      </w:rPr>
    </w:lvl>
    <w:lvl w:ilvl="2">
      <w:start w:val="1"/>
      <w:numFmt w:val="decimal"/>
      <w:pStyle w:val="SCHEDULE3"/>
      <w:lvlText w:val="%2.%3"/>
      <w:lvlJc w:val="left"/>
      <w:pPr>
        <w:tabs>
          <w:tab w:val="num" w:pos="1418"/>
        </w:tabs>
        <w:ind w:left="1418" w:hanging="85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1"/>
        <w:u w:val="none"/>
        <w:effect w:val="none"/>
        <w:vertAlign w:val="baseline"/>
        <w:em w:val="none"/>
      </w:rPr>
    </w:lvl>
    <w:lvl w:ilvl="3">
      <w:start w:val="1"/>
      <w:numFmt w:val="decimal"/>
      <w:pStyle w:val="SCHEDULE4"/>
      <w:lvlText w:val="%2.%3.%4"/>
      <w:lvlJc w:val="left"/>
      <w:pPr>
        <w:tabs>
          <w:tab w:val="num" w:pos="1418"/>
        </w:tabs>
        <w:ind w:left="1418" w:hanging="851"/>
      </w:pPr>
      <w:rPr>
        <w:rFonts w:ascii="Calibri" w:hAnsi="Calibri" w:hint="default"/>
        <w:b w:val="0"/>
        <w:i w:val="0"/>
        <w:sz w:val="21"/>
      </w:rPr>
    </w:lvl>
    <w:lvl w:ilvl="4">
      <w:start w:val="1"/>
      <w:numFmt w:val="lowerLetter"/>
      <w:lvlText w:val="(%5)"/>
      <w:lvlJc w:val="left"/>
      <w:pPr>
        <w:tabs>
          <w:tab w:val="num" w:pos="1985"/>
        </w:tabs>
        <w:ind w:left="1985" w:hanging="567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1"/>
        <w:u w:val="none"/>
        <w:effect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9A1DED"/>
    <w:multiLevelType w:val="hybridMultilevel"/>
    <w:tmpl w:val="FE302396"/>
    <w:lvl w:ilvl="0" w:tplc="8E9A3BD4">
      <w:start w:val="1"/>
      <w:numFmt w:val="bullet"/>
      <w:pStyle w:val="BulletH3"/>
      <w:lvlText w:val=""/>
      <w:lvlJc w:val="left"/>
      <w:pPr>
        <w:ind w:left="1418" w:hanging="85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4C780"/>
        <w:sz w:val="20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710236"/>
    <w:multiLevelType w:val="hybridMultilevel"/>
    <w:tmpl w:val="6BDEC606"/>
    <w:lvl w:ilvl="0" w:tplc="59CEAD6E">
      <w:start w:val="1"/>
      <w:numFmt w:val="decimal"/>
      <w:pStyle w:val="Style1"/>
      <w:lvlText w:val="(%1)"/>
      <w:lvlJc w:val="left"/>
      <w:pPr>
        <w:ind w:left="567" w:hanging="56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C623C"/>
    <w:multiLevelType w:val="multilevel"/>
    <w:tmpl w:val="0F6ABBEA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1152"/>
      </w:p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1152"/>
      </w:p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1152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Heading6"/>
      <w:lvlText w:val="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pStyle w:val="Heading7"/>
      <w:lvlText w:val="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Heading8"/>
      <w:lvlText w:val="%8.%3.%4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E0015DC"/>
    <w:multiLevelType w:val="hybridMultilevel"/>
    <w:tmpl w:val="E070B060"/>
    <w:lvl w:ilvl="0" w:tplc="ABFA0B0A">
      <w:start w:val="1"/>
      <w:numFmt w:val="bullet"/>
      <w:pStyle w:val="BulletH4"/>
      <w:lvlText w:val=""/>
      <w:lvlJc w:val="left"/>
      <w:pPr>
        <w:ind w:left="1985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4C780"/>
        <w:sz w:val="21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1084175"/>
    <w:multiLevelType w:val="multilevel"/>
    <w:tmpl w:val="2D743F6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8"/>
        </w:tabs>
        <w:ind w:left="1418" w:hanging="85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851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985"/>
        </w:tabs>
        <w:ind w:left="1985" w:hanging="567"/>
      </w:pPr>
      <w:rPr>
        <w:rFonts w:ascii="Calibri" w:hAnsi="Calibri" w:hint="default"/>
        <w:b w:val="0"/>
        <w:i w:val="0"/>
        <w:sz w:val="21"/>
      </w:rPr>
    </w:lvl>
    <w:lvl w:ilvl="4">
      <w:start w:val="1"/>
      <w:numFmt w:val="decimal"/>
      <w:pStyle w:val="Heading5"/>
      <w:lvlText w:val="%1.%2.%3.%5"/>
      <w:lvlJc w:val="left"/>
      <w:pPr>
        <w:tabs>
          <w:tab w:val="num" w:pos="1985"/>
        </w:tabs>
        <w:ind w:left="1985" w:hanging="567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6C13F13"/>
    <w:multiLevelType w:val="hybridMultilevel"/>
    <w:tmpl w:val="02C0DCF8"/>
    <w:lvl w:ilvl="0" w:tplc="083E90D6">
      <w:start w:val="1"/>
      <w:numFmt w:val="upperLetter"/>
      <w:pStyle w:val="StyleA"/>
      <w:lvlText w:val="%1"/>
      <w:lvlJc w:val="left"/>
      <w:pPr>
        <w:ind w:left="567" w:hanging="56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529F6"/>
    <w:multiLevelType w:val="hybridMultilevel"/>
    <w:tmpl w:val="93803750"/>
    <w:lvl w:ilvl="0" w:tplc="7026F46C">
      <w:start w:val="1"/>
      <w:numFmt w:val="bullet"/>
      <w:pStyle w:val="BulletH1"/>
      <w:lvlText w:val=""/>
      <w:lvlJc w:val="left"/>
      <w:pPr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4C780"/>
        <w:sz w:val="21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4"/>
  </w:num>
  <w:num w:numId="5">
    <w:abstractNumId w:val="8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13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7"/>
  </w:num>
  <w:num w:numId="20">
    <w:abstractNumId w:val="14"/>
  </w:num>
  <w:num w:numId="21">
    <w:abstractNumId w:val="4"/>
  </w:num>
  <w:num w:numId="22">
    <w:abstractNumId w:val="8"/>
  </w:num>
  <w:num w:numId="23">
    <w:abstractNumId w:val="11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5"/>
  </w:num>
  <w:num w:numId="29">
    <w:abstractNumId w:val="9"/>
  </w:num>
  <w:num w:numId="3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F1"/>
    <w:rsid w:val="00010099"/>
    <w:rsid w:val="00012AE7"/>
    <w:rsid w:val="00013723"/>
    <w:rsid w:val="00022DA9"/>
    <w:rsid w:val="00027597"/>
    <w:rsid w:val="00032EFB"/>
    <w:rsid w:val="00032FEA"/>
    <w:rsid w:val="00043504"/>
    <w:rsid w:val="00070417"/>
    <w:rsid w:val="0009476D"/>
    <w:rsid w:val="000A68D2"/>
    <w:rsid w:val="0010489D"/>
    <w:rsid w:val="00144650"/>
    <w:rsid w:val="001700AF"/>
    <w:rsid w:val="00193CE4"/>
    <w:rsid w:val="00193DBA"/>
    <w:rsid w:val="001A69F0"/>
    <w:rsid w:val="001A7071"/>
    <w:rsid w:val="001C39E1"/>
    <w:rsid w:val="001C7661"/>
    <w:rsid w:val="001D51F7"/>
    <w:rsid w:val="001D7125"/>
    <w:rsid w:val="001F0614"/>
    <w:rsid w:val="001F3A6A"/>
    <w:rsid w:val="00200CB2"/>
    <w:rsid w:val="002148B4"/>
    <w:rsid w:val="00216AFA"/>
    <w:rsid w:val="00230534"/>
    <w:rsid w:val="00254BF2"/>
    <w:rsid w:val="002855A9"/>
    <w:rsid w:val="00286AF9"/>
    <w:rsid w:val="00287726"/>
    <w:rsid w:val="002A6FF0"/>
    <w:rsid w:val="002B02D8"/>
    <w:rsid w:val="002E7CA7"/>
    <w:rsid w:val="00332F83"/>
    <w:rsid w:val="00341DAE"/>
    <w:rsid w:val="003A10D5"/>
    <w:rsid w:val="003B2066"/>
    <w:rsid w:val="00404DFC"/>
    <w:rsid w:val="0040693E"/>
    <w:rsid w:val="0043286F"/>
    <w:rsid w:val="00433B2C"/>
    <w:rsid w:val="0043694C"/>
    <w:rsid w:val="00456574"/>
    <w:rsid w:val="00490B88"/>
    <w:rsid w:val="0049336F"/>
    <w:rsid w:val="00497681"/>
    <w:rsid w:val="004A1E68"/>
    <w:rsid w:val="004A7EA9"/>
    <w:rsid w:val="004B1018"/>
    <w:rsid w:val="004B6E4A"/>
    <w:rsid w:val="004C57C1"/>
    <w:rsid w:val="004C66EB"/>
    <w:rsid w:val="004C7530"/>
    <w:rsid w:val="004E44FE"/>
    <w:rsid w:val="004E481F"/>
    <w:rsid w:val="00531FDC"/>
    <w:rsid w:val="00543A65"/>
    <w:rsid w:val="005555EF"/>
    <w:rsid w:val="005A2C90"/>
    <w:rsid w:val="005A6730"/>
    <w:rsid w:val="005D115B"/>
    <w:rsid w:val="005F7053"/>
    <w:rsid w:val="00613BE3"/>
    <w:rsid w:val="00615D12"/>
    <w:rsid w:val="0063446C"/>
    <w:rsid w:val="0064365A"/>
    <w:rsid w:val="00661F1F"/>
    <w:rsid w:val="00662EA1"/>
    <w:rsid w:val="006A25F1"/>
    <w:rsid w:val="006A7066"/>
    <w:rsid w:val="006C4D78"/>
    <w:rsid w:val="006E3E5B"/>
    <w:rsid w:val="00700FAB"/>
    <w:rsid w:val="007263CB"/>
    <w:rsid w:val="00732E97"/>
    <w:rsid w:val="007454F1"/>
    <w:rsid w:val="00761C13"/>
    <w:rsid w:val="00762A9E"/>
    <w:rsid w:val="00764711"/>
    <w:rsid w:val="00771EA0"/>
    <w:rsid w:val="00772BA7"/>
    <w:rsid w:val="00784A51"/>
    <w:rsid w:val="00785C02"/>
    <w:rsid w:val="00790527"/>
    <w:rsid w:val="0079548D"/>
    <w:rsid w:val="00795C05"/>
    <w:rsid w:val="007B4176"/>
    <w:rsid w:val="007C32B1"/>
    <w:rsid w:val="00801F27"/>
    <w:rsid w:val="008304F1"/>
    <w:rsid w:val="0083182E"/>
    <w:rsid w:val="00841585"/>
    <w:rsid w:val="008519BB"/>
    <w:rsid w:val="00853C87"/>
    <w:rsid w:val="00854DA0"/>
    <w:rsid w:val="00856DFC"/>
    <w:rsid w:val="00873537"/>
    <w:rsid w:val="008809FC"/>
    <w:rsid w:val="00880CD6"/>
    <w:rsid w:val="008875A3"/>
    <w:rsid w:val="00890574"/>
    <w:rsid w:val="008A5580"/>
    <w:rsid w:val="008B12B9"/>
    <w:rsid w:val="008B4652"/>
    <w:rsid w:val="008C1817"/>
    <w:rsid w:val="008D59E5"/>
    <w:rsid w:val="008E3182"/>
    <w:rsid w:val="0090334B"/>
    <w:rsid w:val="00910FFE"/>
    <w:rsid w:val="0092595A"/>
    <w:rsid w:val="0092597B"/>
    <w:rsid w:val="00934D55"/>
    <w:rsid w:val="00960368"/>
    <w:rsid w:val="009605FC"/>
    <w:rsid w:val="009A371B"/>
    <w:rsid w:val="009A4D13"/>
    <w:rsid w:val="009C0200"/>
    <w:rsid w:val="009D118A"/>
    <w:rsid w:val="009E5C1F"/>
    <w:rsid w:val="00A15AC6"/>
    <w:rsid w:val="00A15EFA"/>
    <w:rsid w:val="00A171E6"/>
    <w:rsid w:val="00A41F2C"/>
    <w:rsid w:val="00A42810"/>
    <w:rsid w:val="00A55380"/>
    <w:rsid w:val="00A5632E"/>
    <w:rsid w:val="00A64BAF"/>
    <w:rsid w:val="00A76A13"/>
    <w:rsid w:val="00A77657"/>
    <w:rsid w:val="00A85CD0"/>
    <w:rsid w:val="00A86777"/>
    <w:rsid w:val="00A8747A"/>
    <w:rsid w:val="00AC5F8C"/>
    <w:rsid w:val="00B04E21"/>
    <w:rsid w:val="00B106A8"/>
    <w:rsid w:val="00B2344C"/>
    <w:rsid w:val="00B23863"/>
    <w:rsid w:val="00B24272"/>
    <w:rsid w:val="00B26AC0"/>
    <w:rsid w:val="00B35FF4"/>
    <w:rsid w:val="00B449F3"/>
    <w:rsid w:val="00B6457E"/>
    <w:rsid w:val="00B813D3"/>
    <w:rsid w:val="00BC3754"/>
    <w:rsid w:val="00BD08F3"/>
    <w:rsid w:val="00C23A60"/>
    <w:rsid w:val="00C33C70"/>
    <w:rsid w:val="00C40D3C"/>
    <w:rsid w:val="00C56215"/>
    <w:rsid w:val="00C669FA"/>
    <w:rsid w:val="00C72438"/>
    <w:rsid w:val="00C8035D"/>
    <w:rsid w:val="00C9304D"/>
    <w:rsid w:val="00C973BA"/>
    <w:rsid w:val="00CA3E3B"/>
    <w:rsid w:val="00CB5C53"/>
    <w:rsid w:val="00CB712B"/>
    <w:rsid w:val="00CD079E"/>
    <w:rsid w:val="00CE005B"/>
    <w:rsid w:val="00CE5303"/>
    <w:rsid w:val="00CF6AA6"/>
    <w:rsid w:val="00D01643"/>
    <w:rsid w:val="00D318FC"/>
    <w:rsid w:val="00D357BF"/>
    <w:rsid w:val="00D526E5"/>
    <w:rsid w:val="00D800EE"/>
    <w:rsid w:val="00D80F6A"/>
    <w:rsid w:val="00D8730F"/>
    <w:rsid w:val="00DB0CB2"/>
    <w:rsid w:val="00DC7063"/>
    <w:rsid w:val="00DD4571"/>
    <w:rsid w:val="00DE10EF"/>
    <w:rsid w:val="00DE7C63"/>
    <w:rsid w:val="00DF0E32"/>
    <w:rsid w:val="00E02174"/>
    <w:rsid w:val="00E070C7"/>
    <w:rsid w:val="00E762DF"/>
    <w:rsid w:val="00E807B7"/>
    <w:rsid w:val="00E84803"/>
    <w:rsid w:val="00EA14F6"/>
    <w:rsid w:val="00EA4B96"/>
    <w:rsid w:val="00EB063B"/>
    <w:rsid w:val="00EB7945"/>
    <w:rsid w:val="00EC3D55"/>
    <w:rsid w:val="00EC638F"/>
    <w:rsid w:val="00EC6DE0"/>
    <w:rsid w:val="00ED6D20"/>
    <w:rsid w:val="00EE46BA"/>
    <w:rsid w:val="00F028CE"/>
    <w:rsid w:val="00F059C0"/>
    <w:rsid w:val="00F2028F"/>
    <w:rsid w:val="00F315D3"/>
    <w:rsid w:val="00F5448A"/>
    <w:rsid w:val="00F64A2C"/>
    <w:rsid w:val="00F836F5"/>
    <w:rsid w:val="00FD0668"/>
    <w:rsid w:val="00FE4EB5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19DFB3B"/>
  <w15:docId w15:val="{927280AB-658C-4ED1-A123-10E735AE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1"/>
        <w:szCs w:val="21"/>
        <w:lang w:val="en-IE" w:eastAsia="en-IE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8" w:unhideWhenUsed="1"/>
    <w:lsdException w:name="index 2" w:semiHidden="1" w:uiPriority="8" w:unhideWhenUsed="1"/>
    <w:lsdException w:name="index 3" w:semiHidden="1" w:uiPriority="8" w:unhideWhenUsed="1"/>
    <w:lsdException w:name="index 4" w:semiHidden="1" w:uiPriority="8" w:unhideWhenUsed="1"/>
    <w:lsdException w:name="index 5" w:semiHidden="1" w:uiPriority="8" w:unhideWhenUsed="1"/>
    <w:lsdException w:name="index 6" w:semiHidden="1" w:uiPriority="8" w:unhideWhenUsed="1"/>
    <w:lsdException w:name="index 7" w:semiHidden="1" w:uiPriority="8" w:unhideWhenUsed="1"/>
    <w:lsdException w:name="index 8" w:semiHidden="1" w:uiPriority="8" w:unhideWhenUsed="1"/>
    <w:lsdException w:name="index 9" w:semiHidden="1" w:uiPriority="8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6" w:unhideWhenUsed="1"/>
    <w:lsdException w:name="toc 5" w:semiHidden="1" w:uiPriority="6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nhideWhenUsed="1"/>
    <w:lsdException w:name="footnote text" w:semiHidden="1" w:unhideWhenUsed="1"/>
    <w:lsdException w:name="annotation text" w:semiHidden="1" w:uiPriority="3" w:unhideWhenUsed="1"/>
    <w:lsdException w:name="header" w:semiHidden="1" w:unhideWhenUsed="1"/>
    <w:lsdException w:name="footer" w:semiHidden="1" w:uiPriority="99" w:unhideWhenUsed="1"/>
    <w:lsdException w:name="index heading" w:semiHidden="1" w:uiPriority="8" w:unhideWhenUsed="1"/>
    <w:lsdException w:name="caption" w:semiHidden="1" w:uiPriority="3" w:unhideWhenUsed="1" w:qFormat="1"/>
    <w:lsdException w:name="table of figures" w:semiHidden="1" w:uiPriority="6" w:unhideWhenUsed="1"/>
    <w:lsdException w:name="envelope address" w:semiHidden="1" w:uiPriority="3" w:unhideWhenUsed="1"/>
    <w:lsdException w:name="envelope return" w:semiHidden="1" w:uiPriority="3" w:unhideWhenUsed="1"/>
    <w:lsdException w:name="footnote reference" w:semiHidden="1" w:unhideWhenUsed="1"/>
    <w:lsdException w:name="annotation reference" w:semiHidden="1" w:uiPriority="3" w:unhideWhenUsed="1"/>
    <w:lsdException w:name="line number" w:semiHidden="1" w:uiPriority="8" w:unhideWhenUsed="1"/>
    <w:lsdException w:name="page number" w:semiHidden="1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iPriority="6" w:unhideWhenUsed="1"/>
    <w:lsdException w:name="macro" w:semiHidden="1" w:uiPriority="8" w:unhideWhenUsed="1"/>
    <w:lsdException w:name="toa heading" w:semiHidden="1" w:uiPriority="6" w:unhideWhenUsed="1"/>
    <w:lsdException w:name="List" w:semiHidden="1" w:uiPriority="8" w:unhideWhenUsed="1"/>
    <w:lsdException w:name="List Bullet" w:semiHidden="1" w:uiPriority="8" w:unhideWhenUsed="1"/>
    <w:lsdException w:name="List Number" w:uiPriority="8"/>
    <w:lsdException w:name="List 2" w:semiHidden="1" w:uiPriority="8" w:unhideWhenUsed="1"/>
    <w:lsdException w:name="List 3" w:semiHidden="1" w:uiPriority="8" w:unhideWhenUsed="1"/>
    <w:lsdException w:name="List 4" w:uiPriority="8"/>
    <w:lsdException w:name="List 5" w:uiPriority="8"/>
    <w:lsdException w:name="List Bullet 2" w:semiHidden="1" w:uiPriority="8" w:unhideWhenUsed="1"/>
    <w:lsdException w:name="List Bullet 3" w:semiHidden="1" w:uiPriority="8" w:unhideWhenUsed="1"/>
    <w:lsdException w:name="List Bullet 4" w:semiHidden="1" w:uiPriority="8" w:unhideWhenUsed="1"/>
    <w:lsdException w:name="List Bullet 5" w:semiHidden="1" w:uiPriority="8" w:unhideWhenUsed="1"/>
    <w:lsdException w:name="List Number 2" w:semiHidden="1" w:uiPriority="8" w:unhideWhenUsed="1"/>
    <w:lsdException w:name="List Number 3" w:semiHidden="1" w:uiPriority="8" w:unhideWhenUsed="1"/>
    <w:lsdException w:name="List Number 4" w:semiHidden="1" w:uiPriority="8" w:unhideWhenUsed="1"/>
    <w:lsdException w:name="List Number 5" w:semiHidden="1" w:uiPriority="8" w:unhideWhenUsed="1"/>
    <w:lsdException w:name="Title" w:uiPriority="6"/>
    <w:lsdException w:name="Closing" w:semiHidden="1" w:uiPriority="3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4" w:unhideWhenUsed="1"/>
    <w:lsdException w:name="List Continue" w:semiHidden="1" w:uiPriority="8" w:unhideWhenUsed="1"/>
    <w:lsdException w:name="List Continue 2" w:semiHidden="1" w:uiPriority="8" w:unhideWhenUsed="1"/>
    <w:lsdException w:name="List Continue 3" w:semiHidden="1" w:uiPriority="8" w:unhideWhenUsed="1"/>
    <w:lsdException w:name="List Continue 4" w:semiHidden="1" w:uiPriority="8" w:unhideWhenUsed="1"/>
    <w:lsdException w:name="List Continue 5" w:semiHidden="1" w:uiPriority="8" w:unhideWhenUsed="1"/>
    <w:lsdException w:name="Message Header" w:semiHidden="1" w:uiPriority="8" w:unhideWhenUsed="1"/>
    <w:lsdException w:name="Subtitle" w:uiPriority="6"/>
    <w:lsdException w:name="Date" w:uiPriority="3"/>
    <w:lsdException w:name="Body Text First Indent" w:uiPriority="4"/>
    <w:lsdException w:name="Body Text First Indent 2" w:semiHidden="1" w:uiPriority="4" w:unhideWhenUsed="1"/>
    <w:lsdException w:name="Note Heading" w:semiHidden="1" w:unhideWhenUsed="1"/>
    <w:lsdException w:name="Body Text 2" w:semiHidden="1" w:uiPriority="4" w:unhideWhenUsed="1"/>
    <w:lsdException w:name="Body Text 3" w:semiHidden="1" w:uiPriority="4" w:unhideWhenUsed="1"/>
    <w:lsdException w:name="Body Text Indent 2" w:semiHidden="1" w:uiPriority="4" w:unhideWhenUsed="1"/>
    <w:lsdException w:name="Body Text Indent 3" w:semiHidden="1" w:uiPriority="4" w:unhideWhenUsed="1"/>
    <w:lsdException w:name="Block Text" w:semiHidden="1" w:uiPriority="4" w:unhideWhenUsed="1"/>
    <w:lsdException w:name="Hyperlink" w:semiHidden="1" w:uiPriority="99" w:unhideWhenUsed="1"/>
    <w:lsdException w:name="FollowedHyperlink" w:semiHidden="1" w:uiPriority="3" w:unhideWhenUsed="1"/>
    <w:lsdException w:name="Emphasis" w:uiPriority="3"/>
    <w:lsdException w:name="Document Map" w:semiHidden="1" w:uiPriority="3" w:unhideWhenUsed="1"/>
    <w:lsdException w:name="Plain Text" w:semiHidden="1" w:unhideWhenUsed="1"/>
    <w:lsdException w:name="E-mail Signature" w:semiHidden="1" w:uiPriority="3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" w:unhideWhenUsed="1"/>
    <w:lsdException w:name="HTML Address" w:semiHidden="1" w:uiPriority="7" w:unhideWhenUsed="1"/>
    <w:lsdException w:name="HTML Cite" w:semiHidden="1" w:uiPriority="7" w:unhideWhenUsed="1"/>
    <w:lsdException w:name="HTML Code" w:semiHidden="1" w:uiPriority="7" w:unhideWhenUsed="1"/>
    <w:lsdException w:name="HTML Definition" w:semiHidden="1" w:uiPriority="7" w:unhideWhenUsed="1"/>
    <w:lsdException w:name="HTML Keyboard" w:semiHidden="1" w:uiPriority="7" w:unhideWhenUsed="1"/>
    <w:lsdException w:name="HTML Preformatted" w:semiHidden="1" w:uiPriority="7" w:unhideWhenUsed="1"/>
    <w:lsdException w:name="HTML Sample" w:semiHidden="1" w:uiPriority="7" w:unhideWhenUsed="1"/>
    <w:lsdException w:name="HTML Typewriter" w:semiHidden="1" w:uiPriority="7" w:unhideWhenUsed="1"/>
    <w:lsdException w:name="HTML Variable" w:semiHidden="1" w:uiPriority="7" w:unhideWhenUsed="1"/>
    <w:lsdException w:name="Normal Table" w:semiHidden="1" w:unhideWhenUsed="1"/>
    <w:lsdException w:name="annotation subject" w:semiHidden="1" w:uiPriority="3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" w:unhideWhenUsed="1"/>
    <w:lsdException w:name="Table Theme" w:semiHidden="1" w:unhideWhenUsed="1"/>
    <w:lsdException w:name="Placeholder Text" w:semiHidden="1" w:uiPriority="99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BF2"/>
  </w:style>
  <w:style w:type="paragraph" w:styleId="Heading1">
    <w:name w:val="heading 1"/>
    <w:next w:val="ParaH1"/>
    <w:link w:val="Heading1Char"/>
    <w:qFormat/>
    <w:rsid w:val="008E3182"/>
    <w:pPr>
      <w:keepNext/>
      <w:numPr>
        <w:numId w:val="18"/>
      </w:numPr>
      <w:outlineLvl w:val="0"/>
    </w:pPr>
    <w:rPr>
      <w:b/>
      <w:caps/>
    </w:rPr>
  </w:style>
  <w:style w:type="paragraph" w:styleId="Heading2">
    <w:name w:val="heading 2"/>
    <w:next w:val="ParaH2"/>
    <w:link w:val="Heading2Char"/>
    <w:qFormat/>
    <w:rsid w:val="00700FAB"/>
    <w:pPr>
      <w:keepNext/>
      <w:numPr>
        <w:ilvl w:val="1"/>
        <w:numId w:val="18"/>
      </w:numPr>
      <w:outlineLvl w:val="1"/>
    </w:pPr>
  </w:style>
  <w:style w:type="paragraph" w:styleId="Heading3">
    <w:name w:val="heading 3"/>
    <w:next w:val="ParaH3"/>
    <w:qFormat/>
    <w:rsid w:val="008E3182"/>
    <w:pPr>
      <w:keepNext/>
      <w:numPr>
        <w:ilvl w:val="2"/>
        <w:numId w:val="18"/>
      </w:numPr>
      <w:outlineLvl w:val="2"/>
    </w:pPr>
  </w:style>
  <w:style w:type="paragraph" w:styleId="Heading4">
    <w:name w:val="heading 4"/>
    <w:qFormat/>
    <w:rsid w:val="008E3182"/>
    <w:pPr>
      <w:keepNext/>
      <w:numPr>
        <w:ilvl w:val="3"/>
        <w:numId w:val="18"/>
      </w:numPr>
      <w:outlineLvl w:val="3"/>
    </w:pPr>
  </w:style>
  <w:style w:type="paragraph" w:styleId="Heading5">
    <w:name w:val="heading 5"/>
    <w:next w:val="ParaH4"/>
    <w:link w:val="Heading5Char"/>
    <w:qFormat/>
    <w:rsid w:val="00A76A13"/>
    <w:pPr>
      <w:numPr>
        <w:ilvl w:val="4"/>
        <w:numId w:val="18"/>
      </w:numPr>
      <w:outlineLvl w:val="4"/>
    </w:pPr>
  </w:style>
  <w:style w:type="paragraph" w:styleId="Heading6">
    <w:name w:val="heading 6"/>
    <w:basedOn w:val="Normal"/>
    <w:next w:val="Normal"/>
    <w:autoRedefine/>
    <w:semiHidden/>
    <w:rsid w:val="006E3E5B"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autoRedefine/>
    <w:semiHidden/>
    <w:rsid w:val="006E3E5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autoRedefine/>
    <w:semiHidden/>
    <w:rsid w:val="006E3E5B"/>
    <w:pPr>
      <w:numPr>
        <w:ilvl w:val="7"/>
        <w:numId w:val="1"/>
      </w:numPr>
      <w:spacing w:before="240" w:after="60"/>
      <w:outlineLvl w:val="7"/>
    </w:pPr>
  </w:style>
  <w:style w:type="paragraph" w:styleId="Heading9">
    <w:name w:val="heading 9"/>
    <w:basedOn w:val="Normal"/>
    <w:next w:val="Normal"/>
    <w:semiHidden/>
    <w:rsid w:val="006E3E5B"/>
    <w:p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H1">
    <w:name w:val="Para H1"/>
    <w:qFormat/>
    <w:rsid w:val="008E3182"/>
    <w:pPr>
      <w:ind w:left="567"/>
    </w:pPr>
  </w:style>
  <w:style w:type="paragraph" w:customStyle="1" w:styleId="ParaH2">
    <w:name w:val="Para H2"/>
    <w:qFormat/>
    <w:rsid w:val="008E3182"/>
    <w:pPr>
      <w:ind w:left="1418"/>
    </w:pPr>
  </w:style>
  <w:style w:type="paragraph" w:customStyle="1" w:styleId="ParaH3">
    <w:name w:val="Para H3"/>
    <w:qFormat/>
    <w:rsid w:val="008E3182"/>
    <w:pPr>
      <w:ind w:left="1418"/>
    </w:pPr>
  </w:style>
  <w:style w:type="paragraph" w:customStyle="1" w:styleId="ParaH4">
    <w:name w:val="Para H4"/>
    <w:qFormat/>
    <w:rsid w:val="008E3182"/>
    <w:pPr>
      <w:ind w:left="1985"/>
    </w:pPr>
  </w:style>
  <w:style w:type="character" w:customStyle="1" w:styleId="Heading1Char">
    <w:name w:val="Heading 1 Char"/>
    <w:link w:val="Heading1"/>
    <w:rsid w:val="008E3182"/>
    <w:rPr>
      <w:b/>
      <w:caps/>
    </w:rPr>
  </w:style>
  <w:style w:type="character" w:customStyle="1" w:styleId="Heading2Char">
    <w:name w:val="Heading 2 Char"/>
    <w:link w:val="Heading2"/>
    <w:rsid w:val="00700FAB"/>
  </w:style>
  <w:style w:type="paragraph" w:customStyle="1" w:styleId="BulletH1">
    <w:name w:val="Bullet H1"/>
    <w:uiPriority w:val="3"/>
    <w:qFormat/>
    <w:rsid w:val="008E3182"/>
    <w:pPr>
      <w:numPr>
        <w:numId w:val="20"/>
      </w:numPr>
    </w:pPr>
  </w:style>
  <w:style w:type="paragraph" w:customStyle="1" w:styleId="BulletH2">
    <w:name w:val="Bullet H2"/>
    <w:uiPriority w:val="3"/>
    <w:qFormat/>
    <w:rsid w:val="008E3182"/>
    <w:pPr>
      <w:numPr>
        <w:numId w:val="21"/>
      </w:numPr>
    </w:pPr>
  </w:style>
  <w:style w:type="paragraph" w:customStyle="1" w:styleId="BulletH3">
    <w:name w:val="Bullet H3"/>
    <w:uiPriority w:val="3"/>
    <w:qFormat/>
    <w:rsid w:val="008E3182"/>
    <w:pPr>
      <w:numPr>
        <w:numId w:val="22"/>
      </w:numPr>
    </w:pPr>
  </w:style>
  <w:style w:type="paragraph" w:customStyle="1" w:styleId="BulletH4">
    <w:name w:val="Bullet H4"/>
    <w:uiPriority w:val="3"/>
    <w:qFormat/>
    <w:rsid w:val="008E3182"/>
    <w:pPr>
      <w:numPr>
        <w:numId w:val="23"/>
      </w:numPr>
    </w:pPr>
  </w:style>
  <w:style w:type="paragraph" w:customStyle="1" w:styleId="SCHEDULE1">
    <w:name w:val="SCHEDULE 1"/>
    <w:next w:val="SCHEDULEHEADING"/>
    <w:uiPriority w:val="2"/>
    <w:qFormat/>
    <w:rsid w:val="008E3182"/>
    <w:pPr>
      <w:pageBreakBefore/>
      <w:numPr>
        <w:numId w:val="27"/>
      </w:numPr>
      <w:jc w:val="center"/>
    </w:pPr>
    <w:rPr>
      <w:b/>
      <w:caps/>
    </w:rPr>
  </w:style>
  <w:style w:type="paragraph" w:customStyle="1" w:styleId="SCHEDULE2">
    <w:name w:val="SCHEDULE 2"/>
    <w:uiPriority w:val="2"/>
    <w:qFormat/>
    <w:rsid w:val="008E3182"/>
    <w:pPr>
      <w:numPr>
        <w:ilvl w:val="1"/>
        <w:numId w:val="27"/>
      </w:numPr>
    </w:pPr>
    <w:rPr>
      <w:b/>
    </w:rPr>
  </w:style>
  <w:style w:type="paragraph" w:customStyle="1" w:styleId="SCHEDULE3">
    <w:name w:val="SCHEDULE 3"/>
    <w:uiPriority w:val="2"/>
    <w:qFormat/>
    <w:rsid w:val="008E3182"/>
    <w:pPr>
      <w:numPr>
        <w:ilvl w:val="2"/>
        <w:numId w:val="27"/>
      </w:numPr>
    </w:pPr>
  </w:style>
  <w:style w:type="paragraph" w:customStyle="1" w:styleId="SCHEDULE4">
    <w:name w:val="SCHEDULE 4"/>
    <w:uiPriority w:val="2"/>
    <w:qFormat/>
    <w:rsid w:val="008E3182"/>
    <w:pPr>
      <w:numPr>
        <w:ilvl w:val="3"/>
        <w:numId w:val="27"/>
      </w:numPr>
    </w:pPr>
  </w:style>
  <w:style w:type="paragraph" w:customStyle="1" w:styleId="SCHEDULEHEADING">
    <w:name w:val="SCHEDULE HEADING"/>
    <w:next w:val="SCHEDULE2"/>
    <w:uiPriority w:val="2"/>
    <w:qFormat/>
    <w:rsid w:val="00200CB2"/>
    <w:rPr>
      <w:b/>
    </w:rPr>
  </w:style>
  <w:style w:type="paragraph" w:customStyle="1" w:styleId="BulletNormal">
    <w:name w:val="Bullet Normal"/>
    <w:uiPriority w:val="3"/>
    <w:qFormat/>
    <w:rsid w:val="008E3182"/>
    <w:pPr>
      <w:numPr>
        <w:numId w:val="28"/>
      </w:numPr>
    </w:pPr>
  </w:style>
  <w:style w:type="paragraph" w:styleId="Header">
    <w:name w:val="header"/>
    <w:basedOn w:val="Normal"/>
    <w:link w:val="HeaderChar"/>
    <w:uiPriority w:val="3"/>
    <w:rsid w:val="004565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3"/>
    <w:rsid w:val="00230534"/>
  </w:style>
  <w:style w:type="paragraph" w:styleId="Footer">
    <w:name w:val="footer"/>
    <w:basedOn w:val="Normal"/>
    <w:link w:val="FooterChar"/>
    <w:uiPriority w:val="99"/>
    <w:rsid w:val="004565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574"/>
  </w:style>
  <w:style w:type="table" w:styleId="TableGrid">
    <w:name w:val="Table Grid"/>
    <w:basedOn w:val="TableNormal"/>
    <w:rsid w:val="00761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unhideWhenUsed/>
    <w:rsid w:val="003B2066"/>
    <w:pPr>
      <w:jc w:val="center"/>
    </w:pPr>
    <w:rPr>
      <w:b/>
    </w:rPr>
  </w:style>
  <w:style w:type="paragraph" w:styleId="TOC1">
    <w:name w:val="toc 1"/>
    <w:basedOn w:val="Normal"/>
    <w:next w:val="Normal"/>
    <w:autoRedefine/>
    <w:uiPriority w:val="39"/>
    <w:rsid w:val="008E3182"/>
    <w:pPr>
      <w:tabs>
        <w:tab w:val="left" w:pos="440"/>
        <w:tab w:val="right" w:leader="dot" w:pos="9629"/>
      </w:tabs>
      <w:spacing w:after="100"/>
      <w:jc w:val="center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012AE7"/>
    <w:pPr>
      <w:spacing w:after="100"/>
      <w:ind w:left="454"/>
    </w:pPr>
  </w:style>
  <w:style w:type="paragraph" w:styleId="TOC3">
    <w:name w:val="toc 3"/>
    <w:basedOn w:val="Normal"/>
    <w:next w:val="Normal"/>
    <w:autoRedefine/>
    <w:uiPriority w:val="39"/>
    <w:rsid w:val="00012AE7"/>
    <w:pPr>
      <w:spacing w:after="100"/>
      <w:ind w:left="454"/>
    </w:pPr>
  </w:style>
  <w:style w:type="character" w:styleId="Hyperlink">
    <w:name w:val="Hyperlink"/>
    <w:basedOn w:val="DefaultParagraphFont"/>
    <w:uiPriority w:val="99"/>
    <w:unhideWhenUsed/>
    <w:rsid w:val="00490B88"/>
    <w:rPr>
      <w:color w:val="2E83B0" w:themeColor="hyperlink"/>
      <w:u w:val="single"/>
    </w:rPr>
  </w:style>
  <w:style w:type="paragraph" w:customStyle="1" w:styleId="Style1">
    <w:name w:val="Style (1)"/>
    <w:uiPriority w:val="1"/>
    <w:qFormat/>
    <w:rsid w:val="008E3182"/>
    <w:pPr>
      <w:numPr>
        <w:numId w:val="29"/>
      </w:numPr>
    </w:pPr>
  </w:style>
  <w:style w:type="paragraph" w:customStyle="1" w:styleId="StyleA">
    <w:name w:val="Style A"/>
    <w:basedOn w:val="Normal"/>
    <w:uiPriority w:val="1"/>
    <w:qFormat/>
    <w:rsid w:val="000A68D2"/>
    <w:pPr>
      <w:numPr>
        <w:numId w:val="30"/>
      </w:numPr>
    </w:pPr>
  </w:style>
  <w:style w:type="paragraph" w:styleId="FootnoteText">
    <w:name w:val="footnote text"/>
    <w:link w:val="FootnoteTextChar"/>
    <w:uiPriority w:val="3"/>
    <w:rsid w:val="00CB712B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"/>
    <w:rsid w:val="00CB712B"/>
    <w:rPr>
      <w:sz w:val="18"/>
      <w:szCs w:val="20"/>
    </w:rPr>
  </w:style>
  <w:style w:type="character" w:styleId="FootnoteReference">
    <w:name w:val="footnote reference"/>
    <w:basedOn w:val="DefaultParagraphFont"/>
    <w:uiPriority w:val="3"/>
    <w:rsid w:val="00E070C7"/>
    <w:rPr>
      <w:rFonts w:ascii="Calibri" w:hAnsi="Calibri"/>
      <w:b/>
      <w:sz w:val="21"/>
      <w:vertAlign w:val="superscript"/>
    </w:rPr>
  </w:style>
  <w:style w:type="character" w:customStyle="1" w:styleId="Heading5Char">
    <w:name w:val="Heading 5 Char"/>
    <w:basedOn w:val="DefaultParagraphFont"/>
    <w:link w:val="Heading5"/>
    <w:rsid w:val="00A76A13"/>
  </w:style>
  <w:style w:type="character" w:styleId="PlaceholderText">
    <w:name w:val="Placeholder Text"/>
    <w:basedOn w:val="DefaultParagraphFont"/>
    <w:uiPriority w:val="99"/>
    <w:semiHidden/>
    <w:rsid w:val="0090334B"/>
    <w:rPr>
      <w:color w:val="808080"/>
    </w:rPr>
  </w:style>
  <w:style w:type="paragraph" w:customStyle="1" w:styleId="DocID">
    <w:name w:val="DocID"/>
    <w:basedOn w:val="Normal"/>
    <w:uiPriority w:val="3"/>
    <w:qFormat/>
    <w:rsid w:val="00254BF2"/>
    <w:pPr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phelion\templates\Blank\BEAUCHAMP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E9E6289E9A411180A7DEEBF9BE7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2DB0A-21B9-4905-82A7-4B25FA3E1563}"/>
      </w:docPartPr>
      <w:docPartBody>
        <w:p w:rsidR="00E70B17" w:rsidRDefault="00E70B17"/>
      </w:docPartBody>
    </w:docPart>
    <w:docPart>
      <w:docPartPr>
        <w:name w:val="714E8F59B2B34CF2850F432650DC7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73805-E6D3-4DE9-ACF8-03DED019A9F3}"/>
      </w:docPartPr>
      <w:docPartBody>
        <w:p w:rsidR="00E70B17" w:rsidRDefault="00E70B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0E"/>
    <w:rsid w:val="00C47971"/>
    <w:rsid w:val="00C7500E"/>
    <w:rsid w:val="00E7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00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_BEAUCHAMPS">
      <a:dk1>
        <a:sysClr val="windowText" lastClr="000000"/>
      </a:dk1>
      <a:lt1>
        <a:srgbClr val="000000"/>
      </a:lt1>
      <a:dk2>
        <a:srgbClr val="FFFFFF"/>
      </a:dk2>
      <a:lt2>
        <a:srgbClr val="FFFFFF"/>
      </a:lt2>
      <a:accent1>
        <a:srgbClr val="106A4D"/>
      </a:accent1>
      <a:accent2>
        <a:srgbClr val="84C780"/>
      </a:accent2>
      <a:accent3>
        <a:srgbClr val="C93F6C"/>
      </a:accent3>
      <a:accent4>
        <a:srgbClr val="2E83B0"/>
      </a:accent4>
      <a:accent5>
        <a:srgbClr val="515151"/>
      </a:accent5>
      <a:accent6>
        <a:srgbClr val="A6A6A6"/>
      </a:accent6>
      <a:hlink>
        <a:srgbClr val="2E83B0"/>
      </a:hlink>
      <a:folHlink>
        <a:srgbClr val="C93F6C"/>
      </a:folHlink>
    </a:clrScheme>
    <a:fontScheme name="_BEAUCHAMP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t e m p l a t e   x m l n s : x s i = " h t t p : / / w w w . w 3 . o r g / 2 0 0 1 / X M L S c h e m a - i n s t a n c e "   x m l n s : x s d = " h t t p : / / w w w . w 3 . o r g / 2 0 0 1 / X M L S c h e m a "   i d = " 2 7 0 1 a 8 c d - 1 5 7 f - 4 c 2 b - b d 0 0 - 6 c b 5 1 1 5 a 0 7 9 5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B l a n k   H 1 - B O L D   A L L C A P S & # x A ; F o r   n u m b e r i n g   h e a d i n g s & l t ; / t e x t & g t ; & # x A ; & l t ; / u i L o c a l i z e d S t r i n g & g t ; "   t e m p l a t e F u l l N a m e = " \ B l a n k \ B E A U C H A M P S . d o t x "   v e r s i o n = " 0 "   s c h e m a V e r s i o n = " 1 "   w o r d V e r s i o n = " 1 6 . 0 "   l a n g u a g e I s o = " e n - I E "   o f f i c e I d = " 1 6 2 a 4 2 a c - 2 c 1 f - 4 c 8 9 - 9 2 7 d - 3 9 e 1 d f 8 c 9 f a 9 "   h e l p U r l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H T T P : / / S P I C E W O R K S : 9 6 6 6 \ P O R T A L & l t ; / t e x t & g t ; & # x A ; & l t ; / u i L o c a l i z e d S t r i n g & g t ; "   i m p o r t D a t a = " f a l s e "   w i z a r d H e i g h t = " 0 "   w i z a r d W i d t h = " 0 "   w i z a r d P a n e l W i d t h = " 0 "   h i d e W i z a r d I f V a l i d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 e e 2 e 4 4 1 a - b d 0 3 - 4 f 8 e - 8 3 5 1 - 0 2 c 1 c e 8 2 2 9 6 d < / i d >  
         < n a m e > J a d e   K a n e < / n a m e >  
         < i n i t i a l s / >  
         < p r i m a r y O f f i c e > D u b l i n < / p r i m a r y O f f i c e >  
         < p r i m a r y O f f i c e I d > 1 6 2 a 4 2 a c - 2 c 1 f - 4 c 8 9 - 9 2 7 d - 3 9 e 1 d f 8 c 9 f a 9 < / p r i m a r y O f f i c e I d >  
         < p r i m a r y L a n g u a g e I s o > e n - I E < / p r i m a r y L a n g u a g e I s o >  
         < p h o n e N u m b e r F o r m a t > + 3 5 3   ( 0 ) 1   4 1 8 0 X X X < / p h o n e N u m b e r F o r m a t >  
         < f a x N u m b e r F o r m a t > + 3 5 3   ( 0 ) 1     6 1 7 7 0 X X < / f a x N u m b e r F o r m a t >  
         < m o b i l e N u m b e r F o r m a t / >  
         < j o b D e s c r i p t i o n / >  
         < d e p a r t m e n t / >  
         < e m a i l > j . k a n e @ b e a u c h a m p s . i e < / e m a i l >  
         < r a w D i r e c t L i n e > 3 5 3 0 1 4 1 8 0 < / r a w D i r e c t L i n e >  
         < r a w D i r e c t F a x > 3 5 3 0 1 6 1 7 7 0 < / r a w D i r e c t F a x >  
         < m o b i l e / >  
         < l o g i n > j . k a n e < / l o g i n >  
         < e m p l y e e I d / >  
     < / a u t h o r >  
     < c o n t e n t C o n t r o l s >  
         < c o n t e n t C o n t r o l   i d = " 9 7 7 3 5 f a 6 - 9 3 6 6 - 4 e c 6 - 9 c a 5 - 1 a 3 5 6 3 7 0 e 4 2 d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9 a 8 4 9 7 d 6 - d 8 0 0 - 4 d d 9 - b 3 0 c - 1 6 4 b 7 f b a a e 3 d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f 3 a 1 e 7 6 d - e 7 0 6 - 4 7 9 6 - 9 6 e a - 2 9 9 c b e b b 3 f 0 c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c 0 1 0 9 9 5 a - 0 8 1 9 - 4 7 e d - 8 9 d 5 - d b 4 8 5 8 c b 7 a f 9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< p a r a m e t e r   i d = " c d f 0 3 1 e 8 - 2 9 4 b - 4 d 0 0 - 9 4 f 5 - a 5 8 8 c f 9 6 a f 5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b f b 7 0 9 c a - 5 e e 1 - 4 c 2 a - b 0 a 3 - 9 0 8 6 6 4 4 3 e 5 6 a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7 9 3 a 6 4 f 3 - 3 f 4 5 - 4 e b d - a 8 c 0 - 3 6 6 9 4 5 d 4 5 c 9 0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< / p a r a m e t e r s >  
         < / c o n t e n t C o n t r o l >  
     < / c o n t e n t C o n t r o l s >  
     < q u e s t i o n s >  
         < q u e s t i o n   i d = " 9 a 8 4 9 7 d 6 - d 8 0 0 - 4 d d 9 - b 3 0 c - 1 6 4 b 7 f b a a e 3 d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c 8 b 0 b 0 f e - f 3 f 6 - 4 f a 9 - b 8 5 f - 0 8 2 6 6 3 a 7 6 7 c 7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"   g r o u p O r d e r = " - 1 " / >  
                 < p a r a m e t e r   i d = " 3 f 2 3 3 8 b a - 3 c 8 1 - 4 9 f e - 8 8 a d - 0 1 5 8 c e b 5 d f 5 c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"   g r o u p O r d e r = " - 1 " / >  
                 < p a r a m e t e r   i d = " 3 4 d 9 9 a 9 3 - e 7 5 d - 4 d b 7 - 8 2 1 8 - a c 1 5 e 2 c d 3 3 6 5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{ D M S . D o c N u m b e r }   & a m p ; a m p ;   & q u o t ; . & q u o t ;   & a m p ; a m p ;   { D M S . D o c V e r s i o n } & l t ; / t e x t & g t ; & # x A ; & l t ; / f o r m a t S t r i n g & g t ; "   a r g u m e n t = " F o r m a t S t r i n g "   g r o u p O r d e r = " - 1 " / >  
                 < p a r a m e t e r   i d = " f f 6 e f a e b - 9 3 1 a - 4 7 e f - 8 a 7 c - 5 d 7 f 7 5 5 5 2 3 7 d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/ >  
                 < p a r a m e t e r   i d = " c 2 4 2 5 8 1 b - 1 0 5 e - 4 c 1 2 - 8 a 5 f - 9 2 b 4 3 9 1 d 4 0 7 0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/ >  
                 < p a r a m e t e r   i d = " 0 0 c 1 7 c 5 e - 4 c 9 e - 4 d 8 0 - 9 6 e a - 2 3 9 0 8 6 e a a 7 9 3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/ >  
                 < p a r a m e t e r   i d = " 7 4 f 9 1 4 b 5 - b 9 b f - 4 d 1 3 - 9 e 4 1 - 9 f a b a e 8 c 5 5 5 a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  g r o u p O r d e r = " - 1 " / >  
                 < p a r a m e t e r   i d = " c 2 b 7 a 1 2 5 - 9 0 d 3 - 4 4 8 7 - b a 7 7 - 7 4 1 8 8 a e 6 5 4 7 a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T r u e "   g r o u p O r d e r = " - 1 " / >  
                 < p a r a m e t e r   i d = " 8 4 4 7 6 d f b - 6 1 7 4 - 4 f 4 f - b 3 5 6 - 2 3 6 f d e c 5 9 c 1 d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/ >  
                 < p a r a m e t e r   i d = " 8 a 2 b a e 1 d - 1 1 4 2 - 4 e 8 8 - b d 8 8 - f 4 3 1 b 3 a d b 7 5 4 "   n a m e = " A u t h o r   f i e l d "   t y p e = " I p h e l i o n . O u t l i n e . M o d e l . E n t i t i e s . P a r a m e t e r F i e l d D e s c r i p t o r ,   I p h e l i o n . O u t l i n e . M o d e l ,   V e r s i o n = 1 . 7 . 0 . 3 2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/ >  
                 < p a r a m e t e r   i d = " b 0 0 0 f 5 d e - 8 4 9 f - 4 4 5 8 - 9 6 8 b - 4 6 2 4 1 2 7 8 4 1 6 1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/ >  
                 < p a r a m e t e r   i d = " a 4 2 c 9 5 9 6 - 2 1 b 7 - 4 6 0 4 - 8 3 e 3 - a 0 d 6 f 8 0 0 7 5 e 9 "   n a m e = " F o l d e r   l i s t   h e i g h t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f o l d e r H e i g h t "   v a l u e = " "   g r o u p O r d e r = " - 1 " / >  
             < / p a r a m e t e r s >  
         < / q u e s t i o n >  
         < q u e s t i o n   i d = " 8 3 3 b c 1 1 7 - 6 0 6 e - 4 5 8 6 - b 6 2 7 - 8 8 e 1 c 2 9 7 3 c 9 7 "   n a m e = " D M S   c u s t o m   c u s t o m   f i e l d   l o o k u p "   a s s e m b l y = " I p h e l i o n . O u t l i n e . I n t e g r a t i o n . W o r k S i t e . d l l "   t y p e = " I p h e l i o n . O u t l i n e . I n t e g r a t i o n . W o r k S i t e . V i e w M o d e l s . W o r k S i t e C u s t o m F i e l d V i e w M o d e l "   o r d e r = " 1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d 2 9 5 d 1 4 5 - b a 8 0 - 4 f c a - a 1 6 6 - 9 f c c 1 e 4 3 4 c d b "   n a m e = " W o r k S i t e   Q u e s t i o n "   t y p e = " S y s t e m . G u i d ,   m s c o r l i b ,   V e r s i o n = 4 . 0 . 0 . 0 ,   C u l t u r e = n e u t r a l ,   P u b l i c K e y T o k e n = b 7 7 a 5 c 5 6 1 9 3 4 e 0 8 9 "   o r d e r = " 9 9 9 "   k e y = " w o r k S i t e Q u e s t i o n "   v a l u e = " "   a r g u m e n t = " Q u e s t i o n C h o o s e r "   g r o u p O r d e r = " - 1 " / >  
                 < p a r a m e t e r   i d = " 6 0 5 2 1 e 0 1 - 1 4 3 c - 4 1 f 1 - b e 5 7 - 0 7 3 a b 3 d f d 7 d 3 "   n a m e = " C u s t o m   F i e l d   N u m b e r   1 "   t y p e = " I p h e l i o n . O u t l i n e . I n t e g r a t i o n . W o r k S i t e . E n t i t i e s . W o r k S i t e C u s t o m F i e l d s ,   I p h e l i o n . O u t l i n e . I n t e g r a t i o n . W o r k S i t e ,   V e r s i o n = 1 . 7 . 0 . 3 2 ,   C u l t u r e = n e u t r a l ,   P u b l i c K e y T o k e n = n u l l "   o r d e r = " 9 9 9 "   k e y = " c u s t o m F i e l d N u m b e r 1 "   v a l u e = " C u s t o m 3 "   g r o u p O r d e r = " - 1 " / >  
                 < p a r a m e t e r   i d = " d 9 0 9 0 0 2 1 - 6 a 5 a - 4 6 1 a - a 5 8 c - 9 2 1 9 d a d a 6 4 0 9 "   n a m e = " C u s t o m   F i e l d   N u m b e r   2 "   t y p e = " I p h e l i o n . O u t l i n e . I n t e g r a t i o n . W o r k S i t e . E n t i t i e s . W o r k S i t e C u s t o m F i e l d s ,   I p h e l i o n . O u t l i n e . I n t e g r a t i o n . W o r k S i t e ,   V e r s i o n = 1 . 7 . 0 . 3 2 ,   C u l t u r e = n e u t r a l ,   P u b l i c K e y T o k e n = n u l l "   o r d e r = " 9 9 9 "   k e y = " c u s t o m F i e l d N u m b e r 2 "   v a l u e = " U n k n o w n "   g r o u p O r d e r = " - 1 " / >  
                 < p a r a m e t e r   i d = " 6 1 8 7 0 e 0 f - c f 4 7 - 4 9 a 6 - a 5 7 d - e 6 6 2 d 2 c 5 2 e d e "   n a m e = " C u s t o m   F i e l d   N u m b e r   3 "   t y p e = " I p h e l i o n . O u t l i n e . I n t e g r a t i o n . W o r k S i t e . E n t i t i e s . W o r k S i t e C u s t o m F i e l d s ,   I p h e l i o n . O u t l i n e . I n t e g r a t i o n . W o r k S i t e ,   V e r s i o n = 1 . 7 . 0 . 3 2 ,   C u l t u r e = n e u t r a l ,   P u b l i c K e y T o k e n = n u l l "   o r d e r = " 9 9 9 "   k e y = " c u s t o m F i e l d N u m b e r 3 "   v a l u e = " U n k n o w n "   g r o u p O r d e r = " - 1 " / >  
             < / p a r a m e t e r s >  
         < / q u e s t i o n >  
     < / q u e s t i o n s >  
     < c o m m a n d s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0 "   a c t i v e = " t r u e "   c o m m a n d T y p e = " s t a r t u p " >  
             < p a r a m e t e r s >  
                 < p a r a m e t e r   i d = " b e e 7 5 9 5 4 - a a 1 c - 4 0 5 a - b 1 a f - f 0 4 2 b 2 a a a 5 d d "   n a m e = " D i s p l a y   t y p e "   t y p e = " I p h e l i o n . O u t l i n e . M o d e l . C o m m a n d s . F o r m T y p e ,   I p h e l i o n . O u t l i n e . M o d e l ,   V e r s i o n = 1 . 7 . 0 . 3 2 ,   C u l t u r e = n e u t r a l ,   P u b l i c K e y T o k e n = n u l l "   o r d e r = " 0 "   k e y = " f o r m T y p e "   v a l u e = " 0 "   g r o u p O r d e r = " - 1 " /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  g r o u p O r d e r = " - 1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  g r o u p O r d e r = " - 1 " / >  
             < / p a r a m e t e r s >  
         < / c o m m a n d >  
         < c o m m a n d   i d = " 3 0 0 6 2 d 9 6 - 4 b 5 5 - 4 8 2 8 - 9 3 a 7 - 8 1 e d 7 b 3 7 2 a 9 3 "   n a m e = " C l o s e   d o c u m e n t "   a s s e m b l y = " I p h e l i o n . O u t l i n e . W o r d . D L L "   t y p e = " I p h e l i o n . O u t l i n e . W o r d . C o m m a n d s . C l o s e D o c u m e n t C o m m a n d "   o r d e r = " 1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/ >  
                 < p a r a m e t e r   i d = " c 1 a d 1 b c 7 - b e e 3 - 4 4 1 b - b f 2 4 - e 7 a c c 9 a f 7 5 d 0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2 "   a c t i v e = " t r u e "   c o m m a n d T y p e = " s t a r t u p " >  
             < p a r a m e t e r s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/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/ >  
             < / p a r a m e t e r s >  
         < / c o m m a n d >  
         < c o m m a n d   i d = " b 7 9 0 3 5 5 b - 2 2 7 8 - 4 8 2 1 - a 0 3 d - 8 e d 8 8 8 8 e d 8 d 9 "   n a m e = " S a v e   t o   W o r k S i t e "   a s s e m b l y = " I p h e l i o n . O u t l i n e . I n t e g r a t i o n . W o r k S i t e . R e s t . d l l "   t y p e = " I p h e l i o n . O u t l i n e . I n t e g r a t i o n . W o r k S i t e . R e s t . C o m m a n d s . S a v e T o D m s C o m m a n d "   o r d e r = " 3 "   a c t i v e = " t r u e "   c o m m a n d T y p e = " s t a r t u p " >  
             < p a r a m e t e r s >  
                 < p a r a m e t e r   i d = " 3 7 6 a c 5 f 6 - f 7 3 f - 4 0 6 9 - 9 0 c 7 - c 5 1 5 9 c 7 e a 8 d 0 "   n a m e = " A u t h o r   F i e l d "   t y p e = " I p h e l i o n . O u t l i n e . M o d e l . E n t i t i e s . P a r a m e t e r F i e l d D e s c r i p t o r ,   I p h e l i o n . O u t l i n e . M o d e l ,   V e r s i o n = 1 . 7 . 0 . 3 2 ,   C u l t u r e = n e u t r a l ,   P u b l i c K e y T o k e n = n u l l "   o r d e r = " 9 9 9 "   k e y = " a u t h o r F i e l d "   v a l u e = " "   g r o u p O r d e r = " - 1 " / >  
                 < p a r a m e t e r   i d = " 0 5 3 c 0 3 b e - 0 2 8 d - 4 0 a 8 - b 1 2 2 - d a 4 2 b 4 5 8 6 4 a 5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/ >  
                 < p a r a m e t e r   i d = " 8 4 9 e 5 4 d 4 - 2 5 5 5 - 4 2 d b - 8 4 6 0 - 5 1 5 1 d 6 a c 5 f b c "   n a m e = " D o c u m e n t   t i t l e   f i e l d "   t y p e = " I p h e l i o n . O u t l i n e . M o d e l . E n t i t i e s . P a r a m e t e r F i e l d D e s c r i p t o r ,   I p h e l i o n . O u t l i n e . M o d e l ,   V e r s i o n = 1 . 7 . 0 . 3 2 ,   C u l t u r e = n e u t r a l ,   P u b l i c K e y T o k e n = n u l l "   o r d e r = " 9 9 9 "   k e y = " t i t l e F i e l d "   v a l u e = " "   g r o u p O r d e r = " - 1 " / >  
             < / p a r a m e t e r s >  
         < / c o m m a n d >  
         < c o m m a n d   i d = " 9 0 e 6 1 f e 9 - 6 1 4 b - 4 4 9 1 - a 5 2 c - d f c 9 d 7 1 4 f 9 a 1 "   n a m e = " C l o s e   d o c u m e n t "   a s s e m b l y = " I p h e l i o n . O u t l i n e . W o r d . d l l "   t y p e = " I p h e l i o n . O u t l i n e . W o r d . C o m m a n d s . C l o s e D o c u m e n t C o m m a n d "   o r d e r = " 4 "   a c t i v e = " t r u e "   c o m m a n d T y p e = " s t a r t u p " >  
             < p a r a m e t e r s >  
                 < p a r a m e t e r   i d = " c 4 a 1 d f e d - e 5 1 e - 4 d 2 6 - a 0 8 f - 8 7 2 7 4 c 8 f 0 7 9 6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/ >  
                 < p a r a m e t e r   i d = " f e d 1 2 c 9 8 - d b f 8 - 4 b a 2 - b 8 a 1 - a a 7 a 9 7 c e 8 a c 0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0 "   a c t i v e = " t r u e "   c o m m a n d T y p e = " r e l a u n c h " >  
             < p a r a m e t e r s >  
                 < p a r a m e t e r   i d = " b e e 7 5 9 5 4 - a a 1 c - 4 0 5 a - b 1 a f - f 0 4 2 b 2 a a a 5 d d "   n a m e = " D i s p l a y   t y p e "   t y p e = " I p h e l i o n . O u t l i n e . M o d e l . C o m m a n d s . F o r m T y p e ,   I p h e l i o n . O u t l i n e . M o d e l ,   V e r s i o n = 1 . 7 . 0 . 3 2 ,   C u l t u r e = n e u t r a l ,   P u b l i c K e y T o k e n = n u l l "   o r d e r = " 0 "   k e y = " f o r m T y p e "   v a l u e = " 0 "   g r o u p O r d e r = " - 1 " /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  g r o u p O r d e r = " - 1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  g r o u p O r d e r = " - 1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"   a c t i v e = " t r u e "   c o m m a n d T y p e = " r e l a u n c h " >  
             < p a r a m e t e r s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/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/ >  
             < / p a r a m e t e r s >  
         < / c o m m a n d >  
     < / c o m m a n d s >  
     < f i e l d s >  
         < f i e l d   i d = " a f 0 2 0 c 1 a - f 8 2 6 - 4 9 4 c - b b a a - 2 1 0 0 b 3 9 7 7 0 a 7 "   n a m e = " C l i e n t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/ >  
         < f i e l d   i d = " d 1 a 0 c 0 3 d - 0 2 5 8 - 4 7 a c - b b 6 d - 4 5 8 a 7 8 e 5 6 4 7 4 "   n a m e = " C l i e n t N a m e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/ >  
         < f i e l d   i d = " 3 6 2 d d c e b - 8 f c 2 - 4 e a d - b 5 3 5 - e d 9 e 8 3 5 9 8 3 8 4 "   n a m e = " M a t t e r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/ >  
         < f i e l d   i d = " a 3 e e f 5 1 4 - 2 4 7 f - 4 2 8 1 - b 6 a 2 - 3 b 4 d 3 4 b c 6 8 c f "   n a m e = " M a t t e r N a m e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/ >  
         < f i e l d   i d = " 9 a 9 2 6 9 a e - 1 d 5 b - 4 3 6 5 - 9 d a 1 - 6 3 7 c 5 f 3 3 0 a 8 f "   n a m e = " A u t h o r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 J . K A N E < / f i e l d >  
         < f i e l d   i d = " a 0 0 2 e 7 8 a - 8 e 1 8 - 4 3 7 5 - b e f 7 - 9 f 6 8 7 e 9 3 1 f 6 5 "   n a m e = " T i t l e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6 4 f f 0 0 3 6 - a 6 a f - 4 b 1 1 - a 4 e a - 4 0 2 a 2 f 2 7 3 e 2 1 "   n a m e = " D o c T y p e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7 a b e a 0 f 8 - 4 6 b 7 - 4 9 6 8 - b b 1 2 - 0 4 a 8 9 9 f 0 d 7 7 8 "   n a m e = " D o c S u b T y p e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2 f e f 3 f 1 9 - 2 3 2 d - 4 1 4 2 - b 5 2 5 - 1 1 d 8 a 7 6 a 6 e 9 b "   n a m e = " L i b r a r y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3 8 8 a 1 e 1 3 - 9 9 7 8 - 4 5 4 7 - 8 c 3 9 - 2 9 b 8 9 a 1 1 d 7 2 a "   n a m e = " W o r k s p a c e I d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9 0 9 4 b 9 c - 5 2 f d - 4 4 0 3 - b b 8 3 - 9 b b 3 a b 5 3 6 8 a d "   n a m e = " D o c V e r s i o n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7 2 9 0 4 a 4 7 - 5 7 8 0 - 4 5 9 c - b e 7 a - 4 4 8 f 9 a d 8 d 6 b 4 "   n a m e = " D o c I d F o r m a t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 j . k a n e < / f i e l d >  
         < f i e l d   i d = " 7 d b 3 d d 8 1 - 2 0 2 0 - 4 a 4 d - 9 6 7 0 - 9 7 5 8 7 3 c 8 7 6 4 2 "   n a m e = " F i e l d   V a l u e   1 "   t y p e = " S y s t e m . S t r i n g ,   m s c o r l i b ,   V e r s i o n = 4 . 0 . 0 . 0 ,   C u l t u r e = n e u t r a l ,   P u b l i c K e y T o k e n = b 7 7 a 5 c 5 6 1 9 3 4 e 0 8 9 "   o r d e r = " 9 9 9 "   e n t i t y I d = " 8 3 3 b c 1 1 7 - 6 0 6 e - 4 5 8 6 - b 6 2 7 - 8 8 e 1 c 2 9 7 3 c 9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2 d 6 9 6 9 9 b - 8 c a 4 - 4 3 6 5 - b e b 9 - c c 2 5 f 6 5 3 5 1 7 e "   n a m e = " F i e l d   D e s c r i p t i o n   1 "   t y p e = " S y s t e m . S t r i n g ,   m s c o r l i b ,   V e r s i o n = 4 . 0 . 0 . 0 ,   C u l t u r e = n e u t r a l ,   P u b l i c K e y T o k e n = b 7 7 a 5 c 5 6 1 9 3 4 e 0 8 9 "   o r d e r = " 9 9 9 "   e n t i t y I d = " 8 3 3 b c 1 1 7 - 6 0 6 e - 4 5 8 6 - b 6 2 7 - 8 8 e 1 c 2 9 7 3 c 9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2 f 2 e 4 5 0 a - 8 8 0 a - 4 5 d 1 - 8 2 0 8 - a 9 6 c 3 b 5 a 0 7 d b "   n a m e = " F i e l d   V a l u e   2 "   t y p e = " S y s t e m . S t r i n g ,   m s c o r l i b ,   V e r s i o n = 4 . 0 . 0 . 0 ,   C u l t u r e = n e u t r a l ,   P u b l i c K e y T o k e n = b 7 7 a 5 c 5 6 1 9 3 4 e 0 8 9 "   o r d e r = " 9 9 9 "   e n t i t y I d = " 8 3 3 b c 1 1 7 - 6 0 6 e - 4 5 8 6 - b 6 2 7 - 8 8 e 1 c 2 9 7 3 c 9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4 a 4 d a 8 9 - 7 2 8 c - 4 b 0 9 - 8 2 9 0 - 7 a 3 2 9 1 f d d b 7 9 "   n a m e = " F i e l d   D e s c r i p t i o n   2 "   t y p e = " S y s t e m . S t r i n g ,   m s c o r l i b ,   V e r s i o n = 4 . 0 . 0 . 0 ,   C u l t u r e = n e u t r a l ,   P u b l i c K e y T o k e n = b 7 7 a 5 c 5 6 1 9 3 4 e 0 8 9 "   o r d e r = " 9 9 9 "   e n t i t y I d = " 8 3 3 b c 1 1 7 - 6 0 6 e - 4 5 8 6 - b 6 2 7 - 8 8 e 1 c 2 9 7 3 c 9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3 0 8 5 a 0 5 - d 7 6 a - 4 0 e d - 9 1 6 c - f f c c 8 f 8 b e f 9 1 "   n a m e = " F i e l d   V a l u e   3 "   t y p e = " S y s t e m . S t r i n g ,   m s c o r l i b ,   V e r s i o n = 4 . 0 . 0 . 0 ,   C u l t u r e = n e u t r a l ,   P u b l i c K e y T o k e n = b 7 7 a 5 c 5 6 1 9 3 4 e 0 8 9 "   o r d e r = " 9 9 9 "   e n t i t y I d = " 8 3 3 b c 1 1 7 - 6 0 6 e - 4 5 8 6 - b 6 2 7 - 8 8 e 1 c 2 9 7 3 c 9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f 7 b d 7 d 5 - 3 2 4 3 - 4 3 c 6 - 8 3 5 4 - 0 1 9 5 6 9 5 a a d 0 5 "   n a m e = " F i e l d   D e s c r i p t i o n   3 "   t y p e = " S y s t e m . S t r i n g ,   m s c o r l i b ,   V e r s i o n = 4 . 0 . 0 . 0 ,   C u l t u r e = n e u t r a l ,   P u b l i c K e y T o k e n = b 7 7 a 5 c 5 6 1 9 3 4 e 0 8 9 "   o r d e r = " 9 9 9 "   e n t i t y I d = " 8 3 3 b c 1 1 7 - 6 0 6 e - 4 5 8 6 - b 6 2 7 - 8 8 e 1 c 2 9 7 3 c 9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a c 0 d 9 8 3 - 7 d 0 f - 4 0 b 2 - a e 0 2 - c 4 6 9 a d 3 7 b 7 f e "   n a m e = " R e f r e s h O n P r o f i l e C h a n g e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7 5 3 2 7 c a 1 - c 6 c b - 4 7 8 0 - 8 a 2 2 - 2 1 8 1 7 3 d 5 2 c 3 7 "   n a m e = " T y p i s t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t r u e "   s h o w P r i n t S e t t i n g s = " t r u e "   s h o w P r i n t O p t i o n s = " t r u e "   e n a b l e C o s t R e c o v e r y = " f a l s e " >  
         < p r o f i l e s >  
             < p r o f i l e   i d = " 7 a a 9 5 d 0 2 - 2 7 d 5 - 4 d 5 3 - 8 b b 5 - 2 8 3 0 7 2 8 f e 4 7 4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L e t t e r h e a d & l t ; / t e x t & g t ; & # x A ; & l t ; / u i L o c a l i z e d S t r i n g & g t ; "   f i r s t T r a y T y p e = " h e a d e d "   o t h e r T r a y T y p e = " c o n t i n u a t i o n "   p r i n t H i d d e n T e x t = " f a l s e "   d e f a u l t C o p i e s = " 0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s i m p l e x "   c o l o u r = " d e f a u l t "   o r d e r = " 0 " / >  
             < p r o f i l e   i d = " f 3 f 5 8 d 7 6 - a 5 8 8 - 4 8 a 2 - b a d 6 - 5 9 8 d b d 8 d a 3 2 c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W h i t e & l t ; / t e x t & g t ; & # x A ; & l t ; / u i L o c a l i z e d S t r i n g & g t ; "   f i r s t T r a y T y p e = " b o n d "   o t h e r T r a y T y p e = " b o n d "   p r i n t H i d d e n T e x t = " f a l s e "   d e f a u l t C o p i e s = " 0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  o r d e r = " 1 " / >  
             < p r o f i l e   i d = " 1 5 8 f d f 2 c - 4 5 b d - 4 8 d 7 - a 0 d 9 - e e 0 9 4 5 2 d 0 6 a 9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D r a f t & l t ; / t e x t & g t ; & # x A ; & l t ; / u i L o c a l i z e d S t r i n g & g t ; "   f i r s t T r a y T y p e = " p l a i n "   o t h e r T r a y T y p e = " p l a i n "   p r i n t H i d d e n T e x t = " f a l s e "   d e f a u l t C o p i e s = " 0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D r a f t   1 & l t ; / t e x t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  o r d e r = " 2 " / >  
             < p r o f i l e   i d = " b 6 7 2 6 b 8 a - 9 a 3 5 - 4 7 f e - 9 5 7 5 - 8 9 5 2 c 1 7 5 0 5 0 0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S t a n d a r d & l t ; / t e x t & g t ; & # x A ; & l t ; / u i L o c a l i z e d S t r i n g & g t ; "   f i r s t T r a y T y p e = " p l a i n "   o t h e r T r a y T y p e = " p l a i n "   p r i n t H i d d e n T e x t = " f a l s e "   d e f a u l t C o p i e s = " 1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  o r d e r = " 3 " / >  
         < / p r o f i l e s >  
     < / p r i n t C o n f i g u r a t i o n >  
     < s t y l e C o n f i g u r a t i o n / >  
 < /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0AB2-CB9A-46C3-B1A5-409553B1CC15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D4C82557-0986-4BF2-860F-24A7E2F6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BEAUCHAMPS</Template>
  <TotalTime>38</TotalTime>
  <Pages>1</Pages>
  <Words>181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Beauchamps</dc:creator>
  <cp:keywords/>
  <dc:description/>
  <cp:lastModifiedBy>Amy Lee</cp:lastModifiedBy>
  <cp:revision>5</cp:revision>
  <dcterms:created xsi:type="dcterms:W3CDTF">2020-09-03T10:33:00Z</dcterms:created>
  <dcterms:modified xsi:type="dcterms:W3CDTF">2020-10-16T09:55:00Z</dcterms:modified>
</cp:coreProperties>
</file>